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7BF7" w14:textId="486D90D1" w:rsidR="00A65A6A" w:rsidRDefault="009A5328" w:rsidP="003828E4">
      <w:pPr>
        <w:tabs>
          <w:tab w:val="left" w:pos="18525"/>
        </w:tabs>
        <w:rPr>
          <w:rFonts w:ascii="ae_AlArabiya" w:hAnsi="ae_AlArabiya" w:cs="KFGQPC Uthman Taha Naskh"/>
          <w:b/>
          <w:bCs/>
          <w:sz w:val="46"/>
          <w:szCs w:val="50"/>
        </w:rPr>
      </w:pPr>
      <w:r w:rsidRPr="0080000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B2010D" wp14:editId="2E5982E2">
            <wp:simplePos x="0" y="0"/>
            <wp:positionH relativeFrom="margin">
              <wp:posOffset>654685</wp:posOffset>
            </wp:positionH>
            <wp:positionV relativeFrom="paragraph">
              <wp:posOffset>91440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87DF2" w14:textId="5C5B1BB1" w:rsidR="00241F4E" w:rsidRPr="00241F4E" w:rsidRDefault="00241F4E" w:rsidP="00241F4E">
      <w:pPr>
        <w:bidi w:val="0"/>
        <w:spacing w:after="0" w:line="240" w:lineRule="auto"/>
        <w:jc w:val="center"/>
        <w:rPr>
          <w:rFonts w:ascii="ae_AlArabiya" w:hAnsi="ae_AlArabiya" w:cs="KFGQPC Uthman Taha Naskh"/>
          <w:b/>
          <w:bCs/>
          <w:color w:val="FF0000"/>
          <w:sz w:val="60"/>
          <w:szCs w:val="180"/>
          <w:rtl/>
        </w:rPr>
      </w:pPr>
      <w:r w:rsidRPr="00241F4E">
        <w:rPr>
          <w:rFonts w:ascii="ae_AlArabiya" w:hAnsi="ae_AlArabiya" w:cs="KFGQPC Uthman Taha Naskh"/>
          <w:b/>
          <w:bCs/>
          <w:color w:val="FF0000"/>
          <w:sz w:val="60"/>
          <w:szCs w:val="180"/>
        </w:rPr>
        <w:t>A guide of sites and links introducing Islam in the world languages</w:t>
      </w:r>
    </w:p>
    <w:p w14:paraId="31E9E8F7" w14:textId="77777777" w:rsidR="00241F4E" w:rsidRPr="00241F4E" w:rsidRDefault="00241F4E" w:rsidP="00241F4E">
      <w:pPr>
        <w:tabs>
          <w:tab w:val="left" w:pos="18525"/>
        </w:tabs>
        <w:jc w:val="center"/>
        <w:rPr>
          <w:rFonts w:asciiTheme="majorBidi" w:hAnsiTheme="majorBidi" w:cstheme="majorBidi"/>
          <w:b/>
          <w:bCs/>
          <w:sz w:val="44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241F4E">
        <w:rPr>
          <w:rFonts w:asciiTheme="majorBidi" w:hAnsiTheme="majorBidi" w:cstheme="majorBidi"/>
          <w:b/>
          <w:bCs/>
          <w:sz w:val="44"/>
          <w:szCs w:val="4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دليل مواقع وروابط مختارة للتعريف بالإسلام بلغات العالم</w:t>
      </w:r>
    </w:p>
    <w:p w14:paraId="5FB95D0E" w14:textId="670C46FB" w:rsidR="00A65A6A" w:rsidRPr="00241F4E" w:rsidRDefault="00241F4E" w:rsidP="00A25EFC">
      <w:pPr>
        <w:tabs>
          <w:tab w:val="left" w:pos="18525"/>
        </w:tabs>
        <w:jc w:val="center"/>
        <w:rPr>
          <w:rFonts w:asciiTheme="majorBidi" w:hAnsiTheme="majorBidi" w:cstheme="majorBidi"/>
          <w:b/>
          <w:bCs/>
          <w:sz w:val="72"/>
          <w:szCs w:val="96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9A5328">
        <w:rPr>
          <w:rFonts w:asciiTheme="majorBidi" w:hAnsiTheme="majorBidi" w:cstheme="majorBidi"/>
          <w:b/>
          <w:bCs/>
          <w:noProof/>
          <w:sz w:val="72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7216" behindDoc="0" locked="0" layoutInCell="1" allowOverlap="1" wp14:anchorId="1AC08D46" wp14:editId="4DAEE153">
            <wp:simplePos x="0" y="0"/>
            <wp:positionH relativeFrom="margin">
              <wp:posOffset>596900</wp:posOffset>
            </wp:positionH>
            <wp:positionV relativeFrom="paragraph">
              <wp:posOffset>560070</wp:posOffset>
            </wp:positionV>
            <wp:extent cx="3184525" cy="463550"/>
            <wp:effectExtent l="0" t="0" r="0" b="0"/>
            <wp:wrapNone/>
            <wp:docPr id="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72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br/>
      </w:r>
    </w:p>
    <w:p w14:paraId="28101A36" w14:textId="619BD158" w:rsidR="00241F4E" w:rsidRPr="00241F4E" w:rsidRDefault="00A65A6A" w:rsidP="00241F4E">
      <w:pPr>
        <w:rPr>
          <w:rFonts w:ascii="ae_AlArabiya" w:hAnsi="ae_AlArabiya" w:cs="KFGQPC Uthman Taha Naskh"/>
          <w:sz w:val="46"/>
          <w:szCs w:val="50"/>
        </w:rPr>
      </w:pPr>
      <w:r>
        <w:rPr>
          <w:rFonts w:ascii="ae_AlArabiya" w:hAnsi="ae_AlArabiya" w:cs="KFGQPC Uthman Taha Naskh"/>
          <w:b/>
          <w:bCs/>
          <w:sz w:val="46"/>
          <w:szCs w:val="50"/>
          <w:rtl/>
        </w:rPr>
        <w:br w:type="page"/>
      </w:r>
    </w:p>
    <w:p w14:paraId="7BE2A29D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</w:p>
    <w:p w14:paraId="408566EF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Links for the Noble Qur'an meanings translations in the languages of the world</w:t>
      </w:r>
    </w:p>
    <w:p w14:paraId="58CAA91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9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https://islamhouse.com/en/books/2829240/</w:t>
        </w:r>
      </w:hyperlink>
    </w:p>
    <w:p w14:paraId="71C53E5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70847CD1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English language</w:t>
      </w:r>
    </w:p>
    <w:p w14:paraId="25B55A9C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0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https://islamhouse.com/en/articles/2829196/</w:t>
        </w:r>
      </w:hyperlink>
    </w:p>
    <w:p w14:paraId="3961CFBD" w14:textId="31BB0D83" w:rsid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786B60EB" w14:textId="5E4B4DCC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French language</w:t>
      </w:r>
    </w:p>
    <w:p w14:paraId="4A7220B7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175DE460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Livres choisis en langue française</w:t>
      </w:r>
    </w:p>
    <w:p w14:paraId="080EECD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1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https://islamhouse.com/fr/articles/2829197/</w:t>
        </w:r>
      </w:hyperlink>
    </w:p>
    <w:p w14:paraId="3FA02C1A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7EC8A5ED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7292760C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Portuguese language</w:t>
      </w:r>
    </w:p>
    <w:p w14:paraId="77C79B6C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3FA2822F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livros e sites selecionados em português</w:t>
      </w:r>
    </w:p>
    <w:p w14:paraId="586919F8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2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https://islamhouse.com/pt/articles/2829195/</w:t>
        </w:r>
      </w:hyperlink>
    </w:p>
    <w:p w14:paraId="53161137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4992F8CA" w14:textId="024713A2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Spanish language</w:t>
      </w:r>
    </w:p>
    <w:p w14:paraId="265F2B6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2C102BD0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Selección de sitios y libros en español</w:t>
      </w:r>
    </w:p>
    <w:p w14:paraId="036DA2E8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3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https://islamhouse.com/es/articles/2829199/</w:t>
        </w:r>
      </w:hyperlink>
    </w:p>
    <w:p w14:paraId="200F57AE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5D0B5448" w14:textId="77777777" w:rsidR="009659CA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br/>
      </w:r>
    </w:p>
    <w:p w14:paraId="07A366EF" w14:textId="4F1112CE" w:rsidR="00241F4E" w:rsidRPr="00241F4E" w:rsidRDefault="00241F4E" w:rsidP="009659CA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lastRenderedPageBreak/>
        <w:t>Selected Books and websites In German language</w:t>
      </w:r>
    </w:p>
    <w:p w14:paraId="22B0A58F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6DCC2468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Einige ausgesuchten Seiten und Bücher in deutscher</w:t>
      </w:r>
    </w:p>
    <w:p w14:paraId="4B9D923B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4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https://islamhouse.com/de/articles/2829201/</w:t>
        </w:r>
      </w:hyperlink>
    </w:p>
    <w:p w14:paraId="76FFC35D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4CF6B022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2ECFF12D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Italian language</w:t>
      </w:r>
    </w:p>
    <w:p w14:paraId="7A64299B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Libri selezionati in italiano</w:t>
      </w:r>
    </w:p>
    <w:p w14:paraId="6F9D0C7A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5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https://islamhouse.com/it/articles/2829200/</w:t>
        </w:r>
      </w:hyperlink>
    </w:p>
    <w:p w14:paraId="76F4972F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2058D17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0E9BD404" w14:textId="77777777" w:rsidR="009659CA" w:rsidRDefault="009659CA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0A67E77F" w14:textId="16AD3A21" w:rsidR="00241F4E" w:rsidRPr="00241F4E" w:rsidRDefault="00241F4E" w:rsidP="009659CA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lastRenderedPageBreak/>
        <w:t xml:space="preserve">Selected Books and websites In Turkish language </w:t>
      </w:r>
    </w:p>
    <w:p w14:paraId="4F28A7E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65BD8482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Türkçe Seçilmiş Kitaplar</w:t>
      </w:r>
    </w:p>
    <w:p w14:paraId="32914F49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6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https://islamhouse.com/tr/articles/2829198/</w:t>
        </w:r>
      </w:hyperlink>
    </w:p>
    <w:p w14:paraId="0B9B781E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6AD9F1C2" w14:textId="6162A8C1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Selected Books and websites In Armenian language </w:t>
      </w:r>
    </w:p>
    <w:p w14:paraId="461CA03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533AC720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Times New Roman" w:hAnsi="Times New Roman" w:cs="Times New Roman"/>
          <w:b/>
          <w:bCs/>
          <w:sz w:val="46"/>
          <w:szCs w:val="50"/>
        </w:rPr>
        <w:t>Ընտրված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Times New Roman" w:hAnsi="Times New Roman" w:cs="Times New Roman"/>
          <w:b/>
          <w:bCs/>
          <w:sz w:val="46"/>
          <w:szCs w:val="50"/>
        </w:rPr>
        <w:t>գրքեր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Times New Roman" w:hAnsi="Times New Roman" w:cs="Times New Roman"/>
          <w:b/>
          <w:bCs/>
          <w:sz w:val="46"/>
          <w:szCs w:val="50"/>
        </w:rPr>
        <w:t>և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Times New Roman" w:hAnsi="Times New Roman" w:cs="Times New Roman"/>
          <w:b/>
          <w:bCs/>
          <w:sz w:val="46"/>
          <w:szCs w:val="50"/>
        </w:rPr>
        <w:t>կայքեր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Times New Roman" w:hAnsi="Times New Roman" w:cs="Times New Roman"/>
          <w:b/>
          <w:bCs/>
          <w:sz w:val="46"/>
          <w:szCs w:val="50"/>
        </w:rPr>
        <w:t>հայերեն</w:t>
      </w:r>
    </w:p>
    <w:p w14:paraId="10F60778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7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https://islamhouse.com/hy/articles/2829207/</w:t>
        </w:r>
      </w:hyperlink>
    </w:p>
    <w:p w14:paraId="49894F33" w14:textId="181F0CA7" w:rsid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br/>
      </w:r>
    </w:p>
    <w:p w14:paraId="7A35262D" w14:textId="77777777" w:rsidR="009659CA" w:rsidRPr="00241F4E" w:rsidRDefault="009659CA" w:rsidP="009659CA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33B031BE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lastRenderedPageBreak/>
        <w:t xml:space="preserve">Selected Books and websites In Ukrainian language </w:t>
      </w:r>
    </w:p>
    <w:p w14:paraId="0971142D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521FC722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Cambria" w:hAnsi="Cambria" w:cs="Cambria"/>
          <w:b/>
          <w:bCs/>
          <w:sz w:val="46"/>
          <w:szCs w:val="50"/>
        </w:rPr>
        <w:t>Вибрані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Cambria" w:hAnsi="Cambria" w:cs="Cambria"/>
          <w:b/>
          <w:bCs/>
          <w:sz w:val="46"/>
          <w:szCs w:val="50"/>
        </w:rPr>
        <w:t>книги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Cambria" w:hAnsi="Cambria" w:cs="Cambria"/>
          <w:b/>
          <w:bCs/>
          <w:sz w:val="46"/>
          <w:szCs w:val="50"/>
        </w:rPr>
        <w:t>та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Cambria" w:hAnsi="Cambria" w:cs="Cambria"/>
          <w:b/>
          <w:bCs/>
          <w:sz w:val="46"/>
          <w:szCs w:val="50"/>
        </w:rPr>
        <w:t>веб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>-</w:t>
      </w:r>
      <w:r w:rsidRPr="00241F4E">
        <w:rPr>
          <w:rFonts w:ascii="Cambria" w:hAnsi="Cambria" w:cs="Cambria"/>
          <w:b/>
          <w:bCs/>
          <w:sz w:val="46"/>
          <w:szCs w:val="50"/>
        </w:rPr>
        <w:t>сайти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Cambria" w:hAnsi="Cambria" w:cs="Cambria"/>
          <w:b/>
          <w:bCs/>
          <w:sz w:val="46"/>
          <w:szCs w:val="50"/>
        </w:rPr>
        <w:t>українською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 </w:t>
      </w:r>
      <w:r w:rsidRPr="00241F4E">
        <w:rPr>
          <w:rFonts w:ascii="Cambria" w:hAnsi="Cambria" w:cs="Cambria"/>
          <w:b/>
          <w:bCs/>
          <w:sz w:val="46"/>
          <w:szCs w:val="50"/>
        </w:rPr>
        <w:t>мовою</w:t>
      </w:r>
    </w:p>
    <w:p w14:paraId="2827337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8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https://islamhouse.com/uk/articles/2829206/</w:t>
        </w:r>
      </w:hyperlink>
    </w:p>
    <w:p w14:paraId="02EDA34A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719DFF8F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5561FB3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Selected Books and websites In Afri language </w:t>
      </w:r>
    </w:p>
    <w:p w14:paraId="2AEEB3D0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</w:p>
    <w:p w14:paraId="2274F5B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diini inxxigah Aaxigeh meqe baritto – Qafár</w:t>
      </w:r>
    </w:p>
    <w:p w14:paraId="7C02A446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19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https://islamhouse.com/aa/articles/2829203/</w:t>
        </w:r>
      </w:hyperlink>
    </w:p>
    <w:p w14:paraId="0C64FFE1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19B9045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br/>
      </w:r>
    </w:p>
    <w:p w14:paraId="69E7B6B9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lastRenderedPageBreak/>
        <w:t xml:space="preserve">Selected Books and websites In Korean </w:t>
      </w:r>
    </w:p>
    <w:p w14:paraId="7959B77D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01E11FEA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Malgun Gothic" w:eastAsia="Malgun Gothic" w:hAnsi="Malgun Gothic" w:cs="Malgun Gothic" w:hint="eastAsia"/>
          <w:b/>
          <w:bCs/>
          <w:sz w:val="46"/>
          <w:szCs w:val="50"/>
        </w:rPr>
        <w:t>한국어로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> </w:t>
      </w:r>
      <w:r w:rsidRPr="00241F4E">
        <w:rPr>
          <w:rFonts w:ascii="Malgun Gothic" w:eastAsia="Malgun Gothic" w:hAnsi="Malgun Gothic" w:cs="Malgun Gothic" w:hint="eastAsia"/>
          <w:b/>
          <w:bCs/>
          <w:sz w:val="46"/>
          <w:szCs w:val="50"/>
        </w:rPr>
        <w:t>선정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> </w:t>
      </w:r>
      <w:r w:rsidRPr="00241F4E">
        <w:rPr>
          <w:rFonts w:ascii="Malgun Gothic" w:eastAsia="Malgun Gothic" w:hAnsi="Malgun Gothic" w:cs="Malgun Gothic" w:hint="eastAsia"/>
          <w:b/>
          <w:bCs/>
          <w:sz w:val="46"/>
          <w:szCs w:val="50"/>
        </w:rPr>
        <w:t>된</w:t>
      </w:r>
      <w:r w:rsidRPr="00241F4E">
        <w:rPr>
          <w:rFonts w:ascii="ae_AlArabiya" w:hAnsi="ae_AlArabiya" w:cs="KFGQPC Uthman Taha Naskh"/>
          <w:b/>
          <w:bCs/>
          <w:sz w:val="46"/>
          <w:szCs w:val="50"/>
        </w:rPr>
        <w:t> </w:t>
      </w:r>
      <w:r w:rsidRPr="00241F4E">
        <w:rPr>
          <w:rFonts w:ascii="Malgun Gothic" w:eastAsia="Malgun Gothic" w:hAnsi="Malgun Gothic" w:cs="Malgun Gothic" w:hint="eastAsia"/>
          <w:b/>
          <w:bCs/>
          <w:sz w:val="46"/>
          <w:szCs w:val="50"/>
        </w:rPr>
        <w:t>책</w:t>
      </w:r>
    </w:p>
    <w:p w14:paraId="3491FDE5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20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https://islamhouse.com/ko/articles/2829202/</w:t>
        </w:r>
      </w:hyperlink>
    </w:p>
    <w:p w14:paraId="5FC60246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4B5E9F5D" w14:textId="51D792C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Selected Books and websites In Thai language </w:t>
      </w:r>
    </w:p>
    <w:p w14:paraId="08149C2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19B6AD07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Browallia New" w:hAnsi="Browallia New" w:cs="Browallia New" w:hint="cs"/>
          <w:b/>
          <w:bCs/>
          <w:sz w:val="46"/>
          <w:szCs w:val="50"/>
          <w:cs/>
          <w:lang w:bidi="th-TH"/>
        </w:rPr>
        <w:t>หนังสือที่ถูกคัดเลือกในภาษาไทย</w:t>
      </w:r>
    </w:p>
    <w:p w14:paraId="1018B5DF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21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https://islamhouse.com/th/articles/2829215</w:t>
        </w:r>
      </w:hyperlink>
    </w:p>
    <w:p w14:paraId="1F05D4B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2F17BEC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The Hausa language</w:t>
      </w:r>
    </w:p>
    <w:p w14:paraId="3CFE23D8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</w:p>
    <w:p w14:paraId="7CB1E99C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lastRenderedPageBreak/>
        <w:t>ASSARAR MA' ANONIN AL-QUR' ANI MAI GIRMA DA WADANSU DARUSSA NA ADDINI MASU MAHIMMANCI</w:t>
      </w:r>
    </w:p>
    <w:p w14:paraId="505C0533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22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https://islamhouse.com/ha/articles/2829247/</w:t>
        </w:r>
      </w:hyperlink>
    </w:p>
    <w:p w14:paraId="7540555C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630E5B14" w14:textId="35C12541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Indian language</w:t>
      </w:r>
    </w:p>
    <w:p w14:paraId="4549F359" w14:textId="69E100B6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8"/>
          <w:szCs w:val="52"/>
        </w:rPr>
      </w:pP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भारतीय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भाषा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में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चयनित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पुस्तकें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और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वेबसाइट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हिन्दी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भारतीय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भाषा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में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चयनित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पुस्तकें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और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  <w:r w:rsidRPr="00241F4E">
        <w:rPr>
          <w:rFonts w:ascii="Mangal" w:hAnsi="Mangal" w:cs="Mangal" w:hint="cs"/>
          <w:b/>
          <w:bCs/>
          <w:sz w:val="24"/>
          <w:szCs w:val="28"/>
          <w:cs/>
          <w:lang w:bidi="hi-IN"/>
        </w:rPr>
        <w:t>वेबसाइट</w:t>
      </w:r>
      <w:r w:rsidRPr="00241F4E">
        <w:rPr>
          <w:rFonts w:ascii="ae_AlArabiya" w:hAnsi="ae_AlArabiya" w:cs="KFGQPC Uthman Taha Naskh"/>
          <w:b/>
          <w:bCs/>
          <w:sz w:val="34"/>
          <w:szCs w:val="28"/>
        </w:rPr>
        <w:t> </w:t>
      </w:r>
    </w:p>
    <w:p w14:paraId="13540DBE" w14:textId="6F00E65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23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https://islamhouse.com/hi/articles/2829248/</w:t>
        </w:r>
      </w:hyperlink>
    </w:p>
    <w:p w14:paraId="1A9FFFF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136741C8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Selected Books and websites In the Russian language</w:t>
      </w:r>
    </w:p>
    <w:p w14:paraId="45FE257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2"/>
          <w:szCs w:val="44"/>
        </w:rPr>
      </w:pPr>
      <w:r w:rsidRPr="00241F4E">
        <w:rPr>
          <w:rFonts w:ascii="Cambria" w:hAnsi="Cambria" w:cs="Cambria"/>
          <w:b/>
          <w:bCs/>
          <w:sz w:val="40"/>
          <w:szCs w:val="44"/>
        </w:rPr>
        <w:t>Избранные</w:t>
      </w:r>
      <w:r w:rsidRPr="00241F4E">
        <w:rPr>
          <w:rFonts w:ascii="ae_AlArabiya" w:hAnsi="ae_AlArabiya" w:cs="KFGQPC Uthman Taha Naskh"/>
          <w:b/>
          <w:bCs/>
          <w:sz w:val="42"/>
          <w:szCs w:val="44"/>
        </w:rPr>
        <w:t xml:space="preserve"> </w:t>
      </w:r>
      <w:r w:rsidRPr="00241F4E">
        <w:rPr>
          <w:rFonts w:ascii="Cambria" w:hAnsi="Cambria" w:cs="Cambria"/>
          <w:b/>
          <w:bCs/>
          <w:sz w:val="40"/>
          <w:szCs w:val="44"/>
        </w:rPr>
        <w:t>книги</w:t>
      </w:r>
      <w:r w:rsidRPr="00241F4E">
        <w:rPr>
          <w:rFonts w:ascii="ae_AlArabiya" w:hAnsi="ae_AlArabiya" w:cs="KFGQPC Uthman Taha Naskh"/>
          <w:b/>
          <w:bCs/>
          <w:sz w:val="42"/>
          <w:szCs w:val="44"/>
        </w:rPr>
        <w:t xml:space="preserve"> </w:t>
      </w:r>
      <w:r w:rsidRPr="00241F4E">
        <w:rPr>
          <w:rFonts w:ascii="Cambria" w:hAnsi="Cambria" w:cs="Cambria"/>
          <w:b/>
          <w:bCs/>
          <w:sz w:val="40"/>
          <w:szCs w:val="44"/>
        </w:rPr>
        <w:t>и</w:t>
      </w:r>
      <w:r w:rsidRPr="00241F4E">
        <w:rPr>
          <w:rFonts w:ascii="ae_AlArabiya" w:hAnsi="ae_AlArabiya" w:cs="KFGQPC Uthman Taha Naskh"/>
          <w:b/>
          <w:bCs/>
          <w:sz w:val="42"/>
          <w:szCs w:val="44"/>
        </w:rPr>
        <w:t xml:space="preserve"> </w:t>
      </w:r>
      <w:r w:rsidRPr="00241F4E">
        <w:rPr>
          <w:rFonts w:ascii="Cambria" w:hAnsi="Cambria" w:cs="Cambria"/>
          <w:b/>
          <w:bCs/>
          <w:sz w:val="40"/>
          <w:szCs w:val="44"/>
        </w:rPr>
        <w:t>сайты</w:t>
      </w:r>
      <w:r w:rsidRPr="00241F4E">
        <w:rPr>
          <w:rFonts w:ascii="ae_AlArabiya" w:hAnsi="ae_AlArabiya" w:cs="KFGQPC Uthman Taha Naskh"/>
          <w:b/>
          <w:bCs/>
          <w:sz w:val="42"/>
          <w:szCs w:val="44"/>
        </w:rPr>
        <w:t xml:space="preserve"> </w:t>
      </w:r>
      <w:r w:rsidRPr="00241F4E">
        <w:rPr>
          <w:rFonts w:ascii="Cambria" w:hAnsi="Cambria" w:cs="Cambria"/>
          <w:b/>
          <w:bCs/>
          <w:sz w:val="40"/>
          <w:szCs w:val="44"/>
        </w:rPr>
        <w:t>на</w:t>
      </w:r>
      <w:r w:rsidRPr="00241F4E">
        <w:rPr>
          <w:rFonts w:ascii="ae_AlArabiya" w:hAnsi="ae_AlArabiya" w:cs="KFGQPC Uthman Taha Naskh"/>
          <w:b/>
          <w:bCs/>
          <w:sz w:val="42"/>
          <w:szCs w:val="44"/>
        </w:rPr>
        <w:t xml:space="preserve"> </w:t>
      </w:r>
      <w:r w:rsidRPr="00241F4E">
        <w:rPr>
          <w:rFonts w:ascii="Cambria" w:hAnsi="Cambria" w:cs="Cambria"/>
          <w:b/>
          <w:bCs/>
          <w:sz w:val="40"/>
          <w:szCs w:val="44"/>
        </w:rPr>
        <w:t>русском</w:t>
      </w:r>
      <w:r w:rsidRPr="00241F4E">
        <w:rPr>
          <w:rFonts w:ascii="ae_AlArabiya" w:hAnsi="ae_AlArabiya" w:cs="KFGQPC Uthman Taha Naskh"/>
          <w:b/>
          <w:bCs/>
          <w:sz w:val="42"/>
          <w:szCs w:val="44"/>
        </w:rPr>
        <w:t xml:space="preserve"> </w:t>
      </w:r>
      <w:r w:rsidRPr="00241F4E">
        <w:rPr>
          <w:rFonts w:ascii="Cambria" w:hAnsi="Cambria" w:cs="Cambria"/>
          <w:b/>
          <w:bCs/>
          <w:sz w:val="40"/>
          <w:szCs w:val="44"/>
        </w:rPr>
        <w:t>языке</w:t>
      </w:r>
    </w:p>
    <w:p w14:paraId="41EFAE7A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24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https://islamhouse.com/ru/articles/2829249/</w:t>
        </w:r>
      </w:hyperlink>
    </w:p>
    <w:p w14:paraId="23056845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77D6F88E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lastRenderedPageBreak/>
        <w:t xml:space="preserve">Selected Books and websites In Somali language </w:t>
      </w:r>
    </w:p>
    <w:p w14:paraId="60DEA794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KA FAAIDAYSO TASIIRKA QURAANKA IYO MAADOOYIN KALE OO AFSOOMAALI AH</w:t>
      </w:r>
    </w:p>
    <w:p w14:paraId="58CFBFB7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25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https://islamhouse.com/so/articles/2829250</w:t>
        </w:r>
      </w:hyperlink>
    </w:p>
    <w:p w14:paraId="34FABF59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10B0A41D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Selected Books and websites In Swahili </w:t>
      </w:r>
    </w:p>
    <w:p w14:paraId="5B0FDF20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Vitabu vilivyochaguliwa na Wavuti kwa lugha ya Kiswahili</w:t>
      </w:r>
    </w:p>
    <w:p w14:paraId="0AEFC46A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hyperlink r:id="rId26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https://islamhouse.com/sw/articles/2829251/</w:t>
        </w:r>
      </w:hyperlink>
    </w:p>
    <w:p w14:paraId="2B4EDEAA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>*********</w:t>
      </w:r>
    </w:p>
    <w:p w14:paraId="04BE598F" w14:textId="3D864663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  <w:r w:rsidRPr="00241F4E">
        <w:rPr>
          <w:rFonts w:ascii="ae_AlArabiya" w:hAnsi="ae_AlArabiya" w:cs="KFGQPC Uthman Taha Naskh"/>
          <w:b/>
          <w:bCs/>
          <w:sz w:val="46"/>
          <w:szCs w:val="50"/>
        </w:rPr>
        <w:t xml:space="preserve">Selected Books and websites In Chinese Language </w:t>
      </w:r>
    </w:p>
    <w:p w14:paraId="252A257B" w14:textId="77777777" w:rsidR="00241F4E" w:rsidRPr="00241F4E" w:rsidRDefault="00241F4E" w:rsidP="00241F4E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4"/>
          <w:szCs w:val="48"/>
        </w:rPr>
      </w:pPr>
      <w:r w:rsidRPr="00241F4E">
        <w:rPr>
          <w:rFonts w:ascii="MS Gothic" w:eastAsia="MS Gothic" w:hAnsi="MS Gothic" w:cs="MS Gothic" w:hint="eastAsia"/>
          <w:b/>
          <w:bCs/>
          <w:sz w:val="44"/>
          <w:szCs w:val="48"/>
        </w:rPr>
        <w:t>精</w:t>
      </w:r>
      <w:r w:rsidRPr="00241F4E">
        <w:rPr>
          <w:rFonts w:ascii="Microsoft JhengHei" w:eastAsia="Microsoft JhengHei" w:hAnsi="Microsoft JhengHei" w:cs="Microsoft JhengHei" w:hint="eastAsia"/>
          <w:b/>
          <w:bCs/>
          <w:sz w:val="44"/>
          <w:szCs w:val="48"/>
        </w:rPr>
        <w:t>选中文书籍和网</w:t>
      </w:r>
      <w:r w:rsidRPr="00241F4E">
        <w:rPr>
          <w:rFonts w:ascii="MS Gothic" w:eastAsia="MS Gothic" w:hAnsi="MS Gothic" w:cs="MS Gothic" w:hint="eastAsia"/>
          <w:b/>
          <w:bCs/>
          <w:sz w:val="44"/>
          <w:szCs w:val="48"/>
        </w:rPr>
        <w:t>站</w:t>
      </w:r>
    </w:p>
    <w:p w14:paraId="0D6F7CC1" w14:textId="56638966" w:rsidR="00A65A6A" w:rsidRDefault="00241F4E" w:rsidP="009659CA">
      <w:pPr>
        <w:bidi w:val="0"/>
        <w:spacing w:after="0" w:line="240" w:lineRule="auto"/>
        <w:rPr>
          <w:rFonts w:ascii="ae_AlArabiya" w:hAnsi="ae_AlArabiya" w:cs="KFGQPC Uthman Taha Naskh"/>
          <w:b/>
          <w:bCs/>
          <w:sz w:val="46"/>
          <w:szCs w:val="50"/>
          <w:rtl/>
        </w:rPr>
      </w:pPr>
      <w:hyperlink r:id="rId27" w:history="1">
        <w:r w:rsidRPr="00241F4E">
          <w:rPr>
            <w:rStyle w:val="Hyperlink"/>
            <w:rFonts w:ascii="ae_AlArabiya" w:hAnsi="ae_AlArabiya" w:cs="KFGQPC Uthman Taha Naskh"/>
            <w:b/>
            <w:bCs/>
            <w:sz w:val="46"/>
            <w:szCs w:val="50"/>
          </w:rPr>
          <w:t>https://islamhouse.com/zh/articles/2829252/</w:t>
        </w:r>
      </w:hyperlink>
    </w:p>
    <w:sectPr w:rsidR="00A65A6A" w:rsidSect="0033503C">
      <w:headerReference w:type="even" r:id="rId28"/>
      <w:headerReference w:type="default" r:id="rId29"/>
      <w:headerReference w:type="first" r:id="rId30"/>
      <w:pgSz w:w="7938" w:h="11907" w:code="9"/>
      <w:pgMar w:top="1138" w:right="425" w:bottom="426" w:left="42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8A909" w14:textId="77777777" w:rsidR="00FF4520" w:rsidRDefault="00FF4520" w:rsidP="00E32771">
      <w:pPr>
        <w:spacing w:after="0" w:line="240" w:lineRule="auto"/>
      </w:pPr>
      <w:r>
        <w:separator/>
      </w:r>
    </w:p>
  </w:endnote>
  <w:endnote w:type="continuationSeparator" w:id="0">
    <w:p w14:paraId="43E05C1B" w14:textId="77777777" w:rsidR="00FF4520" w:rsidRDefault="00FF452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Kalpurush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altName w:val="Times New Roman"/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subsetted="1" w:fontKey="{FE1CE209-DCEC-45EA-8181-DC8A47A0DAE6}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  <w:embedBold r:id="rId2" w:subsetted="1" w:fontKey="{B07C850E-C518-41C9-9C26-579750C860BE}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  <w:embedBold r:id="rId3" w:subsetted="1" w:fontKey="{F9C49D13-14BB-4141-956D-E2687442A836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Bold r:id="rId4" w:subsetted="1" w:fontKey="{B113EFE5-77C8-428B-BAE0-FB3F2910D92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5" w:subsetted="1" w:fontKey="{5941D034-B1EF-48F9-A37D-D55DB096732C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Bold r:id="rId6" w:subsetted="1" w:fontKey="{992AD7A8-8662-4A1A-81D4-9DE70941DB69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63A8624D-066D-4EF4-8C9C-EF40F37FE2DD}"/>
  </w:font>
  <w:font w:name="Gotham Narrow Medium">
    <w:charset w:val="00"/>
    <w:family w:val="auto"/>
    <w:pitch w:val="variable"/>
    <w:sig w:usb0="00000001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CF922" w14:textId="77777777" w:rsidR="00FF4520" w:rsidRDefault="00FF4520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3D36CB4F" w14:textId="77777777" w:rsidR="00FF4520" w:rsidRDefault="00FF4520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1371B196" w14:textId="77777777" w:rsidR="00FF4520" w:rsidRDefault="00FF4520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5263C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573273" wp14:editId="2037282B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14B7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8E38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73273" id="Group 21" o:spid="_x0000_s1026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99614B7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E7C8E38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94F2A" w14:textId="240088C5" w:rsidR="002D6674" w:rsidRDefault="002D6674">
    <w:pPr>
      <w:pStyle w:val="Header"/>
    </w:pP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C29215" wp14:editId="0F33BFFE">
              <wp:simplePos x="0" y="0"/>
              <wp:positionH relativeFrom="column">
                <wp:posOffset>-188595</wp:posOffset>
              </wp:positionH>
              <wp:positionV relativeFrom="paragraph">
                <wp:posOffset>-287655</wp:posOffset>
              </wp:positionV>
              <wp:extent cx="4829175" cy="7352665"/>
              <wp:effectExtent l="0" t="0" r="9525" b="635"/>
              <wp:wrapNone/>
              <wp:docPr id="6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29175" cy="7352665"/>
                        <a:chOff x="-316" y="0"/>
                        <a:chExt cx="5047931" cy="7554369"/>
                      </a:xfrm>
                    </wpg:grpSpPr>
                    <pic:pic xmlns:pic="http://schemas.openxmlformats.org/drawingml/2006/picture">
                      <pic:nvPicPr>
                        <pic:cNvPr id="70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16" y="7369082"/>
                          <a:ext cx="5047925" cy="1852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E2DBE" id="Group 18" o:spid="_x0000_s1026" style="position:absolute;margin-left:-14.85pt;margin-top:-22.65pt;width:380.25pt;height:578.95pt;z-index:251663360;mso-width-relative:margin;mso-height-relative:margin" coordorigin="-3" coordsize="50479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0476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">
                <v:imagedata r:id="rId3" o:title=""/>
              </v:shape>
              <v:shape id="Picture 17" o:spid="_x0000_s1028" type="#_x0000_t75" style="position:absolute;left:-3;top:73690;width:50479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BBE676" wp14:editId="334DAA88">
              <wp:simplePos x="0" y="0"/>
              <wp:positionH relativeFrom="margin">
                <wp:posOffset>-165735</wp:posOffset>
              </wp:positionH>
              <wp:positionV relativeFrom="paragraph">
                <wp:posOffset>-124460</wp:posOffset>
              </wp:positionV>
              <wp:extent cx="4871720" cy="292100"/>
              <wp:effectExtent l="0" t="0" r="0" b="0"/>
              <wp:wrapNone/>
              <wp:docPr id="6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1720" cy="292100"/>
                        <a:chOff x="0" y="-8421"/>
                        <a:chExt cx="5890285" cy="366299"/>
                      </a:xfrm>
                    </wpg:grpSpPr>
                    <wps:wsp>
                      <wps:cNvPr id="6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A2EB5" w14:textId="77777777" w:rsidR="002D6674" w:rsidRPr="00853076" w:rsidRDefault="002D6674" w:rsidP="002D66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" name="Picture 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BBE676" id="Group 6" o:spid="_x0000_s1030" style="position:absolute;left:0;text-align:left;margin-left:-13.05pt;margin-top:-9.8pt;width:383.6pt;height:23pt;z-index:251662336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">
              <v:rect id="Rectangle 4" o:spid="_x0000_s1031" style="position:absolute;left:52128;top:-84;width:6774;height:3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" filled="f" stroked="f" strokeweight="1pt">
                <v:textbox>
                  <w:txbxContent>
                    <w:p w14:paraId="3E3A2EB5" w14:textId="77777777" w:rsidR="002D6674" w:rsidRPr="00853076" w:rsidRDefault="002D6674" w:rsidP="002D66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1441</w:t>
                      </w:r>
                    </w:p>
                  </w:txbxContent>
                </v:textbox>
              </v:rect>
              <v:shape id="Picture 5" o:spid="_x0000_s1032" type="#_x0000_t75" style="position:absolute;top:409;width:53498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E7143" w14:textId="1EEB7151" w:rsidR="002D6674" w:rsidRDefault="002D6674">
    <w:pPr>
      <w:pStyle w:val="Header"/>
    </w:pP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077BFB" wp14:editId="08C9F828">
              <wp:simplePos x="0" y="0"/>
              <wp:positionH relativeFrom="column">
                <wp:posOffset>-170483</wp:posOffset>
              </wp:positionH>
              <wp:positionV relativeFrom="paragraph">
                <wp:posOffset>-353060</wp:posOffset>
              </wp:positionV>
              <wp:extent cx="4829182" cy="7352665"/>
              <wp:effectExtent l="0" t="0" r="9525" b="63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29182" cy="7352665"/>
                        <a:chOff x="-316" y="0"/>
                        <a:chExt cx="5047931" cy="7554369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16" y="7369082"/>
                          <a:ext cx="5047925" cy="1852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7D54E" id="Group 18" o:spid="_x0000_s1026" style="position:absolute;margin-left:-13.4pt;margin-top:-27.8pt;width:380.25pt;height:578.95pt;z-index:251660288;mso-width-relative:margin;mso-height-relative:margin" coordorigin="-3" coordsize="50479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0476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">
                <v:imagedata r:id="rId3" o:title=""/>
              </v:shape>
              <v:shape id="Picture 17" o:spid="_x0000_s1028" type="#_x0000_t75" style="position:absolute;left:-3;top:73690;width:50479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915981" wp14:editId="4741DBC4">
              <wp:simplePos x="0" y="0"/>
              <wp:positionH relativeFrom="margin">
                <wp:posOffset>-166370</wp:posOffset>
              </wp:positionH>
              <wp:positionV relativeFrom="paragraph">
                <wp:posOffset>-129540</wp:posOffset>
              </wp:positionV>
              <wp:extent cx="4871720" cy="292100"/>
              <wp:effectExtent l="0" t="0" r="0" b="0"/>
              <wp:wrapNone/>
              <wp:docPr id="63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1720" cy="292100"/>
                        <a:chOff x="0" y="-8421"/>
                        <a:chExt cx="5890285" cy="366299"/>
                      </a:xfrm>
                    </wpg:grpSpPr>
                    <wps:wsp>
                      <wps:cNvPr id="6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8C364" w14:textId="655DFC10" w:rsidR="002D6674" w:rsidRPr="00853076" w:rsidRDefault="002D6674" w:rsidP="002D66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Picture 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915981" id="_x0000_s1033" style="position:absolute;left:0;text-align:left;margin-left:-13.1pt;margin-top:-10.2pt;width:383.6pt;height:23pt;z-index:251659264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">
              <v:rect id="Rectangle 4" o:spid="_x0000_s1034" style="position:absolute;left:52128;top:-84;width:6774;height:3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WEW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WTMTy+pB8g53cAAAD//wMAUEsBAi0AFAAGAAgAAAAhANvh9svuAAAAhQEAABMAAAAAAAAAAAAA&#10;AAAAAAAAAFtDb250ZW50X1R5cGVzXS54bWxQSwECLQAUAAYACAAAACEAWvQsW78AAAAVAQAACwAA&#10;AAAAAAAAAAAAAAAfAQAAX3JlbHMvLnJlbHNQSwECLQAUAAYACAAAACEAO+lhFsMAAADbAAAADwAA&#10;AAAAAAAAAAAAAAAHAgAAZHJzL2Rvd25yZXYueG1sUEsFBgAAAAADAAMAtwAAAPcCAAAAAA==&#10;" filled="f" stroked="f" strokeweight="1pt">
                <v:textbox>
                  <w:txbxContent>
                    <w:p w14:paraId="57C8C364" w14:textId="655DFC10" w:rsidR="002D6674" w:rsidRPr="00853076" w:rsidRDefault="002D6674" w:rsidP="002D66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rect>
              <v:shape id="Picture 5" o:spid="_x0000_s1035" type="#_x0000_t75" style="position:absolute;top:409;width:53498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099C603D"/>
    <w:multiLevelType w:val="hybridMultilevel"/>
    <w:tmpl w:val="5BC8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0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2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7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0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1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5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2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3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6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7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9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10"/>
  </w:num>
  <w:num w:numId="2">
    <w:abstractNumId w:val="23"/>
  </w:num>
  <w:num w:numId="3">
    <w:abstractNumId w:val="34"/>
  </w:num>
  <w:num w:numId="4">
    <w:abstractNumId w:val="12"/>
  </w:num>
  <w:num w:numId="5">
    <w:abstractNumId w:val="31"/>
  </w:num>
  <w:num w:numId="6">
    <w:abstractNumId w:val="17"/>
  </w:num>
  <w:num w:numId="7">
    <w:abstractNumId w:val="38"/>
  </w:num>
  <w:num w:numId="8">
    <w:abstractNumId w:val="11"/>
  </w:num>
  <w:num w:numId="9">
    <w:abstractNumId w:val="1"/>
  </w:num>
  <w:num w:numId="10">
    <w:abstractNumId w:val="39"/>
  </w:num>
  <w:num w:numId="11">
    <w:abstractNumId w:val="36"/>
  </w:num>
  <w:num w:numId="12">
    <w:abstractNumId w:val="20"/>
  </w:num>
  <w:num w:numId="13">
    <w:abstractNumId w:val="24"/>
  </w:num>
  <w:num w:numId="14">
    <w:abstractNumId w:val="6"/>
  </w:num>
  <w:num w:numId="15">
    <w:abstractNumId w:val="35"/>
  </w:num>
  <w:num w:numId="16">
    <w:abstractNumId w:val="16"/>
  </w:num>
  <w:num w:numId="17">
    <w:abstractNumId w:val="7"/>
  </w:num>
  <w:num w:numId="18">
    <w:abstractNumId w:val="18"/>
  </w:num>
  <w:num w:numId="19">
    <w:abstractNumId w:val="9"/>
  </w:num>
  <w:num w:numId="20">
    <w:abstractNumId w:val="19"/>
  </w:num>
  <w:num w:numId="21">
    <w:abstractNumId w:val="32"/>
  </w:num>
  <w:num w:numId="22">
    <w:abstractNumId w:val="21"/>
  </w:num>
  <w:num w:numId="23">
    <w:abstractNumId w:val="0"/>
  </w:num>
  <w:num w:numId="24">
    <w:abstractNumId w:val="37"/>
  </w:num>
  <w:num w:numId="25">
    <w:abstractNumId w:val="8"/>
  </w:num>
  <w:num w:numId="26">
    <w:abstractNumId w:val="4"/>
  </w:num>
  <w:num w:numId="27">
    <w:abstractNumId w:val="2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2"/>
  </w:num>
  <w:num w:numId="31">
    <w:abstractNumId w:val="3"/>
  </w:num>
  <w:num w:numId="32">
    <w:abstractNumId w:val="33"/>
  </w:num>
  <w:num w:numId="33">
    <w:abstractNumId w:val="26"/>
  </w:num>
  <w:num w:numId="34">
    <w:abstractNumId w:val="13"/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0"/>
  </w:num>
  <w:num w:numId="39">
    <w:abstractNumId w:val="2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D"/>
    <w:rsid w:val="000165E3"/>
    <w:rsid w:val="00020729"/>
    <w:rsid w:val="00066B54"/>
    <w:rsid w:val="000A53B5"/>
    <w:rsid w:val="000A6307"/>
    <w:rsid w:val="000A6BE0"/>
    <w:rsid w:val="000B7209"/>
    <w:rsid w:val="000C2B16"/>
    <w:rsid w:val="000C3E3F"/>
    <w:rsid w:val="000D5816"/>
    <w:rsid w:val="000F016A"/>
    <w:rsid w:val="000F507A"/>
    <w:rsid w:val="0013507D"/>
    <w:rsid w:val="0013715A"/>
    <w:rsid w:val="00171C08"/>
    <w:rsid w:val="00174F35"/>
    <w:rsid w:val="0017745D"/>
    <w:rsid w:val="00184B62"/>
    <w:rsid w:val="00187D3B"/>
    <w:rsid w:val="001A0D79"/>
    <w:rsid w:val="001C57B3"/>
    <w:rsid w:val="001F4E86"/>
    <w:rsid w:val="00210B1E"/>
    <w:rsid w:val="002219E3"/>
    <w:rsid w:val="00223B3B"/>
    <w:rsid w:val="0023307B"/>
    <w:rsid w:val="00241F4E"/>
    <w:rsid w:val="00256EA0"/>
    <w:rsid w:val="00267C61"/>
    <w:rsid w:val="00270AE8"/>
    <w:rsid w:val="00274EF8"/>
    <w:rsid w:val="002878B7"/>
    <w:rsid w:val="002A6086"/>
    <w:rsid w:val="002B0613"/>
    <w:rsid w:val="002B2FF1"/>
    <w:rsid w:val="002B662B"/>
    <w:rsid w:val="002C09FA"/>
    <w:rsid w:val="002D6674"/>
    <w:rsid w:val="002E0B0C"/>
    <w:rsid w:val="002F4DE1"/>
    <w:rsid w:val="00300FB4"/>
    <w:rsid w:val="003072B2"/>
    <w:rsid w:val="00317B3C"/>
    <w:rsid w:val="003238D3"/>
    <w:rsid w:val="00332061"/>
    <w:rsid w:val="0033503C"/>
    <w:rsid w:val="00347608"/>
    <w:rsid w:val="00357B1F"/>
    <w:rsid w:val="003828E4"/>
    <w:rsid w:val="003843C0"/>
    <w:rsid w:val="003A2158"/>
    <w:rsid w:val="003E1AC6"/>
    <w:rsid w:val="00426988"/>
    <w:rsid w:val="00447B55"/>
    <w:rsid w:val="004C1156"/>
    <w:rsid w:val="004C2F52"/>
    <w:rsid w:val="004E2AD6"/>
    <w:rsid w:val="004E38A0"/>
    <w:rsid w:val="004E78EF"/>
    <w:rsid w:val="005155E8"/>
    <w:rsid w:val="00536B84"/>
    <w:rsid w:val="00556722"/>
    <w:rsid w:val="005666DC"/>
    <w:rsid w:val="00575281"/>
    <w:rsid w:val="0058245D"/>
    <w:rsid w:val="0058544F"/>
    <w:rsid w:val="0058678E"/>
    <w:rsid w:val="00587E3A"/>
    <w:rsid w:val="005A2707"/>
    <w:rsid w:val="005A7B37"/>
    <w:rsid w:val="005D48DE"/>
    <w:rsid w:val="0060157E"/>
    <w:rsid w:val="00626D06"/>
    <w:rsid w:val="00631659"/>
    <w:rsid w:val="00640C3C"/>
    <w:rsid w:val="00655BDD"/>
    <w:rsid w:val="00662A2B"/>
    <w:rsid w:val="006725F9"/>
    <w:rsid w:val="00680E8B"/>
    <w:rsid w:val="00692D91"/>
    <w:rsid w:val="0069533C"/>
    <w:rsid w:val="006A27CC"/>
    <w:rsid w:val="006B41CD"/>
    <w:rsid w:val="006B4F4B"/>
    <w:rsid w:val="006D76B5"/>
    <w:rsid w:val="006F42BF"/>
    <w:rsid w:val="00717FAE"/>
    <w:rsid w:val="0073112E"/>
    <w:rsid w:val="00735EA7"/>
    <w:rsid w:val="0077162A"/>
    <w:rsid w:val="00780F34"/>
    <w:rsid w:val="00790C62"/>
    <w:rsid w:val="007A3DA8"/>
    <w:rsid w:val="007D1C88"/>
    <w:rsid w:val="007E1A8B"/>
    <w:rsid w:val="007E3EF2"/>
    <w:rsid w:val="007E5889"/>
    <w:rsid w:val="007E70EB"/>
    <w:rsid w:val="00800008"/>
    <w:rsid w:val="00804F1F"/>
    <w:rsid w:val="00814452"/>
    <w:rsid w:val="008210B3"/>
    <w:rsid w:val="00822138"/>
    <w:rsid w:val="00827F56"/>
    <w:rsid w:val="00853076"/>
    <w:rsid w:val="00855E30"/>
    <w:rsid w:val="0086173F"/>
    <w:rsid w:val="00871436"/>
    <w:rsid w:val="0087579C"/>
    <w:rsid w:val="00885CFF"/>
    <w:rsid w:val="008A5781"/>
    <w:rsid w:val="008B2211"/>
    <w:rsid w:val="008B3703"/>
    <w:rsid w:val="008D70C8"/>
    <w:rsid w:val="008E0AE9"/>
    <w:rsid w:val="008E2038"/>
    <w:rsid w:val="0090385D"/>
    <w:rsid w:val="00907C74"/>
    <w:rsid w:val="00910AF4"/>
    <w:rsid w:val="009166C9"/>
    <w:rsid w:val="00931D73"/>
    <w:rsid w:val="00944C90"/>
    <w:rsid w:val="00955C0F"/>
    <w:rsid w:val="009659CA"/>
    <w:rsid w:val="00973A9E"/>
    <w:rsid w:val="00987779"/>
    <w:rsid w:val="009967F9"/>
    <w:rsid w:val="009A5328"/>
    <w:rsid w:val="009A67B0"/>
    <w:rsid w:val="009B7403"/>
    <w:rsid w:val="009E6362"/>
    <w:rsid w:val="00A052E1"/>
    <w:rsid w:val="00A15F2D"/>
    <w:rsid w:val="00A25EFC"/>
    <w:rsid w:val="00A27F1B"/>
    <w:rsid w:val="00A507EE"/>
    <w:rsid w:val="00A61E5C"/>
    <w:rsid w:val="00A65A6A"/>
    <w:rsid w:val="00A65AE4"/>
    <w:rsid w:val="00A7101C"/>
    <w:rsid w:val="00A847C1"/>
    <w:rsid w:val="00AC2CFA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3229"/>
    <w:rsid w:val="00BA456F"/>
    <w:rsid w:val="00BB1544"/>
    <w:rsid w:val="00BB327F"/>
    <w:rsid w:val="00BC7107"/>
    <w:rsid w:val="00BD190F"/>
    <w:rsid w:val="00BE1732"/>
    <w:rsid w:val="00BE295B"/>
    <w:rsid w:val="00BF04A9"/>
    <w:rsid w:val="00BF2945"/>
    <w:rsid w:val="00C03201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CF1FB4"/>
    <w:rsid w:val="00D06CFA"/>
    <w:rsid w:val="00D46176"/>
    <w:rsid w:val="00D849A2"/>
    <w:rsid w:val="00D85A5F"/>
    <w:rsid w:val="00D91F4B"/>
    <w:rsid w:val="00DB5534"/>
    <w:rsid w:val="00DC6A8E"/>
    <w:rsid w:val="00DE5862"/>
    <w:rsid w:val="00E04313"/>
    <w:rsid w:val="00E046EF"/>
    <w:rsid w:val="00E25D4B"/>
    <w:rsid w:val="00E32771"/>
    <w:rsid w:val="00E3745F"/>
    <w:rsid w:val="00E7484D"/>
    <w:rsid w:val="00EA71AE"/>
    <w:rsid w:val="00EB6A67"/>
    <w:rsid w:val="00EE3042"/>
    <w:rsid w:val="00EE5A20"/>
    <w:rsid w:val="00EF48D5"/>
    <w:rsid w:val="00F0269E"/>
    <w:rsid w:val="00F2420A"/>
    <w:rsid w:val="00F3173B"/>
    <w:rsid w:val="00F52E0A"/>
    <w:rsid w:val="00F67543"/>
    <w:rsid w:val="00F80820"/>
    <w:rsid w:val="00FB7B9D"/>
    <w:rsid w:val="00FD2BF9"/>
    <w:rsid w:val="00FE1914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B330"/>
  <w15:docId w15:val="{C2174042-D9F8-419C-B1F9-688AE42E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725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lamhouse.com/es/articles/2829199/" TargetMode="External"/><Relationship Id="rId18" Type="http://schemas.openxmlformats.org/officeDocument/2006/relationships/hyperlink" Target="https://islamhouse.com/uk/articles/2829206/" TargetMode="External"/><Relationship Id="rId26" Type="http://schemas.openxmlformats.org/officeDocument/2006/relationships/hyperlink" Target="https://islamhouse.com/sw/articles/282925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lamhouse.com/th/articles/2829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slamhouse.com/pt/articles/2829195/" TargetMode="External"/><Relationship Id="rId17" Type="http://schemas.openxmlformats.org/officeDocument/2006/relationships/hyperlink" Target="https://islamhouse.com/hy/articles/2829207/" TargetMode="External"/><Relationship Id="rId25" Type="http://schemas.openxmlformats.org/officeDocument/2006/relationships/hyperlink" Target="https://islamhouse.com/so/articles/28292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lamhouse.com/tr/articles/2829198/" TargetMode="External"/><Relationship Id="rId20" Type="http://schemas.openxmlformats.org/officeDocument/2006/relationships/hyperlink" Target="https://islamhouse.com/ko/articles/2829202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lamhouse.com/fr/articles/2829197/" TargetMode="External"/><Relationship Id="rId24" Type="http://schemas.openxmlformats.org/officeDocument/2006/relationships/hyperlink" Target="https://islamhouse.com/ru/articles/2829249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slamhouse.com/it/articles/2829200/" TargetMode="External"/><Relationship Id="rId23" Type="http://schemas.openxmlformats.org/officeDocument/2006/relationships/hyperlink" Target="https://islamhouse.com/hi/articles/2829248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slamhouse.com/en/articles/2829196/" TargetMode="External"/><Relationship Id="rId19" Type="http://schemas.openxmlformats.org/officeDocument/2006/relationships/hyperlink" Target="https://islamhouse.com/aa/articles/2829203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lamhouse.com/en/books/2829240/" TargetMode="External"/><Relationship Id="rId14" Type="http://schemas.openxmlformats.org/officeDocument/2006/relationships/hyperlink" Target="https://islamhouse.com/de/articles/2829201/" TargetMode="External"/><Relationship Id="rId22" Type="http://schemas.openxmlformats.org/officeDocument/2006/relationships/hyperlink" Target="https://islamhouse.com/ha/articles/2829247/" TargetMode="External"/><Relationship Id="rId27" Type="http://schemas.openxmlformats.org/officeDocument/2006/relationships/hyperlink" Target="https://islamhouse.com/zh/articles/2829252/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90DC-28CC-493B-B03A-E21C295A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39</TotalTime>
  <Pages>9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mizan</dc:creator>
  <cp:lastModifiedBy>mahel</cp:lastModifiedBy>
  <cp:revision>16</cp:revision>
  <cp:lastPrinted>2020-06-10T12:27:00Z</cp:lastPrinted>
  <dcterms:created xsi:type="dcterms:W3CDTF">2020-06-10T11:53:00Z</dcterms:created>
  <dcterms:modified xsi:type="dcterms:W3CDTF">2021-02-23T15:42:00Z</dcterms:modified>
</cp:coreProperties>
</file>