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19BA1" w14:textId="3DA9621D" w:rsidR="00B21381" w:rsidRPr="00B21381" w:rsidRDefault="00487FE6" w:rsidP="00487FE6">
      <w:pPr>
        <w:bidi/>
        <w:jc w:val="center"/>
        <w:rPr>
          <w:rFonts w:ascii="Traditional Arabic" w:hAnsi="Traditional Arabic" w:cs="Traditional Arabic"/>
          <w:b/>
          <w:bCs/>
          <w:sz w:val="40"/>
          <w:szCs w:val="40"/>
          <w:rtl/>
        </w:rPr>
      </w:pPr>
      <w:r w:rsidRPr="00487FE6">
        <w:rPr>
          <w:rFonts w:ascii="Verdana" w:hAnsi="Verdana"/>
          <w:b/>
          <w:bCs/>
          <w:color w:val="3E5569"/>
          <w:sz w:val="44"/>
          <w:szCs w:val="44"/>
          <w:shd w:val="clear" w:color="auto" w:fill="FFFFFF"/>
          <w:rtl/>
        </w:rPr>
        <w:t>امہات المؤمنین کی تعظیم</w:t>
      </w:r>
      <w:r w:rsidRPr="00487FE6">
        <w:rPr>
          <w:rFonts w:ascii="Traditional Arabic" w:hAnsi="Traditional Arabic" w:cs="Traditional Arabic"/>
          <w:b/>
          <w:bCs/>
          <w:sz w:val="144"/>
          <w:szCs w:val="144"/>
          <w:rtl/>
        </w:rPr>
        <w:br/>
      </w:r>
      <w:r w:rsidR="00B21381" w:rsidRPr="00B21381">
        <w:rPr>
          <w:rFonts w:ascii="Traditional Arabic" w:hAnsi="Traditional Arabic" w:cs="Traditional Arabic" w:hint="cs"/>
          <w:b/>
          <w:bCs/>
          <w:sz w:val="40"/>
          <w:szCs w:val="40"/>
          <w:rtl/>
        </w:rPr>
        <w:t>توقير زوجات المصطفى صلى الله عليه وسلم</w:t>
      </w:r>
    </w:p>
    <w:p w14:paraId="668AF072" w14:textId="77777777" w:rsidR="00487FE6" w:rsidRDefault="00487FE6" w:rsidP="00487FE6">
      <w:pPr>
        <w:bidi/>
        <w:jc w:val="center"/>
        <w:rPr>
          <w:rFonts w:ascii="Traditional Arabic" w:hAnsi="Traditional Arabic" w:cs="Traditional Arabic"/>
          <w:b/>
          <w:bCs/>
          <w:sz w:val="40"/>
          <w:szCs w:val="40"/>
          <w:rtl/>
        </w:rPr>
      </w:pPr>
    </w:p>
    <w:p w14:paraId="3ED076DA" w14:textId="77777777" w:rsidR="00487FE6" w:rsidRPr="004F712D" w:rsidRDefault="00487FE6" w:rsidP="00487FE6">
      <w:pPr>
        <w:bidi/>
        <w:jc w:val="center"/>
        <w:rPr>
          <w:rFonts w:ascii="Jameel Noori Nastaleeq" w:hAnsi="Jameel Noori Nastaleeq" w:cs="Jameel Noori Nastaleeq"/>
          <w:b/>
          <w:bCs/>
          <w:sz w:val="32"/>
          <w:szCs w:val="32"/>
          <w:rtl/>
          <w:lang w:bidi="ur-PK"/>
        </w:rPr>
      </w:pPr>
      <w:r w:rsidRPr="004F712D">
        <w:rPr>
          <w:rFonts w:ascii="Jameel Noori Nastaleeq" w:hAnsi="Jameel Noori Nastaleeq" w:cs="Jameel Noori Nastaleeq"/>
          <w:b/>
          <w:bCs/>
          <w:sz w:val="32"/>
          <w:szCs w:val="32"/>
          <w:rtl/>
          <w:lang w:bidi="ur-PK"/>
        </w:rPr>
        <w:t>از قلم:ماجد بن سلیمان الرسی۔</w:t>
      </w:r>
    </w:p>
    <w:p w14:paraId="605C5F0E" w14:textId="5E6C5339" w:rsidR="00B21381" w:rsidRPr="00B21381" w:rsidRDefault="00487FE6" w:rsidP="00487FE6">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ل</w:t>
      </w:r>
      <w:r w:rsidR="00B21381" w:rsidRPr="00B21381">
        <w:rPr>
          <w:rFonts w:ascii="Traditional Arabic" w:hAnsi="Traditional Arabic" w:cs="Traditional Arabic" w:hint="cs"/>
          <w:b/>
          <w:bCs/>
          <w:sz w:val="40"/>
          <w:szCs w:val="40"/>
          <w:rtl/>
        </w:rPr>
        <w:t>فضيلة الشيخ ماجد بن سليمان الرسي/ حفظه الله</w:t>
      </w:r>
    </w:p>
    <w:p w14:paraId="52B787C2" w14:textId="2BA38F1E" w:rsidR="00B21381" w:rsidRPr="00B21381" w:rsidRDefault="00487FE6" w:rsidP="00487FE6">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lang w:bidi="ar-EG"/>
        </w:rPr>
        <w:t xml:space="preserve">باللغة </w:t>
      </w:r>
      <w:r w:rsidR="00B21381" w:rsidRPr="00B21381">
        <w:rPr>
          <w:rFonts w:ascii="Traditional Arabic" w:hAnsi="Traditional Arabic" w:cs="Traditional Arabic" w:hint="cs"/>
          <w:b/>
          <w:bCs/>
          <w:sz w:val="40"/>
          <w:szCs w:val="40"/>
          <w:rtl/>
        </w:rPr>
        <w:t>الأرد</w:t>
      </w:r>
      <w:r>
        <w:rPr>
          <w:rFonts w:ascii="Traditional Arabic" w:hAnsi="Traditional Arabic" w:cs="Traditional Arabic" w:hint="cs"/>
          <w:b/>
          <w:bCs/>
          <w:sz w:val="40"/>
          <w:szCs w:val="40"/>
          <w:rtl/>
        </w:rPr>
        <w:t>ية</w:t>
      </w:r>
    </w:p>
    <w:p w14:paraId="65DFF7FD" w14:textId="6E3C1786" w:rsidR="00B21381" w:rsidRDefault="00487FE6" w:rsidP="00487FE6">
      <w:pPr>
        <w:bidi/>
        <w:jc w:val="center"/>
        <w:rPr>
          <w:rFonts w:ascii="Traditional Arabic" w:hAnsi="Traditional Arabic" w:cs="Traditional Arabic"/>
          <w:b/>
          <w:bCs/>
          <w:color w:val="FF0000"/>
          <w:sz w:val="40"/>
          <w:szCs w:val="40"/>
        </w:rPr>
      </w:pPr>
      <w:r>
        <w:rPr>
          <w:rFonts w:ascii="Traditional Arabic" w:hAnsi="Traditional Arabic" w:cs="Traditional Arabic" w:hint="cs"/>
          <w:b/>
          <w:bCs/>
          <w:sz w:val="40"/>
          <w:szCs w:val="40"/>
          <w:rtl/>
        </w:rPr>
        <w:t xml:space="preserve">ترجمة </w:t>
      </w:r>
      <w:r w:rsidR="00B21381" w:rsidRPr="00B21381">
        <w:rPr>
          <w:rFonts w:ascii="Traditional Arabic" w:hAnsi="Traditional Arabic" w:cs="Traditional Arabic" w:hint="cs"/>
          <w:b/>
          <w:bCs/>
          <w:sz w:val="40"/>
          <w:szCs w:val="40"/>
          <w:rtl/>
        </w:rPr>
        <w:t>: سيف الرحمن حفظ الرحمن التيمي</w:t>
      </w:r>
    </w:p>
    <w:p w14:paraId="0E362A03" w14:textId="2805E8FB" w:rsidR="00136F68" w:rsidRPr="00B21381" w:rsidRDefault="00136F68" w:rsidP="00487FE6">
      <w:pPr>
        <w:bidi/>
        <w:jc w:val="center"/>
        <w:rPr>
          <w:rFonts w:ascii="Jameel Noori Nastaleeq" w:hAnsi="Jameel Noori Nastaleeq" w:cs="Jameel Noori Nastaleeq"/>
          <w:b/>
          <w:bCs/>
          <w:sz w:val="44"/>
          <w:szCs w:val="44"/>
          <w:rtl/>
          <w:lang w:bidi="ur-PK"/>
        </w:rPr>
      </w:pPr>
      <w:r w:rsidRPr="00B21381">
        <w:rPr>
          <w:rFonts w:ascii="Jameel Noori Nastaleeq" w:hAnsi="Jameel Noori Nastaleeq" w:cs="Jameel Noori Nastaleeq"/>
          <w:b/>
          <w:bCs/>
          <w:sz w:val="44"/>
          <w:szCs w:val="44"/>
          <w:rtl/>
          <w:lang w:bidi="ur-PK"/>
        </w:rPr>
        <w:t>موضوع:</w:t>
      </w:r>
    </w:p>
    <w:p w14:paraId="4EF66126" w14:textId="77777777" w:rsidR="00253F78" w:rsidRPr="00B21381" w:rsidRDefault="00136F68" w:rsidP="004F712D">
      <w:pPr>
        <w:bidi/>
        <w:jc w:val="center"/>
        <w:rPr>
          <w:rFonts w:ascii="Jameel Noori Nastaleeq" w:hAnsi="Jameel Noori Nastaleeq" w:cs="Jameel Noori Nastaleeq"/>
          <w:b/>
          <w:bCs/>
          <w:sz w:val="44"/>
          <w:szCs w:val="44"/>
          <w:rtl/>
          <w:lang w:bidi="ur-PK"/>
        </w:rPr>
      </w:pPr>
      <w:r w:rsidRPr="00B21381">
        <w:rPr>
          <w:rFonts w:ascii="Jameel Noori Nastaleeq" w:hAnsi="Jameel Noori Nastaleeq" w:cs="Jameel Noori Nastaleeq"/>
          <w:b/>
          <w:bCs/>
          <w:sz w:val="44"/>
          <w:szCs w:val="44"/>
          <w:rtl/>
          <w:lang w:bidi="ur-PK"/>
        </w:rPr>
        <w:t>نبی صلی اللہ علیہ وسلم کے حقوق میں سے یہ بھی ہے کہ آپ کی ازواج مطہرات کی تعظیم کی جائے</w:t>
      </w:r>
    </w:p>
    <w:p w14:paraId="5CF9C126" w14:textId="77777777" w:rsidR="00136F68" w:rsidRDefault="00136F68" w:rsidP="003F4921">
      <w:pPr>
        <w:bidi/>
        <w:jc w:val="lowKashida"/>
        <w:rPr>
          <w:sz w:val="36"/>
          <w:szCs w:val="36"/>
          <w:rtl/>
          <w:lang w:bidi="ur-PK"/>
        </w:rPr>
      </w:pPr>
      <w:r>
        <w:rPr>
          <w:rFonts w:hint="cs"/>
          <w:sz w:val="36"/>
          <w:szCs w:val="36"/>
          <w:rtl/>
          <w:lang w:bidi="ur-PK"/>
        </w:rPr>
        <w:t>إن ال</w:t>
      </w:r>
      <w:r w:rsidR="00A0150B">
        <w:rPr>
          <w:rFonts w:hint="cs"/>
          <w:sz w:val="36"/>
          <w:szCs w:val="36"/>
          <w:rtl/>
          <w:lang w:bidi="ur-PK"/>
        </w:rPr>
        <w:t>حمد للہ نحمدہ ونستعینہ ونستغفرہ</w:t>
      </w:r>
      <w:r>
        <w:rPr>
          <w:rFonts w:hint="cs"/>
          <w:sz w:val="36"/>
          <w:szCs w:val="36"/>
          <w:rtl/>
          <w:lang w:bidi="ur-PK"/>
        </w:rPr>
        <w:t xml:space="preserve"> ونعوذ باللہ من شرور أنفسنا ومن سیئات أعمالنا</w:t>
      </w:r>
      <w:r w:rsidR="00AF748F">
        <w:rPr>
          <w:rFonts w:hint="cs"/>
          <w:sz w:val="36"/>
          <w:szCs w:val="36"/>
          <w:rtl/>
          <w:lang w:bidi="ur-PK"/>
        </w:rPr>
        <w:t>،</w:t>
      </w:r>
      <w:r>
        <w:rPr>
          <w:rFonts w:hint="cs"/>
          <w:sz w:val="36"/>
          <w:szCs w:val="36"/>
          <w:rtl/>
          <w:lang w:bidi="ur-PK"/>
        </w:rPr>
        <w:t xml:space="preserve"> من یہد</w:t>
      </w:r>
      <w:r w:rsidR="00D4201D">
        <w:rPr>
          <w:rFonts w:hint="cs"/>
          <w:sz w:val="36"/>
          <w:szCs w:val="36"/>
          <w:rtl/>
          <w:lang w:bidi="ur-PK"/>
        </w:rPr>
        <w:t>ہ اللہ فلا مضل لہ ومن یضلل فلا ه</w:t>
      </w:r>
      <w:r>
        <w:rPr>
          <w:rFonts w:hint="cs"/>
          <w:sz w:val="36"/>
          <w:szCs w:val="36"/>
          <w:rtl/>
          <w:lang w:bidi="ur-PK"/>
        </w:rPr>
        <w:t>ادي لہ</w:t>
      </w:r>
      <w:r w:rsidR="00AF748F">
        <w:rPr>
          <w:rFonts w:hint="cs"/>
          <w:sz w:val="36"/>
          <w:szCs w:val="36"/>
          <w:rtl/>
          <w:lang w:bidi="ur-PK"/>
        </w:rPr>
        <w:t>،</w:t>
      </w:r>
      <w:r>
        <w:rPr>
          <w:rFonts w:hint="cs"/>
          <w:sz w:val="36"/>
          <w:szCs w:val="36"/>
          <w:rtl/>
          <w:lang w:bidi="ur-PK"/>
        </w:rPr>
        <w:t xml:space="preserve"> وأشہد أن لا إلہ إلا اللہ وحدہ لا شریک لہ</w:t>
      </w:r>
      <w:r w:rsidR="00AF748F">
        <w:rPr>
          <w:rFonts w:hint="cs"/>
          <w:sz w:val="36"/>
          <w:szCs w:val="36"/>
          <w:rtl/>
          <w:lang w:bidi="ur-PK"/>
        </w:rPr>
        <w:t>،</w:t>
      </w:r>
      <w:r>
        <w:rPr>
          <w:rFonts w:hint="cs"/>
          <w:sz w:val="36"/>
          <w:szCs w:val="36"/>
          <w:rtl/>
          <w:lang w:bidi="ur-PK"/>
        </w:rPr>
        <w:t xml:space="preserve"> وأشہد أن محمدا عبدہ ورسولہ۔</w:t>
      </w:r>
    </w:p>
    <w:p w14:paraId="7473C08B" w14:textId="77777777" w:rsidR="00136F68" w:rsidRDefault="00136F68" w:rsidP="003F4921">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ur-PK"/>
        </w:rPr>
        <w:t>(ي</w:t>
      </w:r>
      <w:r>
        <w:rPr>
          <w:rFonts w:ascii="Traditional Arabic" w:hAnsi="Traditional Arabic" w:cs="Traditional Arabic" w:hint="cs"/>
          <w:sz w:val="36"/>
          <w:szCs w:val="36"/>
          <w:rtl/>
        </w:rPr>
        <w:t xml:space="preserve">ا أيها الذين آمنوا اتقوا الله حق </w:t>
      </w:r>
      <w:r w:rsidR="00D4201D">
        <w:rPr>
          <w:rFonts w:ascii="Traditional Arabic" w:hAnsi="Traditional Arabic" w:cs="Traditional Arabic" w:hint="cs"/>
          <w:sz w:val="36"/>
          <w:szCs w:val="36"/>
          <w:rtl/>
        </w:rPr>
        <w:t>تقاته ولا تموتن إلا وأنتم  مسلم</w:t>
      </w:r>
      <w:r>
        <w:rPr>
          <w:rFonts w:ascii="Traditional Arabic" w:hAnsi="Traditional Arabic" w:cs="Traditional Arabic" w:hint="cs"/>
          <w:sz w:val="36"/>
          <w:szCs w:val="36"/>
          <w:rtl/>
        </w:rPr>
        <w:t>ون)</w:t>
      </w:r>
    </w:p>
    <w:p w14:paraId="17AE8A5C" w14:textId="77777777" w:rsidR="00136F68" w:rsidRDefault="00136F68" w:rsidP="003F4921">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DFEBAA0" w14:textId="77777777" w:rsidR="00136F68" w:rsidRDefault="00136F68" w:rsidP="003F4921">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(يا أيها الذين آمنوا اتقوا الله وقولوا قولا سديدا يصلح لكم أعمالكم ويغفر لكم ذنوبكم ومن يطع الله ورسوله فقد فاز فوزا عظيما)</w:t>
      </w:r>
    </w:p>
    <w:p w14:paraId="504A3F60" w14:textId="77777777" w:rsidR="00136F68" w:rsidRDefault="00136F68" w:rsidP="003F4921">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أما بعد فإن خير الكلام كلام الله وخير الهدي هدي محمد صلى الله عليه وسلم، وشر الأمور محدثاتها، وكل محدثة بدعة، وكل بدعة ضلالة، وكل ضلالة في النار.</w:t>
      </w:r>
    </w:p>
    <w:p w14:paraId="4B6E2901" w14:textId="77777777" w:rsidR="00A0150B" w:rsidRPr="00A0150B" w:rsidRDefault="00A0150B" w:rsidP="003F4921">
      <w:pPr>
        <w:bidi/>
        <w:jc w:val="lowKashida"/>
        <w:rPr>
          <w:rFonts w:ascii="Traditional Arabic" w:hAnsi="Traditional Arabic" w:cs="Traditional Arabic"/>
          <w:sz w:val="36"/>
          <w:szCs w:val="36"/>
          <w:rtl/>
          <w:lang w:bidi="ur-PK"/>
        </w:rPr>
      </w:pPr>
      <w:r w:rsidRPr="004F712D">
        <w:rPr>
          <w:rFonts w:ascii="Jameel Noori Nastaleeq" w:hAnsi="Jameel Noori Nastaleeq" w:cs="Jameel Noori Nastaleeq"/>
          <w:sz w:val="36"/>
          <w:szCs w:val="36"/>
          <w:rtl/>
          <w:lang w:bidi="ur-PK"/>
        </w:rPr>
        <w:t>اے مسلمانوں! اللہ تعالی سے ڈرو اور اس سے ہمہ وقت خوف کھا</w:t>
      </w:r>
      <w:r w:rsidR="00CC44AB" w:rsidRPr="004F712D">
        <w:rPr>
          <w:rFonts w:ascii="Jameel Noori Nastaleeq" w:hAnsi="Jameel Noori Nastaleeq" w:cs="Jameel Noori Nastaleeq"/>
          <w:sz w:val="36"/>
          <w:szCs w:val="36"/>
          <w:rtl/>
          <w:lang w:bidi="ur-PK"/>
        </w:rPr>
        <w:t>تے رہو</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اس کی فرماں برداری کرو اور اس کی نافرمانی سے بچو</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جان رکھو کہ اہل سنت  والجماعت کا عقیدہ ہے کہ وہ نبی صلی اللہ علیہ وسلم کی ازواج مطہرات کی تعظیم کرتے ہیں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اللہ تعالی نے انہیں بلند مقام عطا کیا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بلکہ اللہ نے انہیں تمام مومنوں کی ماں کا مرتبہ عطا کیا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جیسا کہ فرمان باری تعالی ہے: </w:t>
      </w:r>
      <w:r>
        <w:rPr>
          <w:rFonts w:asciiTheme="majorBidi" w:hAnsiTheme="majorBidi" w:cstheme="majorBidi" w:hint="cs"/>
          <w:sz w:val="36"/>
          <w:szCs w:val="36"/>
          <w:rtl/>
          <w:lang w:bidi="ur-PK"/>
        </w:rPr>
        <w:t>(</w:t>
      </w:r>
      <w:r w:rsidRPr="00A0150B">
        <w:rPr>
          <w:rFonts w:ascii="Traditional Arabic" w:hAnsi="Traditional Arabic" w:cs="Traditional Arabic"/>
          <w:sz w:val="36"/>
          <w:szCs w:val="36"/>
          <w:rtl/>
          <w:lang w:bidi="ur-PK"/>
        </w:rPr>
        <w:t xml:space="preserve">النبي أولى بالمؤمنين من أنفسهم </w:t>
      </w:r>
      <w:r w:rsidRPr="00A0150B">
        <w:rPr>
          <w:rFonts w:ascii="Traditional Arabic" w:hAnsi="Traditional Arabic" w:cs="Traditional Arabic"/>
          <w:b/>
          <w:bCs/>
          <w:sz w:val="36"/>
          <w:szCs w:val="36"/>
          <w:rtl/>
          <w:lang w:bidi="ur-PK"/>
        </w:rPr>
        <w:t>وأزواجه أمهاتهم</w:t>
      </w:r>
      <w:r w:rsidRPr="00A0150B">
        <w:rPr>
          <w:rFonts w:ascii="Traditional Arabic" w:hAnsi="Traditional Arabic" w:cs="Traditional Arabic"/>
          <w:sz w:val="36"/>
          <w:szCs w:val="36"/>
          <w:rtl/>
          <w:lang w:bidi="ur-PK"/>
        </w:rPr>
        <w:t>)</w:t>
      </w:r>
    </w:p>
    <w:p w14:paraId="5C27F11D" w14:textId="77777777" w:rsidR="00A0150B" w:rsidRPr="004F712D" w:rsidRDefault="00A0150B"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ترجمہ: پیغمبر مومنوں پر خود ان سے بھی زیادہ حق رکھنے والے ہیں اور پیغمبر کی بیویاں مومنوں کی مائیں ہیں۔</w:t>
      </w:r>
    </w:p>
    <w:p w14:paraId="0359D901" w14:textId="77777777" w:rsidR="00A0150B" w:rsidRPr="004F712D" w:rsidRDefault="00A0150B"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 xml:space="preserve">اس کے اندر حرمت واحترام اور عزت واکرام کی تعلیم دی گئی ہے  جس کی وجہ  سے  ہر مسلمان پر ان کے اس حق  کی حفاظت کرنا  اور جس طرح شریعت نے اس  کا مطالبہ کیا ہے </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اسی طرح اسے ادا کرنا واجب ہوتا ہے۔</w:t>
      </w:r>
    </w:p>
    <w:p w14:paraId="28E6AB52" w14:textId="77777777" w:rsidR="00A0150B" w:rsidRPr="004F712D" w:rsidRDefault="00A0150B"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نبی صلی اللہ علیہ وسلم کی ازواج مطہرات کی تعظیم کو جو چیزیں واجب ٹھہراتی ہیں ان میں سے یہ بھی ہے کہ انہوں نے  درون خانہ انجام پانے والے طریقہ نبوی کو   یاد رکھا اور اسے امت تک پہنچانے کا فریضہ انجام دیا</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بطور خاص عائشہ رضی اللہ عنہا </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کیوں کہ وہ ان صحابہ میں سر فہرست ہیں جنہوں نے نبی کریم صلی اللہ علیہ وسلم سے بکثرت احادیث روایت کی ہیں۔</w:t>
      </w:r>
    </w:p>
    <w:p w14:paraId="344725DB" w14:textId="77777777" w:rsidR="00A433A1" w:rsidRDefault="00A433A1" w:rsidP="003F4921">
      <w:pPr>
        <w:bidi/>
        <w:jc w:val="lowKashida"/>
        <w:rPr>
          <w:rFonts w:asciiTheme="majorBidi" w:hAnsiTheme="majorBidi" w:cstheme="majorBidi"/>
          <w:sz w:val="36"/>
          <w:szCs w:val="36"/>
          <w:rtl/>
          <w:lang w:bidi="ur-PK"/>
        </w:rPr>
      </w:pPr>
      <w:r w:rsidRPr="004F712D">
        <w:rPr>
          <w:rFonts w:ascii="Jameel Noori Nastaleeq" w:hAnsi="Jameel Noori Nastaleeq" w:cs="Jameel Noori Nastaleeq"/>
          <w:sz w:val="36"/>
          <w:szCs w:val="36"/>
          <w:rtl/>
          <w:lang w:bidi="ur-PK"/>
        </w:rPr>
        <w:t>رہی بات خدیجہ رضی اللہ عنہا کی تو وہ آپ صلی اللہ علیہ وسلم کی سب سے پہلی زوجہ محترمہ ہیں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وہ آپ کو حوصلہ </w:t>
      </w:r>
      <w:r w:rsidR="00072632" w:rsidRPr="004F712D">
        <w:rPr>
          <w:rFonts w:ascii="Jameel Noori Nastaleeq" w:hAnsi="Jameel Noori Nastaleeq" w:cs="Jameel Noori Nastaleeq"/>
          <w:sz w:val="36"/>
          <w:szCs w:val="36"/>
          <w:rtl/>
          <w:lang w:bidi="ur-PK"/>
        </w:rPr>
        <w:t>اور اس بات کا اطمنان دلاتیں کہ آپ جس پر قائم ہیں وہی حق ہے</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اور یہ کہ اللہ تعالی آپ کو کبھی رسوا نہیں کرے گا</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جیسا کہ یہ قصہ مشہور ہے کہ جب جبریل پہلی دفعہ غار حر</w:t>
      </w:r>
      <w:r w:rsidR="00D4201D">
        <w:rPr>
          <w:rFonts w:ascii="Jameel Noori Nastaleeq" w:hAnsi="Jameel Noori Nastaleeq" w:cs="Jameel Noori Nastaleeq"/>
          <w:sz w:val="36"/>
          <w:szCs w:val="36"/>
          <w:rtl/>
          <w:lang w:bidi="ur-PK"/>
        </w:rPr>
        <w:t>اء میں آپ پر وحی لے کر نازل ہو</w:t>
      </w:r>
      <w:r w:rsidR="00D4201D">
        <w:rPr>
          <w:rFonts w:ascii="Jameel Noori Nastaleeq" w:hAnsi="Jameel Noori Nastaleeq" w:cs="Jameel Noori Nastaleeq" w:hint="cs"/>
          <w:sz w:val="36"/>
          <w:szCs w:val="36"/>
          <w:rtl/>
          <w:lang w:bidi="ur-PK"/>
        </w:rPr>
        <w:t xml:space="preserve">ئے </w:t>
      </w:r>
      <w:r w:rsidR="00072632" w:rsidRPr="004F712D">
        <w:rPr>
          <w:rFonts w:ascii="Jameel Noori Nastaleeq" w:hAnsi="Jameel Noori Nastaleeq" w:cs="Jameel Noori Nastaleeq"/>
          <w:sz w:val="36"/>
          <w:szCs w:val="36"/>
          <w:rtl/>
          <w:lang w:bidi="ur-PK"/>
        </w:rPr>
        <w:t xml:space="preserve"> تو آپ ان کے پاس لرزتے اور کانپتے ہوئے آئے </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اس وقت انہوں نے آپ کو اطمنان دلایا</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پھر آپ کو اپنے چچا زاد ورقہ بن نوفل کے </w:t>
      </w:r>
      <w:r w:rsidR="00072632" w:rsidRPr="004F712D">
        <w:rPr>
          <w:rFonts w:ascii="Jameel Noori Nastaleeq" w:hAnsi="Jameel Noori Nastaleeq" w:cs="Jameel Noori Nastaleeq"/>
          <w:sz w:val="36"/>
          <w:szCs w:val="36"/>
          <w:rtl/>
          <w:lang w:bidi="ur-PK"/>
        </w:rPr>
        <w:lastRenderedPageBreak/>
        <w:t>پاس لے کر گئیں</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جوکہ زمانہ جاہلیت میں نصرانی ہوگئے تھے</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اور آپ کو انہوں نے مزید اطمنان اور حوصلہ دیا</w:t>
      </w:r>
      <w:r w:rsidR="00AF748F">
        <w:rPr>
          <w:rFonts w:ascii="Jameel Noori Nastaleeq" w:hAnsi="Jameel Noori Nastaleeq" w:cs="Jameel Noori Nastaleeq"/>
          <w:sz w:val="36"/>
          <w:szCs w:val="36"/>
          <w:rtl/>
          <w:lang w:bidi="ur-PK"/>
        </w:rPr>
        <w:t>،</w:t>
      </w:r>
      <w:r w:rsidR="00072632" w:rsidRPr="004F712D">
        <w:rPr>
          <w:rFonts w:ascii="Jameel Noori Nastaleeq" w:hAnsi="Jameel Noori Nastaleeq" w:cs="Jameel Noori Nastaleeq"/>
          <w:sz w:val="36"/>
          <w:szCs w:val="36"/>
          <w:rtl/>
          <w:lang w:bidi="ur-PK"/>
        </w:rPr>
        <w:t xml:space="preserve"> اور یہ واضح کیا کہ جو چیز آپ پر نازل ہوئی ہے وہ اللہ تعالی کی جانب سے وحی ہے</w:t>
      </w:r>
      <w:r w:rsidR="00072632" w:rsidRPr="004F712D">
        <w:rPr>
          <w:rStyle w:val="FootnoteReference"/>
          <w:rFonts w:ascii="Jameel Noori Nastaleeq" w:hAnsi="Jameel Noori Nastaleeq" w:cs="Jameel Noori Nastaleeq"/>
          <w:sz w:val="36"/>
          <w:szCs w:val="36"/>
          <w:rtl/>
          <w:lang w:bidi="ur-PK"/>
        </w:rPr>
        <w:footnoteReference w:id="1"/>
      </w:r>
      <w:r w:rsidR="00072632" w:rsidRPr="004F712D">
        <w:rPr>
          <w:rFonts w:ascii="Jameel Noori Nastaleeq" w:hAnsi="Jameel Noori Nastaleeq" w:cs="Jameel Noori Nastaleeq"/>
          <w:sz w:val="36"/>
          <w:szCs w:val="36"/>
          <w:rtl/>
          <w:lang w:bidi="ur-PK"/>
        </w:rPr>
        <w:t>۔</w:t>
      </w:r>
    </w:p>
    <w:p w14:paraId="28841DD3" w14:textId="77777777" w:rsidR="0079758B" w:rsidRPr="004F712D" w:rsidRDefault="0079758B"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شیخ الاسلام ابن تیمیہ رحمہ اللہ فرماتےہیں: اہل سنت والجماعت کا یہ عقیدہ ہے کہ وہ رسول اللہ صلی اللہ علیہ وسلم کی ازواج مطہرات کو مومنوں کی مائیں تسلیم کرتے ہیں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اور یہ ایمان رکھتے ہیں کہ وہ آخرت میں بھی آپ صلی اللہ علیہ وسلم کی بیویاں ہوں گی</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بطور خاص حضرت خدیجہ رضی اللہ عنہا جن سے آپ کی اکثر اولاد ہوئیں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جنہوں نے سب سے پہلے آپ پر ایمان لایا اور آپ کو اپنے معاملے میں مدد اور تقویت پہنچائیں اور ان کے نزدیک آپ کا بڑا بلند مقام تھا۔</w:t>
      </w:r>
    </w:p>
    <w:p w14:paraId="6F78E444" w14:textId="77777777" w:rsidR="0079758B" w:rsidRPr="004F712D" w:rsidRDefault="0079758B"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صدیقہ بنت صدیق رضی اللہ عنہا جن کے بارے میں نبی صلی اللہ علیہ وسلم نے فرمایا: عورتوں پر عائشہ کی وہی فضیلت ہے جو فضیلت ثرید کو تمام کھانوں پر حاصل ہے</w:t>
      </w:r>
      <w:r w:rsidRPr="004F712D">
        <w:rPr>
          <w:rStyle w:val="FootnoteReference"/>
          <w:rFonts w:ascii="Jameel Noori Nastaleeq" w:hAnsi="Jameel Noori Nastaleeq" w:cs="Jameel Noori Nastaleeq"/>
          <w:sz w:val="36"/>
          <w:szCs w:val="36"/>
          <w:rtl/>
          <w:lang w:bidi="ur-PK"/>
        </w:rPr>
        <w:footnoteReference w:id="2"/>
      </w:r>
      <w:r w:rsidRPr="004F712D">
        <w:rPr>
          <w:rFonts w:ascii="Jameel Noori Nastaleeq" w:hAnsi="Jameel Noori Nastaleeq" w:cs="Jameel Noori Nastaleeq"/>
          <w:sz w:val="36"/>
          <w:szCs w:val="36"/>
          <w:rtl/>
          <w:lang w:bidi="ur-PK"/>
        </w:rPr>
        <w:t>۔ابن تیمیہ کی بات ختم ہوئی۔</w:t>
      </w:r>
    </w:p>
    <w:p w14:paraId="0BDA02E3" w14:textId="77777777" w:rsidR="00372C37" w:rsidRPr="004F712D" w:rsidRDefault="0079758B" w:rsidP="00D4201D">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 xml:space="preserve">امہات المومنین کی عظمت کی ایک دلیل یہ بھی ہے کہ ان پر بطور خاص درود بھیجنے </w:t>
      </w:r>
      <w:r w:rsidR="00372C37" w:rsidRPr="004F712D">
        <w:rPr>
          <w:rFonts w:ascii="Jameel Noori Nastaleeq" w:hAnsi="Jameel Noori Nastaleeq" w:cs="Jameel Noori Nastaleeq"/>
          <w:sz w:val="36"/>
          <w:szCs w:val="36"/>
          <w:rtl/>
          <w:lang w:bidi="ur-PK"/>
        </w:rPr>
        <w:t>کی تعلیم دی گئی ہے</w:t>
      </w:r>
      <w:r w:rsidR="00AF748F">
        <w:rPr>
          <w:rFonts w:ascii="Jameel Noori Nastaleeq" w:hAnsi="Jameel Noori Nastaleeq" w:cs="Jameel Noori Nastaleeq"/>
          <w:sz w:val="36"/>
          <w:szCs w:val="36"/>
          <w:rtl/>
          <w:lang w:bidi="ur-PK"/>
        </w:rPr>
        <w:t>،</w:t>
      </w:r>
      <w:r w:rsidR="00372C37" w:rsidRPr="004F712D">
        <w:rPr>
          <w:rFonts w:ascii="Jameel Noori Nastaleeq" w:hAnsi="Jameel Noori Nastaleeq" w:cs="Jameel Noori Nastaleeq"/>
          <w:sz w:val="36"/>
          <w:szCs w:val="36"/>
          <w:rtl/>
          <w:lang w:bidi="ur-PK"/>
        </w:rPr>
        <w:t xml:space="preserve"> جس کے معنی یہ ہیں کہ ان کے لئے دعا کی جائے کہ اللہ (فرشتوں کی مجلس میں) ان کی تعریف کرے اور ان کا مقام ومرتبہ بلند کرے</w:t>
      </w:r>
      <w:r w:rsidR="00AF748F">
        <w:rPr>
          <w:rFonts w:ascii="Jameel Noori Nastaleeq" w:hAnsi="Jameel Noori Nastaleeq" w:cs="Jameel Noori Nastaleeq"/>
          <w:sz w:val="36"/>
          <w:szCs w:val="36"/>
          <w:rtl/>
          <w:lang w:bidi="ur-PK"/>
        </w:rPr>
        <w:t>،</w:t>
      </w:r>
      <w:r w:rsidR="00372C37" w:rsidRPr="004F712D">
        <w:rPr>
          <w:rFonts w:ascii="Jameel Noori Nastaleeq" w:hAnsi="Jameel Noori Nastaleeq" w:cs="Jameel Noori Nastaleeq"/>
          <w:sz w:val="36"/>
          <w:szCs w:val="36"/>
          <w:rtl/>
          <w:lang w:bidi="ur-PK"/>
        </w:rPr>
        <w:t xml:space="preserve"> ابو حمید ساعدی رضی اللہ عنہ سے مروی ہے کہ صحابہ کرام نے عرض کیا: اے اللہ کے رسول! ہم آپ پر کیسے درود بھیجیں؟</w:t>
      </w:r>
    </w:p>
    <w:p w14:paraId="45AD6D72" w14:textId="77777777" w:rsidR="0079758B" w:rsidRDefault="00372C37" w:rsidP="00D4201D">
      <w:pPr>
        <w:bidi/>
        <w:jc w:val="lowKashida"/>
        <w:rPr>
          <w:rFonts w:asciiTheme="majorBidi" w:hAnsiTheme="majorBidi" w:cstheme="majorBidi"/>
          <w:sz w:val="36"/>
          <w:szCs w:val="36"/>
          <w:rtl/>
          <w:lang w:bidi="ur-PK"/>
        </w:rPr>
      </w:pPr>
      <w:r w:rsidRPr="004F712D">
        <w:rPr>
          <w:rFonts w:ascii="Jameel Noori Nastaleeq" w:hAnsi="Jameel Noori Nastaleeq" w:cs="Jameel Noori Nastaleeq"/>
          <w:sz w:val="36"/>
          <w:szCs w:val="36"/>
          <w:rtl/>
          <w:lang w:bidi="ur-PK"/>
        </w:rPr>
        <w:t>آپ نے فرایا: کہو</w:t>
      </w:r>
      <w:r>
        <w:rPr>
          <w:rFonts w:asciiTheme="majorBidi" w:hAnsiTheme="majorBidi" w:cstheme="majorBidi" w:hint="cs"/>
          <w:sz w:val="36"/>
          <w:szCs w:val="36"/>
          <w:rtl/>
          <w:lang w:bidi="ur-PK"/>
        </w:rPr>
        <w:t xml:space="preserve">: </w:t>
      </w:r>
      <w:r>
        <w:rPr>
          <w:rFonts w:ascii="Traditional Arabic" w:hAnsi="Traditional Arabic" w:cs="Traditional Arabic" w:hint="cs"/>
          <w:sz w:val="36"/>
          <w:szCs w:val="36"/>
          <w:rtl/>
        </w:rPr>
        <w:t>اللهم صل على محمد وأزواجه وذريته كما صليت على</w:t>
      </w:r>
      <w:r w:rsidR="00D4201D">
        <w:rPr>
          <w:rFonts w:ascii="Traditional Arabic" w:hAnsi="Traditional Arabic" w:cs="Traditional Arabic" w:hint="cs"/>
          <w:sz w:val="36"/>
          <w:szCs w:val="36"/>
          <w:rtl/>
        </w:rPr>
        <w:t xml:space="preserve"> آل</w:t>
      </w:r>
      <w:r>
        <w:rPr>
          <w:rFonts w:ascii="Traditional Arabic" w:hAnsi="Traditional Arabic" w:cs="Traditional Arabic" w:hint="cs"/>
          <w:sz w:val="36"/>
          <w:szCs w:val="36"/>
          <w:rtl/>
        </w:rPr>
        <w:t xml:space="preserve"> إبراهيم وبارك على محمد وأزواجه وذريته كما باركت على آل إبراهيم، إنك حميد مجيد</w:t>
      </w:r>
      <w:r>
        <w:rPr>
          <w:rStyle w:val="FootnoteReference"/>
          <w:rFonts w:ascii="Traditional Arabic" w:hAnsi="Traditional Arabic" w:cs="Traditional Arabic"/>
          <w:sz w:val="36"/>
          <w:szCs w:val="36"/>
          <w:rtl/>
        </w:rPr>
        <w:footnoteReference w:id="3"/>
      </w:r>
      <w:r>
        <w:rPr>
          <w:rFonts w:ascii="Traditional Arabic" w:hAnsi="Traditional Arabic" w:cs="Traditional Arabic" w:hint="cs"/>
          <w:sz w:val="36"/>
          <w:szCs w:val="36"/>
          <w:rtl/>
        </w:rPr>
        <w:t>.</w:t>
      </w:r>
      <w:r w:rsidR="0079758B">
        <w:rPr>
          <w:rFonts w:asciiTheme="majorBidi" w:hAnsiTheme="majorBidi" w:cstheme="majorBidi" w:hint="cs"/>
          <w:sz w:val="36"/>
          <w:szCs w:val="36"/>
          <w:rtl/>
          <w:lang w:bidi="ur-PK"/>
        </w:rPr>
        <w:t xml:space="preserve"> </w:t>
      </w:r>
    </w:p>
    <w:p w14:paraId="294C83FC" w14:textId="77777777" w:rsidR="005F7A98" w:rsidRPr="004F712D" w:rsidRDefault="005F7A98"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lastRenderedPageBreak/>
        <w:t xml:space="preserve">ترجمہ:اے اللہ رحمت نازل فرما محمد پر اور ان کی بیویوں پر اور ان کی اولاد پر جیسا کہ تونے رحمت نازل فرمائی </w:t>
      </w:r>
      <w:r w:rsidR="00D4201D">
        <w:rPr>
          <w:rFonts w:ascii="Jameel Noori Nastaleeq" w:hAnsi="Jameel Noori Nastaleeq" w:cs="Jameel Noori Nastaleeq" w:hint="cs"/>
          <w:sz w:val="36"/>
          <w:szCs w:val="36"/>
          <w:rtl/>
          <w:lang w:bidi="ur-PK"/>
        </w:rPr>
        <w:t xml:space="preserve"> آل </w:t>
      </w:r>
      <w:r w:rsidRPr="004F712D">
        <w:rPr>
          <w:rFonts w:ascii="Jameel Noori Nastaleeq" w:hAnsi="Jameel Noori Nastaleeq" w:cs="Jameel Noori Nastaleeq"/>
          <w:sz w:val="36"/>
          <w:szCs w:val="36"/>
          <w:rtl/>
          <w:lang w:bidi="ur-PK"/>
        </w:rPr>
        <w:t>ابراہیم پر اور اپنی برکت نازل فرما محمد پر اور ان کی بیویوں اور اولاد پر جیسا کہ تونے</w:t>
      </w:r>
      <w:r w:rsidR="00E57AD9" w:rsidRPr="004F712D">
        <w:rPr>
          <w:rFonts w:ascii="Jameel Noori Nastaleeq" w:hAnsi="Jameel Noori Nastaleeq" w:cs="Jameel Noori Nastaleeq"/>
          <w:sz w:val="36"/>
          <w:szCs w:val="36"/>
          <w:rtl/>
          <w:lang w:bidi="ur-PK"/>
        </w:rPr>
        <w:t xml:space="preserve"> برکت نازل فرمائی آل ابراہیم پر</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بے شک تو انتہائی خوبیوں والا اور عظمت والا ہے۔</w:t>
      </w:r>
    </w:p>
    <w:p w14:paraId="77701EA7" w14:textId="77777777" w:rsidR="00E57AD9" w:rsidRPr="004F712D" w:rsidRDefault="00E57AD9"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امہات المومنین کا ایک حق یہ بھی ہے کہ ان کے لئے مغفرت کی دعا کی جائے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ان کے مدحتیں اور فضائل ذکر کئے جائیں اور ان کی بہتر ثنا خوانی کی جائے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کیوں کہ اللہ کے رسول صلی اللہ علیہ وسلم کے نزدیک ان کو بلند مقام حاصل تھا</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اور اس امت کی دیگر تمام خواتین پر انہیں </w:t>
      </w:r>
      <w:r w:rsidR="00A964DD" w:rsidRPr="004F712D">
        <w:rPr>
          <w:rFonts w:ascii="Jameel Noori Nastaleeq" w:hAnsi="Jameel Noori Nastaleeq" w:cs="Jameel Noori Nastaleeq"/>
          <w:sz w:val="36"/>
          <w:szCs w:val="36"/>
          <w:rtl/>
          <w:lang w:bidi="ur-PK"/>
        </w:rPr>
        <w:t xml:space="preserve">زیادہ </w:t>
      </w:r>
      <w:r w:rsidRPr="004F712D">
        <w:rPr>
          <w:rFonts w:ascii="Jameel Noori Nastaleeq" w:hAnsi="Jameel Noori Nastaleeq" w:cs="Jameel Noori Nastaleeq"/>
          <w:sz w:val="36"/>
          <w:szCs w:val="36"/>
          <w:rtl/>
          <w:lang w:bidi="ur-PK"/>
        </w:rPr>
        <w:t>فضیلت حاصل ہے۔</w:t>
      </w:r>
    </w:p>
    <w:p w14:paraId="2354F125" w14:textId="77777777" w:rsidR="00756C45" w:rsidRPr="00756C45" w:rsidRDefault="00A964DD" w:rsidP="003F4921">
      <w:pPr>
        <w:bidi/>
        <w:jc w:val="lowKashida"/>
        <w:rPr>
          <w:rFonts w:ascii="Traditional Arabic" w:hAnsi="Traditional Arabic" w:cs="Traditional Arabic"/>
          <w:sz w:val="36"/>
          <w:szCs w:val="36"/>
          <w:rtl/>
          <w:lang w:bidi="ur-PK"/>
        </w:rPr>
      </w:pPr>
      <w:r w:rsidRPr="004F712D">
        <w:rPr>
          <w:rFonts w:ascii="Jameel Noori Nastaleeq" w:hAnsi="Jameel Noori Nastaleeq" w:cs="Jameel Noori Nastaleeq"/>
          <w:sz w:val="36"/>
          <w:szCs w:val="36"/>
          <w:rtl/>
          <w:lang w:bidi="ur-PK"/>
        </w:rPr>
        <w:t xml:space="preserve">اے مومنو! قرآن </w:t>
      </w:r>
      <w:r w:rsidR="006851A4" w:rsidRPr="004F712D">
        <w:rPr>
          <w:rFonts w:ascii="Jameel Noori Nastaleeq" w:hAnsi="Jameel Noori Nastaleeq" w:cs="Jameel Noori Nastaleeq"/>
          <w:sz w:val="36"/>
          <w:szCs w:val="36"/>
          <w:rtl/>
          <w:lang w:bidi="ur-PK"/>
        </w:rPr>
        <w:t xml:space="preserve">نے </w:t>
      </w:r>
      <w:r w:rsidRPr="004F712D">
        <w:rPr>
          <w:rFonts w:ascii="Jameel Noori Nastaleeq" w:hAnsi="Jameel Noori Nastaleeq" w:cs="Jameel Noori Nastaleeq"/>
          <w:sz w:val="36"/>
          <w:szCs w:val="36"/>
          <w:rtl/>
          <w:lang w:bidi="ur-PK"/>
        </w:rPr>
        <w:t xml:space="preserve"> نبی صلی اللہ علیہ وسلم کی بیو</w:t>
      </w:r>
      <w:r w:rsidR="006851A4" w:rsidRPr="004F712D">
        <w:rPr>
          <w:rFonts w:ascii="Jameel Noori Nastaleeq" w:hAnsi="Jameel Noori Nastaleeq" w:cs="Jameel Noori Nastaleeq"/>
          <w:sz w:val="36"/>
          <w:szCs w:val="36"/>
          <w:rtl/>
          <w:lang w:bidi="ur-PK"/>
        </w:rPr>
        <w:t>یو</w:t>
      </w:r>
      <w:r w:rsidRPr="004F712D">
        <w:rPr>
          <w:rFonts w:ascii="Jameel Noori Nastaleeq" w:hAnsi="Jameel Noori Nastaleeq" w:cs="Jameel Noori Nastaleeq"/>
          <w:sz w:val="36"/>
          <w:szCs w:val="36"/>
          <w:rtl/>
          <w:lang w:bidi="ur-PK"/>
        </w:rPr>
        <w:t xml:space="preserve">ں کو </w:t>
      </w:r>
      <w:r w:rsidR="006851A4" w:rsidRPr="004F712D">
        <w:rPr>
          <w:rFonts w:ascii="Jameel Noori Nastaleeq" w:hAnsi="Jameel Noori Nastaleeq" w:cs="Jameel Noori Nastaleeq"/>
          <w:sz w:val="36"/>
          <w:szCs w:val="36"/>
          <w:rtl/>
          <w:lang w:bidi="ur-PK"/>
        </w:rPr>
        <w:t>ہر طرح کی گندگی سے پاک ہونے کی دلیل دی ہے</w:t>
      </w:r>
      <w:r w:rsidR="006851A4">
        <w:rPr>
          <w:rFonts w:asciiTheme="majorBidi" w:hAnsiTheme="majorBidi" w:cstheme="majorBidi" w:hint="cs"/>
          <w:sz w:val="36"/>
          <w:szCs w:val="36"/>
          <w:rtl/>
          <w:lang w:bidi="ur-PK"/>
        </w:rPr>
        <w:t>:</w:t>
      </w:r>
      <w:r w:rsidR="002D5FBD">
        <w:rPr>
          <w:rFonts w:ascii="Traditional Arabic" w:hAnsi="Traditional Arabic" w:cs="Traditional Arabic" w:hint="cs"/>
          <w:sz w:val="36"/>
          <w:szCs w:val="36"/>
          <w:rtl/>
          <w:lang w:bidi="ur-PK"/>
        </w:rPr>
        <w:t xml:space="preserve"> </w:t>
      </w:r>
      <w:r w:rsidR="00756C45">
        <w:rPr>
          <w:rFonts w:ascii="Traditional Arabic" w:hAnsi="Traditional Arabic" w:cs="Traditional Arabic" w:hint="cs"/>
          <w:sz w:val="36"/>
          <w:szCs w:val="36"/>
          <w:rtl/>
          <w:lang w:bidi="ur-PK"/>
        </w:rPr>
        <w:t>(إنما يريد الله ليذهب عنكم الرجس أهل البيت ويطهركم تطهيرا)</w:t>
      </w:r>
    </w:p>
    <w:p w14:paraId="0CB3D151" w14:textId="77777777" w:rsidR="006851A4" w:rsidRPr="004F712D" w:rsidRDefault="006851A4"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ترجمہ: اللہ تعالی یہی چاہتا ہے کہ اے نبی کی گھر والیو! تم سے وہ (ہر قسم کی) گندگی کو دور کردے اور تمہیں خوب پاک کردے۔</w:t>
      </w:r>
    </w:p>
    <w:p w14:paraId="6971BEBB" w14:textId="77777777" w:rsidR="00925C28" w:rsidRPr="004F712D" w:rsidRDefault="00925C28"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ابن جریر رحمہ اللہ فرماتے ہیں:اے محمد کے اہل خانہ! اللہ تعالی تم سے برائی اور فحاشی کو دور اور تمہیں اس گندگی سے پوری طرح پاک کرنا چاہتا ہے جس  میں اللہ کی نافرمانی کرنے والے ملوث ہوتے ہیں۔ انتہی</w:t>
      </w:r>
    </w:p>
    <w:p w14:paraId="4BAEEF83" w14:textId="77777777" w:rsidR="00925C28" w:rsidRPr="004F712D" w:rsidRDefault="00925C28"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اسی بنیاد پر نبی صلی اللہ علیہ وسلم کی بیویوں کی شان میں گستاخی کرنا اور ان پر بے بنیاد تہمت لگانا</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نبی صلی اللہ علیہ وسلم کو اذیت پہنچانے کی ایک عظیم شکل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جب کہ اللہ تعالی نے نبی صلی اللہ علیہ وسلم کو تکلیف پہنچانے کو حرام قرار دیا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جیسا کہ فرمان باری تعای ہے:</w:t>
      </w:r>
    </w:p>
    <w:p w14:paraId="11275DCB" w14:textId="77777777" w:rsidR="004F712D" w:rsidRDefault="004F712D" w:rsidP="004F712D">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(إن الذين يؤذون الله ورسوله لعنهم الله في الدنيا والآخرة وأعد لهم عذابا عظيما) </w:t>
      </w:r>
    </w:p>
    <w:p w14:paraId="2E45E91F" w14:textId="77777777" w:rsidR="00925C28" w:rsidRPr="004F712D" w:rsidRDefault="00925C28" w:rsidP="004F712D">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ترجمہ: جو لوگ اللہ اور اس کے رسول کو ایذا دیتے ہیں ان پر دنیا اور آخرت میں اللہ کی پھٹکار ہے اور ان کے لئے نہایت رسوا کن عذاب ہے۔</w:t>
      </w:r>
    </w:p>
    <w:p w14:paraId="4B0D22D4" w14:textId="77777777" w:rsidR="00A45439" w:rsidRDefault="00A45439" w:rsidP="003F4921">
      <w:pPr>
        <w:bidi/>
        <w:jc w:val="lowKashida"/>
        <w:rPr>
          <w:rFonts w:asciiTheme="majorBidi" w:hAnsiTheme="majorBidi" w:cstheme="majorBidi"/>
          <w:sz w:val="36"/>
          <w:szCs w:val="36"/>
          <w:rtl/>
          <w:lang w:bidi="ur-PK"/>
        </w:rPr>
      </w:pPr>
      <w:r w:rsidRPr="004F712D">
        <w:rPr>
          <w:rFonts w:ascii="Jameel Noori Nastaleeq" w:hAnsi="Jameel Noori Nastaleeq" w:cs="Jameel Noori Nastaleeq"/>
          <w:sz w:val="36"/>
          <w:szCs w:val="36"/>
          <w:rtl/>
          <w:lang w:bidi="ur-PK"/>
        </w:rPr>
        <w:lastRenderedPageBreak/>
        <w:t>اے مسلمانو! روافض-اللہ انہیں غارت کرے-جس عقیدے کے حامل ہیں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وہ نبی صلی اللہ علیہ وسلم کی بیویوں کی تعظیم کے منافی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کیوں کہ وہ </w:t>
      </w:r>
      <w:r w:rsidR="007C407F" w:rsidRPr="004F712D">
        <w:rPr>
          <w:rFonts w:ascii="Jameel Noori Nastaleeq" w:hAnsi="Jameel Noori Nastaleeq" w:cs="Jameel Noori Nastaleeq"/>
          <w:sz w:val="36"/>
          <w:szCs w:val="36"/>
          <w:rtl/>
          <w:lang w:bidi="ur-PK"/>
        </w:rPr>
        <w:t>منافقوں</w:t>
      </w:r>
      <w:r w:rsidRPr="004F712D">
        <w:rPr>
          <w:rFonts w:ascii="Jameel Noori Nastaleeq" w:hAnsi="Jameel Noori Nastaleeq" w:cs="Jameel Noori Nastaleeq"/>
          <w:sz w:val="36"/>
          <w:szCs w:val="36"/>
          <w:rtl/>
          <w:lang w:bidi="ur-PK"/>
        </w:rPr>
        <w:t xml:space="preserve"> کی روش کی پیروی کرتے ہوئے ام المومنین عائشہ رضی اللہ عنہا پر زنا کی تہمت لگاتے ہیں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w:t>
      </w:r>
      <w:r w:rsidR="007C407F" w:rsidRPr="004F712D">
        <w:rPr>
          <w:rFonts w:ascii="Jameel Noori Nastaleeq" w:hAnsi="Jameel Noori Nastaleeq" w:cs="Jameel Noori Nastaleeq"/>
          <w:sz w:val="36"/>
          <w:szCs w:val="36"/>
          <w:rtl/>
          <w:lang w:bidi="ur-PK"/>
        </w:rPr>
        <w:t>اس فاسد عقیدہ کو دین الہی کا حصہ سمجھتے ہیں</w:t>
      </w:r>
      <w:r w:rsidR="00AF748F">
        <w:rPr>
          <w:rFonts w:ascii="Jameel Noori Nastaleeq" w:hAnsi="Jameel Noori Nastaleeq" w:cs="Jameel Noori Nastaleeq"/>
          <w:sz w:val="36"/>
          <w:szCs w:val="36"/>
          <w:rtl/>
          <w:lang w:bidi="ur-PK"/>
        </w:rPr>
        <w:t>،</w:t>
      </w:r>
      <w:r w:rsidR="007C407F" w:rsidRPr="004F712D">
        <w:rPr>
          <w:rFonts w:ascii="Jameel Noori Nastaleeq" w:hAnsi="Jameel Noori Nastaleeq" w:cs="Jameel Noori Nastaleeq"/>
          <w:sz w:val="36"/>
          <w:szCs w:val="36"/>
          <w:rtl/>
          <w:lang w:bidi="ur-PK"/>
        </w:rPr>
        <w:t xml:space="preserve"> جوکہ معاذ اللہ کفر ہے</w:t>
      </w:r>
      <w:r w:rsidR="00AF748F">
        <w:rPr>
          <w:rFonts w:ascii="Jameel Noori Nastaleeq" w:hAnsi="Jameel Noori Nastaleeq" w:cs="Jameel Noori Nastaleeq"/>
          <w:sz w:val="36"/>
          <w:szCs w:val="36"/>
          <w:rtl/>
          <w:lang w:bidi="ur-PK"/>
        </w:rPr>
        <w:t>،</w:t>
      </w:r>
      <w:r w:rsidR="007C407F" w:rsidRPr="004F712D">
        <w:rPr>
          <w:rFonts w:ascii="Jameel Noori Nastaleeq" w:hAnsi="Jameel Noori Nastaleeq" w:cs="Jameel Noori Nastaleeq"/>
          <w:sz w:val="36"/>
          <w:szCs w:val="36"/>
          <w:rtl/>
          <w:lang w:bidi="ur-PK"/>
        </w:rPr>
        <w:t xml:space="preserve"> کیوں کہ جو شخص عائشہ پر زنا کی تہمت لگاتاہے وہ قرآن کریم کی سورۃ النور میں وارد ان کی براءت کی خبر کو سچ نہیں مانتا</w:t>
      </w:r>
      <w:r w:rsidR="00AF748F">
        <w:rPr>
          <w:rFonts w:ascii="Jameel Noori Nastaleeq" w:hAnsi="Jameel Noori Nastaleeq" w:cs="Jameel Noori Nastaleeq"/>
          <w:sz w:val="36"/>
          <w:szCs w:val="36"/>
          <w:rtl/>
          <w:lang w:bidi="ur-PK"/>
        </w:rPr>
        <w:t>،</w:t>
      </w:r>
      <w:r w:rsidR="007C407F" w:rsidRPr="004F712D">
        <w:rPr>
          <w:rFonts w:ascii="Jameel Noori Nastaleeq" w:hAnsi="Jameel Noori Nastaleeq" w:cs="Jameel Noori Nastaleeq"/>
          <w:sz w:val="36"/>
          <w:szCs w:val="36"/>
          <w:rtl/>
          <w:lang w:bidi="ur-PK"/>
        </w:rPr>
        <w:t xml:space="preserve"> اللہ تعالی فرماتا ہے:</w:t>
      </w:r>
    </w:p>
    <w:p w14:paraId="51FDED51" w14:textId="77777777" w:rsidR="00D95F8E" w:rsidRPr="00D95F8E" w:rsidRDefault="00D95F8E" w:rsidP="003F4921">
      <w:pPr>
        <w:bidi/>
        <w:jc w:val="lowKashida"/>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(إن الذين جاءوا بالإفك عصبة منكم لا تحسبوه شرا لكم بل هو خير لكم لكل امرئ منهم ما اكتسب من الإثم والذي تولى كبره منهم له عذاب عظيم، لولا إذ سمعتموه ظن المؤمنون والمؤمنات بأنفسهم خيرا وقالوا هذا إفك مبين)</w:t>
      </w:r>
    </w:p>
    <w:p w14:paraId="15860F26" w14:textId="77777777" w:rsidR="007C407F" w:rsidRPr="004F712D" w:rsidRDefault="007C407F"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ترجمہ: جو لوگ یہ بہت بڑا بہتان باندھ لائے ہیں یہ بھی تم میں سے ہی ایک گروہ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تم اسے اپنے لئے برا نہ سمجھو</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بلکہ یہ تو تمہارے حق میں بہتر ہے۔</w:t>
      </w:r>
      <w:r w:rsidR="00322125" w:rsidRPr="004F712D">
        <w:rPr>
          <w:rFonts w:ascii="Jameel Noori Nastaleeq" w:hAnsi="Jameel Noori Nastaleeq" w:cs="Jameel Noori Nastaleeq"/>
          <w:sz w:val="36"/>
          <w:szCs w:val="36"/>
          <w:rtl/>
          <w:lang w:bidi="ur-PK"/>
        </w:rPr>
        <w:t xml:space="preserve"> </w:t>
      </w:r>
      <w:r w:rsidRPr="004F712D">
        <w:rPr>
          <w:rFonts w:ascii="Jameel Noori Nastaleeq" w:hAnsi="Jameel Noori Nastaleeq" w:cs="Jameel Noori Nastaleeq"/>
          <w:sz w:val="36"/>
          <w:szCs w:val="36"/>
          <w:rtl/>
          <w:lang w:bidi="ur-PK"/>
        </w:rPr>
        <w:t>ہاں ان میں سے ہر ایک شخص پر اتنا گناہ ہے جتنا اس نے کمایا ہے اور ان میں سے جس نے اس کے بہت بڑے حصے کو سر انجام دیا ہے اس کے لئے عذاب بھی بہت ہی بڑا ہے۔</w:t>
      </w:r>
      <w:r w:rsidR="00322125" w:rsidRPr="004F712D">
        <w:rPr>
          <w:rFonts w:ascii="Jameel Noori Nastaleeq" w:hAnsi="Jameel Noori Nastaleeq" w:cs="Jameel Noori Nastaleeq"/>
          <w:sz w:val="36"/>
          <w:szCs w:val="36"/>
          <w:rtl/>
          <w:lang w:bidi="ur-PK"/>
        </w:rPr>
        <w:t>اسے سنتے ہی مومن مردوں عورتوں نے اپنے حق میں نیک گمانی کیوں نہ کی اور کیوں نہ کہہ دیا کہ یہ تو کھلم کھلا صریح بہتان ہے۔</w:t>
      </w:r>
    </w:p>
    <w:p w14:paraId="52FFECA9" w14:textId="77777777" w:rsidR="00FA20B5" w:rsidRPr="00D95F8E" w:rsidRDefault="00FA20B5" w:rsidP="003F4921">
      <w:pPr>
        <w:bidi/>
        <w:jc w:val="lowKashida"/>
        <w:rPr>
          <w:rFonts w:ascii="Traditional Arabic" w:hAnsi="Traditional Arabic" w:cs="Traditional Arabic"/>
          <w:sz w:val="36"/>
          <w:szCs w:val="36"/>
          <w:rtl/>
          <w:lang w:bidi="ur-PK"/>
        </w:rPr>
      </w:pPr>
      <w:r w:rsidRPr="004F712D">
        <w:rPr>
          <w:rFonts w:ascii="Jameel Noori Nastaleeq" w:hAnsi="Jameel Noori Nastaleeq" w:cs="Jameel Noori Nastaleeq"/>
          <w:sz w:val="36"/>
          <w:szCs w:val="36"/>
          <w:rtl/>
          <w:lang w:bidi="ur-PK"/>
        </w:rPr>
        <w:t>یہاں تک کہ اللہ نے فرمایا:</w:t>
      </w:r>
      <w:r>
        <w:rPr>
          <w:rFonts w:asciiTheme="majorBidi" w:hAnsiTheme="majorBidi" w:cstheme="majorBidi" w:hint="cs"/>
          <w:sz w:val="36"/>
          <w:szCs w:val="36"/>
          <w:rtl/>
          <w:lang w:bidi="ur-PK"/>
        </w:rPr>
        <w:t xml:space="preserve"> </w:t>
      </w:r>
      <w:r w:rsidR="00D95F8E">
        <w:rPr>
          <w:rFonts w:ascii="Traditional Arabic" w:hAnsi="Traditional Arabic" w:cs="Traditional Arabic" w:hint="cs"/>
          <w:sz w:val="36"/>
          <w:szCs w:val="36"/>
          <w:rtl/>
          <w:lang w:bidi="ur-PK"/>
        </w:rPr>
        <w:t>(</w:t>
      </w:r>
      <w:r w:rsidR="00047C35">
        <w:rPr>
          <w:rFonts w:ascii="Traditional Arabic" w:hAnsi="Traditional Arabic" w:cs="Traditional Arabic" w:hint="cs"/>
          <w:sz w:val="36"/>
          <w:szCs w:val="36"/>
          <w:rtl/>
          <w:lang w:bidi="ur-PK"/>
        </w:rPr>
        <w:t>و</w:t>
      </w:r>
      <w:r w:rsidR="00D95F8E">
        <w:rPr>
          <w:rFonts w:ascii="Traditional Arabic" w:hAnsi="Traditional Arabic" w:cs="Traditional Arabic" w:hint="cs"/>
          <w:sz w:val="36"/>
          <w:szCs w:val="36"/>
          <w:rtl/>
          <w:lang w:bidi="ur-PK"/>
        </w:rPr>
        <w:t>لو لا إذ سمعتموه قلتم ما يكون لنا أن نتكلم بهذا سبحانك هذا بهتان عظيم)</w:t>
      </w:r>
    </w:p>
    <w:p w14:paraId="3F26F0A7" w14:textId="77777777" w:rsidR="00BB1386" w:rsidRPr="004F712D" w:rsidRDefault="00BB1386"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ترجمہ: تم نے ایسی بات کو سنتے ہی کیوں نہ کہہ دیا کہ ہمیں ایسی بات منہ</w:t>
      </w:r>
      <w:r w:rsidR="00A04D91">
        <w:rPr>
          <w:rFonts w:ascii="Jameel Noori Nastaleeq" w:hAnsi="Jameel Noori Nastaleeq" w:cs="Jameel Noori Nastaleeq" w:hint="cs"/>
          <w:sz w:val="36"/>
          <w:szCs w:val="36"/>
          <w:rtl/>
          <w:lang w:bidi="ur-PK"/>
        </w:rPr>
        <w:t xml:space="preserve"> س</w:t>
      </w:r>
      <w:r w:rsidR="00A04D91">
        <w:rPr>
          <w:rFonts w:ascii="Jameel Noori Nastaleeq" w:hAnsi="Jameel Noori Nastaleeq" w:cs="Jameel Noori Nastaleeq" w:hint="cs"/>
          <w:sz w:val="36"/>
          <w:szCs w:val="36"/>
          <w:rtl/>
        </w:rPr>
        <w:t xml:space="preserve">ے </w:t>
      </w:r>
      <w:r w:rsidRPr="004F712D">
        <w:rPr>
          <w:rFonts w:ascii="Jameel Noori Nastaleeq" w:hAnsi="Jameel Noori Nastaleeq" w:cs="Jameel Noori Nastaleeq"/>
          <w:sz w:val="36"/>
          <w:szCs w:val="36"/>
          <w:rtl/>
          <w:lang w:bidi="ur-PK"/>
        </w:rPr>
        <w:t xml:space="preserve"> نکالنی بھی لائق نہیں۔یا اللہ ! تو پاک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یہ تو بہت بڑا بہتان ہے اور تہمت ہے۔</w:t>
      </w:r>
    </w:p>
    <w:p w14:paraId="53EB07AA" w14:textId="77777777" w:rsidR="00A45439" w:rsidRPr="004F712D" w:rsidRDefault="00FA20B5"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 xml:space="preserve">ابن کثیر رحمہ اللہ فرماتے ہیں: تمام تر علمائے کرام رحمہم اللہ کا اجماع ہے کہ اس آیت </w:t>
      </w:r>
      <w:r w:rsidR="00101C49" w:rsidRPr="004F712D">
        <w:rPr>
          <w:rFonts w:ascii="Jameel Noori Nastaleeq" w:hAnsi="Jameel Noori Nastaleeq" w:cs="Jameel Noori Nastaleeq"/>
          <w:sz w:val="36"/>
          <w:szCs w:val="36"/>
          <w:rtl/>
          <w:lang w:bidi="ur-PK"/>
        </w:rPr>
        <w:t xml:space="preserve">میں مذکور تنبیہ کے بعد بھی </w:t>
      </w:r>
      <w:r w:rsidRPr="004F712D">
        <w:rPr>
          <w:rFonts w:ascii="Jameel Noori Nastaleeq" w:hAnsi="Jameel Noori Nastaleeq" w:cs="Jameel Noori Nastaleeq"/>
          <w:sz w:val="36"/>
          <w:szCs w:val="36"/>
          <w:rtl/>
          <w:lang w:bidi="ur-PK"/>
        </w:rPr>
        <w:t xml:space="preserve"> </w:t>
      </w:r>
      <w:r w:rsidR="00101C49" w:rsidRPr="004F712D">
        <w:rPr>
          <w:rFonts w:ascii="Jameel Noori Nastaleeq" w:hAnsi="Jameel Noori Nastaleeq" w:cs="Jameel Noori Nastaleeq"/>
          <w:sz w:val="36"/>
          <w:szCs w:val="36"/>
          <w:rtl/>
          <w:lang w:bidi="ur-PK"/>
        </w:rPr>
        <w:t>اگر کوئی شخص ان کے خلاف زبانِ طعن دراز کرے اور ان پر تہمت لگائے تو</w:t>
      </w:r>
      <w:r w:rsidR="00A04D91">
        <w:rPr>
          <w:rFonts w:ascii="Jameel Noori Nastaleeq" w:hAnsi="Jameel Noori Nastaleeq" w:cs="Jameel Noori Nastaleeq" w:hint="cs"/>
          <w:sz w:val="36"/>
          <w:szCs w:val="36"/>
          <w:rtl/>
          <w:lang w:bidi="ur-PK"/>
        </w:rPr>
        <w:t xml:space="preserve"> وہ </w:t>
      </w:r>
      <w:r w:rsidR="00101C49" w:rsidRPr="004F712D">
        <w:rPr>
          <w:rFonts w:ascii="Jameel Noori Nastaleeq" w:hAnsi="Jameel Noori Nastaleeq" w:cs="Jameel Noori Nastaleeq"/>
          <w:sz w:val="36"/>
          <w:szCs w:val="36"/>
          <w:rtl/>
          <w:lang w:bidi="ur-PK"/>
        </w:rPr>
        <w:t xml:space="preserve"> کافر ہے کیوں کہ وہ قرآن کا (منکر و) مخالف ہے</w:t>
      </w:r>
      <w:r w:rsidR="00101C49" w:rsidRPr="004F712D">
        <w:rPr>
          <w:rStyle w:val="FootnoteReference"/>
          <w:rFonts w:ascii="Jameel Noori Nastaleeq" w:hAnsi="Jameel Noori Nastaleeq" w:cs="Jameel Noori Nastaleeq"/>
          <w:sz w:val="36"/>
          <w:szCs w:val="36"/>
          <w:rtl/>
          <w:lang w:bidi="ur-PK"/>
        </w:rPr>
        <w:footnoteReference w:id="4"/>
      </w:r>
      <w:r w:rsidR="00101C49" w:rsidRPr="004F712D">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w:t>
      </w:r>
    </w:p>
    <w:p w14:paraId="7A91EC28" w14:textId="77777777" w:rsidR="00145364" w:rsidRPr="004F712D" w:rsidRDefault="00145364"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lastRenderedPageBreak/>
        <w:t>یہ چند فوائد تھے جن کا تعلق نبی صلی اللہ علیہ وسلم کی ازواج مطہرات کی تعظیم وتوقیر اور اس کے منافی امور سے ہے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اللہ ان تمام سے راضی ہو۔</w:t>
      </w:r>
    </w:p>
    <w:p w14:paraId="4B1DADD8" w14:textId="77777777" w:rsidR="00145364" w:rsidRPr="004F712D" w:rsidRDefault="00145364"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اللہ مجھے اور آپ سب کو قرآن کریم کی برکت سے فیض یاب کرے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مجھے اور آپ سب کو اس کی آیتوں اور حکمت والی نصیحتوں سے نفع پہنچائے</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میں اپنی یہ بات کہتے ہوئے اللہ تعالی سے اپنے لئے اور آپ سب کے لئے ہر طرح کے گناہوں سے مغفرت طلب کرتا ہوں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آپ بھی اللہ سے مغفرت کی دعا کریں</w:t>
      </w:r>
      <w:r w:rsidR="00AF748F">
        <w:rPr>
          <w:rFonts w:ascii="Jameel Noori Nastaleeq" w:hAnsi="Jameel Noori Nastaleeq" w:cs="Jameel Noori Nastaleeq"/>
          <w:sz w:val="36"/>
          <w:szCs w:val="36"/>
          <w:rtl/>
          <w:lang w:bidi="ur-PK"/>
        </w:rPr>
        <w:t>،</w:t>
      </w:r>
      <w:r w:rsidRPr="004F712D">
        <w:rPr>
          <w:rFonts w:ascii="Jameel Noori Nastaleeq" w:hAnsi="Jameel Noori Nastaleeq" w:cs="Jameel Noori Nastaleeq"/>
          <w:sz w:val="36"/>
          <w:szCs w:val="36"/>
          <w:rtl/>
          <w:lang w:bidi="ur-PK"/>
        </w:rPr>
        <w:t xml:space="preserve"> یقینا وہ بڑا توبہ قبول کرنے اور بخشنے والا ہے۔</w:t>
      </w:r>
    </w:p>
    <w:p w14:paraId="4CA3264A" w14:textId="77777777" w:rsidR="00E52583" w:rsidRPr="00E52583" w:rsidRDefault="00E52583" w:rsidP="003F4921">
      <w:pPr>
        <w:bidi/>
        <w:jc w:val="lowKashida"/>
        <w:rPr>
          <w:rFonts w:asciiTheme="majorBidi" w:hAnsiTheme="majorBidi" w:cstheme="majorBidi"/>
          <w:b/>
          <w:bCs/>
          <w:sz w:val="36"/>
          <w:szCs w:val="36"/>
          <w:rtl/>
          <w:lang w:bidi="ur-PK"/>
        </w:rPr>
      </w:pPr>
      <w:r w:rsidRPr="00E52583">
        <w:rPr>
          <w:rFonts w:asciiTheme="majorBidi" w:hAnsiTheme="majorBidi" w:cs="Times New Roman" w:hint="cs"/>
          <w:b/>
          <w:bCs/>
          <w:sz w:val="36"/>
          <w:szCs w:val="36"/>
          <w:rtl/>
          <w:lang w:bidi="ur-PK"/>
        </w:rPr>
        <w:t>دوسرا</w:t>
      </w:r>
      <w:r w:rsidRPr="00E52583">
        <w:rPr>
          <w:rFonts w:asciiTheme="majorBidi" w:hAnsiTheme="majorBidi" w:cs="Times New Roman"/>
          <w:b/>
          <w:bCs/>
          <w:sz w:val="36"/>
          <w:szCs w:val="36"/>
          <w:rtl/>
          <w:lang w:bidi="ur-PK"/>
        </w:rPr>
        <w:t xml:space="preserve"> </w:t>
      </w:r>
      <w:r w:rsidRPr="00E52583">
        <w:rPr>
          <w:rFonts w:asciiTheme="majorBidi" w:hAnsiTheme="majorBidi" w:cs="Times New Roman" w:hint="cs"/>
          <w:b/>
          <w:bCs/>
          <w:sz w:val="36"/>
          <w:szCs w:val="36"/>
          <w:rtl/>
          <w:lang w:bidi="ur-PK"/>
        </w:rPr>
        <w:t>خطبہ</w:t>
      </w:r>
      <w:r w:rsidRPr="00E52583">
        <w:rPr>
          <w:rFonts w:asciiTheme="majorBidi" w:hAnsiTheme="majorBidi" w:cstheme="majorBidi"/>
          <w:b/>
          <w:bCs/>
          <w:sz w:val="36"/>
          <w:szCs w:val="36"/>
          <w:lang w:bidi="ur-PK"/>
        </w:rPr>
        <w:t>:</w:t>
      </w:r>
    </w:p>
    <w:p w14:paraId="2A00B129" w14:textId="77777777" w:rsidR="00E52583" w:rsidRPr="00E52583" w:rsidRDefault="00E52583" w:rsidP="003F4921">
      <w:pPr>
        <w:bidi/>
        <w:jc w:val="lowKashida"/>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الحمد لله وكفى، وسلام على عباده الذين اصطفى، أما بعد:</w:t>
      </w:r>
    </w:p>
    <w:p w14:paraId="77994849" w14:textId="77777777" w:rsidR="00E52583" w:rsidRPr="004F712D" w:rsidRDefault="00E52583" w:rsidP="00A04D9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 xml:space="preserve">اے مسلمانو ! رسول اللہ صلی اللہ علیہ وسلم کی </w:t>
      </w:r>
      <w:r w:rsidR="00A04D91">
        <w:rPr>
          <w:rFonts w:ascii="Jameel Noori Nastaleeq" w:hAnsi="Jameel Noori Nastaleeq" w:cs="Jameel Noori Nastaleeq"/>
          <w:sz w:val="36"/>
          <w:szCs w:val="36"/>
          <w:rtl/>
          <w:lang w:bidi="ur-PK"/>
        </w:rPr>
        <w:t>بیوی</w:t>
      </w:r>
      <w:r w:rsidR="00A04D91">
        <w:rPr>
          <w:rFonts w:ascii="Jameel Noori Nastaleeq" w:hAnsi="Jameel Noori Nastaleeq" w:cs="Jameel Noori Nastaleeq" w:hint="cs"/>
          <w:sz w:val="36"/>
          <w:szCs w:val="36"/>
          <w:rtl/>
          <w:lang w:bidi="ur-PK"/>
        </w:rPr>
        <w:t xml:space="preserve">وں سے مراد </w:t>
      </w:r>
      <w:r w:rsidRPr="004F712D">
        <w:rPr>
          <w:rFonts w:ascii="Jameel Noori Nastaleeq" w:hAnsi="Jameel Noori Nastaleeq" w:cs="Jameel Noori Nastaleeq"/>
          <w:sz w:val="36"/>
          <w:szCs w:val="36"/>
          <w:rtl/>
          <w:lang w:bidi="ur-PK"/>
        </w:rPr>
        <w:t xml:space="preserve"> وہ خواتین ہیں جن کے ساتھ آپ صلی اللہ علیہ وسلم نے مباشرت کی،ان کی تعداد گیارہ ہے</w:t>
      </w:r>
      <w:r w:rsidRPr="004F712D">
        <w:rPr>
          <w:rFonts w:ascii="Jameel Noori Nastaleeq" w:hAnsi="Jameel Noori Nastaleeq" w:cs="Jameel Noori Nastaleeq"/>
          <w:sz w:val="36"/>
          <w:szCs w:val="36"/>
          <w:lang w:bidi="ur-PK"/>
        </w:rPr>
        <w:t>:</w:t>
      </w:r>
    </w:p>
    <w:p w14:paraId="4E7702EB"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۱</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خدیجہ بنت خویلد رضی اللہ عنہا۔</w:t>
      </w:r>
    </w:p>
    <w:p w14:paraId="46B7C883"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۲</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عائشہ بنت ابو بکر صدیق رضی اللہ عنہما ۔</w:t>
      </w:r>
    </w:p>
    <w:p w14:paraId="13942CF3"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۳</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سودہ بنت زمعہ رضی اللہ عنہا۔</w:t>
      </w:r>
    </w:p>
    <w:p w14:paraId="368D1436"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۴</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حفصہ بنت عمر بن خطاب رضی اللہ عنہما ۔</w:t>
      </w:r>
    </w:p>
    <w:p w14:paraId="5D4D1C5B"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۵</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ام حبیبہ</w:t>
      </w:r>
      <w:r w:rsidR="00E448E9">
        <w:rPr>
          <w:rFonts w:ascii="Jameel Noori Nastaleeq" w:hAnsi="Jameel Noori Nastaleeq" w:cs="Jameel Noori Nastaleeq" w:hint="cs"/>
          <w:sz w:val="36"/>
          <w:szCs w:val="36"/>
          <w:rtl/>
          <w:lang w:bidi="ur-PK"/>
        </w:rPr>
        <w:t xml:space="preserve">، رملہ </w:t>
      </w:r>
      <w:r w:rsidRPr="004F712D">
        <w:rPr>
          <w:rFonts w:ascii="Jameel Noori Nastaleeq" w:hAnsi="Jameel Noori Nastaleeq" w:cs="Jameel Noori Nastaleeq"/>
          <w:sz w:val="36"/>
          <w:szCs w:val="36"/>
          <w:rtl/>
          <w:lang w:bidi="ur-PK"/>
        </w:rPr>
        <w:t xml:space="preserve"> بنت ابو سفیان رضی اللہ عنہما ۔</w:t>
      </w:r>
    </w:p>
    <w:p w14:paraId="7245A67F"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۶</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ام سلمہ</w:t>
      </w:r>
      <w:r w:rsidR="00E448E9">
        <w:rPr>
          <w:rFonts w:ascii="Jameel Noori Nastaleeq" w:hAnsi="Jameel Noori Nastaleeq" w:cs="Jameel Noori Nastaleeq" w:hint="cs"/>
          <w:sz w:val="36"/>
          <w:szCs w:val="36"/>
          <w:rtl/>
          <w:lang w:bidi="ur-PK"/>
        </w:rPr>
        <w:t xml:space="preserve">، ہند بنت ابو امیہ بن مغیرہ قرشیہ </w:t>
      </w:r>
      <w:r w:rsidRPr="004F712D">
        <w:rPr>
          <w:rFonts w:ascii="Jameel Noori Nastaleeq" w:hAnsi="Jameel Noori Nastaleeq" w:cs="Jameel Noori Nastaleeq"/>
          <w:sz w:val="36"/>
          <w:szCs w:val="36"/>
          <w:rtl/>
          <w:lang w:bidi="ur-PK"/>
        </w:rPr>
        <w:t xml:space="preserve"> رضی اللہ عنہا۔</w:t>
      </w:r>
    </w:p>
    <w:p w14:paraId="7511555D"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۷</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زینب بنت جحش رضی اللہ عنہا۔</w:t>
      </w:r>
    </w:p>
    <w:p w14:paraId="3504BB1C"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lastRenderedPageBreak/>
        <w:t>۸</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زینب بنت خزیمہ ہلالیہ رضی اللہ عنہا۔</w:t>
      </w:r>
    </w:p>
    <w:p w14:paraId="118AF16C"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۹</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جویریہ بنت حارث رضی اللہ عنہا۔</w:t>
      </w:r>
    </w:p>
    <w:p w14:paraId="1A5C8451"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۱۰</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صفیہ بنت حیی بن اخطب رضی اللہ عنہا۔</w:t>
      </w:r>
    </w:p>
    <w:p w14:paraId="6A4CE739"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fa-IR"/>
        </w:rPr>
        <w:t>۱۱</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میمونہ بنت حارث ہلالیہ رضی اللہ عنہا۔</w:t>
      </w:r>
    </w:p>
    <w:p w14:paraId="234F60B5" w14:textId="77777777" w:rsidR="00E52583" w:rsidRPr="00E52583" w:rsidRDefault="00E52583" w:rsidP="003F4921">
      <w:pPr>
        <w:bidi/>
        <w:jc w:val="lowKashida"/>
        <w:rPr>
          <w:rFonts w:ascii="Traditional Arabic" w:hAnsi="Traditional Arabic" w:cs="Traditional Arabic"/>
          <w:sz w:val="36"/>
          <w:szCs w:val="36"/>
          <w:rtl/>
          <w:lang w:bidi="ur-PK"/>
        </w:rPr>
      </w:pPr>
      <w:r w:rsidRPr="004F712D">
        <w:rPr>
          <w:rFonts w:ascii="Jameel Noori Nastaleeq" w:hAnsi="Jameel Noori Nastaleeq" w:cs="Jameel Noori Nastaleeq"/>
          <w:sz w:val="36"/>
          <w:szCs w:val="36"/>
          <w:rtl/>
          <w:lang w:bidi="ur-PK"/>
        </w:rPr>
        <w:t>آپ یہ یاد رکھیں (اللہ آپ کے ساتھ رحم کا معاملہ کرے)کہ اللہ نے آپ کو  ایک بہت بڑے عمل کا حکم دیا ہے،اللہ فرماتا ہے</w:t>
      </w:r>
      <w:r w:rsidRPr="004F712D">
        <w:rPr>
          <w:rFonts w:ascii="Jameel Noori Nastaleeq" w:hAnsi="Jameel Noori Nastaleeq" w:cs="Jameel Noori Nastaleeq"/>
          <w:sz w:val="36"/>
          <w:szCs w:val="36"/>
          <w:lang w:bidi="ur-PK"/>
        </w:rPr>
        <w:t>:</w:t>
      </w:r>
      <w:r w:rsidRPr="004F712D">
        <w:rPr>
          <w:rFonts w:ascii="Jameel Noori Nastaleeq" w:hAnsi="Jameel Noori Nastaleeq" w:cs="Jameel Noori Nastaleeq"/>
          <w:sz w:val="36"/>
          <w:szCs w:val="36"/>
          <w:rtl/>
          <w:lang w:bidi="ur-PK"/>
        </w:rPr>
        <w:t xml:space="preserve"> </w:t>
      </w:r>
      <w:r>
        <w:rPr>
          <w:rFonts w:ascii="Traditional Arabic" w:hAnsi="Traditional Arabic" w:cs="Traditional Arabic" w:hint="cs"/>
          <w:sz w:val="36"/>
          <w:szCs w:val="36"/>
          <w:rtl/>
          <w:lang w:bidi="ur-PK"/>
        </w:rPr>
        <w:t>(إن الله وملائكته يصلون على النبي يا أيها الذين آمنوا صلوا عليه وسلموا تسليما)</w:t>
      </w:r>
    </w:p>
    <w:p w14:paraId="373DC1EB"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ترجمہ:اللہ تعالی اور اس کے فرشتے اس نبی پر رحمت بھیجتے ہیں،اے ایمان والو!تم(بھی)ان پر درود بھیجو اور خوب سلام(بھی)بھیجتے رہا کرو۔</w:t>
      </w:r>
    </w:p>
    <w:p w14:paraId="574516C2" w14:textId="77777777" w:rsidR="00E52583" w:rsidRPr="004F712D" w:rsidRDefault="00E52583" w:rsidP="003F4921">
      <w:pPr>
        <w:bidi/>
        <w:jc w:val="lowKashida"/>
        <w:rPr>
          <w:rFonts w:ascii="Jameel Noori Nastaleeq" w:hAnsi="Jameel Noori Nastaleeq" w:cs="Jameel Noori Nastaleeq"/>
          <w:sz w:val="36"/>
          <w:szCs w:val="36"/>
          <w:rtl/>
          <w:lang w:bidi="ur-PK"/>
        </w:rPr>
      </w:pPr>
      <w:r w:rsidRPr="004F712D">
        <w:rPr>
          <w:rFonts w:ascii="Jameel Noori Nastaleeq" w:hAnsi="Jameel Noori Nastaleeq" w:cs="Jameel Noori Nastaleeq"/>
          <w:sz w:val="36"/>
          <w:szCs w:val="36"/>
          <w:rtl/>
          <w:lang w:bidi="ur-PK"/>
        </w:rPr>
        <w:t>نبی صلی اللہ علیہ وسلم نے بھی اپنی امت کو جمعہ کےدن اپنےاوپر بکثرت درود پڑھنے پر ابھارتے ہوئے فرمایا:"تمہارے بہتر دنوں میں سے جمعہ کا دن بھی ایک بہتر دن ہے، اس لئے اس دن میرے اوپر کثرت سے درود بھیجو،کیوں کہ تمہارا درودوسلام میرے اوپر پیش کیا جاتا ہے"اے اللہ تو اپنے بندے اور رسول محمد پر رحمت و سلامتی بھیج،تو ان کے خلفاء ،تابعین عظام اور قیامت تک اچھائی کے ساتھ ان کی اتباع کرنے والوں سے راضی ہوجا۔</w:t>
      </w:r>
    </w:p>
    <w:p w14:paraId="1086E7C5" w14:textId="77777777" w:rsidR="00E52583" w:rsidRPr="004F712D" w:rsidRDefault="00E52583" w:rsidP="003F4921">
      <w:pPr>
        <w:bidi/>
        <w:jc w:val="lowKashida"/>
        <w:rPr>
          <w:rFonts w:ascii="Jameel Noori Nastaleeq" w:hAnsi="Jameel Noori Nastaleeq" w:cs="Jameel Noori Nastaleeq"/>
          <w:sz w:val="32"/>
          <w:szCs w:val="32"/>
          <w:rtl/>
          <w:lang w:bidi="ur-PK"/>
        </w:rPr>
      </w:pPr>
      <w:r w:rsidRPr="004F712D">
        <w:rPr>
          <w:rFonts w:ascii="Jameel Noori Nastaleeq" w:hAnsi="Jameel Noori Nastaleeq" w:cs="Jameel Noori Nastaleeq"/>
          <w:sz w:val="32"/>
          <w:szCs w:val="32"/>
          <w:rtl/>
          <w:lang w:bidi="ur-PK"/>
        </w:rPr>
        <w:t xml:space="preserve">اے اللہ اسلام اور مسلمانوں کو عزت وسربلندی عطا فرما،شرک اور مشرکوں کو ذلیل وخوار کر،تواپنے اور اپنے دین اسلام کے دشمنوں کو نست ونابود کر،اور اپنے موحد بندوں کی مدد فرما،اے اللہ تو ہمیں اپنے ملکوں میں امن وسلامتی عطا کر،ہمارے اماموں اور ہمارے حاکموں کی اصلاح فرما،انہیں ہدایت کی رہنمائی کرنے والا اور ہدایت پر چلنے والا بنا،اے اللہ جو ہمیں اور اسلام اور مسلمانوں کے تئیں شر کا ارادہ رکھے تواسے اپنی ذات میں مشغول کردے،اور اس کے مکر وفریب کو اس کےلئے وبال جان بنا،اے اللہ </w:t>
      </w:r>
      <w:r w:rsidR="001869F5" w:rsidRPr="004F712D">
        <w:rPr>
          <w:rFonts w:ascii="Jameel Noori Nastaleeq" w:hAnsi="Jameel Noori Nastaleeq" w:cs="Jameel Noori Nastaleeq"/>
          <w:sz w:val="32"/>
          <w:szCs w:val="32"/>
          <w:rtl/>
          <w:lang w:bidi="ur-PK"/>
        </w:rPr>
        <w:t>مہنگائی</w:t>
      </w:r>
      <w:r w:rsidRPr="004F712D">
        <w:rPr>
          <w:rFonts w:ascii="Jameel Noori Nastaleeq" w:hAnsi="Jameel Noori Nastaleeq" w:cs="Jameel Noori Nastaleeq"/>
          <w:sz w:val="32"/>
          <w:szCs w:val="32"/>
          <w:rtl/>
          <w:lang w:bidi="ur-PK"/>
        </w:rPr>
        <w:t xml:space="preserve"> ،وباء،سود،زنا،زلزلوں اور آزمائشوں </w:t>
      </w:r>
      <w:r w:rsidR="00164822" w:rsidRPr="004F712D">
        <w:rPr>
          <w:rFonts w:ascii="Jameel Noori Nastaleeq" w:hAnsi="Jameel Noori Nastaleeq" w:cs="Jameel Noori Nastaleeq"/>
          <w:sz w:val="32"/>
          <w:szCs w:val="32"/>
          <w:rtl/>
          <w:lang w:bidi="ur-PK"/>
        </w:rPr>
        <w:t xml:space="preserve"> کو ہم سے دورکر</w:t>
      </w:r>
      <w:r w:rsidRPr="004F712D">
        <w:rPr>
          <w:rFonts w:ascii="Jameel Noori Nastaleeq" w:hAnsi="Jameel Noori Nastaleeq" w:cs="Jameel Noori Nastaleeq"/>
          <w:sz w:val="32"/>
          <w:szCs w:val="32"/>
          <w:rtl/>
          <w:lang w:bidi="ur-PK"/>
        </w:rPr>
        <w:t xml:space="preserve"> دے اور ظاہری وباطنی فتنوں کی برائ</w:t>
      </w:r>
      <w:r w:rsidR="00164822" w:rsidRPr="004F712D">
        <w:rPr>
          <w:rFonts w:ascii="Jameel Noori Nastaleeq" w:hAnsi="Jameel Noori Nastaleeq" w:cs="Jameel Noori Nastaleeq"/>
          <w:sz w:val="32"/>
          <w:szCs w:val="32"/>
          <w:rtl/>
          <w:lang w:bidi="ur-PK"/>
        </w:rPr>
        <w:t>ی</w:t>
      </w:r>
      <w:r w:rsidRPr="004F712D">
        <w:rPr>
          <w:rFonts w:ascii="Jameel Noori Nastaleeq" w:hAnsi="Jameel Noori Nastaleeq" w:cs="Jameel Noori Nastaleeq"/>
          <w:sz w:val="32"/>
          <w:szCs w:val="32"/>
          <w:rtl/>
          <w:lang w:bidi="ur-PK"/>
        </w:rPr>
        <w:t xml:space="preserve">وں کو ہمارے </w:t>
      </w:r>
      <w:r w:rsidR="001869F5" w:rsidRPr="004F712D">
        <w:rPr>
          <w:rFonts w:ascii="Jameel Noori Nastaleeq" w:hAnsi="Jameel Noori Nastaleeq" w:cs="Jameel Noori Nastaleeq"/>
          <w:sz w:val="32"/>
          <w:szCs w:val="32"/>
          <w:rtl/>
          <w:lang w:bidi="ur-PK"/>
        </w:rPr>
        <w:t>درمیان</w:t>
      </w:r>
      <w:r w:rsidRPr="004F712D">
        <w:rPr>
          <w:rFonts w:ascii="Jameel Noori Nastaleeq" w:hAnsi="Jameel Noori Nastaleeq" w:cs="Jameel Noori Nastaleeq"/>
          <w:sz w:val="32"/>
          <w:szCs w:val="32"/>
          <w:rtl/>
          <w:lang w:bidi="ur-PK"/>
        </w:rPr>
        <w:t xml:space="preserve"> سے اٹھا لے،خصوصی طور پر ہمارے ملک سے اور عمومی طور تمام مسلمانوں کے ملکوں سے ،اے دونوں جہاں کے </w:t>
      </w:r>
      <w:r w:rsidR="001869F5" w:rsidRPr="004F712D">
        <w:rPr>
          <w:rFonts w:ascii="Jameel Noori Nastaleeq" w:hAnsi="Jameel Noori Nastaleeq" w:cs="Jameel Noori Nastaleeq"/>
          <w:sz w:val="32"/>
          <w:szCs w:val="32"/>
          <w:rtl/>
          <w:lang w:bidi="ur-PK"/>
        </w:rPr>
        <w:t>پالنہار۔</w:t>
      </w:r>
    </w:p>
    <w:p w14:paraId="22763B7F" w14:textId="77777777" w:rsidR="00E52583" w:rsidRPr="004F712D" w:rsidRDefault="00E52583" w:rsidP="00592941">
      <w:pPr>
        <w:bidi/>
        <w:jc w:val="lowKashida"/>
        <w:rPr>
          <w:rFonts w:ascii="Jameel Noori Nastaleeq" w:hAnsi="Jameel Noori Nastaleeq" w:cs="Jameel Noori Nastaleeq"/>
          <w:sz w:val="32"/>
          <w:szCs w:val="32"/>
          <w:rtl/>
          <w:lang w:bidi="ur-PK"/>
        </w:rPr>
      </w:pPr>
      <w:r w:rsidRPr="004F712D">
        <w:rPr>
          <w:rFonts w:ascii="Jameel Noori Nastaleeq" w:hAnsi="Jameel Noori Nastaleeq" w:cs="Jameel Noori Nastaleeq"/>
          <w:sz w:val="32"/>
          <w:szCs w:val="32"/>
          <w:rtl/>
          <w:lang w:bidi="ur-PK"/>
        </w:rPr>
        <w:lastRenderedPageBreak/>
        <w:t xml:space="preserve">اے اللہ ہم سے بلاء کو دور فرما،یقینا ہم مسلمان ہیں،اے اللہ تو مسلمانوں کے تمام </w:t>
      </w:r>
      <w:r w:rsidR="001869F5" w:rsidRPr="004F712D">
        <w:rPr>
          <w:rFonts w:ascii="Jameel Noori Nastaleeq" w:hAnsi="Jameel Noori Nastaleeq" w:cs="Jameel Noori Nastaleeq"/>
          <w:sz w:val="32"/>
          <w:szCs w:val="32"/>
          <w:rtl/>
          <w:lang w:bidi="ur-PK"/>
        </w:rPr>
        <w:t>حکمرانوں</w:t>
      </w:r>
      <w:r w:rsidRPr="004F712D">
        <w:rPr>
          <w:rFonts w:ascii="Jameel Noori Nastaleeq" w:hAnsi="Jameel Noori Nastaleeq" w:cs="Jameel Noori Nastaleeq"/>
          <w:sz w:val="32"/>
          <w:szCs w:val="32"/>
          <w:rtl/>
          <w:lang w:bidi="ur-PK"/>
        </w:rPr>
        <w:t xml:space="preserve"> کو اپنے کتاب کو</w:t>
      </w:r>
      <w:r w:rsidR="001869F5" w:rsidRPr="004F712D">
        <w:rPr>
          <w:rFonts w:ascii="Jameel Noori Nastaleeq" w:hAnsi="Jameel Noori Nastaleeq" w:cs="Jameel Noori Nastaleeq"/>
          <w:sz w:val="32"/>
          <w:szCs w:val="32"/>
          <w:rtl/>
          <w:lang w:bidi="ur-PK"/>
        </w:rPr>
        <w:t xml:space="preserve"> نافذ کرنے </w:t>
      </w:r>
      <w:r w:rsidRPr="004F712D">
        <w:rPr>
          <w:rFonts w:ascii="Jameel Noori Nastaleeq" w:hAnsi="Jameel Noori Nastaleeq" w:cs="Jameel Noori Nastaleeq"/>
          <w:sz w:val="32"/>
          <w:szCs w:val="32"/>
          <w:rtl/>
          <w:lang w:bidi="ur-PK"/>
        </w:rPr>
        <w:t xml:space="preserve">اور اپنے دین </w:t>
      </w:r>
      <w:r w:rsidR="001869F5" w:rsidRPr="004F712D">
        <w:rPr>
          <w:rFonts w:ascii="Jameel Noori Nastaleeq" w:hAnsi="Jameel Noori Nastaleeq" w:cs="Jameel Noori Nastaleeq"/>
          <w:sz w:val="32"/>
          <w:szCs w:val="32"/>
          <w:rtl/>
          <w:lang w:bidi="ur-PK"/>
        </w:rPr>
        <w:t xml:space="preserve"> کو سربلند کرنے</w:t>
      </w:r>
      <w:r w:rsidRPr="004F712D">
        <w:rPr>
          <w:rFonts w:ascii="Jameel Noori Nastaleeq" w:hAnsi="Jameel Noori Nastaleeq" w:cs="Jameel Noori Nastaleeq"/>
          <w:sz w:val="32"/>
          <w:szCs w:val="32"/>
          <w:rtl/>
          <w:lang w:bidi="ur-PK"/>
        </w:rPr>
        <w:t xml:space="preserve"> کی توفیق سے نواز،اور انہیں ان کے </w:t>
      </w:r>
      <w:r w:rsidR="001869F5" w:rsidRPr="004F712D">
        <w:rPr>
          <w:rFonts w:ascii="Jameel Noori Nastaleeq" w:hAnsi="Jameel Noori Nastaleeq" w:cs="Jameel Noori Nastaleeq"/>
          <w:sz w:val="32"/>
          <w:szCs w:val="32"/>
          <w:rtl/>
          <w:lang w:bidi="ur-PK"/>
        </w:rPr>
        <w:t>رعایہ</w:t>
      </w:r>
      <w:r w:rsidRPr="004F712D">
        <w:rPr>
          <w:rFonts w:ascii="Jameel Noori Nastaleeq" w:hAnsi="Jameel Noori Nastaleeq" w:cs="Jameel Noori Nastaleeq"/>
          <w:sz w:val="32"/>
          <w:szCs w:val="32"/>
          <w:rtl/>
          <w:lang w:bidi="ur-PK"/>
        </w:rPr>
        <w:t xml:space="preserve"> کے لئے باعث رحمت بنا،اے ہمارے رب ہمیں </w:t>
      </w:r>
      <w:r w:rsidR="00A04D91">
        <w:rPr>
          <w:rFonts w:ascii="Jameel Noori Nastaleeq" w:hAnsi="Jameel Noori Nastaleeq" w:cs="Jameel Noori Nastaleeq" w:hint="cs"/>
          <w:sz w:val="32"/>
          <w:szCs w:val="32"/>
          <w:rtl/>
          <w:lang w:bidi="ur-PK"/>
        </w:rPr>
        <w:t xml:space="preserve">دنیا </w:t>
      </w:r>
      <w:r w:rsidRPr="004F712D">
        <w:rPr>
          <w:rFonts w:ascii="Jameel Noori Nastaleeq" w:hAnsi="Jameel Noori Nastaleeq" w:cs="Jameel Noori Nastaleeq"/>
          <w:sz w:val="32"/>
          <w:szCs w:val="32"/>
          <w:rtl/>
          <w:lang w:bidi="ur-PK"/>
        </w:rPr>
        <w:t xml:space="preserve"> میں نیکی دے اور آخرت میں بھی بھلائی عطا فرما،اور عذاب جہنم سے نجات دے</w:t>
      </w:r>
      <w:r w:rsidR="00592941" w:rsidRPr="004F712D">
        <w:rPr>
          <w:rFonts w:ascii="Jameel Noori Nastaleeq" w:hAnsi="Jameel Noori Nastaleeq" w:cs="Jameel Noori Nastaleeq"/>
          <w:sz w:val="32"/>
          <w:szCs w:val="32"/>
          <w:rtl/>
          <w:lang w:bidi="ur-PK"/>
        </w:rPr>
        <w:t xml:space="preserve"> </w:t>
      </w:r>
      <w:r w:rsidR="001869F5" w:rsidRPr="004F712D">
        <w:rPr>
          <w:rFonts w:ascii="Jameel Noori Nastaleeq" w:hAnsi="Jameel Noori Nastaleeq" w:cs="Jameel Noori Nastaleeq"/>
          <w:sz w:val="32"/>
          <w:szCs w:val="32"/>
          <w:rtl/>
          <w:lang w:bidi="ur-PK"/>
        </w:rPr>
        <w:t>۔</w:t>
      </w:r>
    </w:p>
    <w:p w14:paraId="2CD54331" w14:textId="77777777" w:rsidR="00592941" w:rsidRDefault="00592941" w:rsidP="00592941">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اے اللہ! درود وسلام نازل فرما اپنے بندے اور رسول محمد پر ‘ ان کے  جانشیں صحابہ ‘ تابعین اور قیامت تک</w:t>
      </w:r>
      <w:r w:rsidR="00DE318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احسان کے ساتھ ان کی پیروی کرنے والوں سے راضی ہوجا۔ </w:t>
      </w:r>
    </w:p>
    <w:p w14:paraId="0C7F704B" w14:textId="77777777" w:rsidR="00E52583" w:rsidRPr="004F712D" w:rsidRDefault="00E52583" w:rsidP="00592941">
      <w:pPr>
        <w:bidi/>
        <w:jc w:val="lowKashida"/>
        <w:rPr>
          <w:rFonts w:ascii="Jameel Noori Nastaleeq" w:hAnsi="Jameel Noori Nastaleeq" w:cs="Jameel Noori Nastaleeq"/>
          <w:sz w:val="32"/>
          <w:szCs w:val="32"/>
          <w:rtl/>
          <w:lang w:bidi="ur-PK"/>
        </w:rPr>
      </w:pPr>
      <w:r w:rsidRPr="004F712D">
        <w:rPr>
          <w:rFonts w:ascii="Jameel Noori Nastaleeq" w:hAnsi="Jameel Noori Nastaleeq" w:cs="Jameel Noori Nastaleeq"/>
          <w:sz w:val="32"/>
          <w:szCs w:val="32"/>
          <w:rtl/>
          <w:lang w:bidi="ur-PK"/>
        </w:rPr>
        <w:t>اے اللہ کے بند</w:t>
      </w:r>
      <w:r w:rsidR="001869F5" w:rsidRPr="004F712D">
        <w:rPr>
          <w:rFonts w:ascii="Jameel Noori Nastaleeq" w:hAnsi="Jameel Noori Nastaleeq" w:cs="Jameel Noori Nastaleeq"/>
          <w:sz w:val="32"/>
          <w:szCs w:val="32"/>
          <w:rtl/>
          <w:lang w:bidi="ur-PK"/>
        </w:rPr>
        <w:t>و</w:t>
      </w:r>
      <w:r w:rsidRPr="004F712D">
        <w:rPr>
          <w:rFonts w:ascii="Jameel Noori Nastaleeq" w:hAnsi="Jameel Noori Nastaleeq" w:cs="Jameel Noori Nastaleeq"/>
          <w:sz w:val="32"/>
          <w:szCs w:val="32"/>
          <w:lang w:bidi="ur-PK"/>
        </w:rPr>
        <w:t>!</w:t>
      </w:r>
    </w:p>
    <w:p w14:paraId="10039749" w14:textId="77777777" w:rsidR="00E52583" w:rsidRPr="004F712D" w:rsidRDefault="00E52583" w:rsidP="003F4921">
      <w:pPr>
        <w:bidi/>
        <w:jc w:val="lowKashida"/>
        <w:rPr>
          <w:rFonts w:ascii="Jameel Noori Nastaleeq" w:hAnsi="Jameel Noori Nastaleeq" w:cs="Jameel Noori Nastaleeq"/>
          <w:sz w:val="32"/>
          <w:szCs w:val="32"/>
          <w:rtl/>
          <w:lang w:bidi="ur-PK"/>
        </w:rPr>
      </w:pPr>
      <w:r w:rsidRPr="004F712D">
        <w:rPr>
          <w:rFonts w:ascii="Jameel Noori Nastaleeq" w:hAnsi="Jameel Noori Nastaleeq" w:cs="Jameel Noori Nastaleeq"/>
          <w:sz w:val="32"/>
          <w:szCs w:val="32"/>
          <w:rtl/>
          <w:lang w:bidi="ur-PK"/>
        </w:rPr>
        <w:t>یقینا اللہ تعالی عدل کا،بھلائی کا اور قرابت داروں کے ساتھ</w:t>
      </w:r>
      <w:r w:rsidR="001869F5" w:rsidRPr="004F712D">
        <w:rPr>
          <w:rFonts w:ascii="Jameel Noori Nastaleeq" w:hAnsi="Jameel Noori Nastaleeq" w:cs="Jameel Noori Nastaleeq"/>
          <w:sz w:val="32"/>
          <w:szCs w:val="32"/>
          <w:rtl/>
          <w:lang w:bidi="ur-PK"/>
        </w:rPr>
        <w:t xml:space="preserve"> حسن</w:t>
      </w:r>
      <w:r w:rsidRPr="004F712D">
        <w:rPr>
          <w:rFonts w:ascii="Jameel Noori Nastaleeq" w:hAnsi="Jameel Noori Nastaleeq" w:cs="Jameel Noori Nastaleeq"/>
          <w:sz w:val="32"/>
          <w:szCs w:val="32"/>
          <w:rtl/>
          <w:lang w:bidi="ur-PK"/>
        </w:rPr>
        <w:t xml:space="preserve"> سلوک کرنے کا حکم دیتا ہے اور بے حیائی کے کاموں،ناشائستہ حرکتوں اور ظلم وزیادتی سے روکتا ہے</w:t>
      </w:r>
      <w:r w:rsidR="00A04D91">
        <w:rPr>
          <w:rFonts w:ascii="Jameel Noori Nastaleeq" w:hAnsi="Jameel Noori Nastaleeq" w:cs="Jameel Noori Nastaleeq" w:hint="cs"/>
          <w:sz w:val="32"/>
          <w:szCs w:val="32"/>
          <w:rtl/>
          <w:lang w:bidi="ur-PK"/>
        </w:rPr>
        <w:t>۔</w:t>
      </w:r>
      <w:r w:rsidRPr="004F712D">
        <w:rPr>
          <w:rFonts w:ascii="Jameel Noori Nastaleeq" w:hAnsi="Jameel Noori Nastaleeq" w:cs="Jameel Noori Nastaleeq"/>
          <w:sz w:val="32"/>
          <w:szCs w:val="32"/>
          <w:rtl/>
          <w:lang w:bidi="ur-PK"/>
        </w:rPr>
        <w:t xml:space="preserve"> وہ خود تمہیں نصیحتیں کررہاہے کہ تم نصیحت حاصل کرو،اس لئے تم اللہ عظیم کا ذکر کرو وہ تمہارا ذکر کرے گا،اس کی نعمتوں پر اس کا شکر بجالائو وہ تمہیں مزید نعمتوں سے نوازے گا،اللہ کا ذکر بہت بڑی چیز ہے،تم جو کچھ بھی کرتے ہو وہ اس سے باخبر ہے۔</w:t>
      </w:r>
    </w:p>
    <w:p w14:paraId="74CF7B2C" w14:textId="77777777" w:rsidR="00E52583" w:rsidRPr="004F712D" w:rsidRDefault="00E52583" w:rsidP="004F712D">
      <w:pPr>
        <w:bidi/>
        <w:jc w:val="center"/>
        <w:rPr>
          <w:rFonts w:ascii="Jameel Noori Nastaleeq" w:hAnsi="Jameel Noori Nastaleeq" w:cs="Jameel Noori Nastaleeq"/>
          <w:b/>
          <w:bCs/>
          <w:sz w:val="32"/>
          <w:szCs w:val="32"/>
          <w:rtl/>
          <w:lang w:bidi="ur-PK"/>
        </w:rPr>
      </w:pPr>
      <w:r w:rsidRPr="004F712D">
        <w:rPr>
          <w:rFonts w:ascii="Jameel Noori Nastaleeq" w:hAnsi="Jameel Noori Nastaleeq" w:cs="Jameel Noori Nastaleeq"/>
          <w:b/>
          <w:bCs/>
          <w:sz w:val="32"/>
          <w:szCs w:val="32"/>
          <w:rtl/>
          <w:lang w:bidi="ur-PK"/>
        </w:rPr>
        <w:t>از قلم:ماجد بن سلیمان الرسی۔</w:t>
      </w:r>
    </w:p>
    <w:p w14:paraId="56B534E7" w14:textId="77777777" w:rsidR="00E52583" w:rsidRPr="004F712D" w:rsidRDefault="00E52583" w:rsidP="004F712D">
      <w:pPr>
        <w:bidi/>
        <w:jc w:val="center"/>
        <w:rPr>
          <w:rFonts w:ascii="Jameel Noori Nastaleeq" w:hAnsi="Jameel Noori Nastaleeq" w:cs="Jameel Noori Nastaleeq"/>
          <w:b/>
          <w:bCs/>
          <w:sz w:val="32"/>
          <w:szCs w:val="32"/>
          <w:rtl/>
          <w:lang w:bidi="ur-PK"/>
        </w:rPr>
      </w:pPr>
      <w:r w:rsidRPr="004F712D">
        <w:rPr>
          <w:rFonts w:ascii="Jameel Noori Nastaleeq" w:hAnsi="Jameel Noori Nastaleeq" w:cs="Jameel Noori Nastaleeq"/>
          <w:b/>
          <w:bCs/>
          <w:sz w:val="32"/>
          <w:szCs w:val="32"/>
          <w:rtl/>
          <w:lang w:bidi="fa-IR"/>
        </w:rPr>
        <w:t>۱۹</w:t>
      </w:r>
      <w:r w:rsidRPr="004F712D">
        <w:rPr>
          <w:rFonts w:ascii="Jameel Noori Nastaleeq" w:hAnsi="Jameel Noori Nastaleeq" w:cs="Jameel Noori Nastaleeq"/>
          <w:b/>
          <w:bCs/>
          <w:sz w:val="32"/>
          <w:szCs w:val="32"/>
          <w:lang w:bidi="ur-PK"/>
        </w:rPr>
        <w:t xml:space="preserve"> </w:t>
      </w:r>
      <w:r w:rsidRPr="004F712D">
        <w:rPr>
          <w:rFonts w:ascii="Jameel Noori Nastaleeq" w:hAnsi="Jameel Noori Nastaleeq" w:cs="Jameel Noori Nastaleeq"/>
          <w:b/>
          <w:bCs/>
          <w:sz w:val="32"/>
          <w:szCs w:val="32"/>
          <w:rtl/>
          <w:lang w:bidi="ur-PK"/>
        </w:rPr>
        <w:t xml:space="preserve">ربیع الثانی </w:t>
      </w:r>
      <w:r w:rsidRPr="004F712D">
        <w:rPr>
          <w:rFonts w:ascii="Jameel Noori Nastaleeq" w:hAnsi="Jameel Noori Nastaleeq" w:cs="Jameel Noori Nastaleeq"/>
          <w:b/>
          <w:bCs/>
          <w:sz w:val="32"/>
          <w:szCs w:val="32"/>
          <w:rtl/>
          <w:lang w:bidi="fa-IR"/>
        </w:rPr>
        <w:t>۱۴۴۲</w:t>
      </w:r>
      <w:r w:rsidRPr="004F712D">
        <w:rPr>
          <w:rFonts w:ascii="Jameel Noori Nastaleeq" w:hAnsi="Jameel Noori Nastaleeq" w:cs="Jameel Noori Nastaleeq"/>
          <w:b/>
          <w:bCs/>
          <w:sz w:val="32"/>
          <w:szCs w:val="32"/>
          <w:rtl/>
          <w:lang w:bidi="ur-PK"/>
        </w:rPr>
        <w:t>ھ۔</w:t>
      </w:r>
    </w:p>
    <w:p w14:paraId="00BB6DBE" w14:textId="77777777" w:rsidR="00E52583" w:rsidRPr="004F712D" w:rsidRDefault="00E52583" w:rsidP="004F712D">
      <w:pPr>
        <w:bidi/>
        <w:jc w:val="center"/>
        <w:rPr>
          <w:rFonts w:ascii="Jameel Noori Nastaleeq" w:hAnsi="Jameel Noori Nastaleeq" w:cs="Jameel Noori Nastaleeq"/>
          <w:b/>
          <w:bCs/>
          <w:sz w:val="32"/>
          <w:szCs w:val="32"/>
          <w:rtl/>
          <w:lang w:bidi="ur-PK"/>
        </w:rPr>
      </w:pPr>
      <w:r w:rsidRPr="004F712D">
        <w:rPr>
          <w:rFonts w:ascii="Jameel Noori Nastaleeq" w:hAnsi="Jameel Noori Nastaleeq" w:cs="Jameel Noori Nastaleeq"/>
          <w:b/>
          <w:bCs/>
          <w:sz w:val="32"/>
          <w:szCs w:val="32"/>
          <w:rtl/>
          <w:lang w:bidi="ur-PK"/>
        </w:rPr>
        <w:t>شہر جبیل</w:t>
      </w:r>
      <w:r w:rsidR="00AF748F">
        <w:rPr>
          <w:rFonts w:ascii="Jameel Noori Nastaleeq" w:hAnsi="Jameel Noori Nastaleeq" w:cs="Jameel Noori Nastaleeq"/>
          <w:b/>
          <w:bCs/>
          <w:sz w:val="32"/>
          <w:szCs w:val="32"/>
          <w:rtl/>
          <w:lang w:bidi="ur-PK"/>
        </w:rPr>
        <w:t>،</w:t>
      </w:r>
      <w:r w:rsidR="001869F5" w:rsidRPr="004F712D">
        <w:rPr>
          <w:rFonts w:ascii="Jameel Noori Nastaleeq" w:hAnsi="Jameel Noori Nastaleeq" w:cs="Jameel Noori Nastaleeq"/>
          <w:b/>
          <w:bCs/>
          <w:sz w:val="32"/>
          <w:szCs w:val="32"/>
          <w:rtl/>
          <w:lang w:bidi="ur-PK"/>
        </w:rPr>
        <w:t xml:space="preserve"> </w:t>
      </w:r>
      <w:r w:rsidRPr="004F712D">
        <w:rPr>
          <w:rFonts w:ascii="Jameel Noori Nastaleeq" w:hAnsi="Jameel Noori Nastaleeq" w:cs="Jameel Noori Nastaleeq"/>
          <w:b/>
          <w:bCs/>
          <w:sz w:val="32"/>
          <w:szCs w:val="32"/>
          <w:rtl/>
          <w:lang w:bidi="ur-PK"/>
        </w:rPr>
        <w:t xml:space="preserve"> مملکہ سعودیہ عربیہ۔</w:t>
      </w:r>
    </w:p>
    <w:p w14:paraId="316DD41D" w14:textId="77777777" w:rsidR="0079758B" w:rsidRPr="00A0150B" w:rsidRDefault="0079758B" w:rsidP="003F4921">
      <w:pPr>
        <w:bidi/>
        <w:jc w:val="lowKashida"/>
        <w:rPr>
          <w:rFonts w:asciiTheme="majorBidi" w:hAnsiTheme="majorBidi" w:cstheme="majorBidi"/>
          <w:sz w:val="36"/>
          <w:szCs w:val="36"/>
          <w:rtl/>
          <w:lang w:bidi="ur-PK"/>
        </w:rPr>
      </w:pPr>
    </w:p>
    <w:p w14:paraId="5D6F17F4" w14:textId="77777777" w:rsidR="00136F68" w:rsidRPr="00136F68" w:rsidRDefault="00136F68" w:rsidP="003F4921">
      <w:pPr>
        <w:bidi/>
        <w:jc w:val="lowKashida"/>
        <w:rPr>
          <w:rFonts w:ascii="Traditional Arabic" w:hAnsi="Traditional Arabic" w:cs="Traditional Arabic"/>
          <w:sz w:val="36"/>
          <w:szCs w:val="36"/>
          <w:rtl/>
        </w:rPr>
      </w:pPr>
    </w:p>
    <w:sectPr w:rsidR="00136F68" w:rsidRPr="00136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B444F" w14:textId="77777777" w:rsidR="00CF290A" w:rsidRDefault="00CF290A" w:rsidP="00072632">
      <w:pPr>
        <w:spacing w:after="0" w:line="240" w:lineRule="auto"/>
      </w:pPr>
      <w:r>
        <w:separator/>
      </w:r>
    </w:p>
  </w:endnote>
  <w:endnote w:type="continuationSeparator" w:id="0">
    <w:p w14:paraId="5B65AA32" w14:textId="77777777" w:rsidR="00CF290A" w:rsidRDefault="00CF290A"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A3C1C" w14:textId="77777777" w:rsidR="00CF290A" w:rsidRDefault="00CF290A" w:rsidP="00072632">
      <w:pPr>
        <w:spacing w:after="0" w:line="240" w:lineRule="auto"/>
      </w:pPr>
      <w:r>
        <w:separator/>
      </w:r>
    </w:p>
  </w:footnote>
  <w:footnote w:type="continuationSeparator" w:id="0">
    <w:p w14:paraId="14FB0012" w14:textId="77777777" w:rsidR="00CF290A" w:rsidRDefault="00CF290A" w:rsidP="00072632">
      <w:pPr>
        <w:spacing w:after="0" w:line="240" w:lineRule="auto"/>
      </w:pPr>
      <w:r>
        <w:continuationSeparator/>
      </w:r>
    </w:p>
  </w:footnote>
  <w:footnote w:id="1">
    <w:p w14:paraId="318B37DF" w14:textId="77777777" w:rsidR="00072632" w:rsidRPr="001E0D31" w:rsidRDefault="00072632" w:rsidP="00072632">
      <w:pPr>
        <w:pStyle w:val="FootnoteText"/>
        <w:bidi/>
        <w:rPr>
          <w:rFonts w:ascii="Jameel Noori Nastaleeq" w:hAnsi="Jameel Noori Nastaleeq" w:cs="Jameel Noori Nastaleeq"/>
          <w:sz w:val="28"/>
          <w:szCs w:val="28"/>
          <w:rtl/>
          <w:lang w:bidi="ur-PK"/>
        </w:rPr>
      </w:pPr>
      <w:r w:rsidRPr="001E0D31">
        <w:rPr>
          <w:rStyle w:val="FootnoteReference"/>
          <w:rFonts w:ascii="Jameel Noori Nastaleeq" w:hAnsi="Jameel Noori Nastaleeq" w:cs="Jameel Noori Nastaleeq"/>
          <w:sz w:val="28"/>
          <w:szCs w:val="28"/>
        </w:rPr>
        <w:footnoteRef/>
      </w:r>
      <w:r w:rsidRPr="001E0D31">
        <w:rPr>
          <w:rFonts w:ascii="Jameel Noori Nastaleeq" w:hAnsi="Jameel Noori Nastaleeq" w:cs="Jameel Noori Nastaleeq"/>
          <w:sz w:val="28"/>
          <w:szCs w:val="28"/>
        </w:rPr>
        <w:t xml:space="preserve"> </w:t>
      </w:r>
      <w:r w:rsidRPr="001E0D31">
        <w:rPr>
          <w:rFonts w:ascii="Jameel Noori Nastaleeq" w:hAnsi="Jameel Noori Nastaleeq" w:cs="Jameel Noori Nastaleeq"/>
          <w:sz w:val="28"/>
          <w:szCs w:val="28"/>
          <w:rtl/>
          <w:lang w:bidi="ur-PK"/>
        </w:rPr>
        <w:t>یہ قصہ صحیح بخاری(۳) اور صحیح مسلم(۱۶۰) میں ملاحظہ فرمائیں</w:t>
      </w:r>
    </w:p>
  </w:footnote>
  <w:footnote w:id="2">
    <w:p w14:paraId="44EB307E" w14:textId="77777777" w:rsidR="0079758B" w:rsidRPr="001E0D31" w:rsidRDefault="0079758B" w:rsidP="0079758B">
      <w:pPr>
        <w:pStyle w:val="FootnoteText"/>
        <w:bidi/>
        <w:rPr>
          <w:rFonts w:ascii="Jameel Noori Nastaleeq" w:hAnsi="Jameel Noori Nastaleeq" w:cs="Jameel Noori Nastaleeq"/>
          <w:sz w:val="28"/>
          <w:szCs w:val="28"/>
          <w:rtl/>
          <w:lang w:bidi="ur-PK"/>
        </w:rPr>
      </w:pPr>
      <w:r w:rsidRPr="001E0D31">
        <w:rPr>
          <w:rStyle w:val="FootnoteReference"/>
          <w:rFonts w:ascii="Jameel Noori Nastaleeq" w:hAnsi="Jameel Noori Nastaleeq" w:cs="Jameel Noori Nastaleeq"/>
          <w:sz w:val="28"/>
          <w:szCs w:val="28"/>
        </w:rPr>
        <w:footnoteRef/>
      </w:r>
      <w:r w:rsidRPr="001E0D31">
        <w:rPr>
          <w:rFonts w:ascii="Jameel Noori Nastaleeq" w:hAnsi="Jameel Noori Nastaleeq" w:cs="Jameel Noori Nastaleeq"/>
          <w:sz w:val="28"/>
          <w:szCs w:val="28"/>
        </w:rPr>
        <w:t xml:space="preserve"> </w:t>
      </w:r>
      <w:r w:rsidRPr="001E0D31">
        <w:rPr>
          <w:rFonts w:ascii="Jameel Noori Nastaleeq" w:hAnsi="Jameel Noori Nastaleeq" w:cs="Jameel Noori Nastaleeq"/>
          <w:sz w:val="28"/>
          <w:szCs w:val="28"/>
          <w:rtl/>
          <w:lang w:bidi="ur-PK"/>
        </w:rPr>
        <w:t>دیکھیں: مجموع الفتاوی: ۳/۱۵۴‘ مذکورہ قول "العقیدۃ الواسطیہ" سے ماخوذ ہے‘ مذکورہ حدیث کو بخاری  (۳۷۶۹) اور مسلم(۲۴۴۶) نے انس بن مالک رضی اللہ عنہ سے روایت کیا ہے۔</w:t>
      </w:r>
    </w:p>
  </w:footnote>
  <w:footnote w:id="3">
    <w:p w14:paraId="0DB01A62" w14:textId="77777777" w:rsidR="00372C37" w:rsidRPr="001E0D31" w:rsidRDefault="00372C37" w:rsidP="00372C37">
      <w:pPr>
        <w:pStyle w:val="FootnoteText"/>
        <w:bidi/>
        <w:rPr>
          <w:rFonts w:ascii="Jameel Noori Nastaleeq" w:hAnsi="Jameel Noori Nastaleeq" w:cs="Jameel Noori Nastaleeq"/>
          <w:sz w:val="28"/>
          <w:szCs w:val="28"/>
          <w:rtl/>
          <w:lang w:bidi="ur-PK"/>
        </w:rPr>
      </w:pPr>
      <w:r w:rsidRPr="001E0D31">
        <w:rPr>
          <w:rStyle w:val="FootnoteReference"/>
          <w:rFonts w:ascii="Jameel Noori Nastaleeq" w:hAnsi="Jameel Noori Nastaleeq" w:cs="Jameel Noori Nastaleeq"/>
          <w:sz w:val="28"/>
          <w:szCs w:val="28"/>
        </w:rPr>
        <w:footnoteRef/>
      </w:r>
      <w:r w:rsidRPr="001E0D31">
        <w:rPr>
          <w:rFonts w:ascii="Jameel Noori Nastaleeq" w:hAnsi="Jameel Noori Nastaleeq" w:cs="Jameel Noori Nastaleeq"/>
          <w:sz w:val="28"/>
          <w:szCs w:val="28"/>
        </w:rPr>
        <w:t xml:space="preserve"> </w:t>
      </w:r>
      <w:r w:rsidRPr="001E0D31">
        <w:rPr>
          <w:rFonts w:ascii="Jameel Noori Nastaleeq" w:hAnsi="Jameel Noori Nastaleeq" w:cs="Jameel Noori Nastaleeq"/>
          <w:sz w:val="28"/>
          <w:szCs w:val="28"/>
          <w:rtl/>
        </w:rPr>
        <w:t xml:space="preserve">اس </w:t>
      </w:r>
      <w:r w:rsidRPr="001E0D31">
        <w:rPr>
          <w:rFonts w:ascii="Jameel Noori Nastaleeq" w:hAnsi="Jameel Noori Nastaleeq" w:cs="Jameel Noori Nastaleeq"/>
          <w:sz w:val="28"/>
          <w:szCs w:val="28"/>
          <w:rtl/>
          <w:lang w:bidi="ur-PK"/>
        </w:rPr>
        <w:t>حدیث کو بخاری (۶۳۶۰) اور مسلم (۴۰۷) نے روایت کیا ہے۔</w:t>
      </w:r>
    </w:p>
  </w:footnote>
  <w:footnote w:id="4">
    <w:p w14:paraId="37F0D574" w14:textId="77777777" w:rsidR="00101C49" w:rsidRPr="001E0D31" w:rsidRDefault="00101C49" w:rsidP="00101C49">
      <w:pPr>
        <w:pStyle w:val="FootnoteText"/>
        <w:bidi/>
        <w:rPr>
          <w:rFonts w:ascii="Jameel Noori Nastaleeq" w:hAnsi="Jameel Noori Nastaleeq" w:cs="Jameel Noori Nastaleeq"/>
          <w:sz w:val="28"/>
          <w:szCs w:val="28"/>
          <w:rtl/>
          <w:lang w:bidi="ur-PK"/>
        </w:rPr>
      </w:pPr>
      <w:r w:rsidRPr="001E0D31">
        <w:rPr>
          <w:rStyle w:val="FootnoteReference"/>
          <w:rFonts w:ascii="Jameel Noori Nastaleeq" w:hAnsi="Jameel Noori Nastaleeq" w:cs="Jameel Noori Nastaleeq"/>
          <w:sz w:val="28"/>
          <w:szCs w:val="28"/>
        </w:rPr>
        <w:footnoteRef/>
      </w:r>
      <w:r w:rsidRPr="001E0D31">
        <w:rPr>
          <w:rFonts w:ascii="Jameel Noori Nastaleeq" w:hAnsi="Jameel Noori Nastaleeq" w:cs="Jameel Noori Nastaleeq"/>
          <w:sz w:val="28"/>
          <w:szCs w:val="28"/>
        </w:rPr>
        <w:t xml:space="preserve"> </w:t>
      </w:r>
      <w:r w:rsidRPr="001E0D31">
        <w:rPr>
          <w:rFonts w:ascii="Jameel Noori Nastaleeq" w:hAnsi="Jameel Noori Nastaleeq" w:cs="Jameel Noori Nastaleeq"/>
          <w:sz w:val="28"/>
          <w:szCs w:val="28"/>
          <w:rtl/>
          <w:lang w:bidi="ur-PK"/>
        </w:rPr>
        <w:t>تفسیر ابن کثیر‘ سورۃ النور: ۲۳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2D"/>
    <w:rsid w:val="00047C35"/>
    <w:rsid w:val="00072632"/>
    <w:rsid w:val="0009319C"/>
    <w:rsid w:val="00101C49"/>
    <w:rsid w:val="00136F68"/>
    <w:rsid w:val="00145364"/>
    <w:rsid w:val="00164822"/>
    <w:rsid w:val="001869F5"/>
    <w:rsid w:val="001E0D31"/>
    <w:rsid w:val="00224114"/>
    <w:rsid w:val="00253F78"/>
    <w:rsid w:val="00263A91"/>
    <w:rsid w:val="002D5FBD"/>
    <w:rsid w:val="00322125"/>
    <w:rsid w:val="00372C37"/>
    <w:rsid w:val="003F4921"/>
    <w:rsid w:val="0043752D"/>
    <w:rsid w:val="00487FE6"/>
    <w:rsid w:val="004F712D"/>
    <w:rsid w:val="00592941"/>
    <w:rsid w:val="005F7A98"/>
    <w:rsid w:val="006851A4"/>
    <w:rsid w:val="00756C45"/>
    <w:rsid w:val="00764511"/>
    <w:rsid w:val="0079758B"/>
    <w:rsid w:val="007C407F"/>
    <w:rsid w:val="00925C28"/>
    <w:rsid w:val="00956959"/>
    <w:rsid w:val="00A0150B"/>
    <w:rsid w:val="00A04D91"/>
    <w:rsid w:val="00A433A1"/>
    <w:rsid w:val="00A45439"/>
    <w:rsid w:val="00A96281"/>
    <w:rsid w:val="00A964DD"/>
    <w:rsid w:val="00AF748F"/>
    <w:rsid w:val="00B21381"/>
    <w:rsid w:val="00BB1386"/>
    <w:rsid w:val="00CB3674"/>
    <w:rsid w:val="00CC44AB"/>
    <w:rsid w:val="00CF290A"/>
    <w:rsid w:val="00D4201D"/>
    <w:rsid w:val="00D95F8E"/>
    <w:rsid w:val="00DE318C"/>
    <w:rsid w:val="00E448E9"/>
    <w:rsid w:val="00E52583"/>
    <w:rsid w:val="00E57AD9"/>
    <w:rsid w:val="00FA2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9601"/>
  <w15:chartTrackingRefBased/>
  <w15:docId w15:val="{9FBF7DE4-B951-4DFC-B79F-29471FBA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FBE6-E974-4316-8BDE-BEF9B205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اردو.dotx</Template>
  <TotalTime>47</TotalTime>
  <Pages>8</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mahel</cp:lastModifiedBy>
  <cp:revision>14</cp:revision>
  <dcterms:created xsi:type="dcterms:W3CDTF">2020-12-12T06:30:00Z</dcterms:created>
  <dcterms:modified xsi:type="dcterms:W3CDTF">2021-01-27T15:59:00Z</dcterms:modified>
</cp:coreProperties>
</file>