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BC7" w:rsidRDefault="000D5BC7" w:rsidP="00C4206E">
      <w:pPr>
        <w:bidi/>
        <w:spacing w:line="276" w:lineRule="auto"/>
        <w:jc w:val="center"/>
        <w:rPr>
          <w:rFonts w:ascii="Jameel Noori Nastaleeq" w:hAnsi="Jameel Noori Nastaleeq" w:cs="Jameel Noori Nastaleeq"/>
          <w:sz w:val="36"/>
          <w:szCs w:val="36"/>
          <w:rtl/>
        </w:rPr>
        <w:sectPr w:rsidR="000D5BC7" w:rsidSect="00C4206E">
          <w:footerReference w:type="default" r:id="rId8"/>
          <w:pgSz w:w="12240" w:h="15840" w:code="1"/>
          <w:pgMar w:top="1701" w:right="1701" w:bottom="1701" w:left="1701" w:header="720" w:footer="720" w:gutter="0"/>
          <w:cols w:space="720"/>
          <w:docGrid w:linePitch="360"/>
        </w:sectPr>
      </w:pPr>
    </w:p>
    <w:p w:rsidR="000D5BC7" w:rsidRPr="000D5BC7" w:rsidRDefault="000D5BC7" w:rsidP="00C4206E">
      <w:pPr>
        <w:bidi/>
        <w:spacing w:line="276" w:lineRule="auto"/>
        <w:jc w:val="center"/>
        <w:rPr>
          <w:rFonts w:ascii="Jameel Noori Nastaleeq" w:hAnsi="Jameel Noori Nastaleeq" w:cs="Jameel Noori Nastaleeq"/>
          <w:sz w:val="96"/>
          <w:szCs w:val="96"/>
          <w:rtl/>
          <w:lang w:bidi="ur-PK"/>
        </w:rPr>
      </w:pPr>
      <w:r w:rsidRPr="000D5BC7">
        <w:rPr>
          <w:rFonts w:ascii="Jameel Noori Nastaleeq" w:hAnsi="Jameel Noori Nastaleeq" w:cs="Jameel Noori Nastaleeq" w:hint="cs"/>
          <w:sz w:val="96"/>
          <w:szCs w:val="96"/>
          <w:rtl/>
          <w:lang w:bidi="ur-PK"/>
        </w:rPr>
        <w:lastRenderedPageBreak/>
        <w:t>اسلاف کرام کے نزدیک</w:t>
      </w:r>
    </w:p>
    <w:p w:rsidR="000D5BC7" w:rsidRPr="000D5BC7" w:rsidRDefault="000D5BC7" w:rsidP="000D5BC7">
      <w:pPr>
        <w:bidi/>
        <w:spacing w:line="276" w:lineRule="auto"/>
        <w:jc w:val="center"/>
        <w:rPr>
          <w:rFonts w:ascii="Jameel Noori Nastaleeq" w:hAnsi="Jameel Noori Nastaleeq" w:cs="Jameel Noori Nastaleeq"/>
          <w:sz w:val="96"/>
          <w:szCs w:val="96"/>
          <w:rtl/>
          <w:lang w:bidi="ur-PK"/>
        </w:rPr>
      </w:pPr>
      <w:r w:rsidRPr="000D5BC7">
        <w:rPr>
          <w:rFonts w:ascii="Jameel Noori Nastaleeq" w:hAnsi="Jameel Noori Nastaleeq" w:cs="Jameel Noori Nastaleeq" w:hint="cs"/>
          <w:sz w:val="96"/>
          <w:szCs w:val="96"/>
          <w:rtl/>
          <w:lang w:bidi="ur-PK"/>
        </w:rPr>
        <w:t xml:space="preserve"> سنت نبویہ کی حفاظت کے پندرہ وسیلے</w:t>
      </w:r>
    </w:p>
    <w:p w:rsidR="000D5BC7" w:rsidRDefault="000D5BC7" w:rsidP="000D5BC7">
      <w:pPr>
        <w:bidi/>
        <w:jc w:val="center"/>
        <w:rPr>
          <w:rFonts w:ascii="Jameel Noori Nastaleeq" w:hAnsi="Jameel Noori Nastaleeq" w:cs="Jameel Noori Nastaleeq"/>
          <w:sz w:val="36"/>
          <w:szCs w:val="36"/>
          <w:rtl/>
          <w:lang w:bidi="ur-PK"/>
        </w:rPr>
      </w:pPr>
    </w:p>
    <w:p w:rsidR="000D5BC7" w:rsidRDefault="000D5BC7" w:rsidP="000D5BC7">
      <w:pPr>
        <w:bidi/>
        <w:jc w:val="center"/>
        <w:rPr>
          <w:rFonts w:ascii="Jameel Noori Nastaleeq" w:hAnsi="Jameel Noori Nastaleeq" w:cs="Jameel Noori Nastaleeq"/>
          <w:sz w:val="36"/>
          <w:szCs w:val="36"/>
          <w:rtl/>
          <w:lang w:bidi="ur-PK"/>
        </w:rPr>
      </w:pPr>
    </w:p>
    <w:p w:rsidR="000D5BC7" w:rsidRDefault="000D5BC7" w:rsidP="000D5BC7">
      <w:pPr>
        <w:bidi/>
        <w:jc w:val="center"/>
        <w:rPr>
          <w:rFonts w:ascii="Jameel Noori Nastaleeq" w:hAnsi="Jameel Noori Nastaleeq" w:cs="Jameel Noori Nastaleeq"/>
          <w:sz w:val="36"/>
          <w:szCs w:val="36"/>
          <w:rtl/>
          <w:lang w:bidi="ur-PK"/>
        </w:rPr>
      </w:pPr>
    </w:p>
    <w:p w:rsidR="000D5BC7" w:rsidRPr="00BB6EE5" w:rsidRDefault="000D5BC7" w:rsidP="000D5BC7">
      <w:pPr>
        <w:bidi/>
        <w:jc w:val="center"/>
        <w:rPr>
          <w:rFonts w:ascii="Jameel Noori Nastaleeq" w:hAnsi="Jameel Noori Nastaleeq" w:cs="Jameel Noori Nastaleeq"/>
          <w:b/>
          <w:bCs/>
          <w:sz w:val="40"/>
          <w:szCs w:val="40"/>
          <w:rtl/>
          <w:lang w:bidi="ur-PK"/>
        </w:rPr>
      </w:pPr>
      <w:r w:rsidRPr="00BB6EE5">
        <w:rPr>
          <w:rFonts w:ascii="Jameel Noori Nastaleeq" w:hAnsi="Jameel Noori Nastaleeq" w:cs="Jameel Noori Nastaleeq" w:hint="cs"/>
          <w:b/>
          <w:bCs/>
          <w:sz w:val="40"/>
          <w:szCs w:val="40"/>
          <w:rtl/>
          <w:lang w:bidi="ur-PK"/>
        </w:rPr>
        <w:t>تالیف:</w:t>
      </w:r>
    </w:p>
    <w:p w:rsidR="00BB6EE5" w:rsidRDefault="00BB6EE5" w:rsidP="000D5BC7">
      <w:pPr>
        <w:bidi/>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ابو ھمام محمد بن علی الصومعی البیضانی</w:t>
      </w:r>
    </w:p>
    <w:p w:rsidR="00BB6EE5" w:rsidRDefault="00BB6EE5" w:rsidP="00BB6EE5">
      <w:pPr>
        <w:bidi/>
        <w:jc w:val="center"/>
        <w:rPr>
          <w:rFonts w:ascii="Jameel Noori Nastaleeq" w:hAnsi="Jameel Noori Nastaleeq" w:cs="Jameel Noori Nastaleeq"/>
          <w:sz w:val="36"/>
          <w:szCs w:val="36"/>
          <w:rtl/>
          <w:lang w:bidi="ur-PK"/>
        </w:rPr>
      </w:pPr>
    </w:p>
    <w:p w:rsidR="00BB6EE5" w:rsidRPr="00BB6EE5" w:rsidRDefault="00BB6EE5" w:rsidP="00BB6EE5">
      <w:pPr>
        <w:bidi/>
        <w:jc w:val="center"/>
        <w:rPr>
          <w:rFonts w:ascii="Jameel Noori Nastaleeq" w:hAnsi="Jameel Noori Nastaleeq" w:cs="Jameel Noori Nastaleeq"/>
          <w:b/>
          <w:bCs/>
          <w:sz w:val="40"/>
          <w:szCs w:val="40"/>
          <w:rtl/>
          <w:lang w:bidi="ur-PK"/>
        </w:rPr>
      </w:pPr>
      <w:r w:rsidRPr="00BB6EE5">
        <w:rPr>
          <w:rFonts w:ascii="Jameel Noori Nastaleeq" w:hAnsi="Jameel Noori Nastaleeq" w:cs="Jameel Noori Nastaleeq" w:hint="cs"/>
          <w:b/>
          <w:bCs/>
          <w:sz w:val="40"/>
          <w:szCs w:val="40"/>
          <w:rtl/>
          <w:lang w:bidi="ur-PK"/>
        </w:rPr>
        <w:t xml:space="preserve">ترجمہ: </w:t>
      </w:r>
    </w:p>
    <w:p w:rsidR="00BB6EE5" w:rsidRDefault="00BB6EE5" w:rsidP="00BB6EE5">
      <w:pPr>
        <w:bidi/>
        <w:jc w:val="center"/>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سیف  الرحمن حفظ الرحمن تیمی</w:t>
      </w:r>
    </w:p>
    <w:p w:rsidR="00BB6EE5" w:rsidRDefault="00BB6EE5" w:rsidP="00BB6EE5">
      <w:pPr>
        <w:bidi/>
        <w:jc w:val="center"/>
        <w:rPr>
          <w:rFonts w:ascii="Jameel Noori Nastaleeq" w:hAnsi="Jameel Noori Nastaleeq" w:cs="Jameel Noori Nastaleeq"/>
          <w:sz w:val="36"/>
          <w:szCs w:val="36"/>
          <w:rtl/>
          <w:lang w:bidi="ur-PK"/>
        </w:rPr>
        <w:sectPr w:rsidR="00BB6EE5" w:rsidSect="000D5BC7">
          <w:type w:val="continuous"/>
          <w:pgSz w:w="12240" w:h="15840" w:code="1"/>
          <w:pgMar w:top="1701" w:right="1701" w:bottom="1701" w:left="1701" w:header="720" w:footer="720" w:gutter="0"/>
          <w:cols w:space="720"/>
          <w:docGrid w:linePitch="360"/>
        </w:sectPr>
      </w:pPr>
    </w:p>
    <w:p w:rsidR="000D5BC7" w:rsidRDefault="000D5BC7" w:rsidP="00BB6EE5">
      <w:pPr>
        <w:bidi/>
        <w:jc w:val="center"/>
        <w:rPr>
          <w:rFonts w:ascii="Jameel Noori Nastaleeq" w:hAnsi="Jameel Noori Nastaleeq" w:cs="Jameel Noori Nastaleeq"/>
          <w:sz w:val="36"/>
          <w:szCs w:val="36"/>
          <w:rtl/>
          <w:lang w:bidi="ur-PK"/>
        </w:rPr>
      </w:pPr>
      <w:r>
        <w:rPr>
          <w:rFonts w:ascii="Jameel Noori Nastaleeq" w:hAnsi="Jameel Noori Nastaleeq" w:cs="Jameel Noori Nastaleeq"/>
          <w:sz w:val="36"/>
          <w:szCs w:val="36"/>
          <w:rtl/>
          <w:lang w:bidi="ur-PK"/>
        </w:rPr>
        <w:lastRenderedPageBreak/>
        <w:br w:type="page"/>
      </w:r>
    </w:p>
    <w:p w:rsidR="000D5BC7" w:rsidRDefault="000D5BC7" w:rsidP="00C4206E">
      <w:pPr>
        <w:bidi/>
        <w:spacing w:line="276" w:lineRule="auto"/>
        <w:jc w:val="center"/>
        <w:rPr>
          <w:rFonts w:ascii="Jameel Noori Nastaleeq" w:hAnsi="Jameel Noori Nastaleeq" w:cs="Jameel Noori Nastaleeq"/>
          <w:sz w:val="36"/>
          <w:szCs w:val="36"/>
          <w:rtl/>
          <w:lang w:bidi="ur-PK"/>
        </w:rPr>
      </w:pPr>
    </w:p>
    <w:p w:rsidR="000D5BC7" w:rsidRDefault="000D5BC7" w:rsidP="000D5BC7">
      <w:pPr>
        <w:bidi/>
        <w:spacing w:line="276" w:lineRule="auto"/>
        <w:jc w:val="center"/>
        <w:rPr>
          <w:rFonts w:ascii="Jameel Noori Nastaleeq" w:hAnsi="Jameel Noori Nastaleeq" w:cs="Jameel Noori Nastaleeq"/>
          <w:sz w:val="36"/>
          <w:szCs w:val="36"/>
          <w:rtl/>
          <w:lang w:bidi="ur-PK"/>
        </w:rPr>
        <w:sectPr w:rsidR="000D5BC7" w:rsidSect="000D5BC7">
          <w:footerReference w:type="default" r:id="rId9"/>
          <w:type w:val="continuous"/>
          <w:pgSz w:w="12240" w:h="15840" w:code="1"/>
          <w:pgMar w:top="1701" w:right="1701" w:bottom="1701" w:left="1701" w:header="720" w:footer="720" w:gutter="0"/>
          <w:cols w:space="720"/>
          <w:docGrid w:linePitch="360"/>
        </w:sectPr>
      </w:pPr>
    </w:p>
    <w:p w:rsidR="00136F68" w:rsidRPr="00132B74" w:rsidRDefault="00EF4339" w:rsidP="000D5BC7">
      <w:pPr>
        <w:bidi/>
        <w:spacing w:line="276" w:lineRule="auto"/>
        <w:jc w:val="center"/>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بسم اللہ الرحمن الرحیم</w:t>
      </w:r>
    </w:p>
    <w:p w:rsidR="00EF4339" w:rsidRPr="00132B74" w:rsidRDefault="00EF4339" w:rsidP="00C4206E">
      <w:pPr>
        <w:bidi/>
        <w:spacing w:line="276" w:lineRule="auto"/>
        <w:jc w:val="center"/>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مقدمہ</w:t>
      </w:r>
    </w:p>
    <w:p w:rsidR="00EF4339" w:rsidRPr="00132B74" w:rsidRDefault="00EF4339" w:rsidP="00C4206E">
      <w:pPr>
        <w:bidi/>
        <w:spacing w:line="276" w:lineRule="auto"/>
        <w:jc w:val="lowKashida"/>
        <w:rPr>
          <w:rFonts w:ascii="Traditional Arabic" w:hAnsi="Traditional Arabic" w:cs="Traditional Arabic"/>
          <w:sz w:val="36"/>
          <w:szCs w:val="36"/>
          <w:rtl/>
          <w:lang w:bidi="ur-PK"/>
        </w:rPr>
      </w:pPr>
      <w:r w:rsidRPr="00132B74">
        <w:rPr>
          <w:rFonts w:ascii="Traditional Arabic" w:hAnsi="Traditional Arabic" w:cs="Traditional Arabic" w:hint="cs"/>
          <w:sz w:val="36"/>
          <w:szCs w:val="36"/>
          <w:rtl/>
          <w:lang w:bidi="ur-PK"/>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وصحبه أجمعين، وعلى من سار على نهجهم واقتفى أثرهم إلى يوم الدين.</w:t>
      </w:r>
    </w:p>
    <w:p w:rsidR="00EF4339" w:rsidRPr="00132B74" w:rsidRDefault="00EF4339" w:rsidP="00C4206E">
      <w:pPr>
        <w:bidi/>
        <w:spacing w:line="276" w:lineRule="auto"/>
        <w:jc w:val="lowKashida"/>
        <w:rPr>
          <w:rFonts w:ascii="Traditional Arabic" w:hAnsi="Traditional Arabic" w:cs="Traditional Arabic"/>
          <w:sz w:val="36"/>
          <w:szCs w:val="36"/>
          <w:rtl/>
          <w:lang w:bidi="ur-PK"/>
        </w:rPr>
      </w:pPr>
      <w:r w:rsidRPr="00132B74">
        <w:rPr>
          <w:rFonts w:ascii="Traditional Arabic" w:hAnsi="Traditional Arabic" w:cs="Traditional Arabic" w:hint="cs"/>
          <w:sz w:val="36"/>
          <w:szCs w:val="36"/>
          <w:rtl/>
          <w:lang w:bidi="ur-PK"/>
        </w:rPr>
        <w:t>أما بعد:</w:t>
      </w:r>
    </w:p>
    <w:p w:rsidR="00EF4339" w:rsidRPr="00132B74" w:rsidRDefault="00EF4339"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گمراہی اور شک کے دلدل میں پھنسے وہ لوگ جن کو اللہ نے حق سے بے بصیرت اور راہ ہدایت سے گمراہ کر دیا-جب ان کے دل سید المرسلین </w:t>
      </w:r>
      <w:r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hint="cs"/>
          <w:sz w:val="36"/>
          <w:szCs w:val="36"/>
          <w:rtl/>
          <w:lang w:bidi="ur-PK"/>
        </w:rPr>
        <w:t>صلی اللہ علیہ وعلى آلہ وصحابتہ أجمیعن-کی سنت سے تنگ پڑگئے-تو انہوں نے احادیث نبویہ کو طعن وتشنیع کا نشانہ بنانا شروع کردیا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چنانچہ احادیث کو جمع کرنے کے لیے جو سب سے صحیح کتاب تالیف کی گئی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پر انہوں نے تہمت کے نشتر برسائے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کیوں کہ </w:t>
      </w:r>
      <w:r w:rsidR="00CF5DFB" w:rsidRPr="00132B74">
        <w:rPr>
          <w:rFonts w:ascii="Jameel Noori Nastaleeq" w:hAnsi="Jameel Noori Nastaleeq" w:cs="Jameel Noori Nastaleeq" w:hint="cs"/>
          <w:sz w:val="36"/>
          <w:szCs w:val="36"/>
          <w:rtl/>
          <w:lang w:bidi="ur-PK"/>
        </w:rPr>
        <w:t>وہ جانتے  ہیں کہ امت اسلامیہ کے نزدیک اس کا بڑا  مقام ومرتبہ ہے اور اس کے تعلق سے ان کا اجماع ہے کہ وہ کتاب اللہ کے بعد  سب سے صحیح ترین کتا ب ہے</w:t>
      </w:r>
      <w:r w:rsidR="00466921" w:rsidRPr="00132B74">
        <w:rPr>
          <w:rFonts w:ascii="Jameel Noori Nastaleeq" w:hAnsi="Jameel Noori Nastaleeq" w:cs="Jameel Noori Nastaleeq" w:hint="cs"/>
          <w:sz w:val="36"/>
          <w:szCs w:val="36"/>
          <w:rtl/>
          <w:lang w:bidi="ur-PK"/>
        </w:rPr>
        <w:t>،</w:t>
      </w:r>
      <w:r w:rsidR="00CF5DFB" w:rsidRPr="00132B74">
        <w:rPr>
          <w:rFonts w:ascii="Jameel Noori Nastaleeq" w:hAnsi="Jameel Noori Nastaleeq" w:cs="Jameel Noori Nastaleeq" w:hint="cs"/>
          <w:sz w:val="36"/>
          <w:szCs w:val="36"/>
          <w:rtl/>
          <w:lang w:bidi="ur-PK"/>
        </w:rPr>
        <w:t xml:space="preserve"> سوائے ان چند احادیث کے جن پر بعض علماء نے نقد کیا ہے</w:t>
      </w:r>
      <w:r w:rsidR="00466921" w:rsidRPr="00132B74">
        <w:rPr>
          <w:rFonts w:ascii="Jameel Noori Nastaleeq" w:hAnsi="Jameel Noori Nastaleeq" w:cs="Jameel Noori Nastaleeq" w:hint="cs"/>
          <w:sz w:val="36"/>
          <w:szCs w:val="36"/>
          <w:rtl/>
          <w:lang w:bidi="ur-PK"/>
        </w:rPr>
        <w:t>،</w:t>
      </w:r>
      <w:r w:rsidR="00CF5DFB" w:rsidRPr="00132B74">
        <w:rPr>
          <w:rFonts w:ascii="Jameel Noori Nastaleeq" w:hAnsi="Jameel Noori Nastaleeq" w:cs="Jameel Noori Nastaleeq" w:hint="cs"/>
          <w:sz w:val="36"/>
          <w:szCs w:val="36"/>
          <w:rtl/>
          <w:lang w:bidi="ur-PK"/>
        </w:rPr>
        <w:t xml:space="preserve">  ان کے اس طعن وتش</w:t>
      </w:r>
      <w:r w:rsidR="00AA61CE" w:rsidRPr="00132B74">
        <w:rPr>
          <w:rFonts w:ascii="Jameel Noori Nastaleeq" w:hAnsi="Jameel Noori Nastaleeq" w:cs="Jameel Noori Nastaleeq" w:hint="cs"/>
          <w:sz w:val="36"/>
          <w:szCs w:val="36"/>
          <w:rtl/>
          <w:lang w:bidi="ur-PK"/>
        </w:rPr>
        <w:t xml:space="preserve">نیع کا مقصد یہ تھا کہ اس کتاب کی </w:t>
      </w:r>
      <w:r w:rsidR="00CF5DFB" w:rsidRPr="00132B74">
        <w:rPr>
          <w:rFonts w:ascii="Jameel Noori Nastaleeq" w:hAnsi="Jameel Noori Nastaleeq" w:cs="Jameel Noori Nastaleeq" w:hint="cs"/>
          <w:sz w:val="36"/>
          <w:szCs w:val="36"/>
          <w:rtl/>
          <w:lang w:bidi="ur-PK"/>
        </w:rPr>
        <w:t xml:space="preserve"> شبیہ خراب کی جائے اور اس کا مقام گھٹا دیا جائے تاکہ اس کے بعد حدیث کی دیگر کتابوں کو نشانہ بنانا ان کے لیے آسان ہوجائے </w:t>
      </w:r>
      <w:r w:rsidR="00466921" w:rsidRPr="00132B74">
        <w:rPr>
          <w:rFonts w:ascii="Jameel Noori Nastaleeq" w:hAnsi="Jameel Noori Nastaleeq" w:cs="Jameel Noori Nastaleeq" w:hint="cs"/>
          <w:sz w:val="36"/>
          <w:szCs w:val="36"/>
          <w:rtl/>
          <w:lang w:bidi="ur-PK"/>
        </w:rPr>
        <w:t>،</w:t>
      </w:r>
      <w:r w:rsidR="00CF5DFB" w:rsidRPr="00132B74">
        <w:rPr>
          <w:rFonts w:ascii="Jameel Noori Nastaleeq" w:hAnsi="Jameel Noori Nastaleeq" w:cs="Jameel Noori Nastaleeq" w:hint="cs"/>
          <w:sz w:val="36"/>
          <w:szCs w:val="36"/>
          <w:rtl/>
          <w:lang w:bidi="ur-PK"/>
        </w:rPr>
        <w:t>ناممکن ہے کہ ان کا  یہ مقصد پورا ہوجائے</w:t>
      </w:r>
      <w:r w:rsidR="00466921" w:rsidRPr="00132B74">
        <w:rPr>
          <w:rFonts w:ascii="Jameel Noori Nastaleeq" w:hAnsi="Jameel Noori Nastaleeq" w:cs="Jameel Noori Nastaleeq" w:hint="cs"/>
          <w:sz w:val="36"/>
          <w:szCs w:val="36"/>
          <w:rtl/>
          <w:lang w:bidi="ur-PK"/>
        </w:rPr>
        <w:t>،</w:t>
      </w:r>
      <w:r w:rsidR="00CF5DFB" w:rsidRPr="00132B74">
        <w:rPr>
          <w:rFonts w:ascii="Jameel Noori Nastaleeq" w:hAnsi="Jameel Noori Nastaleeq" w:cs="Jameel Noori Nastaleeq" w:hint="cs"/>
          <w:sz w:val="36"/>
          <w:szCs w:val="36"/>
          <w:rtl/>
          <w:lang w:bidi="ur-PK"/>
        </w:rPr>
        <w:t xml:space="preserve"> کیوں کہ ہمارے عزیز وبرتر  پروردگار  نے اپنے دین کی حفاظت کی ذمہ داری  اپنے اوپر لی ہے</w:t>
      </w:r>
      <w:r w:rsidR="00466921" w:rsidRPr="00132B74">
        <w:rPr>
          <w:rFonts w:ascii="Jameel Noori Nastaleeq" w:hAnsi="Jameel Noori Nastaleeq" w:cs="Jameel Noori Nastaleeq" w:hint="cs"/>
          <w:sz w:val="36"/>
          <w:szCs w:val="36"/>
          <w:rtl/>
          <w:lang w:bidi="ur-PK"/>
        </w:rPr>
        <w:t>،</w:t>
      </w:r>
      <w:r w:rsidR="00CF5DFB" w:rsidRPr="00132B74">
        <w:rPr>
          <w:rFonts w:ascii="Jameel Noori Nastaleeq" w:hAnsi="Jameel Noori Nastaleeq" w:cs="Jameel Noori Nastaleeq" w:hint="cs"/>
          <w:sz w:val="36"/>
          <w:szCs w:val="36"/>
          <w:rtl/>
          <w:lang w:bidi="ur-PK"/>
        </w:rPr>
        <w:t xml:space="preserve">  اللہ تعالی اپنی معزز  کتاب میں فرماتا ہے:</w:t>
      </w:r>
    </w:p>
    <w:p w:rsidR="005F088C" w:rsidRPr="005F088C" w:rsidRDefault="005F088C" w:rsidP="005F088C">
      <w:pPr>
        <w:bidi/>
        <w:spacing w:after="0" w:line="240" w:lineRule="auto"/>
        <w:jc w:val="both"/>
        <w:rPr>
          <w:rFonts w:ascii="Times New Roman" w:eastAsia="Times New Roman" w:hAnsi="Times New Roman" w:cs="DecoType Naskh" w:hint="cs"/>
          <w:b/>
          <w:bCs/>
          <w:sz w:val="36"/>
          <w:szCs w:val="36"/>
          <w:rtl/>
        </w:rPr>
      </w:pPr>
      <w:r w:rsidRPr="005F088C">
        <w:rPr>
          <w:rFonts w:ascii="Times New Roman" w:eastAsia="Times New Roman" w:hAnsi="Times New Roman" w:cs="DecoType Naskh"/>
          <w:b/>
          <w:bCs/>
          <w:sz w:val="36"/>
          <w:szCs w:val="36"/>
          <w:rtl/>
        </w:rPr>
        <w:t>{إِنَّا نَحْنُ نَزَّلْنَا الذِّكْرَ وَإِنَّا لَهُ لَحَافِظُون}[الحجر:9]</w:t>
      </w:r>
    </w:p>
    <w:p w:rsidR="00CF5DFB" w:rsidRPr="00132B74" w:rsidRDefault="00CF5DF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ترجمہ: ہم نے ہی اس قرآن کو نازل فرمایا ہے اور ہم ہی اس کے محافظ ہیں۔</w:t>
      </w:r>
    </w:p>
    <w:p w:rsidR="00CF5DFB" w:rsidRPr="00132B74" w:rsidRDefault="00CF5DF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ہمارے نبی </w:t>
      </w:r>
      <w:r w:rsidR="00AA61CE"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hint="cs"/>
          <w:sz w:val="36"/>
          <w:szCs w:val="36"/>
          <w:rtl/>
          <w:lang w:bidi="ur-PK"/>
        </w:rPr>
        <w:t xml:space="preserve"> کی سنت دین</w:t>
      </w:r>
      <w:r w:rsidR="00AA61CE"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اسلام کا حصہ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کیوں کہ وہ وحی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اللہ تعالی کا فرمان ہے:</w:t>
      </w:r>
    </w:p>
    <w:p w:rsidR="005F088C" w:rsidRPr="005F088C" w:rsidRDefault="005F088C" w:rsidP="005F088C">
      <w:pPr>
        <w:bidi/>
        <w:spacing w:after="0" w:line="240" w:lineRule="auto"/>
        <w:jc w:val="both"/>
        <w:rPr>
          <w:rFonts w:ascii="Times New Roman" w:eastAsia="Times New Roman" w:hAnsi="Times New Roman" w:cs="DecoType Naskh" w:hint="cs"/>
          <w:b/>
          <w:bCs/>
          <w:sz w:val="36"/>
          <w:szCs w:val="36"/>
          <w:rtl/>
        </w:rPr>
      </w:pPr>
      <w:r w:rsidRPr="005F088C">
        <w:rPr>
          <w:rFonts w:ascii="Times New Roman" w:eastAsia="Times New Roman" w:hAnsi="Times New Roman" w:cs="DecoType Naskh"/>
          <w:b/>
          <w:bCs/>
          <w:sz w:val="36"/>
          <w:szCs w:val="36"/>
          <w:rtl/>
        </w:rPr>
        <w:t>{وَمَا يَنطِقُ عَنِ الْهَوَى}[النجم:3]</w:t>
      </w:r>
    </w:p>
    <w:p w:rsidR="005F088C" w:rsidRPr="005F088C" w:rsidRDefault="005F088C" w:rsidP="005F088C">
      <w:pPr>
        <w:bidi/>
        <w:spacing w:after="0" w:line="240" w:lineRule="auto"/>
        <w:jc w:val="both"/>
        <w:rPr>
          <w:rFonts w:ascii="Times New Roman" w:eastAsia="Times New Roman" w:hAnsi="Times New Roman" w:cs="DecoType Naskh" w:hint="cs"/>
          <w:b/>
          <w:bCs/>
          <w:sz w:val="28"/>
          <w:szCs w:val="28"/>
          <w:rtl/>
        </w:rPr>
      </w:pPr>
      <w:r w:rsidRPr="005F088C">
        <w:rPr>
          <w:rFonts w:ascii="Times New Roman" w:eastAsia="Times New Roman" w:hAnsi="Times New Roman" w:cs="DecoType Naskh"/>
          <w:b/>
          <w:bCs/>
          <w:sz w:val="36"/>
          <w:szCs w:val="36"/>
          <w:rtl/>
        </w:rPr>
        <w:t>{إِنْ هُوَ إِلاَّ وَحْيٌ يُوحَى}[النجم:4]</w:t>
      </w:r>
    </w:p>
    <w:p w:rsidR="00CF5DFB" w:rsidRPr="00132B74" w:rsidRDefault="00CF5DF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ترجمہ: وہ اپنی خواہش سے کوئی بات</w:t>
      </w:r>
      <w:r w:rsidR="00AA61CE" w:rsidRPr="00132B74">
        <w:rPr>
          <w:rFonts w:ascii="Jameel Noori Nastaleeq" w:hAnsi="Jameel Noori Nastaleeq" w:cs="Jameel Noori Nastaleeq" w:hint="cs"/>
          <w:sz w:val="36"/>
          <w:szCs w:val="36"/>
          <w:rtl/>
          <w:lang w:bidi="ur-PK"/>
        </w:rPr>
        <w:t xml:space="preserve"> نہیں</w:t>
      </w:r>
      <w:r w:rsidRPr="00132B74">
        <w:rPr>
          <w:rFonts w:ascii="Jameel Noori Nastaleeq" w:hAnsi="Jameel Noori Nastaleeq" w:cs="Jameel Noori Nastaleeq" w:hint="cs"/>
          <w:sz w:val="36"/>
          <w:szCs w:val="36"/>
          <w:rtl/>
          <w:lang w:bidi="ur-PK"/>
        </w:rPr>
        <w:t xml:space="preserve"> کہتے ہیں۔وہ تو صرف وحی ہے جو اتاری جاتی ہے۔</w:t>
      </w:r>
    </w:p>
    <w:p w:rsidR="00CF5DFB" w:rsidRPr="00132B74" w:rsidRDefault="00CF5DF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نیز فرمان باری تعالی ہے:</w:t>
      </w:r>
    </w:p>
    <w:p w:rsidR="005F088C" w:rsidRPr="005F088C" w:rsidRDefault="005F088C" w:rsidP="005F088C">
      <w:pPr>
        <w:bidi/>
        <w:spacing w:after="0" w:line="240" w:lineRule="auto"/>
        <w:jc w:val="both"/>
        <w:rPr>
          <w:rFonts w:ascii="Times New Roman" w:eastAsia="Times New Roman" w:hAnsi="Times New Roman" w:cs="DecoType Naskh" w:hint="cs"/>
          <w:b/>
          <w:bCs/>
          <w:sz w:val="28"/>
          <w:szCs w:val="28"/>
          <w:rtl/>
        </w:rPr>
      </w:pPr>
      <w:r w:rsidRPr="005F088C">
        <w:rPr>
          <w:rFonts w:ascii="Times New Roman" w:eastAsia="Times New Roman" w:hAnsi="Times New Roman" w:cs="DecoType Naskh"/>
          <w:b/>
          <w:bCs/>
          <w:sz w:val="36"/>
          <w:szCs w:val="36"/>
          <w:rtl/>
        </w:rPr>
        <w:t>{قُلْ إِنَّمَا أُنذِرُكُم بِالْوَحْيِ وَلاَ يَسْمَعُ الصُّمُّ الدُّعَاء إِذَا مَا يُنذَرُون}[الأنبياء:45]</w:t>
      </w:r>
    </w:p>
    <w:p w:rsidR="00CF5DFB" w:rsidRPr="00132B74" w:rsidRDefault="00CF5DF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ترجمہ:کہہ دیجئے !  میں تو تمہیں اللہ کی وحی کے ذریعہ آگا ہ کر رہا ہوں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مگر بہرے لوگ بات نہیں سنتے جب کہ انہیں آگاہ کیا جائے گا۔</w:t>
      </w:r>
    </w:p>
    <w:p w:rsidR="00CF5DFB" w:rsidRPr="00132B74" w:rsidRDefault="00CF5DF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امام ابو محمد  بن حزم رحمہ اللہ رقم طراز ہیں: "اللہ تعالی نے یہ خبر دی ہے کہ نبی </w:t>
      </w:r>
      <w:r w:rsidR="007F5BB6" w:rsidRPr="00132B74">
        <w:rPr>
          <w:rFonts w:ascii="Jameel Noori Nastaleeq" w:hAnsi="Jameel Noori Nastaleeq" w:cs="Jameel Noori Nastaleeq"/>
          <w:sz w:val="36"/>
          <w:szCs w:val="36"/>
          <w:rtl/>
          <w:lang w:bidi="ur-PK"/>
        </w:rPr>
        <w:t>﷐ کی ساری باتیں وحی  ہیں</w:t>
      </w:r>
      <w:r w:rsidR="00466921" w:rsidRPr="00132B74">
        <w:rPr>
          <w:rFonts w:ascii="Jameel Noori Nastaleeq" w:hAnsi="Jameel Noori Nastaleeq" w:cs="Jameel Noori Nastaleeq"/>
          <w:sz w:val="36"/>
          <w:szCs w:val="36"/>
          <w:rtl/>
          <w:lang w:bidi="ur-PK"/>
        </w:rPr>
        <w:t>،</w:t>
      </w:r>
      <w:r w:rsidR="007F5BB6" w:rsidRPr="00132B74">
        <w:rPr>
          <w:rFonts w:ascii="Jameel Noori Nastaleeq" w:hAnsi="Jameel Noori Nastaleeq" w:cs="Jameel Noori Nastaleeq"/>
          <w:sz w:val="36"/>
          <w:szCs w:val="36"/>
          <w:rtl/>
          <w:lang w:bidi="ur-PK"/>
        </w:rPr>
        <w:t xml:space="preserve"> </w:t>
      </w:r>
      <w:r w:rsidR="007F5BB6" w:rsidRPr="00132B74">
        <w:rPr>
          <w:rFonts w:ascii="Jameel Noori Nastaleeq" w:hAnsi="Jameel Noori Nastaleeq" w:cs="Jameel Noori Nastaleeq" w:hint="cs"/>
          <w:sz w:val="36"/>
          <w:szCs w:val="36"/>
          <w:rtl/>
          <w:lang w:bidi="ur-PK"/>
        </w:rPr>
        <w:t xml:space="preserve">اس میں کوئی اختلاف نہیں کہ وحی </w:t>
      </w:r>
      <w:r w:rsidRPr="00132B74">
        <w:rPr>
          <w:rFonts w:ascii="Jameel Noori Nastaleeq" w:hAnsi="Jameel Noori Nastaleeq" w:cs="Jameel Noori Nastaleeq" w:hint="cs"/>
          <w:sz w:val="36"/>
          <w:szCs w:val="36"/>
          <w:rtl/>
          <w:lang w:bidi="ur-PK"/>
        </w:rPr>
        <w:t xml:space="preserve"> ذکر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اور قرآنی آیت </w:t>
      </w:r>
      <w:r w:rsidR="00AA61CE" w:rsidRPr="00132B74">
        <w:rPr>
          <w:rFonts w:ascii="Jameel Noori Nastaleeq" w:hAnsi="Jameel Noori Nastaleeq" w:cs="Jameel Noori Nastaleeq" w:hint="cs"/>
          <w:sz w:val="36"/>
          <w:szCs w:val="36"/>
          <w:rtl/>
          <w:lang w:bidi="ur-PK"/>
        </w:rPr>
        <w:t xml:space="preserve">کے مطابق </w:t>
      </w:r>
      <w:r w:rsidRPr="00132B74">
        <w:rPr>
          <w:rFonts w:ascii="Jameel Noori Nastaleeq" w:hAnsi="Jameel Noori Nastaleeq" w:cs="Jameel Noori Nastaleeq" w:hint="cs"/>
          <w:sz w:val="36"/>
          <w:szCs w:val="36"/>
          <w:rtl/>
          <w:lang w:bidi="ur-PK"/>
        </w:rPr>
        <w:t xml:space="preserve"> ذکر محفوظ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w:t>
      </w:r>
      <w:r w:rsidR="007F5BB6" w:rsidRPr="00132B74">
        <w:rPr>
          <w:rFonts w:ascii="Jameel Noori Nastaleeq" w:hAnsi="Jameel Noori Nastaleeq" w:cs="Jameel Noori Nastaleeq" w:hint="cs"/>
          <w:sz w:val="36"/>
          <w:szCs w:val="36"/>
          <w:rtl/>
          <w:lang w:bidi="ur-PK"/>
        </w:rPr>
        <w:t xml:space="preserve">لہذا یہ درست ہے کہ  آپ </w:t>
      </w:r>
      <w:r w:rsidR="007F5BB6" w:rsidRPr="00132B74">
        <w:rPr>
          <w:rFonts w:ascii="Jameel Noori Nastaleeq" w:hAnsi="Jameel Noori Nastaleeq" w:cs="Jameel Noori Nastaleeq"/>
          <w:sz w:val="36"/>
          <w:szCs w:val="36"/>
          <w:rtl/>
          <w:lang w:bidi="ur-PK"/>
        </w:rPr>
        <w:t>﷐ کی تمام بات</w:t>
      </w:r>
      <w:r w:rsidR="007F5BB6" w:rsidRPr="00132B74">
        <w:rPr>
          <w:rFonts w:ascii="Jameel Noori Nastaleeq" w:hAnsi="Jameel Noori Nastaleeq" w:cs="Jameel Noori Nastaleeq" w:hint="cs"/>
          <w:sz w:val="36"/>
          <w:szCs w:val="36"/>
          <w:rtl/>
          <w:lang w:bidi="ur-PK"/>
        </w:rPr>
        <w:t>وں کو اللہ عزیز وبرتر نے محفوظ فرمایا ہے</w:t>
      </w:r>
      <w:r w:rsidR="00466921" w:rsidRPr="00132B74">
        <w:rPr>
          <w:rFonts w:ascii="Jameel Noori Nastaleeq" w:hAnsi="Jameel Noori Nastaleeq" w:cs="Jameel Noori Nastaleeq" w:hint="cs"/>
          <w:sz w:val="36"/>
          <w:szCs w:val="36"/>
          <w:rtl/>
          <w:lang w:bidi="ur-PK"/>
        </w:rPr>
        <w:t>،</w:t>
      </w:r>
      <w:r w:rsidR="007F5BB6" w:rsidRPr="00132B74">
        <w:rPr>
          <w:rFonts w:ascii="Jameel Noori Nastaleeq" w:hAnsi="Jameel Noori Nastaleeq" w:cs="Jameel Noori Nastaleeq" w:hint="cs"/>
          <w:sz w:val="36"/>
          <w:szCs w:val="36"/>
          <w:rtl/>
          <w:lang w:bidi="ur-PK"/>
        </w:rPr>
        <w:t xml:space="preserve"> یہ ہمارے لیے اس بات کی ضمانت ہے کہ آپ کی احادیث کا ادنی ترین حصہ بھی ضائع نہیں ہو سکتا</w:t>
      </w:r>
      <w:r w:rsidR="00466921" w:rsidRPr="00132B74">
        <w:rPr>
          <w:rFonts w:ascii="Jameel Noori Nastaleeq" w:hAnsi="Jameel Noori Nastaleeq" w:cs="Jameel Noori Nastaleeq" w:hint="cs"/>
          <w:sz w:val="36"/>
          <w:szCs w:val="36"/>
          <w:rtl/>
          <w:lang w:bidi="ur-PK"/>
        </w:rPr>
        <w:t>،</w:t>
      </w:r>
      <w:r w:rsidR="007F5BB6" w:rsidRPr="00132B74">
        <w:rPr>
          <w:rFonts w:ascii="Jameel Noori Nastaleeq" w:hAnsi="Jameel Noori Nastaleeq" w:cs="Jameel Noori Nastaleeq" w:hint="cs"/>
          <w:sz w:val="36"/>
          <w:szCs w:val="36"/>
          <w:rtl/>
          <w:lang w:bidi="ur-PK"/>
        </w:rPr>
        <w:t xml:space="preserve"> بلکہ آپ کی ساری احادیث ہم تک منتقل ہوچکی ہیں"</w:t>
      </w:r>
      <w:r w:rsidR="007F5BB6" w:rsidRPr="00132B74">
        <w:rPr>
          <w:rFonts w:ascii="Traditional Arabic" w:hAnsi="Traditional Arabic" w:cs="Traditional Arabic" w:hint="cs"/>
          <w:sz w:val="36"/>
          <w:szCs w:val="36"/>
          <w:vertAlign w:val="superscript"/>
          <w:lang w:bidi="ur-PK"/>
        </w:rPr>
        <w:t>(</w:t>
      </w:r>
      <w:r w:rsidR="007F5BB6" w:rsidRPr="00132B74">
        <w:rPr>
          <w:rStyle w:val="FootnoteReference"/>
          <w:rFonts w:ascii="Traditional Arabic" w:hAnsi="Traditional Arabic" w:cs="Traditional Arabic"/>
          <w:sz w:val="36"/>
          <w:szCs w:val="36"/>
          <w:lang w:bidi="ur-PK"/>
        </w:rPr>
        <w:footnoteReference w:id="1"/>
      </w:r>
      <w:r w:rsidR="007F5BB6" w:rsidRPr="00132B74">
        <w:rPr>
          <w:rFonts w:ascii="Traditional Arabic" w:hAnsi="Traditional Arabic" w:cs="Traditional Arabic" w:hint="cs"/>
          <w:sz w:val="36"/>
          <w:szCs w:val="36"/>
          <w:vertAlign w:val="superscript"/>
          <w:lang w:bidi="ur-PK"/>
        </w:rPr>
        <w:t>)</w:t>
      </w:r>
      <w:r w:rsidR="007F5BB6" w:rsidRPr="00132B74">
        <w:rPr>
          <w:rFonts w:ascii="Jameel Noori Nastaleeq" w:hAnsi="Jameel Noori Nastaleeq" w:cs="Jameel Noori Nastaleeq" w:hint="cs"/>
          <w:sz w:val="36"/>
          <w:szCs w:val="36"/>
          <w:rtl/>
          <w:lang w:bidi="ur-PK"/>
        </w:rPr>
        <w:t>۔</w:t>
      </w:r>
    </w:p>
    <w:p w:rsidR="009502A5" w:rsidRPr="00132B74" w:rsidRDefault="007F5BB6"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تعجب خیر بات یہ ہے کہ سنت نبویہ میں طعن وتشنیع کرنے والوں نے </w:t>
      </w:r>
      <w:r w:rsidR="00AA61CE" w:rsidRPr="00132B74">
        <w:rPr>
          <w:rFonts w:ascii="Jameel Noori Nastaleeq" w:hAnsi="Jameel Noori Nastaleeq" w:cs="Jameel Noori Nastaleeq" w:hint="cs"/>
          <w:sz w:val="36"/>
          <w:szCs w:val="36"/>
          <w:rtl/>
          <w:lang w:bidi="ur-PK"/>
        </w:rPr>
        <w:t xml:space="preserve">کسی </w:t>
      </w:r>
      <w:r w:rsidR="00AA61CE" w:rsidRPr="00132B74">
        <w:rPr>
          <w:rFonts w:ascii="Jameel Noori Nastaleeq" w:hAnsi="Jameel Noori Nastaleeq" w:cs="Jameel Noori Nastaleeq" w:hint="cs"/>
          <w:iCs/>
          <w:sz w:val="36"/>
          <w:szCs w:val="36"/>
          <w:rtl/>
          <w:lang w:bidi="ur-PK"/>
        </w:rPr>
        <w:t>بھی حدیث</w:t>
      </w:r>
      <w:r w:rsidR="00AA61CE" w:rsidRPr="00132B74">
        <w:rPr>
          <w:rFonts w:ascii="Jameel Noori Nastaleeq" w:hAnsi="Jameel Noori Nastaleeq" w:cs="Jameel Noori Nastaleeq" w:hint="cs"/>
          <w:sz w:val="36"/>
          <w:szCs w:val="36"/>
          <w:rtl/>
          <w:lang w:bidi="ur-PK"/>
        </w:rPr>
        <w:t xml:space="preserve"> پر </w:t>
      </w:r>
      <w:r w:rsidRPr="00132B74">
        <w:rPr>
          <w:rFonts w:ascii="Jameel Noori Nastaleeq" w:hAnsi="Jameel Noori Nastaleeq" w:cs="Jameel Noori Nastaleeq" w:hint="cs"/>
          <w:sz w:val="36"/>
          <w:szCs w:val="36"/>
          <w:rtl/>
          <w:lang w:bidi="ur-PK"/>
        </w:rPr>
        <w:t>علمِ حدیث کے اصول وقواعد کی روشنی میں تنقید نہیں کی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بایں طور کہ جس حدیث کو انہوں نے طعن وتشنیع کا نشانہ بنایا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کی کوئی ایسی </w:t>
      </w:r>
      <w:r w:rsidR="00AA61CE" w:rsidRPr="00132B74">
        <w:rPr>
          <w:rFonts w:ascii="Jameel Noori Nastaleeq" w:hAnsi="Jameel Noori Nastaleeq" w:cs="Jameel Noori Nastaleeq" w:hint="cs"/>
          <w:sz w:val="36"/>
          <w:szCs w:val="36"/>
          <w:rtl/>
          <w:lang w:bidi="ur-PK"/>
        </w:rPr>
        <w:t xml:space="preserve">علت </w:t>
      </w:r>
      <w:r w:rsidRPr="00132B74">
        <w:rPr>
          <w:rFonts w:ascii="Jameel Noori Nastaleeq" w:hAnsi="Jameel Noori Nastaleeq" w:cs="Jameel Noori Nastaleeq" w:hint="cs"/>
          <w:sz w:val="36"/>
          <w:szCs w:val="36"/>
          <w:rtl/>
          <w:lang w:bidi="ur-PK"/>
        </w:rPr>
        <w:t>ذکر کرتے جو متقدمین علمائے حدیث سے مخفی رہ گئی ہو</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چنانچہ کوئی موقوف حدیث ان کی تحقیق سے مرفوع ثابت ہوئی ہو</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یا کوئی مرسل حدیث ان کی بحث وجستجو کے بعد موصول قرار پائی ہو</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اور اس طرح کے دیگر ان  اصول وضوابط (کو انہوں نے پیش نظر رکھا ہو )  جو اہل فن کے نزدیک مشہور ومعروف ہیں۔لیکن حقیقت میں ان </w:t>
      </w:r>
      <w:r w:rsidR="009502A5" w:rsidRPr="00132B74">
        <w:rPr>
          <w:rFonts w:ascii="Jameel Noori Nastaleeq" w:hAnsi="Jameel Noori Nastaleeq" w:cs="Jameel Noori Nastaleeq" w:hint="cs"/>
          <w:sz w:val="36"/>
          <w:szCs w:val="36"/>
          <w:rtl/>
          <w:lang w:bidi="ur-PK"/>
        </w:rPr>
        <w:t xml:space="preserve">کے طعن وتشنیع کا محور نفسانی </w:t>
      </w:r>
      <w:r w:rsidR="00AA61CE" w:rsidRPr="00132B74">
        <w:rPr>
          <w:rFonts w:ascii="Jameel Noori Nastaleeq" w:hAnsi="Jameel Noori Nastaleeq" w:cs="Jameel Noori Nastaleeq" w:hint="cs"/>
          <w:sz w:val="36"/>
          <w:szCs w:val="36"/>
          <w:rtl/>
          <w:lang w:bidi="ur-PK"/>
        </w:rPr>
        <w:t>خواہشات ہیں</w:t>
      </w:r>
      <w:r w:rsidR="00466921" w:rsidRPr="00132B74">
        <w:rPr>
          <w:rFonts w:ascii="Jameel Noori Nastaleeq" w:hAnsi="Jameel Noori Nastaleeq" w:cs="Jameel Noori Nastaleeq" w:hint="cs"/>
          <w:sz w:val="36"/>
          <w:szCs w:val="36"/>
          <w:rtl/>
          <w:lang w:bidi="ur-PK"/>
        </w:rPr>
        <w:t>،</w:t>
      </w:r>
      <w:r w:rsidR="009502A5" w:rsidRPr="00132B74">
        <w:rPr>
          <w:rFonts w:ascii="Jameel Noori Nastaleeq" w:hAnsi="Jameel Noori Nastaleeq" w:cs="Jameel Noori Nastaleeq" w:hint="cs"/>
          <w:sz w:val="36"/>
          <w:szCs w:val="36"/>
          <w:rtl/>
          <w:lang w:bidi="ur-PK"/>
        </w:rPr>
        <w:t xml:space="preserve"> جو شخص ہوائے نفس کی بنیاد پر سنت نبویہ  پر طعن وتشنیع  کے نشتر چلائے وہ راہ مستقیم سے گمراہ ہے</w:t>
      </w:r>
      <w:r w:rsidR="00466921" w:rsidRPr="00132B74">
        <w:rPr>
          <w:rFonts w:ascii="Jameel Noori Nastaleeq" w:hAnsi="Jameel Noori Nastaleeq" w:cs="Jameel Noori Nastaleeq" w:hint="cs"/>
          <w:sz w:val="36"/>
          <w:szCs w:val="36"/>
          <w:rtl/>
          <w:lang w:bidi="ur-PK"/>
        </w:rPr>
        <w:t>،</w:t>
      </w:r>
      <w:r w:rsidR="009502A5" w:rsidRPr="00132B74">
        <w:rPr>
          <w:rFonts w:ascii="Jameel Noori Nastaleeq" w:hAnsi="Jameel Noori Nastaleeq" w:cs="Jameel Noori Nastaleeq" w:hint="cs"/>
          <w:sz w:val="36"/>
          <w:szCs w:val="36"/>
          <w:rtl/>
          <w:lang w:bidi="ur-PK"/>
        </w:rPr>
        <w:t xml:space="preserve"> اللہ تعالی کا فرمان ہے:</w:t>
      </w:r>
    </w:p>
    <w:p w:rsidR="005F088C" w:rsidRPr="005F088C" w:rsidRDefault="005F088C" w:rsidP="005F088C">
      <w:pPr>
        <w:bidi/>
        <w:spacing w:after="0" w:line="240" w:lineRule="auto"/>
        <w:jc w:val="both"/>
        <w:rPr>
          <w:rFonts w:ascii="Times New Roman" w:eastAsia="Times New Roman" w:hAnsi="Times New Roman" w:cs="DecoType Naskh" w:hint="cs"/>
          <w:b/>
          <w:bCs/>
          <w:sz w:val="36"/>
          <w:szCs w:val="36"/>
          <w:rtl/>
        </w:rPr>
      </w:pPr>
      <w:r w:rsidRPr="005F088C">
        <w:rPr>
          <w:rFonts w:ascii="Times New Roman" w:eastAsia="Times New Roman" w:hAnsi="Times New Roman" w:cs="DecoType Naskh"/>
          <w:b/>
          <w:bCs/>
          <w:sz w:val="36"/>
          <w:szCs w:val="36"/>
          <w:rtl/>
        </w:rPr>
        <w:t>{ وَلاَ تَتَّبِعِ الْهَوَى فَيُضِلَّكَ</w:t>
      </w:r>
      <w:r w:rsidRPr="005F088C">
        <w:rPr>
          <w:rFonts w:ascii="Times New Roman" w:eastAsia="Times New Roman" w:hAnsi="Times New Roman" w:cs="DecoType Naskh"/>
          <w:b/>
          <w:bCs/>
          <w:sz w:val="36"/>
          <w:szCs w:val="36"/>
          <w:rtl/>
        </w:rPr>
        <w:t xml:space="preserve"> عَن سَبِيلِ اللَّهِ</w:t>
      </w:r>
      <w:r w:rsidRPr="005F088C">
        <w:rPr>
          <w:rFonts w:ascii="Times New Roman" w:eastAsia="Times New Roman" w:hAnsi="Times New Roman" w:cs="DecoType Naskh"/>
          <w:b/>
          <w:bCs/>
          <w:sz w:val="36"/>
          <w:szCs w:val="36"/>
          <w:rtl/>
        </w:rPr>
        <w:t>}[ص:26]</w:t>
      </w:r>
    </w:p>
    <w:p w:rsidR="009502A5" w:rsidRPr="00132B74" w:rsidRDefault="009502A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ترجمہ: اپنی نفسانی خواہش کی پیروی نہ کرو ورنہ تمہیں اللہ کی راہ سے بھٹکا دے گی۔</w:t>
      </w:r>
    </w:p>
    <w:p w:rsidR="009502A5" w:rsidRPr="00132B74" w:rsidRDefault="009502A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نیز فرمان باری تعالی ہے: </w:t>
      </w:r>
    </w:p>
    <w:p w:rsidR="005F088C" w:rsidRPr="005F088C" w:rsidRDefault="005F088C" w:rsidP="005F088C">
      <w:pPr>
        <w:bidi/>
        <w:spacing w:after="0" w:line="240" w:lineRule="auto"/>
        <w:jc w:val="both"/>
        <w:rPr>
          <w:rFonts w:ascii="Times New Roman" w:eastAsia="Times New Roman" w:hAnsi="Times New Roman" w:cs="DecoType Naskh" w:hint="cs"/>
          <w:b/>
          <w:bCs/>
          <w:sz w:val="36"/>
          <w:szCs w:val="36"/>
          <w:rtl/>
        </w:rPr>
      </w:pPr>
      <w:r w:rsidRPr="005F088C">
        <w:rPr>
          <w:rFonts w:ascii="Times New Roman" w:eastAsia="Times New Roman" w:hAnsi="Times New Roman" w:cs="DecoType Naskh"/>
          <w:b/>
          <w:bCs/>
          <w:sz w:val="36"/>
          <w:szCs w:val="36"/>
          <w:rtl/>
        </w:rPr>
        <w:t>{أَفَرَأَيْتَ مَنِ اتَّخَذَ إِلَهَهُ هَوَاهُ وَأَضَلَّهُ اللَّهُ عَلَى عِلْمٍ وَخَتَمَ عَلَى سَمْعِهِ وَقَلْبِهِ وَجَعَلَ عَلَى بَصَرِهِ غِشَاوَةً فَمَن يَهْدِيهِ مِن بَعْدِ اللَّهِ أَفَلاَ تَذَكَّرُون}[الجاثية:23]</w:t>
      </w:r>
    </w:p>
    <w:p w:rsidR="009502A5" w:rsidRPr="00132B74" w:rsidRDefault="009502A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ترجمہ: کیا آپ نے اسے بھی دیکھا؟ جس نے اپنی خواہش</w:t>
      </w:r>
      <w:r w:rsidR="00AA61CE"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نفس کو اپنا معبود بنا رکھا ہے اور باوجود سمجھ بوجھ کے اللہ نے اسے گمراہ کردیاہے اور اس کے کان او ردل پر مہر لگادی ہے اور اس کی آنکھ پر بھی پردہ ڈال دیا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اب ایسے شخص کو اللہ کے بعد کو ن ہدایت دے سکتا ہے؟</w:t>
      </w:r>
    </w:p>
    <w:p w:rsidR="009502A5" w:rsidRPr="00132B74" w:rsidRDefault="009502A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اللہ عزیز وبرتر نے سچ فرمایا کہ : </w:t>
      </w:r>
    </w:p>
    <w:p w:rsidR="005F088C" w:rsidRPr="005F088C" w:rsidRDefault="005F088C" w:rsidP="005F088C">
      <w:pPr>
        <w:bidi/>
        <w:spacing w:after="0" w:line="240" w:lineRule="auto"/>
        <w:jc w:val="both"/>
        <w:rPr>
          <w:rFonts w:ascii="Times New Roman" w:eastAsia="Times New Roman" w:hAnsi="Times New Roman" w:cs="DecoType Naskh" w:hint="cs"/>
          <w:b/>
          <w:bCs/>
          <w:sz w:val="36"/>
          <w:szCs w:val="36"/>
          <w:rtl/>
        </w:rPr>
      </w:pPr>
      <w:r w:rsidRPr="005F088C">
        <w:rPr>
          <w:rFonts w:ascii="Times New Roman" w:eastAsia="Times New Roman" w:hAnsi="Times New Roman" w:cs="DecoType Naskh"/>
          <w:b/>
          <w:bCs/>
          <w:sz w:val="36"/>
          <w:szCs w:val="36"/>
          <w:rtl/>
        </w:rPr>
        <w:t>{ فَإِنَّهَا لاَ تَعْمَى الأَبْصَارُ وَلَكِن تَعْمَى الْقُلُوبُ الَّتِي فِي الصُّدُور}[الحج:46]</w:t>
      </w:r>
    </w:p>
    <w:p w:rsidR="000E192F" w:rsidRPr="00132B74" w:rsidRDefault="009502A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ترجمہ: بات یہ ہے کہ صرف آنکھیں ہی اندھی نہیں ہوتیں بلکہ وہ دل اندھے ہوجاتے ہیں جو سینوں میں ہیں۔</w:t>
      </w:r>
    </w:p>
    <w:p w:rsidR="007F5BB6" w:rsidRPr="00132B74" w:rsidRDefault="00AA61CE"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میں نے </w:t>
      </w:r>
      <w:r w:rsidR="000E192F" w:rsidRPr="00132B74">
        <w:rPr>
          <w:rFonts w:ascii="Jameel Noori Nastaleeq" w:hAnsi="Jameel Noori Nastaleeq" w:cs="Jameel Noori Nastaleeq" w:hint="cs"/>
          <w:sz w:val="36"/>
          <w:szCs w:val="36"/>
          <w:rtl/>
          <w:lang w:bidi="ur-PK"/>
        </w:rPr>
        <w:t xml:space="preserve">سنت نبویہ میں طعن وتشنیع کرنے والوں کے آخری گروہ </w:t>
      </w:r>
      <w:r w:rsidR="00466921" w:rsidRPr="00132B74">
        <w:rPr>
          <w:rFonts w:ascii="Jameel Noori Nastaleeq" w:hAnsi="Jameel Noori Nastaleeq" w:cs="Jameel Noori Nastaleeq" w:hint="cs"/>
          <w:sz w:val="36"/>
          <w:szCs w:val="36"/>
          <w:rtl/>
          <w:lang w:bidi="ur-PK"/>
        </w:rPr>
        <w:t>،</w:t>
      </w:r>
      <w:r w:rsidR="000E192F" w:rsidRPr="00132B74">
        <w:rPr>
          <w:rFonts w:ascii="Jameel Noori Nastaleeq" w:hAnsi="Jameel Noori Nastaleeq" w:cs="Jameel Noori Nastaleeq" w:hint="cs"/>
          <w:sz w:val="36"/>
          <w:szCs w:val="36"/>
          <w:rtl/>
          <w:lang w:bidi="ur-PK"/>
        </w:rPr>
        <w:t xml:space="preserve"> جن کے دلوں کو اللہ نے حق کو </w:t>
      </w:r>
      <w:r w:rsidR="00E94451" w:rsidRPr="00132B74">
        <w:rPr>
          <w:rFonts w:ascii="Jameel Noori Nastaleeq" w:hAnsi="Jameel Noori Nastaleeq" w:cs="Jameel Noori Nastaleeq" w:hint="cs"/>
          <w:sz w:val="36"/>
          <w:szCs w:val="36"/>
          <w:rtl/>
          <w:lang w:bidi="ur-PK"/>
        </w:rPr>
        <w:t>پہچاننے</w:t>
      </w:r>
      <w:r w:rsidR="000E192F" w:rsidRPr="00132B74">
        <w:rPr>
          <w:rFonts w:ascii="Jameel Noori Nastaleeq" w:hAnsi="Jameel Noori Nastaleeq" w:cs="Jameel Noori Nastaleeq" w:hint="cs"/>
          <w:sz w:val="36"/>
          <w:szCs w:val="36"/>
          <w:rtl/>
          <w:lang w:bidi="ur-PK"/>
        </w:rPr>
        <w:t xml:space="preserve"> سے اندھا کردیا ہے </w:t>
      </w:r>
      <w:r w:rsidR="000E192F" w:rsidRPr="00132B74">
        <w:rPr>
          <w:rFonts w:ascii="Jameel Noori Nastaleeq" w:hAnsi="Jameel Noori Nastaleeq" w:cs="Jameel Noori Nastaleeq"/>
          <w:sz w:val="36"/>
          <w:szCs w:val="36"/>
          <w:rtl/>
          <w:lang w:bidi="ur-PK"/>
        </w:rPr>
        <w:t>–</w:t>
      </w:r>
      <w:r w:rsidR="00E94451" w:rsidRPr="00132B74">
        <w:rPr>
          <w:rFonts w:ascii="Jameel Noori Nastaleeq" w:hAnsi="Jameel Noori Nastaleeq" w:cs="Jameel Noori Nastaleeq" w:hint="cs"/>
          <w:sz w:val="36"/>
          <w:szCs w:val="36"/>
          <w:rtl/>
          <w:lang w:bidi="ur-PK"/>
        </w:rPr>
        <w:t>اور وہ نہایت جاہل ونا اہل لوگ ہیں-کو یہ کہتے ہوئے سنا کہ: "صحیح بخاری اور قرآن کریم کے درمیان تعارض اور ٹکڑاؤ ہے"</w:t>
      </w:r>
      <w:r w:rsidR="00466921" w:rsidRPr="00132B74">
        <w:rPr>
          <w:rFonts w:ascii="Jameel Noori Nastaleeq" w:hAnsi="Jameel Noori Nastaleeq" w:cs="Jameel Noori Nastaleeq" w:hint="cs"/>
          <w:sz w:val="36"/>
          <w:szCs w:val="36"/>
          <w:rtl/>
          <w:lang w:bidi="ur-PK"/>
        </w:rPr>
        <w:t>،</w:t>
      </w:r>
      <w:r w:rsidR="00E94451" w:rsidRPr="00132B74">
        <w:rPr>
          <w:rFonts w:ascii="Jameel Noori Nastaleeq" w:hAnsi="Jameel Noori Nastaleeq" w:cs="Jameel Noori Nastaleeq" w:hint="cs"/>
          <w:sz w:val="36"/>
          <w:szCs w:val="36"/>
          <w:rtl/>
          <w:lang w:bidi="ur-PK"/>
        </w:rPr>
        <w:t xml:space="preserve"> مجھے نہیں پتہ کہ تعارض اور ٹکڑاؤ سے ان کی مراد کیا ہے؟ نیز اس طرح کا  جاہل ونادان انسان اس تعارض کو کیسے سمجھ سکتا ہے؟ !  اگر اس کے پاس ایسا کوئی علم ہے تو ہمارے سامنے اس تعارض کو پیش کیوں نہیں کرتا! در اصل یہ نفسانی خواہش اور سنت نبویہ سے حقد وحسد </w:t>
      </w:r>
      <w:r w:rsidR="00722383" w:rsidRPr="00132B74">
        <w:rPr>
          <w:rFonts w:ascii="Jameel Noori Nastaleeq" w:hAnsi="Jameel Noori Nastaleeq" w:cs="Jameel Noori Nastaleeq" w:hint="cs"/>
          <w:sz w:val="36"/>
          <w:szCs w:val="36"/>
          <w:rtl/>
          <w:lang w:bidi="ur-PK"/>
        </w:rPr>
        <w:t xml:space="preserve"> کا نتیجہ </w:t>
      </w:r>
      <w:r w:rsidR="00E94451" w:rsidRPr="00132B74">
        <w:rPr>
          <w:rFonts w:ascii="Jameel Noori Nastaleeq" w:hAnsi="Jameel Noori Nastaleeq" w:cs="Jameel Noori Nastaleeq" w:hint="cs"/>
          <w:sz w:val="36"/>
          <w:szCs w:val="36"/>
          <w:rtl/>
          <w:lang w:bidi="ur-PK"/>
        </w:rPr>
        <w:t>ہے جس نے انہیں حق کو پہچاننے سے بے بصیرت  کردیا ہے۔</w:t>
      </w:r>
    </w:p>
    <w:p w:rsidR="00722383" w:rsidRPr="00132B74" w:rsidRDefault="00722383"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مؤلف: جب میں نے دیکھا کہ  یہ خبطی</w:t>
      </w:r>
      <w:r w:rsidR="00AA61CE" w:rsidRPr="00132B74">
        <w:rPr>
          <w:rFonts w:ascii="Jameel Noori Nastaleeq" w:hAnsi="Jameel Noori Nastaleeq" w:cs="Jameel Noori Nastaleeq" w:hint="cs"/>
          <w:sz w:val="36"/>
          <w:szCs w:val="36"/>
          <w:rtl/>
          <w:lang w:bidi="ur-PK"/>
        </w:rPr>
        <w:t xml:space="preserve"> گروہ </w:t>
      </w:r>
      <w:r w:rsidRPr="00132B74">
        <w:rPr>
          <w:rFonts w:ascii="Jameel Noori Nastaleeq" w:hAnsi="Jameel Noori Nastaleeq" w:cs="Jameel Noori Nastaleeq" w:hint="cs"/>
          <w:sz w:val="36"/>
          <w:szCs w:val="36"/>
          <w:rtl/>
          <w:lang w:bidi="ur-PK"/>
        </w:rPr>
        <w:t xml:space="preserve">  اپنی نادانی  کا مظاہرہ کر رہا ہے </w:t>
      </w:r>
      <w:r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hint="cs"/>
          <w:sz w:val="36"/>
          <w:szCs w:val="36"/>
          <w:rtl/>
          <w:lang w:bidi="ur-PK"/>
        </w:rPr>
        <w:t xml:space="preserve">اور حالات ایسے ہیں کہ علم ودانش سے بے بہرہ لوگ ان کی باتوں کو سچ بھی  مان سکتے ہیں-تو میں نے یہ عزم وارادہ کیا کہ ایسے چند وسائل کو  معرض تحریر میں لاؤں جن  کو اختیار کرکے  ہمارے اسلاف کرام رحمہم اللہ سنت نبویہ کی حفاظت کیا کرتے تھے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تاکہ ان وسائل   کو جان کر  اپنے دین کے تئیں غیرت رکھنے والا مسلمان یہ سمجھ  سکے کہ  نبی </w:t>
      </w:r>
      <w:r w:rsidRPr="00132B74">
        <w:rPr>
          <w:rFonts w:ascii="Jameel Noori Nastaleeq" w:hAnsi="Jameel Noori Nastaleeq" w:cs="Jameel Noori Nastaleeq"/>
          <w:sz w:val="36"/>
          <w:szCs w:val="36"/>
          <w:rtl/>
          <w:lang w:bidi="ur-PK"/>
        </w:rPr>
        <w:t xml:space="preserve">﷐ کی </w:t>
      </w:r>
      <w:r w:rsidR="006F1CCD" w:rsidRPr="00132B74">
        <w:rPr>
          <w:rFonts w:ascii="Jameel Noori Nastaleeq" w:hAnsi="Jameel Noori Nastaleeq" w:cs="Jameel Noori Nastaleeq"/>
          <w:sz w:val="36"/>
          <w:szCs w:val="36"/>
          <w:rtl/>
          <w:lang w:bidi="ur-PK"/>
        </w:rPr>
        <w:t xml:space="preserve">جو </w:t>
      </w:r>
      <w:r w:rsidRPr="00132B74">
        <w:rPr>
          <w:rFonts w:ascii="Jameel Noori Nastaleeq" w:hAnsi="Jameel Noori Nastaleeq" w:cs="Jameel Noori Nastaleeq"/>
          <w:sz w:val="36"/>
          <w:szCs w:val="36"/>
          <w:rtl/>
          <w:lang w:bidi="ur-PK"/>
        </w:rPr>
        <w:t>صحیح احادیث ہم تک پہنچی ہیں</w:t>
      </w:r>
      <w:r w:rsidR="00466921" w:rsidRPr="00132B74">
        <w:rPr>
          <w:rFonts w:ascii="Jameel Noori Nastaleeq" w:hAnsi="Jameel Noori Nastaleeq" w:cs="Jameel Noori Nastaleeq"/>
          <w:sz w:val="36"/>
          <w:szCs w:val="36"/>
          <w:rtl/>
          <w:lang w:bidi="ur-PK"/>
        </w:rPr>
        <w:t>،</w:t>
      </w:r>
      <w:r w:rsidR="006F1CCD" w:rsidRPr="00132B74">
        <w:rPr>
          <w:rFonts w:ascii="Jameel Noori Nastaleeq" w:hAnsi="Jameel Noori Nastaleeq" w:cs="Jameel Noori Nastaleeq" w:hint="cs"/>
          <w:sz w:val="36"/>
          <w:szCs w:val="36"/>
          <w:rtl/>
          <w:lang w:bidi="ur-PK"/>
        </w:rPr>
        <w:t xml:space="preserve">ان احادیث کے اسانید او ررواۃ کے تعلق سے </w:t>
      </w:r>
      <w:r w:rsidRPr="00132B74">
        <w:rPr>
          <w:rFonts w:ascii="Jameel Noori Nastaleeq" w:hAnsi="Jameel Noori Nastaleeq" w:cs="Jameel Noori Nastaleeq"/>
          <w:sz w:val="36"/>
          <w:szCs w:val="36"/>
          <w:rtl/>
          <w:lang w:bidi="ur-PK"/>
        </w:rPr>
        <w:t xml:space="preserve"> ہما</w:t>
      </w:r>
      <w:r w:rsidRPr="00132B74">
        <w:rPr>
          <w:rFonts w:ascii="Jameel Noori Nastaleeq" w:hAnsi="Jameel Noori Nastaleeq" w:cs="Jameel Noori Nastaleeq" w:hint="cs"/>
          <w:sz w:val="36"/>
          <w:szCs w:val="36"/>
          <w:rtl/>
          <w:lang w:bidi="ur-PK"/>
        </w:rPr>
        <w:t xml:space="preserve">رے اسلاف کرام اور علمائے عظام  کی تحقیق وجستجو اور   بحث وتمحیص  کے بعد ہی </w:t>
      </w:r>
      <w:r w:rsidR="006F1CCD" w:rsidRPr="00132B74">
        <w:rPr>
          <w:rFonts w:ascii="Jameel Noori Nastaleeq" w:hAnsi="Jameel Noori Nastaleeq" w:cs="Jameel Noori Nastaleeq" w:hint="cs"/>
          <w:sz w:val="36"/>
          <w:szCs w:val="36"/>
          <w:rtl/>
          <w:lang w:bidi="ur-PK"/>
        </w:rPr>
        <w:t xml:space="preserve"> وہ </w:t>
      </w:r>
      <w:r w:rsidR="00AA61CE" w:rsidRPr="00132B74">
        <w:rPr>
          <w:rFonts w:ascii="Jameel Noori Nastaleeq" w:hAnsi="Jameel Noori Nastaleeq" w:cs="Jameel Noori Nastaleeq" w:hint="cs"/>
          <w:sz w:val="36"/>
          <w:szCs w:val="36"/>
          <w:rtl/>
          <w:lang w:bidi="ur-PK"/>
        </w:rPr>
        <w:t xml:space="preserve">حدیثیں </w:t>
      </w:r>
      <w:r w:rsidRPr="00132B74">
        <w:rPr>
          <w:rFonts w:ascii="Jameel Noori Nastaleeq" w:hAnsi="Jameel Noori Nastaleeq" w:cs="Jameel Noori Nastaleeq" w:hint="cs"/>
          <w:sz w:val="36"/>
          <w:szCs w:val="36"/>
          <w:rtl/>
          <w:lang w:bidi="ur-PK"/>
        </w:rPr>
        <w:t>ہم تک پہنچی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w:t>
      </w:r>
      <w:r w:rsidR="006F1CCD" w:rsidRPr="00132B74">
        <w:rPr>
          <w:rFonts w:ascii="Jameel Noori Nastaleeq" w:hAnsi="Jameel Noori Nastaleeq" w:cs="Jameel Noori Nastaleeq" w:hint="cs"/>
          <w:sz w:val="36"/>
          <w:szCs w:val="36"/>
          <w:rtl/>
          <w:lang w:bidi="ur-PK"/>
        </w:rPr>
        <w:t>یہ جاننے کے بعد اس کے اندر ان احادیث کی صحت کا یقین بڑھ جائے گا</w:t>
      </w:r>
      <w:r w:rsidR="00466921" w:rsidRPr="00132B74">
        <w:rPr>
          <w:rFonts w:ascii="Jameel Noori Nastaleeq" w:hAnsi="Jameel Noori Nastaleeq" w:cs="Jameel Noori Nastaleeq" w:hint="cs"/>
          <w:sz w:val="36"/>
          <w:szCs w:val="36"/>
          <w:rtl/>
          <w:lang w:bidi="ur-PK"/>
        </w:rPr>
        <w:t>،</w:t>
      </w:r>
      <w:r w:rsidR="006F1CCD" w:rsidRPr="00132B74">
        <w:rPr>
          <w:rFonts w:ascii="Jameel Noori Nastaleeq" w:hAnsi="Jameel Noori Nastaleeq" w:cs="Jameel Noori Nastaleeq" w:hint="cs"/>
          <w:sz w:val="36"/>
          <w:szCs w:val="36"/>
          <w:rtl/>
          <w:lang w:bidi="ur-PK"/>
        </w:rPr>
        <w:t xml:space="preserve"> ان پر عمل کرنے کے تئیں اس کے دل میں مزید اطمینان پیدا ہوگا</w:t>
      </w:r>
      <w:r w:rsidR="00466921" w:rsidRPr="00132B74">
        <w:rPr>
          <w:rFonts w:ascii="Jameel Noori Nastaleeq" w:hAnsi="Jameel Noori Nastaleeq" w:cs="Jameel Noori Nastaleeq" w:hint="cs"/>
          <w:sz w:val="36"/>
          <w:szCs w:val="36"/>
          <w:rtl/>
          <w:lang w:bidi="ur-PK"/>
        </w:rPr>
        <w:t>،</w:t>
      </w:r>
      <w:r w:rsidR="006F1CCD" w:rsidRPr="00132B74">
        <w:rPr>
          <w:rFonts w:ascii="Jameel Noori Nastaleeq" w:hAnsi="Jameel Noori Nastaleeq" w:cs="Jameel Noori Nastaleeq" w:hint="cs"/>
          <w:sz w:val="36"/>
          <w:szCs w:val="36"/>
          <w:rtl/>
          <w:lang w:bidi="ur-PK"/>
        </w:rPr>
        <w:t xml:space="preserve"> نیز  وہ اس بات سے بھی واقف ہوجائے گا کہ سنت نبویہ میں طعن وتشنیع کرنے والوں  کا طریقہ  غلط ہے اور وہ جاہل ونادان ہیں جن کی طرف نظر التفات کرنا اور ان کی بیہودہ او ر بے بنیاد باتوں پر کان دھرنا عبث اور بے کار ہے</w:t>
      </w:r>
      <w:r w:rsidR="00466921" w:rsidRPr="00132B74">
        <w:rPr>
          <w:rFonts w:ascii="Jameel Noori Nastaleeq" w:hAnsi="Jameel Noori Nastaleeq" w:cs="Jameel Noori Nastaleeq" w:hint="cs"/>
          <w:sz w:val="36"/>
          <w:szCs w:val="36"/>
          <w:rtl/>
          <w:lang w:bidi="ur-PK"/>
        </w:rPr>
        <w:t>،</w:t>
      </w:r>
      <w:r w:rsidR="006F1CCD" w:rsidRPr="00132B74">
        <w:rPr>
          <w:rFonts w:ascii="Jameel Noori Nastaleeq" w:hAnsi="Jameel Noori Nastaleeq" w:cs="Jameel Noori Nastaleeq" w:hint="cs"/>
          <w:sz w:val="36"/>
          <w:szCs w:val="36"/>
          <w:rtl/>
          <w:lang w:bidi="ur-PK"/>
        </w:rPr>
        <w:t xml:space="preserve"> یہ تو ان لوگوں کی بات ہوئی جو ان کے شبہات کے جال میں پھنسنے سے پہل</w:t>
      </w:r>
      <w:r w:rsidR="00473A5C" w:rsidRPr="00132B74">
        <w:rPr>
          <w:rFonts w:ascii="Jameel Noori Nastaleeq" w:hAnsi="Jameel Noori Nastaleeq" w:cs="Jameel Noori Nastaleeq" w:hint="cs"/>
          <w:sz w:val="36"/>
          <w:szCs w:val="36"/>
          <w:rtl/>
          <w:lang w:bidi="ur-PK"/>
        </w:rPr>
        <w:t>ے</w:t>
      </w:r>
      <w:r w:rsidR="006F1CCD" w:rsidRPr="00132B74">
        <w:rPr>
          <w:rFonts w:ascii="Jameel Noori Nastaleeq" w:hAnsi="Jameel Noori Nastaleeq" w:cs="Jameel Noori Nastaleeq" w:hint="cs"/>
          <w:sz w:val="36"/>
          <w:szCs w:val="36"/>
          <w:rtl/>
          <w:lang w:bidi="ur-PK"/>
        </w:rPr>
        <w:t xml:space="preserve"> ہی حقیقت سے آگا ہ  ہوجاتے ہیں</w:t>
      </w:r>
      <w:r w:rsidR="00466921" w:rsidRPr="00132B74">
        <w:rPr>
          <w:rFonts w:ascii="Jameel Noori Nastaleeq" w:hAnsi="Jameel Noori Nastaleeq" w:cs="Jameel Noori Nastaleeq" w:hint="cs"/>
          <w:sz w:val="36"/>
          <w:szCs w:val="36"/>
          <w:rtl/>
          <w:lang w:bidi="ur-PK"/>
        </w:rPr>
        <w:t>،</w:t>
      </w:r>
      <w:r w:rsidR="006F1CCD" w:rsidRPr="00132B74">
        <w:rPr>
          <w:rFonts w:ascii="Jameel Noori Nastaleeq" w:hAnsi="Jameel Noori Nastaleeq" w:cs="Jameel Noori Nastaleeq" w:hint="cs"/>
          <w:sz w:val="36"/>
          <w:szCs w:val="36"/>
          <w:rtl/>
          <w:lang w:bidi="ur-PK"/>
        </w:rPr>
        <w:t xml:space="preserve">  لیکن جو شخص ان کے دام فریب میں آگیا</w:t>
      </w:r>
      <w:r w:rsidR="00473A5C" w:rsidRPr="00132B74">
        <w:rPr>
          <w:rFonts w:ascii="Jameel Noori Nastaleeq" w:hAnsi="Jameel Noori Nastaleeq" w:cs="Jameel Noori Nastaleeq" w:hint="cs"/>
          <w:sz w:val="36"/>
          <w:szCs w:val="36"/>
          <w:rtl/>
          <w:lang w:bidi="ur-PK"/>
        </w:rPr>
        <w:t xml:space="preserve"> ہو </w:t>
      </w:r>
      <w:r w:rsidR="006F1CCD" w:rsidRPr="00132B74">
        <w:rPr>
          <w:rFonts w:ascii="Jameel Noori Nastaleeq" w:hAnsi="Jameel Noori Nastaleeq" w:cs="Jameel Noori Nastaleeq" w:hint="cs"/>
          <w:sz w:val="36"/>
          <w:szCs w:val="36"/>
          <w:rtl/>
          <w:lang w:bidi="ur-PK"/>
        </w:rPr>
        <w:t>اس کے لئے نجات کی راہ یہی ہے کہ اس کے دل میں جن شبہات نے جگہ بنالیا ہ</w:t>
      </w:r>
      <w:r w:rsidR="00473A5C" w:rsidRPr="00132B74">
        <w:rPr>
          <w:rFonts w:ascii="Jameel Noori Nastaleeq" w:hAnsi="Jameel Noori Nastaleeq" w:cs="Jameel Noori Nastaleeq" w:hint="cs"/>
          <w:sz w:val="36"/>
          <w:szCs w:val="36"/>
          <w:rtl/>
          <w:lang w:bidi="ur-PK"/>
        </w:rPr>
        <w:t>و</w:t>
      </w:r>
      <w:r w:rsidR="00466921" w:rsidRPr="00132B74">
        <w:rPr>
          <w:rFonts w:ascii="Jameel Noori Nastaleeq" w:hAnsi="Jameel Noori Nastaleeq" w:cs="Jameel Noori Nastaleeq" w:hint="cs"/>
          <w:sz w:val="36"/>
          <w:szCs w:val="36"/>
          <w:rtl/>
          <w:lang w:bidi="ur-PK"/>
        </w:rPr>
        <w:t>،</w:t>
      </w:r>
      <w:r w:rsidR="006F1CCD" w:rsidRPr="00132B74">
        <w:rPr>
          <w:rFonts w:ascii="Jameel Noori Nastaleeq" w:hAnsi="Jameel Noori Nastaleeq" w:cs="Jameel Noori Nastaleeq" w:hint="cs"/>
          <w:sz w:val="36"/>
          <w:szCs w:val="36"/>
          <w:rtl/>
          <w:lang w:bidi="ur-PK"/>
        </w:rPr>
        <w:t xml:space="preserve"> ان کے تعلق سے علمائے کرام سے سوال کریں </w:t>
      </w:r>
      <w:r w:rsidR="00466921" w:rsidRPr="00132B74">
        <w:rPr>
          <w:rFonts w:ascii="Jameel Noori Nastaleeq" w:hAnsi="Jameel Noori Nastaleeq" w:cs="Jameel Noori Nastaleeq" w:hint="cs"/>
          <w:sz w:val="36"/>
          <w:szCs w:val="36"/>
          <w:rtl/>
          <w:lang w:bidi="ur-PK"/>
        </w:rPr>
        <w:t>،</w:t>
      </w:r>
      <w:r w:rsidR="006F1CCD" w:rsidRPr="00132B74">
        <w:rPr>
          <w:rFonts w:ascii="Jameel Noori Nastaleeq" w:hAnsi="Jameel Noori Nastaleeq" w:cs="Jameel Noori Nastaleeq" w:hint="cs"/>
          <w:sz w:val="36"/>
          <w:szCs w:val="36"/>
          <w:rtl/>
          <w:lang w:bidi="ur-PK"/>
        </w:rPr>
        <w:t xml:space="preserve"> تاکہ وہ اس کے سامنے حق واضح کرسکیں اور اس کے دل سے باطل دور ہوسکے</w:t>
      </w:r>
      <w:r w:rsidR="00466921" w:rsidRPr="00132B74">
        <w:rPr>
          <w:rFonts w:ascii="Jameel Noori Nastaleeq" w:hAnsi="Jameel Noori Nastaleeq" w:cs="Jameel Noori Nastaleeq" w:hint="cs"/>
          <w:sz w:val="36"/>
          <w:szCs w:val="36"/>
          <w:rtl/>
          <w:lang w:bidi="ur-PK"/>
        </w:rPr>
        <w:t>،</w:t>
      </w:r>
      <w:r w:rsidR="006F1CCD" w:rsidRPr="00132B74">
        <w:rPr>
          <w:rFonts w:ascii="Jameel Noori Nastaleeq" w:hAnsi="Jameel Noori Nastaleeq" w:cs="Jameel Noori Nastaleeq" w:hint="cs"/>
          <w:sz w:val="36"/>
          <w:szCs w:val="36"/>
          <w:rtl/>
          <w:lang w:bidi="ur-PK"/>
        </w:rPr>
        <w:t xml:space="preserve"> توفیق یافتہ وہی ہے جسے اللہ اپنی توفیق سے نوازے۔</w:t>
      </w:r>
    </w:p>
    <w:p w:rsidR="009E13FA" w:rsidRPr="00132B74" w:rsidRDefault="009E13FA" w:rsidP="00C4206E">
      <w:pPr>
        <w:bidi/>
        <w:spacing w:line="276" w:lineRule="auto"/>
        <w:jc w:val="lowKashida"/>
        <w:rPr>
          <w:rFonts w:ascii="Jameel Noori Nastaleeq" w:hAnsi="Jameel Noori Nastaleeq" w:cs="Jameel Noori Nastaleeq"/>
          <w:b/>
          <w:bCs/>
          <w:sz w:val="36"/>
          <w:szCs w:val="36"/>
          <w:rtl/>
          <w:lang w:bidi="ur-PK"/>
        </w:rPr>
      </w:pPr>
      <w:r w:rsidRPr="00132B74">
        <w:rPr>
          <w:rFonts w:ascii="Jameel Noori Nastaleeq" w:hAnsi="Jameel Noori Nastaleeq" w:cs="Jameel Noori Nastaleeq" w:hint="cs"/>
          <w:b/>
          <w:bCs/>
          <w:sz w:val="36"/>
          <w:szCs w:val="36"/>
          <w:rtl/>
          <w:lang w:bidi="ur-PK"/>
        </w:rPr>
        <w:t>غور وفکر کرنے سے معلوم ہوتاہے کہ دشمنان ِ سنت کی تین قسمیں ہیں:</w:t>
      </w:r>
    </w:p>
    <w:p w:rsidR="009E13FA" w:rsidRPr="00132B74" w:rsidRDefault="009E13F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b/>
          <w:bCs/>
          <w:sz w:val="36"/>
          <w:szCs w:val="36"/>
          <w:rtl/>
          <w:lang w:bidi="ur-PK"/>
        </w:rPr>
        <w:t>پہلی قسم:</w:t>
      </w:r>
      <w:r w:rsidRPr="00132B74">
        <w:rPr>
          <w:rFonts w:ascii="Jameel Noori Nastaleeq" w:hAnsi="Jameel Noori Nastaleeq" w:cs="Jameel Noori Nastaleeq" w:hint="cs"/>
          <w:sz w:val="36"/>
          <w:szCs w:val="36"/>
          <w:rtl/>
          <w:lang w:bidi="ur-PK"/>
        </w:rPr>
        <w:t xml:space="preserve"> جن کا کوئی دین ومذہب نہیں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بلکہ وہ ملحد اور حق سے بے راہ ہیں۔</w:t>
      </w:r>
    </w:p>
    <w:p w:rsidR="009E13FA" w:rsidRPr="00132B74" w:rsidRDefault="009E13F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b/>
          <w:bCs/>
          <w:sz w:val="36"/>
          <w:szCs w:val="36"/>
          <w:rtl/>
          <w:lang w:bidi="ur-PK"/>
        </w:rPr>
        <w:t>دوسری قسم:</w:t>
      </w:r>
      <w:r w:rsidRPr="00132B74">
        <w:rPr>
          <w:rFonts w:ascii="Jameel Noori Nastaleeq" w:hAnsi="Jameel Noori Nastaleeq" w:cs="Jameel Noori Nastaleeq" w:hint="cs"/>
          <w:sz w:val="36"/>
          <w:szCs w:val="36"/>
          <w:rtl/>
          <w:lang w:bidi="ur-PK"/>
        </w:rPr>
        <w:t xml:space="preserve">  جو دنیاوی مفاد  اور ذاتی مصلحت کی خاطر   ان ملحد اور گمراہ لوگوں کی پیروی کرتے ہیں۔</w:t>
      </w:r>
    </w:p>
    <w:p w:rsidR="009E13FA" w:rsidRPr="00132B74" w:rsidRDefault="009E13F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b/>
          <w:bCs/>
          <w:sz w:val="36"/>
          <w:szCs w:val="36"/>
          <w:rtl/>
          <w:lang w:bidi="ur-PK"/>
        </w:rPr>
        <w:t>تیسری قسم:</w:t>
      </w:r>
      <w:r w:rsidRPr="00132B74">
        <w:rPr>
          <w:rFonts w:ascii="Jameel Noori Nastaleeq" w:hAnsi="Jameel Noori Nastaleeq" w:cs="Jameel Noori Nastaleeq" w:hint="cs"/>
          <w:sz w:val="36"/>
          <w:szCs w:val="36"/>
          <w:rtl/>
          <w:lang w:bidi="ur-PK"/>
        </w:rPr>
        <w:t xml:space="preserve"> جو دشمنانِ سنت کے  شبہات سے متاثر ہوگئے اور یہ گمان کرنے لگے کہ وہی حق پر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چنانچہ گمراہ ہوگئے۔</w:t>
      </w:r>
    </w:p>
    <w:p w:rsidR="009E13FA" w:rsidRPr="00BB6EE5" w:rsidRDefault="009E13FA" w:rsidP="00C4206E">
      <w:pPr>
        <w:bidi/>
        <w:spacing w:line="276" w:lineRule="auto"/>
        <w:jc w:val="center"/>
        <w:rPr>
          <w:rFonts w:ascii="Traditional Arabic" w:hAnsi="Traditional Arabic" w:cs="Traditional Arabic"/>
          <w:sz w:val="40"/>
          <w:szCs w:val="40"/>
          <w:rtl/>
        </w:rPr>
      </w:pPr>
      <w:r w:rsidRPr="00BB6EE5">
        <w:rPr>
          <w:rFonts w:ascii="Traditional Arabic" w:hAnsi="Traditional Arabic" w:cs="Traditional Arabic" w:hint="cs"/>
          <w:sz w:val="40"/>
          <w:szCs w:val="40"/>
          <w:rtl/>
        </w:rPr>
        <w:t>عجِبتُ لمبتاع الضلا</w:t>
      </w:r>
      <w:r w:rsidR="005C0E8D">
        <w:rPr>
          <w:rFonts w:ascii="Traditional Arabic" w:hAnsi="Traditional Arabic" w:cs="Traditional Arabic" w:hint="cs"/>
          <w:sz w:val="40"/>
          <w:szCs w:val="40"/>
          <w:rtl/>
        </w:rPr>
        <w:t>ل</w:t>
      </w:r>
      <w:r w:rsidRPr="00BB6EE5">
        <w:rPr>
          <w:rFonts w:ascii="Traditional Arabic" w:hAnsi="Traditional Arabic" w:cs="Traditional Arabic" w:hint="cs"/>
          <w:sz w:val="40"/>
          <w:szCs w:val="40"/>
          <w:rtl/>
        </w:rPr>
        <w:t>ة بالهدى</w:t>
      </w:r>
      <w:r w:rsidRPr="00BB6EE5">
        <w:rPr>
          <w:rFonts w:ascii="Traditional Arabic" w:hAnsi="Traditional Arabic" w:cs="Traditional Arabic" w:hint="cs"/>
          <w:sz w:val="40"/>
          <w:szCs w:val="40"/>
          <w:rtl/>
        </w:rPr>
        <w:tab/>
      </w:r>
      <w:r w:rsidRPr="00BB6EE5">
        <w:rPr>
          <w:rFonts w:ascii="Traditional Arabic" w:hAnsi="Traditional Arabic" w:cs="Traditional Arabic" w:hint="cs"/>
          <w:sz w:val="40"/>
          <w:szCs w:val="40"/>
          <w:rtl/>
        </w:rPr>
        <w:tab/>
        <w:t>وللمشتري دنياه بالدين أعجب</w:t>
      </w:r>
    </w:p>
    <w:p w:rsidR="009E13FA" w:rsidRPr="00BB6EE5" w:rsidRDefault="009E13FA" w:rsidP="00C4206E">
      <w:pPr>
        <w:bidi/>
        <w:spacing w:line="276" w:lineRule="auto"/>
        <w:jc w:val="center"/>
        <w:rPr>
          <w:rFonts w:ascii="Traditional Arabic" w:hAnsi="Traditional Arabic" w:cs="Traditional Arabic"/>
          <w:sz w:val="40"/>
          <w:szCs w:val="40"/>
          <w:rtl/>
        </w:rPr>
      </w:pPr>
      <w:r w:rsidRPr="00BB6EE5">
        <w:rPr>
          <w:rFonts w:ascii="Traditional Arabic" w:hAnsi="Traditional Arabic" w:cs="Traditional Arabic" w:hint="cs"/>
          <w:sz w:val="40"/>
          <w:szCs w:val="40"/>
          <w:rtl/>
        </w:rPr>
        <w:t>وأعجب من هذين من باع دينه</w:t>
      </w:r>
      <w:r w:rsidRPr="00BB6EE5">
        <w:rPr>
          <w:rFonts w:ascii="Traditional Arabic" w:hAnsi="Traditional Arabic" w:cs="Traditional Arabic" w:hint="cs"/>
          <w:sz w:val="40"/>
          <w:szCs w:val="40"/>
          <w:rtl/>
        </w:rPr>
        <w:tab/>
      </w:r>
      <w:r w:rsidRPr="00BB6EE5">
        <w:rPr>
          <w:rFonts w:ascii="Traditional Arabic" w:hAnsi="Traditional Arabic" w:cs="Traditional Arabic"/>
          <w:sz w:val="40"/>
          <w:szCs w:val="40"/>
          <w:rtl/>
        </w:rPr>
        <w:tab/>
      </w:r>
      <w:r w:rsidRPr="00BB6EE5">
        <w:rPr>
          <w:rFonts w:ascii="Traditional Arabic" w:hAnsi="Traditional Arabic" w:cs="Traditional Arabic" w:hint="cs"/>
          <w:sz w:val="40"/>
          <w:szCs w:val="40"/>
          <w:rtl/>
        </w:rPr>
        <w:t>بدنيا سواه فهو في ذين أخيب</w:t>
      </w:r>
    </w:p>
    <w:p w:rsidR="009E13FA" w:rsidRPr="00BB6EE5" w:rsidRDefault="009E13FA" w:rsidP="00C4206E">
      <w:pPr>
        <w:bidi/>
        <w:spacing w:line="276" w:lineRule="auto"/>
        <w:jc w:val="lowKashida"/>
        <w:rPr>
          <w:rFonts w:ascii="Jameel Noori Nastaleeq" w:hAnsi="Jameel Noori Nastaleeq" w:cs="Jameel Noori Nastaleeq"/>
          <w:sz w:val="40"/>
          <w:szCs w:val="40"/>
          <w:rtl/>
          <w:lang w:bidi="ur-PK"/>
        </w:rPr>
      </w:pPr>
      <w:r w:rsidRPr="00BB6EE5">
        <w:rPr>
          <w:rFonts w:ascii="Jameel Noori Nastaleeq" w:hAnsi="Jameel Noori Nastaleeq" w:cs="Jameel Noori Nastaleeq" w:hint="cs"/>
          <w:sz w:val="40"/>
          <w:szCs w:val="40"/>
          <w:rtl/>
          <w:lang w:bidi="ur-PK"/>
        </w:rPr>
        <w:t>ترجمہ: مجھے تعجب ہے اس شخص پر جو ہدایت کے بدلے گمراہی خرید تا ہے</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اور اس سے بھی زیادہ تعجب اس شخص پر  ہے جو دین  بیچ کر دنیا خریدتا ہے۔ان دونوں سے بھی زیادہ تعجب اس پر ہے جو دوسرے کی دنیا بنانے کے لئے اپنا دین بیچ دیتا ہے </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یقینا یہ ان دونوں سے بھی زیادہ ناکام ونامراد ہے۔</w:t>
      </w:r>
    </w:p>
    <w:p w:rsidR="009E13FA" w:rsidRPr="00BB6EE5" w:rsidRDefault="009E13FA" w:rsidP="00C4206E">
      <w:pPr>
        <w:bidi/>
        <w:spacing w:line="276" w:lineRule="auto"/>
        <w:jc w:val="lowKashida"/>
        <w:rPr>
          <w:rFonts w:ascii="Jameel Noori Nastaleeq" w:hAnsi="Jameel Noori Nastaleeq" w:cs="Jameel Noori Nastaleeq"/>
          <w:sz w:val="40"/>
          <w:szCs w:val="40"/>
          <w:rtl/>
          <w:lang w:bidi="ur-PK"/>
        </w:rPr>
      </w:pPr>
      <w:r w:rsidRPr="00BB6EE5">
        <w:rPr>
          <w:rFonts w:ascii="Jameel Noori Nastaleeq" w:hAnsi="Jameel Noori Nastaleeq" w:cs="Jameel Noori Nastaleeq" w:hint="cs"/>
          <w:sz w:val="40"/>
          <w:szCs w:val="40"/>
          <w:rtl/>
          <w:lang w:bidi="ur-PK"/>
        </w:rPr>
        <w:t>اللہ تعالی سے دعا ہے کہ  ہمیں گمراہی سے محفوظ رکھے</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گمراہ کے شکار مسلمانوں کو راہ حق کی رہنمائی فرمائے</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ہمارے بیٹے اور بیٹیوں کو فاجروں اور بدکاروں کے شبہات سے محفوظ رکھے</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انہیں دین کی بصیرت عطا کرے</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دشمنانِ سنت </w:t>
      </w:r>
      <w:r w:rsidR="00AA61CE" w:rsidRPr="00BB6EE5">
        <w:rPr>
          <w:rFonts w:ascii="Jameel Noori Nastaleeq" w:hAnsi="Jameel Noori Nastaleeq" w:cs="Jameel Noori Nastaleeq" w:hint="cs"/>
          <w:sz w:val="40"/>
          <w:szCs w:val="40"/>
          <w:rtl/>
          <w:lang w:bidi="ur-PK"/>
        </w:rPr>
        <w:t>کی</w:t>
      </w:r>
      <w:r w:rsidRPr="00BB6EE5">
        <w:rPr>
          <w:rFonts w:ascii="Jameel Noori Nastaleeq" w:hAnsi="Jameel Noori Nastaleeq" w:cs="Jameel Noori Nastaleeq" w:hint="cs"/>
          <w:sz w:val="40"/>
          <w:szCs w:val="40"/>
          <w:rtl/>
          <w:lang w:bidi="ur-PK"/>
        </w:rPr>
        <w:t xml:space="preserve"> سازشوں کو </w:t>
      </w:r>
      <w:r w:rsidR="00AA61CE" w:rsidRPr="00BB6EE5">
        <w:rPr>
          <w:rFonts w:ascii="Jameel Noori Nastaleeq" w:hAnsi="Jameel Noori Nastaleeq" w:cs="Jameel Noori Nastaleeq" w:hint="cs"/>
          <w:sz w:val="40"/>
          <w:szCs w:val="40"/>
          <w:rtl/>
          <w:lang w:bidi="ur-PK"/>
        </w:rPr>
        <w:t xml:space="preserve">خود </w:t>
      </w:r>
      <w:r w:rsidRPr="00BB6EE5">
        <w:rPr>
          <w:rFonts w:ascii="Jameel Noori Nastaleeq" w:hAnsi="Jameel Noori Nastaleeq" w:cs="Jameel Noori Nastaleeq" w:hint="cs"/>
          <w:sz w:val="40"/>
          <w:szCs w:val="40"/>
          <w:rtl/>
          <w:lang w:bidi="ur-PK"/>
        </w:rPr>
        <w:t>ان کے</w:t>
      </w:r>
      <w:r w:rsidR="00AA61CE" w:rsidRPr="00BB6EE5">
        <w:rPr>
          <w:rFonts w:ascii="Jameel Noori Nastaleeq" w:hAnsi="Jameel Noori Nastaleeq" w:cs="Jameel Noori Nastaleeq" w:hint="cs"/>
          <w:sz w:val="40"/>
          <w:szCs w:val="40"/>
          <w:rtl/>
          <w:lang w:bidi="ur-PK"/>
        </w:rPr>
        <w:t xml:space="preserve"> ہی </w:t>
      </w:r>
      <w:r w:rsidRPr="00BB6EE5">
        <w:rPr>
          <w:rFonts w:ascii="Jameel Noori Nastaleeq" w:hAnsi="Jameel Noori Nastaleeq" w:cs="Jameel Noori Nastaleeq" w:hint="cs"/>
          <w:sz w:val="40"/>
          <w:szCs w:val="40"/>
          <w:rtl/>
          <w:lang w:bidi="ur-PK"/>
        </w:rPr>
        <w:t xml:space="preserve"> سینے میں لوٹا دے</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انہیں ہلاک ورسوا کرے</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ان کے درمیان دشمنی پیدا کردے اور ان کی تدبیر کو خود ان کی تباہی کا پیش خیمہ بنادے </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یقینا اللہ تعالی اس کا اہل اور اس پر قادر ہے۔</w:t>
      </w:r>
    </w:p>
    <w:p w:rsidR="009E13FA" w:rsidRPr="00BB6EE5" w:rsidRDefault="009E13FA" w:rsidP="002148EE">
      <w:pPr>
        <w:bidi/>
        <w:spacing w:line="276" w:lineRule="auto"/>
        <w:jc w:val="lowKashida"/>
        <w:rPr>
          <w:rFonts w:ascii="Jameel Noori Nastaleeq" w:hAnsi="Jameel Noori Nastaleeq" w:cs="Jameel Noori Nastaleeq"/>
          <w:sz w:val="40"/>
          <w:szCs w:val="40"/>
          <w:rtl/>
          <w:lang w:bidi="ur-PK"/>
        </w:rPr>
      </w:pPr>
      <w:r w:rsidRPr="00BB6EE5">
        <w:rPr>
          <w:rFonts w:ascii="Jameel Noori Nastaleeq" w:hAnsi="Jameel Noori Nastaleeq" w:cs="Jameel Noori Nastaleeq" w:hint="cs"/>
          <w:sz w:val="40"/>
          <w:szCs w:val="40"/>
          <w:rtl/>
          <w:lang w:bidi="ur-PK"/>
        </w:rPr>
        <w:t xml:space="preserve">میں نے اس کتاب کو  جس نام سے موسوم کیا ہے </w:t>
      </w:r>
      <w:r w:rsidR="00466921" w:rsidRPr="00BB6EE5">
        <w:rPr>
          <w:rFonts w:ascii="Jameel Noori Nastaleeq" w:hAnsi="Jameel Noori Nastaleeq" w:cs="Jameel Noori Nastaleeq" w:hint="cs"/>
          <w:sz w:val="40"/>
          <w:szCs w:val="40"/>
          <w:rtl/>
          <w:lang w:bidi="ur-PK"/>
        </w:rPr>
        <w:t>،</w:t>
      </w:r>
      <w:r w:rsidRPr="00BB6EE5">
        <w:rPr>
          <w:rFonts w:ascii="Jameel Noori Nastaleeq" w:hAnsi="Jameel Noori Nastaleeq" w:cs="Jameel Noori Nastaleeq" w:hint="cs"/>
          <w:sz w:val="40"/>
          <w:szCs w:val="40"/>
          <w:rtl/>
          <w:lang w:bidi="ur-PK"/>
        </w:rPr>
        <w:t xml:space="preserve"> وہ ہے: "اسلاف کرام کے نزدیک سنت نبویہ کی حفاظت کے پندرہ وسیلے"</w:t>
      </w:r>
      <w:r w:rsidR="004D5CBF" w:rsidRPr="00BB6EE5">
        <w:rPr>
          <w:rFonts w:ascii="Traditional Arabic" w:hAnsi="Traditional Arabic" w:cs="Traditional Arabic" w:hint="cs"/>
          <w:sz w:val="40"/>
          <w:szCs w:val="40"/>
          <w:vertAlign w:val="superscript"/>
          <w:lang w:bidi="ur-PK"/>
        </w:rPr>
        <w:t>(</w:t>
      </w:r>
      <w:r w:rsidR="004D5CBF" w:rsidRPr="00BB6EE5">
        <w:rPr>
          <w:rStyle w:val="FootnoteReference"/>
          <w:rFonts w:ascii="Traditional Arabic" w:hAnsi="Traditional Arabic" w:cs="Traditional Arabic"/>
          <w:sz w:val="40"/>
          <w:szCs w:val="40"/>
          <w:lang w:bidi="ur-PK"/>
        </w:rPr>
        <w:footnoteReference w:id="2"/>
      </w:r>
      <w:r w:rsidR="004D5CBF" w:rsidRPr="00BB6EE5">
        <w:rPr>
          <w:rFonts w:ascii="Traditional Arabic" w:hAnsi="Traditional Arabic" w:cs="Traditional Arabic" w:hint="cs"/>
          <w:sz w:val="40"/>
          <w:szCs w:val="40"/>
          <w:vertAlign w:val="superscript"/>
          <w:lang w:bidi="ur-PK"/>
        </w:rPr>
        <w:t>)</w:t>
      </w:r>
      <w:r w:rsidR="004D5CBF" w:rsidRPr="00BB6EE5">
        <w:rPr>
          <w:rFonts w:ascii="Jameel Noori Nastaleeq" w:hAnsi="Jameel Noori Nastaleeq" w:cs="Jameel Noori Nastaleeq" w:hint="cs"/>
          <w:sz w:val="40"/>
          <w:szCs w:val="40"/>
          <w:rtl/>
          <w:lang w:bidi="ur-PK"/>
        </w:rPr>
        <w:t>۔</w:t>
      </w:r>
    </w:p>
    <w:p w:rsidR="009E13FA" w:rsidRPr="00BB6EE5" w:rsidRDefault="009E13FA" w:rsidP="00C4206E">
      <w:pPr>
        <w:bidi/>
        <w:spacing w:line="276" w:lineRule="auto"/>
        <w:jc w:val="lowKashida"/>
        <w:rPr>
          <w:rFonts w:ascii="Jameel Noori Nastaleeq" w:hAnsi="Jameel Noori Nastaleeq" w:cs="Jameel Noori Nastaleeq"/>
          <w:sz w:val="40"/>
          <w:szCs w:val="40"/>
          <w:rtl/>
          <w:lang w:bidi="ur-PK"/>
        </w:rPr>
      </w:pPr>
      <w:r w:rsidRPr="00BB6EE5">
        <w:rPr>
          <w:rFonts w:ascii="Jameel Noori Nastaleeq" w:hAnsi="Jameel Noori Nastaleeq" w:cs="Jameel Noori Nastaleeq" w:hint="cs"/>
          <w:sz w:val="40"/>
          <w:szCs w:val="40"/>
          <w:rtl/>
          <w:lang w:bidi="ur-PK"/>
        </w:rPr>
        <w:t xml:space="preserve">کتاب کے اخیر میں </w:t>
      </w:r>
      <w:r w:rsidR="00AC3133" w:rsidRPr="00BB6EE5">
        <w:rPr>
          <w:rFonts w:ascii="Jameel Noori Nastaleeq" w:hAnsi="Jameel Noori Nastaleeq" w:cs="Jameel Noori Nastaleeq" w:hint="cs"/>
          <w:sz w:val="40"/>
          <w:szCs w:val="40"/>
          <w:rtl/>
          <w:lang w:bidi="ur-PK"/>
        </w:rPr>
        <w:t xml:space="preserve">بطور ضمیمہ </w:t>
      </w:r>
      <w:r w:rsidRPr="00BB6EE5">
        <w:rPr>
          <w:rFonts w:ascii="Jameel Noori Nastaleeq" w:hAnsi="Jameel Noori Nastaleeq" w:cs="Jameel Noori Nastaleeq" w:hint="cs"/>
          <w:sz w:val="40"/>
          <w:szCs w:val="40"/>
          <w:rtl/>
          <w:lang w:bidi="ur-PK"/>
        </w:rPr>
        <w:t xml:space="preserve">"صحیح بخاری" کا مختصر تعارف  </w:t>
      </w:r>
      <w:r w:rsidR="00AC3133" w:rsidRPr="00BB6EE5">
        <w:rPr>
          <w:rFonts w:ascii="Jameel Noori Nastaleeq" w:hAnsi="Jameel Noori Nastaleeq" w:cs="Jameel Noori Nastaleeq" w:hint="cs"/>
          <w:sz w:val="40"/>
          <w:szCs w:val="40"/>
          <w:rtl/>
          <w:lang w:bidi="ur-PK"/>
        </w:rPr>
        <w:t>داخل</w:t>
      </w:r>
      <w:r w:rsidRPr="00BB6EE5">
        <w:rPr>
          <w:rFonts w:ascii="Jameel Noori Nastaleeq" w:hAnsi="Jameel Noori Nastaleeq" w:cs="Jameel Noori Nastaleeq" w:hint="cs"/>
          <w:sz w:val="40"/>
          <w:szCs w:val="40"/>
          <w:rtl/>
          <w:lang w:bidi="ur-PK"/>
        </w:rPr>
        <w:t xml:space="preserve"> کردیا ہے۔</w:t>
      </w:r>
    </w:p>
    <w:p w:rsidR="00AC3133" w:rsidRPr="00BB6EE5" w:rsidRDefault="00AC3133" w:rsidP="00C4206E">
      <w:pPr>
        <w:bidi/>
        <w:spacing w:line="276" w:lineRule="auto"/>
        <w:jc w:val="center"/>
        <w:rPr>
          <w:rFonts w:ascii="Traditional Arabic" w:hAnsi="Traditional Arabic" w:cs="Traditional Arabic"/>
          <w:sz w:val="40"/>
          <w:szCs w:val="40"/>
          <w:rtl/>
          <w:lang w:bidi="ur-PK"/>
        </w:rPr>
      </w:pPr>
      <w:r w:rsidRPr="00BB6EE5">
        <w:rPr>
          <w:rFonts w:ascii="Traditional Arabic" w:hAnsi="Traditional Arabic" w:cs="Traditional Arabic"/>
          <w:sz w:val="40"/>
          <w:szCs w:val="40"/>
          <w:rtl/>
          <w:lang w:bidi="ur-PK"/>
        </w:rPr>
        <w:t>والحمد لله رب العالمين</w:t>
      </w:r>
    </w:p>
    <w:p w:rsidR="00AC3133" w:rsidRPr="000A5216" w:rsidRDefault="00AC3133" w:rsidP="00132B74">
      <w:pPr>
        <w:bidi/>
        <w:spacing w:line="276" w:lineRule="auto"/>
        <w:jc w:val="center"/>
        <w:rPr>
          <w:rFonts w:ascii="Jameel Noori Nastaleeq" w:hAnsi="Jameel Noori Nastaleeq" w:cs="Jameel Noori Nastaleeq"/>
          <w:sz w:val="32"/>
          <w:szCs w:val="32"/>
          <w:rtl/>
          <w:lang w:bidi="ur-PK"/>
        </w:rPr>
      </w:pPr>
      <w:r w:rsidRPr="000A5216">
        <w:rPr>
          <w:rFonts w:ascii="Jameel Noori Nastaleeq" w:hAnsi="Jameel Noori Nastaleeq" w:cs="Jameel Noori Nastaleeq" w:hint="cs"/>
          <w:sz w:val="32"/>
          <w:szCs w:val="32"/>
          <w:rtl/>
          <w:lang w:bidi="ur-PK"/>
        </w:rPr>
        <w:t>از قلم:</w:t>
      </w:r>
    </w:p>
    <w:p w:rsidR="00AC3133" w:rsidRPr="000A5216" w:rsidRDefault="00AC3133" w:rsidP="00C4206E">
      <w:pPr>
        <w:bidi/>
        <w:spacing w:line="276" w:lineRule="auto"/>
        <w:jc w:val="center"/>
        <w:rPr>
          <w:rFonts w:ascii="Traditional Arabic" w:hAnsi="Traditional Arabic" w:cs="Traditional Arabic"/>
          <w:sz w:val="32"/>
          <w:szCs w:val="32"/>
          <w:rtl/>
          <w:lang w:bidi="ur-PK"/>
        </w:rPr>
      </w:pPr>
      <w:r w:rsidRPr="000A5216">
        <w:rPr>
          <w:rFonts w:ascii="Traditional Arabic" w:hAnsi="Traditional Arabic" w:cs="Traditional Arabic" w:hint="cs"/>
          <w:sz w:val="32"/>
          <w:szCs w:val="32"/>
          <w:rtl/>
          <w:lang w:bidi="ur-PK"/>
        </w:rPr>
        <w:t>أ</w:t>
      </w:r>
      <w:r w:rsidRPr="000A5216">
        <w:rPr>
          <w:rFonts w:ascii="Traditional Arabic" w:hAnsi="Traditional Arabic" w:cs="Traditional Arabic"/>
          <w:sz w:val="32"/>
          <w:szCs w:val="32"/>
          <w:rtl/>
          <w:lang w:bidi="ur-PK"/>
        </w:rPr>
        <w:t>بو همام محمد بن علي الصومعي البيضاني</w:t>
      </w:r>
    </w:p>
    <w:p w:rsidR="00AC3133" w:rsidRPr="000A5216" w:rsidRDefault="00AC3133" w:rsidP="00C4206E">
      <w:pPr>
        <w:bidi/>
        <w:spacing w:line="276" w:lineRule="auto"/>
        <w:jc w:val="center"/>
        <w:rPr>
          <w:rFonts w:ascii="Traditional Arabic" w:hAnsi="Traditional Arabic" w:cs="Traditional Arabic"/>
          <w:sz w:val="32"/>
          <w:szCs w:val="32"/>
          <w:rtl/>
          <w:lang w:bidi="ur-PK"/>
        </w:rPr>
      </w:pPr>
      <w:r w:rsidRPr="000A5216">
        <w:rPr>
          <w:rFonts w:ascii="Traditional Arabic" w:hAnsi="Traditional Arabic" w:cs="Traditional Arabic"/>
          <w:sz w:val="32"/>
          <w:szCs w:val="32"/>
          <w:rtl/>
          <w:lang w:bidi="ur-PK"/>
        </w:rPr>
        <w:t>عفا الله عنه بمنه وكرمه وإحسانه</w:t>
      </w:r>
    </w:p>
    <w:p w:rsidR="00CC573A" w:rsidRPr="00BB6EE5" w:rsidRDefault="00AC3133" w:rsidP="00132B74">
      <w:pPr>
        <w:bidi/>
        <w:spacing w:line="276" w:lineRule="auto"/>
        <w:jc w:val="center"/>
        <w:rPr>
          <w:rFonts w:ascii="Jameel Noori Nastaleeq" w:hAnsi="Jameel Noori Nastaleeq" w:cs="Jameel Noori Nastaleeq"/>
          <w:sz w:val="40"/>
          <w:szCs w:val="40"/>
          <w:rtl/>
          <w:lang w:bidi="ur-PK"/>
        </w:rPr>
      </w:pPr>
      <w:r w:rsidRPr="000A5216">
        <w:rPr>
          <w:rFonts w:ascii="Jameel Noori Nastaleeq" w:hAnsi="Jameel Noori Nastaleeq" w:cs="Jameel Noori Nastaleeq" w:hint="cs"/>
          <w:sz w:val="32"/>
          <w:szCs w:val="32"/>
          <w:rtl/>
          <w:lang w:bidi="ur-PK"/>
        </w:rPr>
        <w:t>۸/۴/۱۴۴۲ھ</w:t>
      </w:r>
    </w:p>
    <w:p w:rsidR="00AC3133" w:rsidRPr="00132B74" w:rsidRDefault="00CC573A" w:rsidP="00132B74">
      <w:pPr>
        <w:bidi/>
        <w:spacing w:line="276" w:lineRule="auto"/>
        <w:jc w:val="center"/>
        <w:rPr>
          <w:rFonts w:ascii="Jameel Noori Nastaleeq" w:hAnsi="Jameel Noori Nastaleeq" w:cs="Jameel Noori Nastaleeq"/>
          <w:b/>
          <w:bCs/>
          <w:sz w:val="36"/>
          <w:szCs w:val="36"/>
          <w:rtl/>
          <w:lang w:bidi="ur-PK"/>
        </w:rPr>
      </w:pPr>
      <w:r w:rsidRPr="00132B74">
        <w:rPr>
          <w:rFonts w:ascii="Jameel Noori Nastaleeq" w:hAnsi="Jameel Noori Nastaleeq" w:cs="Jameel Noori Nastaleeq" w:hint="cs"/>
          <w:b/>
          <w:bCs/>
          <w:sz w:val="36"/>
          <w:szCs w:val="36"/>
          <w:rtl/>
          <w:lang w:bidi="ur-PK"/>
        </w:rPr>
        <w:t xml:space="preserve">قرآن مجید کو  سنت نبویہ </w:t>
      </w:r>
      <w:bookmarkStart w:id="0" w:name="_GoBack"/>
      <w:bookmarkEnd w:id="0"/>
      <w:r w:rsidRPr="00132B74">
        <w:rPr>
          <w:rFonts w:ascii="Jameel Noori Nastaleeq" w:hAnsi="Jameel Noori Nastaleeq" w:cs="Jameel Noori Nastaleeq" w:hint="cs"/>
          <w:b/>
          <w:bCs/>
          <w:sz w:val="36"/>
          <w:szCs w:val="36"/>
          <w:rtl/>
          <w:lang w:bidi="ur-PK"/>
        </w:rPr>
        <w:t xml:space="preserve"> سے متصادم ٹھہرانے والوں کے تئیں اسلاف کا رویہ</w:t>
      </w:r>
    </w:p>
    <w:p w:rsidR="00CC573A" w:rsidRPr="00132B74" w:rsidRDefault="00CC573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یعلی بن حکیم سے مروی ہے کہ سعید</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3"/>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 xml:space="preserve"> بن جبیر نے رسول اللہ </w:t>
      </w:r>
      <w:r w:rsidRPr="00132B74">
        <w:rPr>
          <w:rFonts w:ascii="Jameel Noori Nastaleeq" w:hAnsi="Jameel Noori Nastaleeq" w:cs="Jameel Noori Nastaleeq"/>
          <w:sz w:val="36"/>
          <w:szCs w:val="36"/>
          <w:rtl/>
          <w:lang w:bidi="ur-PK"/>
        </w:rPr>
        <w:t xml:space="preserve">﷐ سے ایک حدیث روایت کی </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اس کو سننے کے بعد </w:t>
      </w:r>
      <w:r w:rsidRPr="00132B74">
        <w:rPr>
          <w:rFonts w:ascii="Jameel Noori Nastaleeq" w:hAnsi="Jameel Noori Nastaleeq" w:cs="Jameel Noori Nastaleeq" w:hint="cs"/>
          <w:sz w:val="36"/>
          <w:szCs w:val="36"/>
          <w:rtl/>
          <w:lang w:bidi="ur-PK"/>
        </w:rPr>
        <w:t>مکہ کے ایک شخص نے کہا: اللہ تعالی اپنی کتاب میں ایسا اور ایسا فرماتا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پر حضرت سعید بن جبیر سخت غصہ ہوئے اور فرمایا: کیا تم کتاب</w:t>
      </w:r>
      <w:r w:rsidR="00E70F26" w:rsidRPr="00132B74">
        <w:rPr>
          <w:rFonts w:ascii="Jameel Noori Nastaleeq" w:hAnsi="Jameel Noori Nastaleeq" w:cs="Jameel Noori Nastaleeq" w:hint="cs"/>
          <w:sz w:val="36"/>
          <w:szCs w:val="36"/>
          <w:rtl/>
          <w:lang w:bidi="ur-PK"/>
        </w:rPr>
        <w:t xml:space="preserve"> اللہ</w:t>
      </w:r>
      <w:r w:rsidRPr="00132B74">
        <w:rPr>
          <w:rFonts w:ascii="Jameel Noori Nastaleeq" w:hAnsi="Jameel Noori Nastaleeq" w:cs="Jameel Noori Nastaleeq" w:hint="cs"/>
          <w:sz w:val="36"/>
          <w:szCs w:val="36"/>
          <w:rtl/>
          <w:lang w:bidi="ur-PK"/>
        </w:rPr>
        <w:t xml:space="preserve"> کو رسول اللہ </w:t>
      </w:r>
      <w:r w:rsidRPr="00132B74">
        <w:rPr>
          <w:rFonts w:ascii="Jameel Noori Nastaleeq" w:hAnsi="Jameel Noori Nastaleeq" w:cs="Jameel Noori Nastaleeq"/>
          <w:sz w:val="36"/>
          <w:szCs w:val="36"/>
          <w:rtl/>
          <w:lang w:bidi="ur-PK"/>
        </w:rPr>
        <w:t>﷐ کی حدیث سے متصادم ٹھ</w:t>
      </w:r>
      <w:r w:rsidRPr="00132B74">
        <w:rPr>
          <w:rFonts w:ascii="Jameel Noori Nastaleeq" w:hAnsi="Jameel Noori Nastaleeq" w:cs="Jameel Noori Nastaleeq" w:hint="cs"/>
          <w:sz w:val="36"/>
          <w:szCs w:val="36"/>
          <w:rtl/>
          <w:lang w:bidi="ur-PK"/>
        </w:rPr>
        <w:t>ہراتے ہو</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جب کہ رسول اللہ </w:t>
      </w:r>
      <w:r w:rsidRPr="00132B74">
        <w:rPr>
          <w:rFonts w:ascii="Jameel Noori Nastaleeq" w:hAnsi="Jameel Noori Nastaleeq" w:cs="Jameel Noori Nastaleeq"/>
          <w:sz w:val="36"/>
          <w:szCs w:val="36"/>
          <w:rtl/>
          <w:lang w:bidi="ur-PK"/>
        </w:rPr>
        <w:t>﷐ تم سے زیادہ کتاب الل</w:t>
      </w:r>
      <w:r w:rsidRPr="00132B74">
        <w:rPr>
          <w:rFonts w:ascii="Jameel Noori Nastaleeq" w:hAnsi="Jameel Noori Nastaleeq" w:cs="Jameel Noori Nastaleeq" w:hint="cs"/>
          <w:sz w:val="36"/>
          <w:szCs w:val="36"/>
          <w:rtl/>
          <w:lang w:bidi="ur-PK"/>
        </w:rPr>
        <w:t>ہ کے جانکار تھے"</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4"/>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r w:rsidR="00A50846" w:rsidRPr="00132B74">
        <w:rPr>
          <w:rFonts w:ascii="Jameel Noori Nastaleeq" w:hAnsi="Jameel Noori Nastaleeq" w:cs="Jameel Noori Nastaleeq" w:hint="cs"/>
          <w:sz w:val="36"/>
          <w:szCs w:val="36"/>
          <w:rtl/>
          <w:lang w:bidi="ur-PK"/>
        </w:rPr>
        <w:t xml:space="preserve">        </w:t>
      </w:r>
    </w:p>
    <w:p w:rsidR="00CC573A" w:rsidRPr="00132B74" w:rsidRDefault="00CC573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اسلاف کرام  رحمہ اللہ تعالی اسی طرح محض رائے کی بنیاد پر قرآن کو حدیث سے متصادم نہیں ٹھہراتے تھے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اور </w:t>
      </w:r>
      <w:r w:rsidR="00FF1F03"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w:t>
      </w:r>
      <w:r w:rsidR="00FF1F03" w:rsidRPr="00132B74">
        <w:rPr>
          <w:rFonts w:ascii="Jameel Noori Nastaleeq" w:hAnsi="Jameel Noori Nastaleeq" w:cs="Jameel Noori Nastaleeq" w:hint="cs"/>
          <w:sz w:val="36"/>
          <w:szCs w:val="36"/>
          <w:rtl/>
          <w:lang w:bidi="ur-PK"/>
        </w:rPr>
        <w:t>کسی آیت کو اس وقت تک متعارض نہیں مانتے جب تک کہ کسی دوسری آیت سے اس کا تصاد م ثابت نہ ہوجاتا جو اس کی تفسیر کرتی یا اسے منسوخ قرار دیتی</w:t>
      </w:r>
      <w:r w:rsidR="00466921" w:rsidRPr="00132B74">
        <w:rPr>
          <w:rFonts w:ascii="Jameel Noori Nastaleeq" w:hAnsi="Jameel Noori Nastaleeq" w:cs="Jameel Noori Nastaleeq" w:hint="cs"/>
          <w:sz w:val="36"/>
          <w:szCs w:val="36"/>
          <w:rtl/>
          <w:lang w:bidi="ur-PK"/>
        </w:rPr>
        <w:t>،</w:t>
      </w:r>
      <w:r w:rsidR="00FF1F03" w:rsidRPr="00132B74">
        <w:rPr>
          <w:rFonts w:ascii="Jameel Noori Nastaleeq" w:hAnsi="Jameel Noori Nastaleeq" w:cs="Jameel Noori Nastaleeq" w:hint="cs"/>
          <w:sz w:val="36"/>
          <w:szCs w:val="36"/>
          <w:rtl/>
          <w:lang w:bidi="ur-PK"/>
        </w:rPr>
        <w:t xml:space="preserve"> یا نبی </w:t>
      </w:r>
      <w:r w:rsidR="00FF1F03" w:rsidRPr="00132B74">
        <w:rPr>
          <w:rFonts w:ascii="Jameel Noori Nastaleeq" w:hAnsi="Jameel Noori Nastaleeq" w:cs="Jameel Noori Nastaleeq"/>
          <w:sz w:val="36"/>
          <w:szCs w:val="36"/>
          <w:rtl/>
          <w:lang w:bidi="ur-PK"/>
        </w:rPr>
        <w:t xml:space="preserve">﷐ کی کسی حدیث </w:t>
      </w:r>
      <w:r w:rsidR="00FF1F03" w:rsidRPr="00132B74">
        <w:rPr>
          <w:rFonts w:ascii="Jameel Noori Nastaleeq" w:hAnsi="Jameel Noori Nastaleeq" w:cs="Jameel Noori Nastaleeq" w:hint="cs"/>
          <w:sz w:val="36"/>
          <w:szCs w:val="36"/>
          <w:rtl/>
          <w:lang w:bidi="ur-PK"/>
        </w:rPr>
        <w:t xml:space="preserve">سے یہ تصادم ثابت ہوتا جو اس کی تشریح کرتی </w:t>
      </w:r>
      <w:r w:rsidR="00466921" w:rsidRPr="00132B74">
        <w:rPr>
          <w:rFonts w:ascii="Jameel Noori Nastaleeq" w:hAnsi="Jameel Noori Nastaleeq" w:cs="Jameel Noori Nastaleeq" w:hint="cs"/>
          <w:sz w:val="36"/>
          <w:szCs w:val="36"/>
          <w:rtl/>
          <w:lang w:bidi="ur-PK"/>
        </w:rPr>
        <w:t>،</w:t>
      </w:r>
      <w:r w:rsidR="00FF1F03" w:rsidRPr="00132B74">
        <w:rPr>
          <w:rFonts w:ascii="Jameel Noori Nastaleeq" w:hAnsi="Jameel Noori Nastaleeq" w:cs="Jameel Noori Nastaleeq" w:hint="cs"/>
          <w:sz w:val="36"/>
          <w:szCs w:val="36"/>
          <w:rtl/>
          <w:lang w:bidi="ur-PK"/>
        </w:rPr>
        <w:t xml:space="preserve"> کیوں کہ رسول اللہ </w:t>
      </w:r>
      <w:r w:rsidR="00FF1F03" w:rsidRPr="00132B74">
        <w:rPr>
          <w:rFonts w:ascii="Jameel Noori Nastaleeq" w:hAnsi="Jameel Noori Nastaleeq" w:cs="Jameel Noori Nastaleeq"/>
          <w:sz w:val="36"/>
          <w:szCs w:val="36"/>
          <w:rtl/>
          <w:lang w:bidi="ur-PK"/>
        </w:rPr>
        <w:t xml:space="preserve">﷐ کی حدیث قرآن </w:t>
      </w:r>
      <w:r w:rsidR="00FF1F03" w:rsidRPr="00132B74">
        <w:rPr>
          <w:rFonts w:ascii="Jameel Noori Nastaleeq" w:hAnsi="Jameel Noori Nastaleeq" w:cs="Jameel Noori Nastaleeq" w:hint="cs"/>
          <w:sz w:val="36"/>
          <w:szCs w:val="36"/>
          <w:rtl/>
          <w:lang w:bidi="ur-PK"/>
        </w:rPr>
        <w:t>کی وضاحت کرتی</w:t>
      </w:r>
      <w:r w:rsidR="00466921" w:rsidRPr="00132B74">
        <w:rPr>
          <w:rFonts w:ascii="Jameel Noori Nastaleeq" w:hAnsi="Jameel Noori Nastaleeq" w:cs="Jameel Noori Nastaleeq" w:hint="cs"/>
          <w:sz w:val="36"/>
          <w:szCs w:val="36"/>
          <w:rtl/>
          <w:lang w:bidi="ur-PK"/>
        </w:rPr>
        <w:t>،</w:t>
      </w:r>
      <w:r w:rsidR="00FF1F03" w:rsidRPr="00132B74">
        <w:rPr>
          <w:rFonts w:ascii="Jameel Noori Nastaleeq" w:hAnsi="Jameel Noori Nastaleeq" w:cs="Jameel Noori Nastaleeq" w:hint="cs"/>
          <w:sz w:val="36"/>
          <w:szCs w:val="36"/>
          <w:rtl/>
          <w:lang w:bidi="ur-PK"/>
        </w:rPr>
        <w:t xml:space="preserve"> اس کے معانی پر دلالت کرتی اور  (دوسرے الفاظ میں) اس کی تعبیربیان کرتی ہے)</w:t>
      </w:r>
      <w:r w:rsidR="00FF1F03" w:rsidRPr="00132B74">
        <w:rPr>
          <w:rFonts w:ascii="Traditional Arabic" w:hAnsi="Traditional Arabic" w:cs="Traditional Arabic" w:hint="cs"/>
          <w:sz w:val="36"/>
          <w:szCs w:val="36"/>
          <w:vertAlign w:val="superscript"/>
          <w:lang w:bidi="ur-PK"/>
        </w:rPr>
        <w:t>(</w:t>
      </w:r>
      <w:r w:rsidR="00FF1F03" w:rsidRPr="00132B74">
        <w:rPr>
          <w:rStyle w:val="FootnoteReference"/>
          <w:rFonts w:ascii="Traditional Arabic" w:hAnsi="Traditional Arabic" w:cs="Traditional Arabic"/>
          <w:sz w:val="36"/>
          <w:szCs w:val="36"/>
          <w:lang w:bidi="ur-PK"/>
        </w:rPr>
        <w:footnoteReference w:id="5"/>
      </w:r>
      <w:r w:rsidR="00FF1F03" w:rsidRPr="00132B74">
        <w:rPr>
          <w:rFonts w:ascii="Traditional Arabic" w:hAnsi="Traditional Arabic" w:cs="Traditional Arabic" w:hint="cs"/>
          <w:sz w:val="36"/>
          <w:szCs w:val="36"/>
          <w:vertAlign w:val="superscript"/>
          <w:lang w:bidi="ur-PK"/>
        </w:rPr>
        <w:t>)</w:t>
      </w:r>
      <w:r w:rsidR="00FF1F03" w:rsidRPr="00132B74">
        <w:rPr>
          <w:rFonts w:ascii="Jameel Noori Nastaleeq" w:hAnsi="Jameel Noori Nastaleeq" w:cs="Jameel Noori Nastaleeq" w:hint="cs"/>
          <w:sz w:val="36"/>
          <w:szCs w:val="36"/>
          <w:rtl/>
          <w:lang w:bidi="ur-PK"/>
        </w:rPr>
        <w:t xml:space="preserve">۔عصر حاضر میں دشمنان ِ سنت کی روش یہ ہے کہ وہ صرف دعوی کرتے ہیں کہ حدیث قرآن سے متصام ہے </w:t>
      </w:r>
      <w:r w:rsidR="00466921" w:rsidRPr="00132B74">
        <w:rPr>
          <w:rFonts w:ascii="Jameel Noori Nastaleeq" w:hAnsi="Jameel Noori Nastaleeq" w:cs="Jameel Noori Nastaleeq" w:hint="cs"/>
          <w:sz w:val="36"/>
          <w:szCs w:val="36"/>
          <w:rtl/>
          <w:lang w:bidi="ur-PK"/>
        </w:rPr>
        <w:t>،</w:t>
      </w:r>
      <w:r w:rsidR="00FF1F03" w:rsidRPr="00132B74">
        <w:rPr>
          <w:rFonts w:ascii="Jameel Noori Nastaleeq" w:hAnsi="Jameel Noori Nastaleeq" w:cs="Jameel Noori Nastaleeq" w:hint="cs"/>
          <w:sz w:val="36"/>
          <w:szCs w:val="36"/>
          <w:rtl/>
          <w:lang w:bidi="ur-PK"/>
        </w:rPr>
        <w:t xml:space="preserve"> جب کہ ان کا مقصد یہ ہوتا ہے کہ حدیث میں طعن وتشنیع کی جائے اور اس پر عمل کرنے سے دامن کش رہا جائے</w:t>
      </w:r>
      <w:r w:rsidR="00466921" w:rsidRPr="00132B74">
        <w:rPr>
          <w:rFonts w:ascii="Jameel Noori Nastaleeq" w:hAnsi="Jameel Noori Nastaleeq" w:cs="Jameel Noori Nastaleeq" w:hint="cs"/>
          <w:sz w:val="36"/>
          <w:szCs w:val="36"/>
          <w:rtl/>
          <w:lang w:bidi="ur-PK"/>
        </w:rPr>
        <w:t>،</w:t>
      </w:r>
      <w:r w:rsidR="00FF1F03" w:rsidRPr="00132B74">
        <w:rPr>
          <w:rFonts w:ascii="Jameel Noori Nastaleeq" w:hAnsi="Jameel Noori Nastaleeq" w:cs="Jameel Noori Nastaleeq" w:hint="cs"/>
          <w:sz w:val="36"/>
          <w:szCs w:val="36"/>
          <w:rtl/>
          <w:lang w:bidi="ur-PK"/>
        </w:rPr>
        <w:t xml:space="preserve"> لوگوں کی </w:t>
      </w:r>
      <w:r w:rsidR="00E414B9" w:rsidRPr="00132B74">
        <w:rPr>
          <w:rFonts w:ascii="Jameel Noori Nastaleeq" w:hAnsi="Jameel Noori Nastaleeq" w:cs="Jameel Noori Nastaleeq" w:hint="cs"/>
          <w:sz w:val="36"/>
          <w:szCs w:val="36"/>
          <w:rtl/>
          <w:lang w:bidi="ur-PK"/>
        </w:rPr>
        <w:t xml:space="preserve">نگاہ  میں </w:t>
      </w:r>
      <w:r w:rsidR="00FF1F03" w:rsidRPr="00132B74">
        <w:rPr>
          <w:rFonts w:ascii="Jameel Noori Nastaleeq" w:hAnsi="Jameel Noori Nastaleeq" w:cs="Jameel Noori Nastaleeq" w:hint="cs"/>
          <w:sz w:val="36"/>
          <w:szCs w:val="36"/>
          <w:rtl/>
          <w:lang w:bidi="ur-PK"/>
        </w:rPr>
        <w:t xml:space="preserve"> اس کی شبیہ بگاڑ کر پیش کی جائے تاکہ وہ اس سے بے نی</w:t>
      </w:r>
      <w:r w:rsidR="00E414B9" w:rsidRPr="00132B74">
        <w:rPr>
          <w:rFonts w:ascii="Jameel Noori Nastaleeq" w:hAnsi="Jameel Noori Nastaleeq" w:cs="Jameel Noori Nastaleeq" w:hint="cs"/>
          <w:sz w:val="36"/>
          <w:szCs w:val="36"/>
          <w:rtl/>
          <w:lang w:bidi="ur-PK"/>
        </w:rPr>
        <w:t>از ہوجائیں</w:t>
      </w:r>
      <w:r w:rsidR="00466921" w:rsidRPr="00132B74">
        <w:rPr>
          <w:rFonts w:ascii="Jameel Noori Nastaleeq" w:hAnsi="Jameel Noori Nastaleeq" w:cs="Jameel Noori Nastaleeq" w:hint="cs"/>
          <w:sz w:val="36"/>
          <w:szCs w:val="36"/>
          <w:rtl/>
          <w:lang w:bidi="ur-PK"/>
        </w:rPr>
        <w:t>،</w:t>
      </w:r>
      <w:r w:rsidR="00E414B9" w:rsidRPr="00132B74">
        <w:rPr>
          <w:rFonts w:ascii="Jameel Noori Nastaleeq" w:hAnsi="Jameel Noori Nastaleeq" w:cs="Jameel Noori Nastaleeq" w:hint="cs"/>
          <w:sz w:val="36"/>
          <w:szCs w:val="36"/>
          <w:rtl/>
          <w:lang w:bidi="ur-PK"/>
        </w:rPr>
        <w:t xml:space="preserve"> اسلاف کرام اور ا</w:t>
      </w:r>
      <w:r w:rsidR="00FF1F03" w:rsidRPr="00132B74">
        <w:rPr>
          <w:rFonts w:ascii="Jameel Noori Nastaleeq" w:hAnsi="Jameel Noori Nastaleeq" w:cs="Jameel Noori Nastaleeq" w:hint="cs"/>
          <w:sz w:val="36"/>
          <w:szCs w:val="36"/>
          <w:rtl/>
          <w:lang w:bidi="ur-PK"/>
        </w:rPr>
        <w:t>ن دشمنانِ اسلام کے درمیان یہی فرق ہے۔</w:t>
      </w:r>
    </w:p>
    <w:p w:rsidR="003F059A" w:rsidRPr="00132B74" w:rsidRDefault="003F059A" w:rsidP="00C4206E">
      <w:pPr>
        <w:bidi/>
        <w:spacing w:line="276" w:lineRule="auto"/>
        <w:jc w:val="lowKashida"/>
        <w:rPr>
          <w:rFonts w:ascii="Jameel Noori Nastaleeq" w:hAnsi="Jameel Noori Nastaleeq" w:cs="Jameel Noori Nastaleeq"/>
          <w:sz w:val="36"/>
          <w:szCs w:val="36"/>
          <w:lang w:bidi="ur-PK"/>
        </w:rPr>
      </w:pPr>
      <w:r w:rsidRPr="00132B74">
        <w:rPr>
          <w:rFonts w:ascii="Jameel Noori Nastaleeq" w:hAnsi="Jameel Noori Nastaleeq" w:cs="Jameel Noori Nastaleeq" w:hint="cs"/>
          <w:sz w:val="36"/>
          <w:szCs w:val="36"/>
          <w:rtl/>
          <w:lang w:bidi="ur-PK"/>
        </w:rPr>
        <w:t>اللہ تعالی امیر ال</w:t>
      </w:r>
      <w:r w:rsidR="00B55014" w:rsidRPr="00132B74">
        <w:rPr>
          <w:rFonts w:ascii="Jameel Noori Nastaleeq" w:hAnsi="Jameel Noori Nastaleeq" w:cs="Jameel Noori Nastaleeq" w:hint="cs"/>
          <w:sz w:val="36"/>
          <w:szCs w:val="36"/>
          <w:rtl/>
          <w:lang w:bidi="ur-PK"/>
        </w:rPr>
        <w:t>مؤمنین عمر بن الخطاب سے راضی ہو</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انہوں نے فرمایا کہ: "دشمنانِ سنت اور اصحاب رائے جب احادیث کو یاد کرنے سے عاجز ہوگئے اور لوگوں کے سوالات پر    اپنی  لا علمی کااظہار کرتے ہوئے یہ کہنے میں انہیں شرم ہونے لگی کہ : ہمیں نہیں معلوم</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تو (اپنی عزت بچانے کے لیے) وہ  احادیثِ رسول کو اپنی رائے سے متصادم ٹھہرانے لگے"</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6"/>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 xml:space="preserve">۔ اس لئے بندہ مسلم کو چاہئے کہ ان سے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کی باتوں سے اور معاشرے میں وہ جو زہر افشانیاں کر رہے ہیں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سے  دور  رہے تاکہ وہ اسے تشویش میں مبتلا نہ کردیں کہ وہ (ان کے دامِ فریب میں آکر)  اپنا دین ان کے سپرد کردیں جو اس کا سرمایہ ہے۔اللہ ہی سےمدد  کی طلب اور دعا ہے۔ </w:t>
      </w:r>
    </w:p>
    <w:p w:rsidR="00D767C1" w:rsidRPr="00132B74" w:rsidRDefault="00D767C1" w:rsidP="00C4206E">
      <w:pPr>
        <w:spacing w:line="276" w:lineRule="auto"/>
        <w:jc w:val="lowKashida"/>
        <w:rPr>
          <w:rFonts w:ascii="Jameel Noori Nastaleeq" w:hAnsi="Jameel Noori Nastaleeq" w:cs="Jameel Noori Nastaleeq"/>
          <w:sz w:val="36"/>
          <w:szCs w:val="36"/>
          <w:lang w:bidi="ur-PK"/>
        </w:rPr>
      </w:pPr>
      <w:r w:rsidRPr="00132B74">
        <w:rPr>
          <w:rFonts w:ascii="Jameel Noori Nastaleeq" w:hAnsi="Jameel Noori Nastaleeq" w:cs="Jameel Noori Nastaleeq"/>
          <w:sz w:val="36"/>
          <w:szCs w:val="36"/>
          <w:lang w:bidi="ur-PK"/>
        </w:rPr>
        <w:br w:type="page"/>
      </w:r>
    </w:p>
    <w:p w:rsidR="00D767C1" w:rsidRPr="00132B74" w:rsidRDefault="00D767C1" w:rsidP="00132B74">
      <w:pPr>
        <w:bidi/>
        <w:spacing w:line="276" w:lineRule="auto"/>
        <w:jc w:val="center"/>
        <w:rPr>
          <w:rFonts w:ascii="Jameel Noori Nastaleeq" w:hAnsi="Jameel Noori Nastaleeq" w:cs="PT Bold Heading"/>
          <w:sz w:val="36"/>
          <w:szCs w:val="36"/>
          <w:rtl/>
          <w:lang w:bidi="ur-PK"/>
        </w:rPr>
      </w:pPr>
      <w:r w:rsidRPr="00132B74">
        <w:rPr>
          <w:rFonts w:ascii="Jameel Noori Nastaleeq" w:hAnsi="Jameel Noori Nastaleeq" w:cs="PT Bold Heading" w:hint="cs"/>
          <w:sz w:val="36"/>
          <w:szCs w:val="36"/>
          <w:rtl/>
          <w:lang w:bidi="ur-PK"/>
        </w:rPr>
        <w:t>پہلا وسیلہ</w:t>
      </w:r>
    </w:p>
    <w:p w:rsidR="00D767C1" w:rsidRPr="00132B74" w:rsidRDefault="00D767C1" w:rsidP="00132B74">
      <w:pPr>
        <w:bidi/>
        <w:spacing w:line="276" w:lineRule="auto"/>
        <w:jc w:val="center"/>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"حفظ"</w:t>
      </w:r>
    </w:p>
    <w:p w:rsidR="00D767C1" w:rsidRPr="00132B74" w:rsidRDefault="00D767C1"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ہمارا اسلاف کے نزدیک سنت کی حفاظت کا ایک وسیلہ "حفظ" تھا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نبی </w:t>
      </w:r>
      <w:r w:rsidRPr="00132B74">
        <w:rPr>
          <w:rFonts w:ascii="Jameel Noori Nastaleeq" w:hAnsi="Jameel Noori Nastaleeq" w:cs="Jameel Noori Nastaleeq"/>
          <w:sz w:val="36"/>
          <w:szCs w:val="36"/>
          <w:rtl/>
          <w:lang w:bidi="ur-PK"/>
        </w:rPr>
        <w:t>﷐ کچھ بھی بولتے تو</w:t>
      </w:r>
      <w:r w:rsidRPr="00132B74">
        <w:rPr>
          <w:rFonts w:ascii="Jameel Noori Nastaleeq" w:hAnsi="Jameel Noori Nastaleeq" w:cs="Jameel Noori Nastaleeq" w:hint="cs"/>
          <w:sz w:val="36"/>
          <w:szCs w:val="36"/>
          <w:rtl/>
          <w:lang w:bidi="ur-PK"/>
        </w:rPr>
        <w:t xml:space="preserve"> آپ کے صحابہ اسے یاد کر لیتے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ہم تک ثقہ راویوں کے طریق سے جو احادیث پہنچی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وہ اس بات کی سب سے بڑی دلیل ہیں۔اللہ تعالی نے ان کو جو قوت حافظہ عطا کیا تھا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اعتبار سے ان کا معیارِ حفظ بھی ایک دوسرے سے مختلف تھا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حافظ صحابی حضرت </w:t>
      </w:r>
      <w:r w:rsidR="005A4C45" w:rsidRPr="00132B74">
        <w:rPr>
          <w:rFonts w:ascii="Jameel Noori Nastaleeq" w:hAnsi="Jameel Noori Nastaleeq" w:cs="Jameel Noori Nastaleeq" w:hint="cs"/>
          <w:sz w:val="36"/>
          <w:szCs w:val="36"/>
          <w:rtl/>
          <w:lang w:bidi="ur-PK"/>
        </w:rPr>
        <w:t xml:space="preserve">ابو </w:t>
      </w:r>
      <w:r w:rsidRPr="00132B74">
        <w:rPr>
          <w:rFonts w:ascii="Jameel Noori Nastaleeq" w:hAnsi="Jameel Noori Nastaleeq" w:cs="Jameel Noori Nastaleeq" w:hint="cs"/>
          <w:sz w:val="36"/>
          <w:szCs w:val="36"/>
          <w:rtl/>
          <w:lang w:bidi="ur-PK"/>
        </w:rPr>
        <w:t xml:space="preserve">ہریرۃ رضی اللہ عنہ فرماتے ہیں : "نبی </w:t>
      </w:r>
      <w:r w:rsidRPr="00132B74">
        <w:rPr>
          <w:rFonts w:ascii="Jameel Noori Nastaleeq" w:hAnsi="Jameel Noori Nastaleeq" w:cs="Jameel Noori Nastaleeq"/>
          <w:sz w:val="36"/>
          <w:szCs w:val="36"/>
          <w:rtl/>
          <w:lang w:bidi="ur-PK"/>
        </w:rPr>
        <w:t xml:space="preserve">﷐ کے صحابہ کرام میں </w:t>
      </w:r>
      <w:r w:rsidRPr="00132B74">
        <w:rPr>
          <w:rFonts w:ascii="Jameel Noori Nastaleeq" w:hAnsi="Jameel Noori Nastaleeq" w:cs="Jameel Noori Nastaleeq" w:hint="cs"/>
          <w:sz w:val="36"/>
          <w:szCs w:val="36"/>
          <w:rtl/>
          <w:lang w:bidi="ur-PK"/>
        </w:rPr>
        <w:t>حضرت عبد اللہ بن عمرو  رضی اللہ عنہ کے علاوہ اور کوئی مجھ سے زیادہ حدیثیں بیان کرنے والا نہیں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کیوں کہ وہ لکھا کرتے تھے میں لکھتا نہیں تھا"</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7"/>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p>
    <w:p w:rsidR="00D767C1" w:rsidRPr="00132B74" w:rsidRDefault="00D767C1"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صحابہ </w:t>
      </w:r>
      <w:r w:rsidR="005A4C45" w:rsidRPr="00132B74">
        <w:rPr>
          <w:rFonts w:ascii="Jameel Noori Nastaleeq" w:hAnsi="Jameel Noori Nastaleeq" w:cs="Jameel Noori Nastaleeq" w:hint="cs"/>
          <w:sz w:val="36"/>
          <w:szCs w:val="36"/>
          <w:rtl/>
          <w:lang w:bidi="ur-PK"/>
        </w:rPr>
        <w:t xml:space="preserve"> کرام </w:t>
      </w:r>
      <w:r w:rsidRPr="00132B74">
        <w:rPr>
          <w:rFonts w:ascii="Jameel Noori Nastaleeq" w:hAnsi="Jameel Noori Nastaleeq" w:cs="Jameel Noori Nastaleeq" w:hint="cs"/>
          <w:sz w:val="36"/>
          <w:szCs w:val="36"/>
          <w:rtl/>
          <w:lang w:bidi="ur-PK"/>
        </w:rPr>
        <w:t xml:space="preserve">سے  حفاظ تابعین نے </w:t>
      </w:r>
      <w:r w:rsidR="00DC2CA3" w:rsidRPr="00132B74">
        <w:rPr>
          <w:rFonts w:ascii="Jameel Noori Nastaleeq" w:hAnsi="Jameel Noori Nastaleeq" w:cs="Jameel Noori Nastaleeq" w:hint="cs"/>
          <w:sz w:val="36"/>
          <w:szCs w:val="36"/>
          <w:rtl/>
          <w:lang w:bidi="ur-PK"/>
        </w:rPr>
        <w:t xml:space="preserve"> احادیث یاد</w:t>
      </w:r>
      <w:r w:rsidRPr="00132B74">
        <w:rPr>
          <w:rFonts w:ascii="Jameel Noori Nastaleeq" w:hAnsi="Jameel Noori Nastaleeq" w:cs="Jameel Noori Nastaleeq" w:hint="cs"/>
          <w:sz w:val="36"/>
          <w:szCs w:val="36"/>
          <w:rtl/>
          <w:lang w:bidi="ur-PK"/>
        </w:rPr>
        <w:t xml:space="preserve"> کی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تابعین سے تبع تابعین نے یاد کی</w:t>
      </w:r>
      <w:r w:rsidR="00DC2CA3" w:rsidRPr="00132B74">
        <w:rPr>
          <w:rFonts w:ascii="Jameel Noori Nastaleeq" w:hAnsi="Jameel Noori Nastaleeq" w:cs="Jameel Noori Nastaleeq" w:hint="cs"/>
          <w:sz w:val="36"/>
          <w:szCs w:val="36"/>
          <w:rtl/>
          <w:lang w:bidi="ur-PK"/>
        </w:rPr>
        <w:t>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اسی طرح یہ سلسلہ جاری رہا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w:t>
      </w:r>
      <w:r w:rsidR="00DC2CA3" w:rsidRPr="00132B74">
        <w:rPr>
          <w:rFonts w:ascii="Jameel Noori Nastaleeq" w:hAnsi="Jameel Noori Nastaleeq" w:cs="Jameel Noori Nastaleeq" w:hint="cs"/>
          <w:sz w:val="36"/>
          <w:szCs w:val="36"/>
          <w:rtl/>
          <w:lang w:bidi="ur-PK"/>
        </w:rPr>
        <w:t xml:space="preserve">پھر </w:t>
      </w:r>
      <w:r w:rsidRPr="00132B74">
        <w:rPr>
          <w:rFonts w:ascii="Jameel Noori Nastaleeq" w:hAnsi="Jameel Noori Nastaleeq" w:cs="Jameel Noori Nastaleeq" w:hint="cs"/>
          <w:sz w:val="36"/>
          <w:szCs w:val="36"/>
          <w:rtl/>
          <w:lang w:bidi="ur-PK"/>
        </w:rPr>
        <w:t xml:space="preserve"> سینے میں محفوظ ان احادیث کو کتابی شکل میں  </w:t>
      </w:r>
      <w:r w:rsidR="00DC2CA3" w:rsidRPr="00132B74">
        <w:rPr>
          <w:rFonts w:ascii="Jameel Noori Nastaleeq" w:hAnsi="Jameel Noori Nastaleeq" w:cs="Jameel Noori Nastaleeq" w:hint="cs"/>
          <w:sz w:val="36"/>
          <w:szCs w:val="36"/>
          <w:rtl/>
          <w:lang w:bidi="ur-PK"/>
        </w:rPr>
        <w:t xml:space="preserve"> جمع کیا گیا</w:t>
      </w:r>
      <w:r w:rsidR="00466921" w:rsidRPr="00132B74">
        <w:rPr>
          <w:rFonts w:ascii="Jameel Noori Nastaleeq" w:hAnsi="Jameel Noori Nastaleeq" w:cs="Jameel Noori Nastaleeq" w:hint="cs"/>
          <w:sz w:val="36"/>
          <w:szCs w:val="36"/>
          <w:rtl/>
          <w:lang w:bidi="ur-PK"/>
        </w:rPr>
        <w:t>،</w:t>
      </w:r>
      <w:r w:rsidR="00DC2CA3" w:rsidRPr="00132B74">
        <w:rPr>
          <w:rFonts w:ascii="Jameel Noori Nastaleeq" w:hAnsi="Jameel Noori Nastaleeq" w:cs="Jameel Noori Nastaleeq" w:hint="cs"/>
          <w:sz w:val="36"/>
          <w:szCs w:val="36"/>
          <w:rtl/>
          <w:lang w:bidi="ur-PK"/>
        </w:rPr>
        <w:t xml:space="preserve"> اور آج وہ کتابیں ہمارے سامنے موجود  ہیں</w:t>
      </w:r>
      <w:r w:rsidR="00466921" w:rsidRPr="00132B74">
        <w:rPr>
          <w:rFonts w:ascii="Jameel Noori Nastaleeq" w:hAnsi="Jameel Noori Nastaleeq" w:cs="Jameel Noori Nastaleeq" w:hint="cs"/>
          <w:sz w:val="36"/>
          <w:szCs w:val="36"/>
          <w:rtl/>
          <w:lang w:bidi="ur-PK"/>
        </w:rPr>
        <w:t>،</w:t>
      </w:r>
      <w:r w:rsidR="00DC2CA3" w:rsidRPr="00132B74">
        <w:rPr>
          <w:rFonts w:ascii="Jameel Noori Nastaleeq" w:hAnsi="Jameel Noori Nastaleeq" w:cs="Jameel Noori Nastaleeq" w:hint="cs"/>
          <w:sz w:val="36"/>
          <w:szCs w:val="36"/>
          <w:rtl/>
          <w:lang w:bidi="ur-PK"/>
        </w:rPr>
        <w:t xml:space="preserve"> والحمد للہ رب العالمین۔</w:t>
      </w:r>
    </w:p>
    <w:p w:rsidR="00DC2CA3" w:rsidRPr="00132B74" w:rsidRDefault="00DC2CA3" w:rsidP="00C4206E">
      <w:pPr>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sz w:val="36"/>
          <w:szCs w:val="36"/>
          <w:rtl/>
          <w:lang w:bidi="ur-PK"/>
        </w:rPr>
        <w:br w:type="page"/>
      </w:r>
    </w:p>
    <w:p w:rsidR="00DC2CA3" w:rsidRPr="00132B74" w:rsidRDefault="00DC2CA3" w:rsidP="00132B74">
      <w:pPr>
        <w:bidi/>
        <w:spacing w:line="276" w:lineRule="auto"/>
        <w:jc w:val="center"/>
        <w:rPr>
          <w:rFonts w:ascii="Jameel Noori Nastaleeq" w:hAnsi="Jameel Noori Nastaleeq" w:cs="PT Bold Heading"/>
          <w:sz w:val="36"/>
          <w:szCs w:val="36"/>
          <w:rtl/>
          <w:lang w:bidi="ur-PK"/>
        </w:rPr>
      </w:pPr>
      <w:r w:rsidRPr="00132B74">
        <w:rPr>
          <w:rFonts w:ascii="Jameel Noori Nastaleeq" w:hAnsi="Jameel Noori Nastaleeq" w:cs="PT Bold Heading" w:hint="cs"/>
          <w:sz w:val="36"/>
          <w:szCs w:val="36"/>
          <w:rtl/>
          <w:lang w:bidi="ur-PK"/>
        </w:rPr>
        <w:t>دوسرا وسیلہ</w:t>
      </w:r>
    </w:p>
    <w:p w:rsidR="00DC2CA3" w:rsidRPr="00132B74" w:rsidRDefault="00DC2CA3" w:rsidP="00132B74">
      <w:pPr>
        <w:bidi/>
        <w:spacing w:line="276" w:lineRule="auto"/>
        <w:jc w:val="center"/>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"کتابت"</w:t>
      </w:r>
    </w:p>
    <w:p w:rsidR="00D767C1" w:rsidRPr="00132B74" w:rsidRDefault="00DC2CA3"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جن وسائل کے ذریعہ سنت نبویہ کی حفاظت کی گئی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میں "کتابت " بھی سر فہرست ہے۔نبی </w:t>
      </w:r>
      <w:r w:rsidRPr="00132B74">
        <w:rPr>
          <w:rFonts w:ascii="Jameel Noori Nastaleeq" w:hAnsi="Jameel Noori Nastaleeq" w:cs="Jameel Noori Nastaleeq"/>
          <w:sz w:val="36"/>
          <w:szCs w:val="36"/>
          <w:rtl/>
          <w:lang w:bidi="ur-PK"/>
        </w:rPr>
        <w:t xml:space="preserve">﷐کے صحابہ میں کچھ ایسے </w:t>
      </w:r>
      <w:r w:rsidRPr="00132B74">
        <w:rPr>
          <w:rFonts w:ascii="Jameel Noori Nastaleeq" w:hAnsi="Jameel Noori Nastaleeq" w:cs="Jameel Noori Nastaleeq" w:hint="cs"/>
          <w:sz w:val="36"/>
          <w:szCs w:val="36"/>
          <w:rtl/>
          <w:lang w:bidi="ur-PK"/>
        </w:rPr>
        <w:t xml:space="preserve">اشخاص بھی تھے جو  نبی </w:t>
      </w:r>
      <w:r w:rsidRPr="00132B74">
        <w:rPr>
          <w:rFonts w:ascii="Jameel Noori Nastaleeq" w:hAnsi="Jameel Noori Nastaleeq" w:cs="Jameel Noori Nastaleeq"/>
          <w:sz w:val="36"/>
          <w:szCs w:val="36"/>
          <w:rtl/>
          <w:lang w:bidi="ur-PK"/>
        </w:rPr>
        <w:t>﷐ سے</w:t>
      </w:r>
      <w:r w:rsidRPr="00132B74">
        <w:rPr>
          <w:rFonts w:ascii="Jameel Noori Nastaleeq" w:hAnsi="Jameel Noori Nastaleeq" w:cs="Jameel Noori Nastaleeq" w:hint="cs"/>
          <w:sz w:val="36"/>
          <w:szCs w:val="36"/>
          <w:rtl/>
          <w:lang w:bidi="ur-PK"/>
        </w:rPr>
        <w:t xml:space="preserve"> حدیث سننے کے بعد اسے لکھ لیا کرتے تھے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میں عبد اللہ بن عمرو بن العاص رضی اللہ عنہما بھی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جن کے بارے میں  ابو ہریرۃ رضی اللہ عنہ کا قول اوپر گزرا ہے  کہ:  "نبی </w:t>
      </w:r>
      <w:r w:rsidRPr="00132B74">
        <w:rPr>
          <w:rFonts w:ascii="Jameel Noori Nastaleeq" w:hAnsi="Jameel Noori Nastaleeq" w:cs="Jameel Noori Nastaleeq"/>
          <w:sz w:val="36"/>
          <w:szCs w:val="36"/>
          <w:rtl/>
          <w:lang w:bidi="ur-PK"/>
        </w:rPr>
        <w:t xml:space="preserve">﷐ کے صحابہ کرام میں </w:t>
      </w:r>
      <w:r w:rsidRPr="00132B74">
        <w:rPr>
          <w:rFonts w:ascii="Jameel Noori Nastaleeq" w:hAnsi="Jameel Noori Nastaleeq" w:cs="Jameel Noori Nastaleeq" w:hint="cs"/>
          <w:sz w:val="36"/>
          <w:szCs w:val="36"/>
          <w:rtl/>
          <w:lang w:bidi="ur-PK"/>
        </w:rPr>
        <w:t>حضرت عبد اللہ بن عمرو  رضی اللہ عنہ کے علاوہ اور کوئی مجھ سے زیادہ حدیثیں بیان کرنے والا نہیں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کیوں کہ وہ لکھا کرتے تھے میں لکھتا نہیں تھا"</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8"/>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p>
    <w:p w:rsidR="00DC2CA3" w:rsidRPr="00132B74" w:rsidRDefault="00DC2CA3" w:rsidP="00C4206E">
      <w:pPr>
        <w:bidi/>
        <w:spacing w:line="276" w:lineRule="auto"/>
        <w:jc w:val="lowKashida"/>
        <w:rPr>
          <w:rFonts w:ascii="Jameel Noori Nastaleeq" w:hAnsi="Jameel Noori Nastaleeq" w:cs="Jameel Noori Nastaleeq"/>
          <w:b/>
          <w:bCs/>
          <w:sz w:val="36"/>
          <w:szCs w:val="36"/>
          <w:rtl/>
          <w:lang w:bidi="ur-PK"/>
        </w:rPr>
      </w:pPr>
      <w:r w:rsidRPr="00132B74">
        <w:rPr>
          <w:rFonts w:ascii="Jameel Noori Nastaleeq" w:hAnsi="Jameel Noori Nastaleeq" w:cs="Jameel Noori Nastaleeq" w:hint="cs"/>
          <w:b/>
          <w:bCs/>
          <w:sz w:val="36"/>
          <w:szCs w:val="36"/>
          <w:rtl/>
          <w:lang w:bidi="ur-PK"/>
        </w:rPr>
        <w:t>"الصَّادقہ"</w:t>
      </w:r>
    </w:p>
    <w:p w:rsidR="00DC2CA3" w:rsidRPr="00132B74" w:rsidRDefault="00DC2CA3"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عبد اللہ بن عمرو رضی اللہ عنہما نے نبی </w:t>
      </w:r>
      <w:r w:rsidRPr="00132B74">
        <w:rPr>
          <w:rFonts w:ascii="Jameel Noori Nastaleeq" w:hAnsi="Jameel Noori Nastaleeq" w:cs="Jameel Noori Nastaleeq"/>
          <w:sz w:val="36"/>
          <w:szCs w:val="36"/>
          <w:rtl/>
          <w:lang w:bidi="ur-PK"/>
        </w:rPr>
        <w:t>﷐ سے (حدیثیں سن کر</w:t>
      </w:r>
      <w:r w:rsidRPr="00132B74">
        <w:rPr>
          <w:rFonts w:ascii="Jameel Noori Nastaleeq" w:hAnsi="Jameel Noori Nastaleeq" w:cs="Jameel Noori Nastaleeq" w:hint="cs"/>
          <w:sz w:val="36"/>
          <w:szCs w:val="36"/>
          <w:rtl/>
          <w:lang w:bidi="ur-PK"/>
        </w:rPr>
        <w:t xml:space="preserve"> انہیں) ایک صحیفے میں تحریر کر لیا تھا جس کا نام انہوں نے "الصادقہ " رکھا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آپ اس صحیفے کی اس قدر حفاظت کرتے اور اس سے اتنی محبت رکھتے تھے کہ ان کابیان ہے: "مجھے زندگی میں جو بھی دلچسپی باقی ہے وہ صرف ان دو  نعمتوں کی وجہ سے ہے: ایک " الصادقہ" اور دوسری "الرھطۃ"</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"الصادقہ" سے ان کی مراد وہ صحیفہ </w:t>
      </w:r>
      <w:r w:rsidR="008B554F" w:rsidRPr="00132B74">
        <w:rPr>
          <w:rFonts w:ascii="Jameel Noori Nastaleeq" w:hAnsi="Jameel Noori Nastaleeq" w:cs="Jameel Noori Nastaleeq" w:hint="cs"/>
          <w:sz w:val="36"/>
          <w:szCs w:val="36"/>
          <w:rtl/>
          <w:lang w:bidi="ur-PK"/>
        </w:rPr>
        <w:t>ہے</w:t>
      </w:r>
      <w:r w:rsidRPr="00132B74">
        <w:rPr>
          <w:rFonts w:ascii="Jameel Noori Nastaleeq" w:hAnsi="Jameel Noori Nastaleeq" w:cs="Jameel Noori Nastaleeq" w:hint="cs"/>
          <w:sz w:val="36"/>
          <w:szCs w:val="36"/>
          <w:rtl/>
          <w:lang w:bidi="ur-PK"/>
        </w:rPr>
        <w:t xml:space="preserve"> جس میں انہوں نے رسول اللہ </w:t>
      </w:r>
      <w:r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hint="cs"/>
          <w:sz w:val="36"/>
          <w:szCs w:val="36"/>
          <w:rtl/>
          <w:lang w:bidi="ur-PK"/>
        </w:rPr>
        <w:t xml:space="preserve">کی احادیث  رقم کی تھی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اور "الرھطۃ" سے ان کی مراد وہ زمین ہے جو انہوں نے صدقہ کیا تھا اور  وہ خود ہی اس کی نگرانی  کیا کرتے تھے"</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9"/>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"اس کے بعد تابعین کے زمانے میں کتابت بڑے پیمانے  پر رائج ہوگئی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زمانے میں جو صحیفے معرض تحریر میں آئے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میں کچھ یہ ہیں: </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۱-صحیفہ سعید بن جبیر عن ابن عباس۔</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۲-صحیفہ </w:t>
      </w:r>
      <w:r w:rsidR="00D24757" w:rsidRPr="00132B74">
        <w:rPr>
          <w:rFonts w:ascii="Jameel Noori Nastaleeq" w:hAnsi="Jameel Noori Nastaleeq" w:cs="Jameel Noori Nastaleeq" w:hint="cs"/>
          <w:sz w:val="36"/>
          <w:szCs w:val="36"/>
          <w:rtl/>
          <w:lang w:bidi="ur-PK"/>
        </w:rPr>
        <w:t>بَشير</w:t>
      </w:r>
      <w:r w:rsidRPr="00132B74">
        <w:rPr>
          <w:rFonts w:ascii="Jameel Noori Nastaleeq" w:hAnsi="Jameel Noori Nastaleeq" w:cs="Jameel Noori Nastaleeq" w:hint="cs"/>
          <w:sz w:val="36"/>
          <w:szCs w:val="36"/>
          <w:rtl/>
          <w:lang w:bidi="ur-PK"/>
        </w:rPr>
        <w:t xml:space="preserve"> بن نَہیک عن ابی ہریرۃ وغیرہ۔</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۳-صحیفہ مجاہد عن ابن عباس۔</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۴-صحیفہ محمد بن مسلم بن تَدرُس عن جابر۔</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۵-صحیفہ زید بن ابی اُنیسہ الرُّھاوی۔</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۶-صحیفہ ابی قلابۃ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جس کے تعلق سے انہوں نے یہ وصیت کی کہ ان کی وفات کے بعد وہ ایوب السختیانی کو دے دیا جائے۔</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۷-صحیفہ ایوب بن ابی تمیمۃ السختیانی۔</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۸-صحیفہ ہشام بن عروۃ بن الزبیر۔</w:t>
      </w:r>
    </w:p>
    <w:p w:rsidR="008B554F" w:rsidRPr="00132B74" w:rsidRDefault="008B554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ان کے علاوہ اور  بھی (احادیث کے)  بہت سے صحیفے  ہیں  جو تابعین سے مروی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صحابہ کرام </w:t>
      </w:r>
      <w:r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hint="cs"/>
          <w:sz w:val="36"/>
          <w:szCs w:val="36"/>
          <w:rtl/>
          <w:lang w:bidi="ur-PK"/>
        </w:rPr>
        <w:t>رضی اللہ عنہم اجمعین- کے صحیفوں کے بعد تابعین کے یہ صحیفے  ان تالیفات کے لئے دوسری اہم  بنیاد ثابت ہوئے جو دوسری اور تیسری صدی ہجری میں لکھی گئیں"</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10"/>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p>
    <w:p w:rsidR="0098284A" w:rsidRPr="00132B74" w:rsidRDefault="0098284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محترم قاری! آپ اس  امت</w:t>
      </w:r>
      <w:r w:rsidR="005A4C45" w:rsidRPr="00132B74">
        <w:rPr>
          <w:rFonts w:ascii="Jameel Noori Nastaleeq" w:hAnsi="Jameel Noori Nastaleeq" w:cs="Jameel Noori Nastaleeq" w:hint="cs"/>
          <w:sz w:val="36"/>
          <w:szCs w:val="36"/>
          <w:rtl/>
          <w:lang w:bidi="ur-PK"/>
        </w:rPr>
        <w:t xml:space="preserve">دادِ زمانہ پر غور کریں جو زنجیر </w:t>
      </w:r>
      <w:r w:rsidRPr="00132B74">
        <w:rPr>
          <w:rFonts w:ascii="Jameel Noori Nastaleeq" w:hAnsi="Jameel Noori Nastaleeq" w:cs="Jameel Noori Nastaleeq" w:hint="cs"/>
          <w:sz w:val="36"/>
          <w:szCs w:val="36"/>
          <w:rtl/>
          <w:lang w:bidi="ur-PK"/>
        </w:rPr>
        <w:t>کی کڑیوں کی طرح ایک دوسرے کی گردن میں پیوست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پہلے صحابہ نے حدیثیں یاد کی اور انہیں تحریر کیا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سے تابعین نے یاد کیا اور تحریر کیا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چنانچہ  ان کی تحریر کردہ  احادیث ان تالیفات کے لئے بنیاد اور اساس ثابت ہوئیں جو تیسری صدی ہجری میں لکھی گئیں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کسی بھی قوم کے میراث  کو اتنی  توجہ نصیب نہیں ہوئی جتنی توجہ اس امت  کے میراث کو حاصل ہوئی:</w:t>
      </w:r>
    </w:p>
    <w:p w:rsidR="0098284A" w:rsidRPr="00132B74" w:rsidRDefault="0098284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امام مالک نے  اپنی کتاب "الموطّأ" تالیف کی اور آپ کی وفات دوسری صدی میں سنہ ۱۷۹ھ کو ہوئی۔</w:t>
      </w:r>
    </w:p>
    <w:p w:rsidR="0098284A" w:rsidRPr="00132B74" w:rsidRDefault="0098284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امام عبد الرزاق بن ھمّام الصّنعانی نے اپنی کتاب "المصن</w:t>
      </w:r>
      <w:r w:rsidR="005A4C45"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ف" تالیف کی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جس میں انہوں نے بیس ہزار سے زائد احادیث اور آثار جمع کئے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آپ کی وفات تیسری صدی ہجری کے آغاز میں سنہ ۲۱۱ھ کو ہوئی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ابن ابی شیبۃ نے اپنی کتاب "المصنّف" تالیف کی اور ان کی وفات سنہ ۲۳۵ھ میں ہوئی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امام احمد بن حنبل نے "المسند" تالیف کی جو ستائیس ہزار سے زائد احادیث پر مشتمل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کی وفات سنہ ۲۴۱ھ میں ہوئی اور دارمی نے "المسند" تالیف کی اور ان کی وفات سنہ ۲۵۵ھ میں ہوئی۔</w:t>
      </w:r>
    </w:p>
    <w:p w:rsidR="00904907" w:rsidRPr="00132B74" w:rsidRDefault="00904907"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نیز</w:t>
      </w:r>
      <w:r w:rsidR="005A4C45" w:rsidRPr="00132B74">
        <w:rPr>
          <w:rFonts w:ascii="Jameel Noori Nastaleeq" w:hAnsi="Jameel Noori Nastaleeq" w:cs="Jameel Noori Nastaleeq" w:hint="cs"/>
          <w:sz w:val="36"/>
          <w:szCs w:val="36"/>
          <w:rtl/>
          <w:lang w:bidi="ur-PK"/>
        </w:rPr>
        <w:t xml:space="preserve"> (اسی زمانے میں)</w:t>
      </w:r>
      <w:r w:rsidRPr="00132B74">
        <w:rPr>
          <w:rFonts w:ascii="Jameel Noori Nastaleeq" w:hAnsi="Jameel Noori Nastaleeq" w:cs="Jameel Noori Nastaleeq" w:hint="cs"/>
          <w:sz w:val="36"/>
          <w:szCs w:val="36"/>
          <w:rtl/>
          <w:lang w:bidi="ur-PK"/>
        </w:rPr>
        <w:t xml:space="preserve"> "کتب ستہ" کے مؤلفین </w:t>
      </w:r>
      <w:r w:rsidR="005A4C45" w:rsidRPr="00132B74">
        <w:rPr>
          <w:rFonts w:ascii="Jameel Noori Nastaleeq" w:hAnsi="Jameel Noori Nastaleeq" w:cs="Jameel Noori Nastaleeq" w:hint="cs"/>
          <w:sz w:val="36"/>
          <w:szCs w:val="36"/>
          <w:rtl/>
          <w:lang w:bidi="ur-PK"/>
        </w:rPr>
        <w:t xml:space="preserve"> نے بھی  </w:t>
      </w:r>
      <w:r w:rsidRPr="00132B74">
        <w:rPr>
          <w:rFonts w:ascii="Jameel Noori Nastaleeq" w:hAnsi="Jameel Noori Nastaleeq" w:cs="Jameel Noori Nastaleeq" w:hint="cs"/>
          <w:sz w:val="36"/>
          <w:szCs w:val="36"/>
          <w:rtl/>
          <w:lang w:bidi="ur-PK"/>
        </w:rPr>
        <w:t>اپنی کتابیں تالیف کی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چنانچہ بخاری نے اپنی کتاب "الصحیح" تالیف کی اور ان کی وفات سنہ ۲۵۶ھ میں ہوئی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امام مسلم نے اپنی کتاب "الصحیح" تالیف کی اور ان کی وفات سنہ ۲۶۱ھ میں ہوئی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ابن ماجہ نے اپنی کتاب "السنن" تالیف کی اور ان کی وفات سنہ ۲۷۳ھ میں ہوئی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ابوداود نے اپنی کتاب "السنن" تالیف کی اور ان کی وفات سنہ ۲۷۵ ھ میں ہوئی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ترمذی نے اپنی کتاب "السنن " تالیف کی اور ان کی وفات سنہ ۲۷۹ھ میں ہوئی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اور نسائی نے اپنی کتاب "السنن" تالیف کی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کتبہ ستۃ کے مؤلفین میں سب سے اخیر میں ان کی ہی وفات ہوئی</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وہ سنہ ۳۰۳ھ میں فوت ہوئے۔</w:t>
      </w:r>
    </w:p>
    <w:p w:rsidR="00904907" w:rsidRPr="00132B74" w:rsidRDefault="00904907"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اس طرح سنت نبویہ کی حفاظت کاسلسلہ جاری رہا اور  ان کے بعد آنے والے اہل</w:t>
      </w:r>
      <w:r w:rsidR="00BC788D"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علم نے بھی احادیث کی تدوین کا کام جاری رکھا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ہمارے عہد کے وہ (اعدائے سنت)  اوران سے متاثر ہونے والے وہ لوگ جو بغیر علم ومعرفت کے اٹکل مارتے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کیا وہ اس تاریخی حقیقت سے آشنا ہیں؟  اگر وہ اس سے واقف ہوتے تو اس گمراہی میں مبتلا نہ ہوتے جس میں وہ مبتلا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لہذا جو حضرات (ان اعدائے سنت) سے متاثر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کو چاہئے کہ اپنا جائزہ لیں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توفی</w:t>
      </w:r>
      <w:r w:rsidR="00BC788D" w:rsidRPr="00132B74">
        <w:rPr>
          <w:rFonts w:ascii="Jameel Noori Nastaleeq" w:hAnsi="Jameel Noori Nastaleeq" w:cs="Jameel Noori Nastaleeq" w:hint="cs"/>
          <w:sz w:val="36"/>
          <w:szCs w:val="36"/>
          <w:rtl/>
          <w:lang w:bidi="ur-PK"/>
        </w:rPr>
        <w:t xml:space="preserve">ق </w:t>
      </w:r>
      <w:r w:rsidRPr="00132B74">
        <w:rPr>
          <w:rFonts w:ascii="Jameel Noori Nastaleeq" w:hAnsi="Jameel Noori Nastaleeq" w:cs="Jameel Noori Nastaleeq" w:hint="cs"/>
          <w:sz w:val="36"/>
          <w:szCs w:val="36"/>
          <w:rtl/>
          <w:lang w:bidi="ur-PK"/>
        </w:rPr>
        <w:t xml:space="preserve"> یافتہ وہی ہے جس کو اللہ اپنی توفیق سے نوازے۔</w:t>
      </w:r>
    </w:p>
    <w:p w:rsidR="00904907" w:rsidRPr="00132B74" w:rsidRDefault="00904907" w:rsidP="00C4206E">
      <w:pPr>
        <w:bidi/>
        <w:spacing w:line="276" w:lineRule="auto"/>
        <w:jc w:val="lowKashida"/>
        <w:rPr>
          <w:rFonts w:ascii="Jameel Noori Nastaleeq" w:hAnsi="Jameel Noori Nastaleeq" w:cs="Jameel Noori Nastaleeq"/>
          <w:sz w:val="36"/>
          <w:szCs w:val="36"/>
          <w:rtl/>
          <w:lang w:bidi="ur-PK"/>
        </w:rPr>
      </w:pPr>
    </w:p>
    <w:p w:rsidR="001D123A" w:rsidRPr="00132B74" w:rsidRDefault="001D123A" w:rsidP="00C4206E">
      <w:pPr>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sz w:val="36"/>
          <w:szCs w:val="36"/>
          <w:rtl/>
          <w:lang w:bidi="ur-PK"/>
        </w:rPr>
        <w:br w:type="page"/>
      </w:r>
    </w:p>
    <w:p w:rsidR="008B554F" w:rsidRPr="00132B74" w:rsidRDefault="001D123A" w:rsidP="00132B74">
      <w:pPr>
        <w:bidi/>
        <w:spacing w:line="276" w:lineRule="auto"/>
        <w:jc w:val="center"/>
        <w:rPr>
          <w:rFonts w:ascii="Jameel Noori Nastaleeq" w:hAnsi="Jameel Noori Nastaleeq" w:cs="PT Bold Heading"/>
          <w:b/>
          <w:bCs/>
          <w:sz w:val="36"/>
          <w:szCs w:val="36"/>
          <w:rtl/>
          <w:lang w:bidi="ur-PK"/>
        </w:rPr>
      </w:pPr>
      <w:r w:rsidRPr="00132B74">
        <w:rPr>
          <w:rFonts w:ascii="Jameel Noori Nastaleeq" w:hAnsi="Jameel Noori Nastaleeq" w:cs="PT Bold Heading" w:hint="cs"/>
          <w:b/>
          <w:bCs/>
          <w:sz w:val="36"/>
          <w:szCs w:val="36"/>
          <w:rtl/>
          <w:lang w:bidi="ur-PK"/>
        </w:rPr>
        <w:t>تیسرا وسیلہ</w:t>
      </w:r>
    </w:p>
    <w:p w:rsidR="001D123A" w:rsidRPr="00132B74" w:rsidRDefault="001D123A" w:rsidP="00132B74">
      <w:pPr>
        <w:bidi/>
        <w:spacing w:line="276" w:lineRule="auto"/>
        <w:jc w:val="center"/>
        <w:rPr>
          <w:rFonts w:ascii="Jameel Noori Nastaleeq" w:hAnsi="Jameel Noori Nastaleeq" w:cs="Jameel Noori Nastaleeq"/>
          <w:b/>
          <w:bCs/>
          <w:sz w:val="36"/>
          <w:szCs w:val="36"/>
          <w:rtl/>
          <w:lang w:bidi="ur-PK"/>
        </w:rPr>
      </w:pPr>
      <w:r w:rsidRPr="00132B74">
        <w:rPr>
          <w:rFonts w:ascii="Jameel Noori Nastaleeq" w:hAnsi="Jameel Noori Nastaleeq" w:cs="Jameel Noori Nastaleeq" w:hint="cs"/>
          <w:b/>
          <w:bCs/>
          <w:sz w:val="36"/>
          <w:szCs w:val="36"/>
          <w:rtl/>
          <w:lang w:bidi="ur-PK"/>
        </w:rPr>
        <w:t>"سفر"</w:t>
      </w:r>
    </w:p>
    <w:p w:rsidR="001D123A" w:rsidRPr="002148EE" w:rsidRDefault="001D123A" w:rsidP="00C4206E">
      <w:pPr>
        <w:bidi/>
        <w:spacing w:line="276" w:lineRule="auto"/>
        <w:jc w:val="lowKashida"/>
        <w:rPr>
          <w:rFonts w:ascii="Jameel Noori Nastaleeq" w:hAnsi="Jameel Noori Nastaleeq" w:cs="Jameel Noori Nastaleeq"/>
          <w:sz w:val="32"/>
          <w:szCs w:val="32"/>
          <w:rtl/>
          <w:lang w:bidi="ur-PK"/>
        </w:rPr>
      </w:pPr>
      <w:r w:rsidRPr="002148EE">
        <w:rPr>
          <w:rFonts w:ascii="Jameel Noori Nastaleeq" w:hAnsi="Jameel Noori Nastaleeq" w:cs="Jameel Noori Nastaleeq" w:hint="cs"/>
          <w:sz w:val="32"/>
          <w:szCs w:val="32"/>
          <w:rtl/>
          <w:lang w:bidi="ur-PK"/>
        </w:rPr>
        <w:t xml:space="preserve">جن وسائل کے ذریعہ </w:t>
      </w:r>
      <w:r w:rsidRPr="002148EE">
        <w:rPr>
          <w:rFonts w:ascii="Jameel Noori Nastaleeq" w:hAnsi="Jameel Noori Nastaleeq" w:cs="Jameel Noori Nastaleeq"/>
          <w:sz w:val="32"/>
          <w:szCs w:val="32"/>
          <w:rtl/>
          <w:lang w:bidi="ur-PK"/>
        </w:rPr>
        <w:t>احادیث</w:t>
      </w:r>
      <w:r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sz w:val="32"/>
          <w:szCs w:val="32"/>
          <w:rtl/>
          <w:lang w:bidi="ur-PK"/>
        </w:rPr>
        <w:t xml:space="preserve"> </w:t>
      </w:r>
      <w:r w:rsidRPr="002148EE">
        <w:rPr>
          <w:rFonts w:ascii="Jameel Noori Nastaleeq" w:hAnsi="Jameel Noori Nastaleeq" w:cs="Jameel Noori Nastaleeq" w:hint="cs"/>
          <w:sz w:val="32"/>
          <w:szCs w:val="32"/>
          <w:rtl/>
          <w:lang w:bidi="ur-PK"/>
        </w:rPr>
        <w:t xml:space="preserve"> نبویہ </w:t>
      </w:r>
      <w:r w:rsidRPr="002148EE">
        <w:rPr>
          <w:rFonts w:ascii="Jameel Noori Nastaleeq" w:hAnsi="Jameel Noori Nastaleeq" w:cs="Jameel Noori Nastaleeq"/>
          <w:sz w:val="32"/>
          <w:szCs w:val="32"/>
          <w:rtl/>
          <w:lang w:bidi="ur-PK"/>
        </w:rPr>
        <w:t>﷐ کی حفاظت کی گئی ہے</w:t>
      </w:r>
      <w:r w:rsidR="00466921" w:rsidRPr="002148EE">
        <w:rPr>
          <w:rFonts w:ascii="Jameel Noori Nastaleeq" w:hAnsi="Jameel Noori Nastaleeq" w:cs="Jameel Noori Nastaleeq"/>
          <w:sz w:val="32"/>
          <w:szCs w:val="32"/>
          <w:rtl/>
          <w:lang w:bidi="ur-PK"/>
        </w:rPr>
        <w:t>،</w:t>
      </w:r>
      <w:r w:rsidRPr="002148EE">
        <w:rPr>
          <w:rFonts w:ascii="Jameel Noori Nastaleeq" w:hAnsi="Jameel Noori Nastaleeq" w:cs="Jameel Noori Nastaleeq"/>
          <w:sz w:val="32"/>
          <w:szCs w:val="32"/>
          <w:rtl/>
          <w:lang w:bidi="ur-PK"/>
        </w:rPr>
        <w:t xml:space="preserve"> ان میں ایک وسیلہ "سفر " بھی ہے</w:t>
      </w:r>
      <w:r w:rsidR="00466921" w:rsidRPr="002148EE">
        <w:rPr>
          <w:rFonts w:ascii="Jameel Noori Nastaleeq" w:hAnsi="Jameel Noori Nastaleeq" w:cs="Jameel Noori Nastaleeq"/>
          <w:sz w:val="32"/>
          <w:szCs w:val="32"/>
          <w:rtl/>
          <w:lang w:bidi="ur-PK"/>
        </w:rPr>
        <w:t>،</w:t>
      </w:r>
      <w:r w:rsidRPr="002148EE">
        <w:rPr>
          <w:rFonts w:ascii="Jameel Noori Nastaleeq" w:hAnsi="Jameel Noori Nastaleeq" w:cs="Jameel Noori Nastaleeq"/>
          <w:sz w:val="32"/>
          <w:szCs w:val="32"/>
          <w:rtl/>
          <w:lang w:bidi="ur-PK"/>
        </w:rPr>
        <w:t xml:space="preserve"> چنان</w:t>
      </w:r>
      <w:r w:rsidRPr="002148EE">
        <w:rPr>
          <w:rFonts w:ascii="Jameel Noori Nastaleeq" w:hAnsi="Jameel Noori Nastaleeq" w:cs="Jameel Noori Nastaleeq" w:hint="cs"/>
          <w:sz w:val="32"/>
          <w:szCs w:val="32"/>
          <w:rtl/>
          <w:lang w:bidi="ur-PK"/>
        </w:rPr>
        <w:t xml:space="preserve">چہ ہمارے سلف صالحین نے حدیث رسول </w:t>
      </w:r>
      <w:r w:rsidRPr="002148EE">
        <w:rPr>
          <w:rFonts w:ascii="Jameel Noori Nastaleeq" w:hAnsi="Jameel Noori Nastaleeq" w:cs="Jameel Noori Nastaleeq"/>
          <w:sz w:val="32"/>
          <w:szCs w:val="32"/>
          <w:rtl/>
          <w:lang w:bidi="ur-PK"/>
        </w:rPr>
        <w:t>﷐ کی خاطر سفر کیا</w:t>
      </w:r>
      <w:r w:rsidR="00466921" w:rsidRPr="002148EE">
        <w:rPr>
          <w:rFonts w:ascii="Jameel Noori Nastaleeq" w:hAnsi="Jameel Noori Nastaleeq" w:cs="Jameel Noori Nastaleeq"/>
          <w:sz w:val="32"/>
          <w:szCs w:val="32"/>
          <w:rtl/>
          <w:lang w:bidi="ur-PK"/>
        </w:rPr>
        <w:t>،</w:t>
      </w:r>
      <w:r w:rsidRPr="002148EE">
        <w:rPr>
          <w:rFonts w:ascii="Jameel Noori Nastaleeq" w:hAnsi="Jameel Noori Nastaleeq" w:cs="Jameel Noori Nastaleeq"/>
          <w:sz w:val="32"/>
          <w:szCs w:val="32"/>
          <w:rtl/>
          <w:lang w:bidi="ur-PK"/>
        </w:rPr>
        <w:t xml:space="preserve"> ا</w:t>
      </w:r>
      <w:r w:rsidRPr="002148EE">
        <w:rPr>
          <w:rFonts w:ascii="Jameel Noori Nastaleeq" w:hAnsi="Jameel Noori Nastaleeq" w:cs="Jameel Noori Nastaleeq" w:hint="cs"/>
          <w:sz w:val="32"/>
          <w:szCs w:val="32"/>
          <w:rtl/>
          <w:lang w:bidi="ur-PK"/>
        </w:rPr>
        <w:t>س تعلق سے جابر بن عبد اللہ کی روایت ہے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وہ فرماتے ہیں: مجھے </w:t>
      </w:r>
      <w:r w:rsidR="006B690E" w:rsidRPr="002148EE">
        <w:rPr>
          <w:rFonts w:ascii="Jameel Noori Nastaleeq" w:hAnsi="Jameel Noori Nastaleeq" w:cs="Jameel Noori Nastaleeq" w:hint="cs"/>
          <w:sz w:val="32"/>
          <w:szCs w:val="32"/>
          <w:rtl/>
          <w:lang w:bidi="ur-PK"/>
        </w:rPr>
        <w:t xml:space="preserve"> ایک صحابی رسول</w:t>
      </w:r>
      <w:r w:rsidR="006B690E" w:rsidRPr="002148EE">
        <w:rPr>
          <w:rFonts w:ascii="Jameel Noori Nastaleeq" w:hAnsi="Jameel Noori Nastaleeq" w:cs="Jameel Noori Nastaleeq"/>
          <w:sz w:val="32"/>
          <w:szCs w:val="32"/>
          <w:rtl/>
          <w:lang w:bidi="ur-PK"/>
        </w:rPr>
        <w:t xml:space="preserve">﷐ </w:t>
      </w:r>
      <w:r w:rsidRPr="002148EE">
        <w:rPr>
          <w:rFonts w:ascii="Jameel Noori Nastaleeq" w:hAnsi="Jameel Noori Nastaleeq" w:cs="Jameel Noori Nastaleeq"/>
          <w:sz w:val="32"/>
          <w:szCs w:val="32"/>
          <w:rtl/>
          <w:lang w:bidi="ur-PK"/>
        </w:rPr>
        <w:t xml:space="preserve"> کے حوالے سے ایک حدیث پہنچی جو میں نے خود </w:t>
      </w:r>
      <w:r w:rsidR="006B690E" w:rsidRPr="002148EE">
        <w:rPr>
          <w:rFonts w:ascii="Jameel Noori Nastaleeq" w:hAnsi="Jameel Noori Nastaleeq" w:cs="Jameel Noori Nastaleeq" w:hint="cs"/>
          <w:sz w:val="32"/>
          <w:szCs w:val="32"/>
          <w:rtl/>
          <w:lang w:bidi="ur-PK"/>
        </w:rPr>
        <w:t xml:space="preserve">آپ </w:t>
      </w:r>
      <w:r w:rsidR="006B690E" w:rsidRPr="002148EE">
        <w:rPr>
          <w:rFonts w:ascii="Jameel Noori Nastaleeq" w:hAnsi="Jameel Noori Nastaleeq" w:cs="Jameel Noori Nastaleeq"/>
          <w:sz w:val="32"/>
          <w:szCs w:val="32"/>
          <w:rtl/>
          <w:lang w:bidi="ur-PK"/>
        </w:rPr>
        <w:t xml:space="preserve">﷐ </w:t>
      </w:r>
      <w:r w:rsidRPr="002148EE">
        <w:rPr>
          <w:rFonts w:ascii="Jameel Noori Nastaleeq" w:hAnsi="Jameel Noori Nastaleeq" w:cs="Jameel Noori Nastaleeq"/>
          <w:sz w:val="32"/>
          <w:szCs w:val="32"/>
          <w:rtl/>
          <w:lang w:bidi="ur-PK"/>
        </w:rPr>
        <w:t xml:space="preserve"> سے نہیں سنی تھی</w:t>
      </w:r>
      <w:r w:rsidR="00466921" w:rsidRPr="002148EE">
        <w:rPr>
          <w:rFonts w:ascii="Jameel Noori Nastaleeq" w:hAnsi="Jameel Noori Nastaleeq" w:cs="Jameel Noori Nastaleeq"/>
          <w:sz w:val="32"/>
          <w:szCs w:val="32"/>
          <w:rtl/>
          <w:lang w:bidi="ur-PK"/>
        </w:rPr>
        <w:t>،</w:t>
      </w:r>
      <w:r w:rsidRPr="002148EE">
        <w:rPr>
          <w:rFonts w:ascii="Jameel Noori Nastaleeq" w:hAnsi="Jameel Noori Nastaleeq" w:cs="Jameel Noori Nastaleeq"/>
          <w:sz w:val="32"/>
          <w:szCs w:val="32"/>
          <w:rtl/>
          <w:lang w:bidi="ur-PK"/>
        </w:rPr>
        <w:t xml:space="preserve"> تو  میں نے ایک اونٹ خریدا</w:t>
      </w:r>
      <w:r w:rsidR="00466921" w:rsidRPr="002148EE">
        <w:rPr>
          <w:rFonts w:ascii="Jameel Noori Nastaleeq" w:hAnsi="Jameel Noori Nastaleeq" w:cs="Jameel Noori Nastaleeq"/>
          <w:sz w:val="32"/>
          <w:szCs w:val="32"/>
          <w:rtl/>
          <w:lang w:bidi="ur-PK"/>
        </w:rPr>
        <w:t>،</w:t>
      </w:r>
      <w:r w:rsidRPr="002148EE">
        <w:rPr>
          <w:rFonts w:ascii="Jameel Noori Nastaleeq" w:hAnsi="Jameel Noori Nastaleeq" w:cs="Jameel Noori Nastaleeq"/>
          <w:sz w:val="32"/>
          <w:szCs w:val="32"/>
          <w:rtl/>
          <w:lang w:bidi="ur-PK"/>
        </w:rPr>
        <w:t xml:space="preserve"> اس پر اپنا کجاوا کسا اور ایک ماہ کی مسافت طے ک</w:t>
      </w:r>
      <w:r w:rsidRPr="002148EE">
        <w:rPr>
          <w:rFonts w:ascii="Jameel Noori Nastaleeq" w:hAnsi="Jameel Noori Nastaleeq" w:cs="Jameel Noori Nastaleeq" w:hint="cs"/>
          <w:sz w:val="32"/>
          <w:szCs w:val="32"/>
          <w:rtl/>
          <w:lang w:bidi="ur-PK"/>
        </w:rPr>
        <w:t>ی  یہاں تک کہ میں ملک شام پہنچ گیا</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جہاں میری ملاقات عبد اللہ بن اُنیس انصاری سے ہوئی...ان سے عرض کیا: مظالم سے متعلق ایک حدیث کے بارے میں مجھے معلوم ہوا</w:t>
      </w:r>
      <w:r w:rsidR="006B690E" w:rsidRPr="002148EE">
        <w:rPr>
          <w:rFonts w:ascii="Jameel Noori Nastaleeq" w:hAnsi="Jameel Noori Nastaleeq" w:cs="Jameel Noori Nastaleeq" w:hint="cs"/>
          <w:sz w:val="32"/>
          <w:szCs w:val="32"/>
          <w:rtl/>
          <w:lang w:bidi="ur-PK"/>
        </w:rPr>
        <w:t xml:space="preserve"> ہے </w:t>
      </w:r>
      <w:r w:rsidRPr="002148EE">
        <w:rPr>
          <w:rFonts w:ascii="Jameel Noori Nastaleeq" w:hAnsi="Jameel Noori Nastaleeq" w:cs="Jameel Noori Nastaleeq" w:hint="cs"/>
          <w:sz w:val="32"/>
          <w:szCs w:val="32"/>
          <w:rtl/>
          <w:lang w:bidi="ur-PK"/>
        </w:rPr>
        <w:t xml:space="preserve">کہ آپ نے رسول اللہ </w:t>
      </w:r>
      <w:r w:rsidRPr="002148EE">
        <w:rPr>
          <w:rFonts w:ascii="Jameel Noori Nastaleeq" w:hAnsi="Jameel Noori Nastaleeq" w:cs="Jameel Noori Nastaleeq"/>
          <w:sz w:val="32"/>
          <w:szCs w:val="32"/>
          <w:rtl/>
          <w:lang w:bidi="ur-PK"/>
        </w:rPr>
        <w:t>﷐ سے سنی ہے</w:t>
      </w:r>
      <w:r w:rsidR="00466921" w:rsidRPr="002148EE">
        <w:rPr>
          <w:rFonts w:ascii="Jameel Noori Nastaleeq" w:hAnsi="Jameel Noori Nastaleeq" w:cs="Jameel Noori Nastaleeq"/>
          <w:sz w:val="32"/>
          <w:szCs w:val="32"/>
          <w:rtl/>
          <w:lang w:bidi="ur-PK"/>
        </w:rPr>
        <w:t>،</w:t>
      </w:r>
      <w:r w:rsidRPr="002148EE">
        <w:rPr>
          <w:rFonts w:ascii="Jameel Noori Nastaleeq" w:hAnsi="Jameel Noori Nastaleeq" w:cs="Jameel Noori Nastaleeq"/>
          <w:sz w:val="32"/>
          <w:szCs w:val="32"/>
          <w:rtl/>
          <w:lang w:bidi="ur-PK"/>
        </w:rPr>
        <w:t xml:space="preserve"> اور میں نے نہی</w:t>
      </w:r>
      <w:r w:rsidRPr="002148EE">
        <w:rPr>
          <w:rFonts w:ascii="Jameel Noori Nastaleeq" w:hAnsi="Jameel Noori Nastaleeq" w:cs="Jameel Noori Nastaleeq" w:hint="cs"/>
          <w:sz w:val="32"/>
          <w:szCs w:val="32"/>
          <w:rtl/>
          <w:lang w:bidi="ur-PK"/>
        </w:rPr>
        <w:t>ں سنی</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تو مجھے خدشہ ہوا کہ کہیں وہ حدیث سننے سے پہلے میری موت نہ ہوجائے یا کہیں آپ ہی کی وفات نہ ہوجائے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یہ سن کر صحابی رسول نے کہا: میں نے رسول اللہ </w:t>
      </w:r>
      <w:r w:rsidRPr="002148EE">
        <w:rPr>
          <w:rFonts w:ascii="Jameel Noori Nastaleeq" w:hAnsi="Jameel Noori Nastaleeq" w:cs="Jameel Noori Nastaleeq"/>
          <w:sz w:val="32"/>
          <w:szCs w:val="32"/>
          <w:rtl/>
          <w:lang w:bidi="ur-PK"/>
        </w:rPr>
        <w:t>﷐ کو فرماتے ہوئے سنا</w:t>
      </w:r>
      <w:r w:rsidRPr="002148EE">
        <w:rPr>
          <w:rFonts w:ascii="Jameel Noori Nastaleeq" w:hAnsi="Jameel Noori Nastaleeq" w:cs="Jameel Noori Nastaleeq" w:hint="cs"/>
          <w:sz w:val="32"/>
          <w:szCs w:val="32"/>
          <w:rtl/>
          <w:lang w:bidi="ur-PK"/>
        </w:rPr>
        <w:t>......اس کےبعد حدیث ذکر کی</w:t>
      </w:r>
      <w:r w:rsidRPr="002148EE">
        <w:rPr>
          <w:rFonts w:ascii="Traditional Arabic" w:hAnsi="Traditional Arabic" w:cs="Traditional Arabic" w:hint="cs"/>
          <w:sz w:val="32"/>
          <w:szCs w:val="32"/>
          <w:vertAlign w:val="superscript"/>
          <w:lang w:bidi="ur-PK"/>
        </w:rPr>
        <w:t>(</w:t>
      </w:r>
      <w:r w:rsidRPr="002148EE">
        <w:rPr>
          <w:rStyle w:val="FootnoteReference"/>
          <w:rFonts w:ascii="Traditional Arabic" w:hAnsi="Traditional Arabic" w:cs="Traditional Arabic"/>
          <w:sz w:val="32"/>
          <w:szCs w:val="32"/>
          <w:lang w:bidi="ur-PK"/>
        </w:rPr>
        <w:footnoteReference w:id="11"/>
      </w:r>
      <w:r w:rsidRPr="002148EE">
        <w:rPr>
          <w:rFonts w:ascii="Traditional Arabic" w:hAnsi="Traditional Arabic" w:cs="Traditional Arabic" w:hint="cs"/>
          <w:sz w:val="32"/>
          <w:szCs w:val="32"/>
          <w:vertAlign w:val="superscript"/>
          <w:lang w:bidi="ur-PK"/>
        </w:rPr>
        <w:t>)</w:t>
      </w:r>
      <w:r w:rsidRPr="002148EE">
        <w:rPr>
          <w:rFonts w:ascii="Jameel Noori Nastaleeq" w:hAnsi="Jameel Noori Nastaleeq" w:cs="Jameel Noori Nastaleeq" w:hint="cs"/>
          <w:sz w:val="32"/>
          <w:szCs w:val="32"/>
          <w:rtl/>
          <w:lang w:bidi="ur-PK"/>
        </w:rPr>
        <w:t>۔</w:t>
      </w:r>
    </w:p>
    <w:p w:rsidR="00C822BB" w:rsidRPr="002148EE" w:rsidRDefault="006B690E" w:rsidP="00C4206E">
      <w:pPr>
        <w:bidi/>
        <w:spacing w:line="276" w:lineRule="auto"/>
        <w:jc w:val="lowKashida"/>
        <w:rPr>
          <w:rFonts w:ascii="Jameel Noori Nastaleeq" w:hAnsi="Jameel Noori Nastaleeq" w:cs="Jameel Noori Nastaleeq"/>
          <w:sz w:val="32"/>
          <w:szCs w:val="32"/>
          <w:rtl/>
          <w:lang w:bidi="ur-PK"/>
        </w:rPr>
      </w:pPr>
      <w:r w:rsidRPr="002148EE">
        <w:rPr>
          <w:rFonts w:ascii="Jameel Noori Nastaleeq" w:hAnsi="Jameel Noori Nastaleeq" w:cs="Jameel Noori Nastaleeq" w:hint="cs"/>
          <w:sz w:val="32"/>
          <w:szCs w:val="32"/>
          <w:rtl/>
          <w:lang w:bidi="ur-PK"/>
        </w:rPr>
        <w:t>جابر رضی اللہ عنہ کے علاوہ بھی دیگر صحابہ رضی اللہ عنہم نے (احادیث رسول کی خاطر) اسفار کئے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اسی طرح تابعین نے بھی سفر کیا</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عبد اللہ بن فَیروز نے فلسطین </w:t>
      </w:r>
      <w:r w:rsidR="00710C2F" w:rsidRPr="002148EE">
        <w:rPr>
          <w:rFonts w:ascii="Jameel Noori Nastaleeq" w:hAnsi="Jameel Noori Nastaleeq" w:cs="Jameel Noori Nastaleeq" w:hint="cs"/>
          <w:sz w:val="32"/>
          <w:szCs w:val="32"/>
          <w:rtl/>
          <w:lang w:bidi="ur-PK"/>
        </w:rPr>
        <w:t xml:space="preserve">سے </w:t>
      </w:r>
      <w:r w:rsidRPr="002148EE">
        <w:rPr>
          <w:rFonts w:ascii="Jameel Noori Nastaleeq" w:hAnsi="Jameel Noori Nastaleeq" w:cs="Jameel Noori Nastaleeq" w:hint="cs"/>
          <w:sz w:val="32"/>
          <w:szCs w:val="32"/>
          <w:rtl/>
          <w:lang w:bidi="ur-PK"/>
        </w:rPr>
        <w:t xml:space="preserve"> مدینہ نبویہ کا سفر کیا</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پھر  وہاں سے طائف کا سفر کیا تاکہ ابن عمرو رضی اللہ عنہما سے (حدیث سے متعلق) ایک جانکاری حاصل کرسکیں</w:t>
      </w:r>
      <w:r w:rsidR="008C69A6" w:rsidRPr="002148EE">
        <w:rPr>
          <w:rFonts w:ascii="Traditional Arabic" w:hAnsi="Traditional Arabic" w:cs="Traditional Arabic" w:hint="cs"/>
          <w:sz w:val="32"/>
          <w:szCs w:val="32"/>
          <w:vertAlign w:val="superscript"/>
          <w:lang w:bidi="ur-PK"/>
        </w:rPr>
        <w:t>(</w:t>
      </w:r>
      <w:r w:rsidR="008C69A6" w:rsidRPr="002148EE">
        <w:rPr>
          <w:rStyle w:val="FootnoteReference"/>
          <w:rFonts w:ascii="Traditional Arabic" w:hAnsi="Traditional Arabic" w:cs="Traditional Arabic"/>
          <w:sz w:val="32"/>
          <w:szCs w:val="32"/>
          <w:lang w:bidi="ur-PK"/>
        </w:rPr>
        <w:footnoteReference w:id="12"/>
      </w:r>
      <w:r w:rsidR="008C69A6" w:rsidRPr="002148EE">
        <w:rPr>
          <w:rFonts w:ascii="Traditional Arabic" w:hAnsi="Traditional Arabic" w:cs="Traditional Arabic" w:hint="cs"/>
          <w:sz w:val="32"/>
          <w:szCs w:val="32"/>
          <w:vertAlign w:val="superscript"/>
          <w:lang w:bidi="ur-PK"/>
        </w:rPr>
        <w:t>)</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امام احمد نے عدن اور صنعاء کا سفر کیا</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اسی طرح ابن عیینہ </w:t>
      </w:r>
      <w:r w:rsidR="008C69A6" w:rsidRPr="002148EE">
        <w:rPr>
          <w:rFonts w:ascii="Traditional Arabic" w:hAnsi="Traditional Arabic" w:cs="Traditional Arabic" w:hint="cs"/>
          <w:sz w:val="32"/>
          <w:szCs w:val="32"/>
          <w:vertAlign w:val="superscript"/>
          <w:lang w:bidi="ur-PK"/>
        </w:rPr>
        <w:t>(</w:t>
      </w:r>
      <w:r w:rsidR="008C69A6" w:rsidRPr="002148EE">
        <w:rPr>
          <w:rStyle w:val="FootnoteReference"/>
          <w:rFonts w:ascii="Traditional Arabic" w:hAnsi="Traditional Arabic" w:cs="Traditional Arabic"/>
          <w:sz w:val="32"/>
          <w:szCs w:val="32"/>
          <w:lang w:bidi="ur-PK"/>
        </w:rPr>
        <w:footnoteReference w:id="13"/>
      </w:r>
      <w:r w:rsidR="008C69A6" w:rsidRPr="002148EE">
        <w:rPr>
          <w:rFonts w:ascii="Traditional Arabic" w:hAnsi="Traditional Arabic" w:cs="Traditional Arabic" w:hint="cs"/>
          <w:sz w:val="32"/>
          <w:szCs w:val="32"/>
          <w:vertAlign w:val="superscript"/>
          <w:lang w:bidi="ur-PK"/>
        </w:rPr>
        <w:t>)</w:t>
      </w:r>
      <w:r w:rsidR="008C69A6" w:rsidRPr="002148EE">
        <w:rPr>
          <w:rFonts w:ascii="Jameel Noori Nastaleeq" w:hAnsi="Jameel Noori Nastaleeq" w:cs="Jameel Noori Nastaleeq" w:hint="cs"/>
          <w:sz w:val="32"/>
          <w:szCs w:val="32"/>
          <w:rtl/>
          <w:lang w:bidi="ur-PK"/>
        </w:rPr>
        <w:t xml:space="preserve"> اور دیگر اہل علم نے سفر کیا</w:t>
      </w:r>
      <w:r w:rsidR="00466921" w:rsidRPr="002148EE">
        <w:rPr>
          <w:rFonts w:ascii="Jameel Noori Nastaleeq" w:hAnsi="Jameel Noori Nastaleeq" w:cs="Jameel Noori Nastaleeq" w:hint="cs"/>
          <w:sz w:val="32"/>
          <w:szCs w:val="32"/>
          <w:rtl/>
          <w:lang w:bidi="ur-PK"/>
        </w:rPr>
        <w:t>،</w:t>
      </w:r>
      <w:r w:rsidR="008C69A6" w:rsidRPr="002148EE">
        <w:rPr>
          <w:rFonts w:ascii="Jameel Noori Nastaleeq" w:hAnsi="Jameel Noori Nastaleeq" w:cs="Jameel Noori Nastaleeq" w:hint="cs"/>
          <w:sz w:val="32"/>
          <w:szCs w:val="32"/>
          <w:rtl/>
          <w:lang w:bidi="ur-PK"/>
        </w:rPr>
        <w:t xml:space="preserve"> انہوں نے اتنی مشقتیں صرف  اس لئے برداشت  کیں کہ دین الہی (احادیث نبویہ)  کی حفاظت ہوسکے ۔</w:t>
      </w:r>
    </w:p>
    <w:p w:rsidR="006B690E" w:rsidRPr="00132B74" w:rsidRDefault="00C822BB" w:rsidP="00C4206E">
      <w:pPr>
        <w:bidi/>
        <w:spacing w:line="276" w:lineRule="auto"/>
        <w:jc w:val="center"/>
        <w:rPr>
          <w:rFonts w:ascii="Jameel Noori Nastaleeq" w:hAnsi="Jameel Noori Nastaleeq" w:cs="PT Bold Heading"/>
          <w:b/>
          <w:bCs/>
          <w:sz w:val="36"/>
          <w:szCs w:val="36"/>
          <w:rtl/>
          <w:lang w:bidi="ur-PK"/>
        </w:rPr>
      </w:pPr>
      <w:r w:rsidRPr="00132B74">
        <w:rPr>
          <w:rFonts w:ascii="Jameel Noori Nastaleeq" w:hAnsi="Jameel Noori Nastaleeq" w:cs="PT Bold Heading" w:hint="cs"/>
          <w:b/>
          <w:bCs/>
          <w:sz w:val="36"/>
          <w:szCs w:val="36"/>
          <w:rtl/>
          <w:lang w:bidi="ur-PK"/>
        </w:rPr>
        <w:t>چوتھا وسیلہ</w:t>
      </w:r>
    </w:p>
    <w:p w:rsidR="00C822BB" w:rsidRPr="00132B74" w:rsidRDefault="00C822BB" w:rsidP="00C4206E">
      <w:pPr>
        <w:bidi/>
        <w:spacing w:line="276" w:lineRule="auto"/>
        <w:jc w:val="center"/>
        <w:rPr>
          <w:rFonts w:ascii="Jameel Noori Nastaleeq" w:hAnsi="Jameel Noori Nastaleeq" w:cs="Jameel Noori Nastaleeq"/>
          <w:b/>
          <w:bCs/>
          <w:sz w:val="36"/>
          <w:szCs w:val="36"/>
          <w:rtl/>
          <w:lang w:bidi="ur-PK"/>
        </w:rPr>
      </w:pPr>
      <w:r w:rsidRPr="00132B74">
        <w:rPr>
          <w:rFonts w:ascii="Jameel Noori Nastaleeq" w:hAnsi="Jameel Noori Nastaleeq" w:cs="Jameel Noori Nastaleeq" w:hint="cs"/>
          <w:b/>
          <w:bCs/>
          <w:sz w:val="36"/>
          <w:szCs w:val="36"/>
          <w:rtl/>
          <w:lang w:bidi="ur-PK"/>
        </w:rPr>
        <w:t>"حقیقت کی جستجو "</w:t>
      </w:r>
    </w:p>
    <w:p w:rsidR="00C822BB" w:rsidRPr="00132B74" w:rsidRDefault="00C822B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جن وسائل کے ذریعہ سنت نبویہ </w:t>
      </w:r>
      <w:r w:rsidRPr="00132B74">
        <w:rPr>
          <w:rFonts w:ascii="Jameel Noori Nastaleeq" w:hAnsi="Jameel Noori Nastaleeq" w:cs="Jameel Noori Nastaleeq"/>
          <w:sz w:val="36"/>
          <w:szCs w:val="36"/>
          <w:rtl/>
          <w:lang w:bidi="ur-PK"/>
        </w:rPr>
        <w:t>﷐ کی حفاظت کی گئی</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ان میں ایک وسیلہ" حقی</w:t>
      </w:r>
      <w:r w:rsidRPr="00132B74">
        <w:rPr>
          <w:rFonts w:ascii="Jameel Noori Nastaleeq" w:hAnsi="Jameel Noori Nastaleeq" w:cs="Jameel Noori Nastaleeq" w:hint="cs"/>
          <w:sz w:val="36"/>
          <w:szCs w:val="36"/>
          <w:rtl/>
          <w:lang w:bidi="ur-PK"/>
        </w:rPr>
        <w:t>ق</w:t>
      </w:r>
      <w:r w:rsidRPr="00132B74">
        <w:rPr>
          <w:rFonts w:ascii="Jameel Noori Nastaleeq" w:hAnsi="Jameel Noori Nastaleeq" w:cs="Jameel Noori Nastaleeq"/>
          <w:sz w:val="36"/>
          <w:szCs w:val="36"/>
          <w:rtl/>
          <w:lang w:bidi="ur-PK"/>
        </w:rPr>
        <w:t>ت کی جستجو " بھی ہے۔</w:t>
      </w:r>
      <w:r w:rsidRPr="00132B74">
        <w:rPr>
          <w:rFonts w:ascii="Jameel Noori Nastaleeq" w:hAnsi="Jameel Noori Nastaleeq" w:cs="Jameel Noori Nastaleeq" w:hint="cs"/>
          <w:sz w:val="36"/>
          <w:szCs w:val="36"/>
          <w:rtl/>
          <w:lang w:bidi="ur-PK"/>
        </w:rPr>
        <w:t>ہمارے اسلاف رحمہم اللہ سنت نبویہ کی حفاظت کی خاطر بڑی شدت سے حقیقت کی جستجو  کیا کرتے تھے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تاکہ حدیث میں کوئی ایسی چیز نہ داخل ہوجائے جو اس کا حصہ نہیں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حقیقت کی جستجو کرنے والوں میں خلیفہ راشد عمر بن خطاب رضی اللہ عنہ بھی سر فہرست 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انہوں نے اس سلسلے میں نہایت عمدہ مثالیں قائم کیں جن کی تعداد بہت زیادہ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میں سے یہ واقعہ بھی</w:t>
      </w:r>
      <w:r w:rsidR="004042E1" w:rsidRPr="00132B74">
        <w:rPr>
          <w:rFonts w:ascii="Jameel Noori Nastaleeq" w:hAnsi="Jameel Noori Nastaleeq" w:cs="Jameel Noori Nastaleeq" w:hint="cs"/>
          <w:sz w:val="36"/>
          <w:szCs w:val="36"/>
          <w:rtl/>
          <w:lang w:bidi="ur-PK"/>
        </w:rPr>
        <w:t xml:space="preserve"> ہے </w:t>
      </w:r>
      <w:r w:rsidRPr="00132B74">
        <w:rPr>
          <w:rFonts w:ascii="Jameel Noori Nastaleeq" w:hAnsi="Jameel Noori Nastaleeq" w:cs="Jameel Noori Nastaleeq" w:hint="cs"/>
          <w:sz w:val="36"/>
          <w:szCs w:val="36"/>
          <w:rtl/>
          <w:lang w:bidi="ur-PK"/>
        </w:rPr>
        <w:t xml:space="preserve"> جو صحیحین</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14"/>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 xml:space="preserve"> میں آیا ہےکہ: "عمر بن خطاب رضی اللہ عنہ نے عورت کا حمل ساقط ہوجانے کے بارے میں لوگوں (صحابہ کرام) سے مشورہ کیا تو مغیرہ بن شعبہ رضی اللہ عنہ نے فرمایا: رسول اللہ </w:t>
      </w:r>
      <w:r w:rsidRPr="00132B74">
        <w:rPr>
          <w:rFonts w:ascii="Jameel Noori Nastaleeq" w:hAnsi="Jameel Noori Nastaleeq" w:cs="Jameel Noori Nastaleeq"/>
          <w:sz w:val="36"/>
          <w:szCs w:val="36"/>
          <w:rtl/>
          <w:lang w:bidi="ur-PK"/>
        </w:rPr>
        <w:t xml:space="preserve">﷐ نے میری موجود گی میں اس قسم کے مقدمے میں ایک غلام یا ایک لونڈی </w:t>
      </w:r>
      <w:r w:rsidRPr="00132B74">
        <w:rPr>
          <w:rFonts w:ascii="Jameel Noori Nastaleeq" w:hAnsi="Jameel Noori Nastaleeq" w:cs="Jameel Noori Nastaleeq" w:hint="cs"/>
          <w:sz w:val="36"/>
          <w:szCs w:val="36"/>
          <w:rtl/>
          <w:lang w:bidi="ur-PK"/>
        </w:rPr>
        <w:t xml:space="preserve">ادا کرنے کا فیصلہ صادر فرمایا تھا۔حضرت عمر رضی اللہ عنہ نے فرمایا: کوئی آدمی حاضر کرو جو تمہارے ساتھ گواہی دے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چنانچہ محمد بن مسلمہ رضی اللہ عنہ نے ان کے ساتھ گواہی دی"۔</w:t>
      </w:r>
    </w:p>
    <w:p w:rsidR="00807974" w:rsidRPr="00132B74" w:rsidRDefault="006D190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معلوم ہوا کہ  عمر بن خطاب رضی اللہ عنہ  نے جب دیکھا کہ مغیرہ رضی اللہ عنہ کی ذکر کردہ حدیث ان کے علم میں نہیں ہے</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15"/>
      </w:r>
      <w:r w:rsidRPr="00132B74">
        <w:rPr>
          <w:rFonts w:ascii="Traditional Arabic" w:hAnsi="Traditional Arabic" w:cs="Traditional Arabic" w:hint="cs"/>
          <w:sz w:val="36"/>
          <w:szCs w:val="36"/>
          <w:vertAlign w:val="superscript"/>
          <w:lang w:bidi="ur-PK"/>
        </w:rPr>
        <w:t>)</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تو انہوں نے ان سے ایک گواہ طلب کیا جو ان کی بات کی تائید کرے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کی وجہ صرف یہ  تھی جیسا کہ ابن حبان رحمہ اللہ نے  بیان کیا ہے : "تاکہ لوگ یہ جان لیں کہ رسول اللہ </w:t>
      </w:r>
      <w:r w:rsidRPr="00132B74">
        <w:rPr>
          <w:rFonts w:ascii="Jameel Noori Nastaleeq" w:hAnsi="Jameel Noori Nastaleeq" w:cs="Jameel Noori Nastaleeq"/>
          <w:sz w:val="36"/>
          <w:szCs w:val="36"/>
          <w:rtl/>
          <w:lang w:bidi="ur-PK"/>
        </w:rPr>
        <w:t>﷐ کی حدیث نقل کرنا بہت سنگین عمل ہے</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w:t>
      </w:r>
      <w:r w:rsidRPr="00132B74">
        <w:rPr>
          <w:rFonts w:ascii="Jameel Noori Nastaleeq" w:hAnsi="Jameel Noori Nastaleeq" w:cs="Jameel Noori Nastaleeq" w:hint="cs"/>
          <w:sz w:val="36"/>
          <w:szCs w:val="36"/>
          <w:rtl/>
          <w:lang w:bidi="ur-PK"/>
        </w:rPr>
        <w:t xml:space="preserve">چنانچہ ایسا نہ ہو کہ ان کے بعد آنے والے لوگ جرأت کا مظاہرہ کرتے ہوئے نبی </w:t>
      </w:r>
      <w:r w:rsidRPr="00132B74">
        <w:rPr>
          <w:rFonts w:ascii="Jameel Noori Nastaleeq" w:hAnsi="Jameel Noori Nastaleeq" w:cs="Jameel Noori Nastaleeq"/>
          <w:sz w:val="36"/>
          <w:szCs w:val="36"/>
          <w:rtl/>
          <w:lang w:bidi="ur-PK"/>
        </w:rPr>
        <w:t>﷐ پر جھوٹ گھڑنے لگیں اور آپ کی ط</w:t>
      </w:r>
      <w:r w:rsidRPr="00132B74">
        <w:rPr>
          <w:rFonts w:ascii="Jameel Noori Nastaleeq" w:hAnsi="Jameel Noori Nastaleeq" w:cs="Jameel Noori Nastaleeq" w:hint="cs"/>
          <w:sz w:val="36"/>
          <w:szCs w:val="36"/>
          <w:rtl/>
          <w:lang w:bidi="ur-PK"/>
        </w:rPr>
        <w:t>رف ایسی باتیں منسوب کریں جو آپ نے کہی ہی نہیں"</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16"/>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p>
    <w:p w:rsidR="00C822BB" w:rsidRPr="00132B74" w:rsidRDefault="00807974"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اس کے بعد اسلاف کرام کے اندر احادیث رسول </w:t>
      </w:r>
      <w:r w:rsidRPr="00132B74">
        <w:rPr>
          <w:rFonts w:ascii="Jameel Noori Nastaleeq" w:hAnsi="Jameel Noori Nastaleeq" w:cs="Jameel Noori Nastaleeq"/>
          <w:sz w:val="36"/>
          <w:szCs w:val="36"/>
          <w:rtl/>
          <w:lang w:bidi="ur-PK"/>
        </w:rPr>
        <w:t>﷐ کے تئیں</w:t>
      </w:r>
      <w:r w:rsidRPr="00132B74">
        <w:rPr>
          <w:rFonts w:ascii="Jameel Noori Nastaleeq" w:hAnsi="Jameel Noori Nastaleeq" w:cs="Jameel Noori Nastaleeq" w:hint="cs"/>
          <w:sz w:val="36"/>
          <w:szCs w:val="36"/>
          <w:rtl/>
          <w:lang w:bidi="ur-PK"/>
        </w:rPr>
        <w:t xml:space="preserve"> حقیقت کی جستجو  مزید بڑھ گئی اور تحقیق کا جذبہ فزوں تر ہوگیا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کی ایک مثال یہ ہے جو "صحیح مسلم کے مقدمہ "</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17"/>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میں مجاہد کے حوالے سے  آیا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وہ کہتے ہیں:  "ب</w:t>
      </w:r>
      <w:r w:rsidR="003E7AE0"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ش</w:t>
      </w:r>
      <w:r w:rsidR="003E7AE0"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یر بن کعب عبد اللہ بن عباس رضی اللہ عنہما کے پاس آیا اور اس نے احادیث بیان کرتے ہوئے کہنا شروع کردیا: رسول اللہ </w:t>
      </w:r>
      <w:r w:rsidRPr="00132B74">
        <w:rPr>
          <w:rFonts w:ascii="Jameel Noori Nastaleeq" w:hAnsi="Jameel Noori Nastaleeq" w:cs="Jameel Noori Nastaleeq"/>
          <w:sz w:val="36"/>
          <w:szCs w:val="36"/>
          <w:rtl/>
          <w:lang w:bidi="ur-PK"/>
        </w:rPr>
        <w:t>﷐ نے فرمایا</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رسول اللہ    </w:t>
      </w:r>
      <w:r w:rsidRPr="00132B74">
        <w:rPr>
          <w:rFonts w:ascii="Jameel Noori Nastaleeq" w:hAnsi="Jameel Noori Nastaleeq" w:cs="Jameel Noori Nastaleeq" w:hint="cs"/>
          <w:sz w:val="36"/>
          <w:szCs w:val="36"/>
          <w:rtl/>
          <w:lang w:bidi="ur-PK"/>
        </w:rPr>
        <w:t>﷐ نے فرمایا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حضرت ابن عباس رضی اللہ عنہما  (نے یہ رویہ رکھا کہ) نہ اس کو دھیان سے سنتے تھے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نہ اس کی طرف دیکھتے تھے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وہ کہنے لگا: اے ابن عباس! میرے ساتھ کیا (معاملہ)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مجھے نظر نہیں آتا کہ آپ میری (بیان کردہ )حدیث سن رہے ہیں؟ میں آپ کو رسول اللہ  </w:t>
      </w:r>
      <w:r w:rsidRPr="00132B74">
        <w:rPr>
          <w:rFonts w:ascii="Jameel Noori Nastaleeq" w:hAnsi="Jameel Noori Nastaleeq" w:cs="Jameel Noori Nastaleeq"/>
          <w:sz w:val="36"/>
          <w:szCs w:val="36"/>
          <w:rtl/>
          <w:lang w:bidi="ur-PK"/>
        </w:rPr>
        <w:t xml:space="preserve">﷐ سے </w:t>
      </w:r>
      <w:r w:rsidRPr="00132B74">
        <w:rPr>
          <w:rFonts w:ascii="Jameel Noori Nastaleeq" w:hAnsi="Jameel Noori Nastaleeq" w:cs="Jameel Noori Nastaleeq" w:hint="cs"/>
          <w:sz w:val="36"/>
          <w:szCs w:val="36"/>
          <w:rtl/>
          <w:lang w:bidi="ur-PK"/>
        </w:rPr>
        <w:t>سنا رہا ہوں اور آپ سنتے ہی نہیں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حضرت ابن عباس نے فرمایا: " ایک وقت ایسا تھا کہ جب ہم کسی کو یہ کہتے سنتے : رسول اللہ </w:t>
      </w:r>
      <w:r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hint="cs"/>
          <w:sz w:val="36"/>
          <w:szCs w:val="36"/>
          <w:rtl/>
          <w:lang w:bidi="ur-PK"/>
        </w:rPr>
        <w:t>نے فرمایا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تو ہما</w:t>
      </w:r>
      <w:r w:rsidR="0052652A" w:rsidRPr="00132B74">
        <w:rPr>
          <w:rFonts w:ascii="Jameel Noori Nastaleeq" w:hAnsi="Jameel Noori Nastaleeq" w:cs="Jameel Noori Nastaleeq" w:hint="cs"/>
          <w:sz w:val="36"/>
          <w:szCs w:val="36"/>
          <w:rtl/>
          <w:lang w:bidi="ur-PK"/>
        </w:rPr>
        <w:t>ری نظریں فورا اس کی طرف اٹھ جاتی</w:t>
      </w:r>
      <w:r w:rsidR="003E7AE0" w:rsidRPr="00132B74">
        <w:rPr>
          <w:rFonts w:ascii="Jameel Noori Nastaleeq" w:hAnsi="Jameel Noori Nastaleeq" w:cs="Jameel Noori Nastaleeq" w:hint="cs"/>
          <w:sz w:val="36"/>
          <w:szCs w:val="36"/>
          <w:rtl/>
          <w:lang w:bidi="ur-PK"/>
        </w:rPr>
        <w:t>ں</w:t>
      </w:r>
      <w:r w:rsidR="0052652A" w:rsidRPr="00132B74">
        <w:rPr>
          <w:rFonts w:ascii="Jameel Noori Nastaleeq" w:hAnsi="Jameel Noori Nastaleeq" w:cs="Jameel Noori Nastaleeq" w:hint="cs"/>
          <w:sz w:val="36"/>
          <w:szCs w:val="36"/>
          <w:rtl/>
          <w:lang w:bidi="ur-PK"/>
        </w:rPr>
        <w:t xml:space="preserve"> اور ہم  اس کی آواز پر کان لگا دیتے </w:t>
      </w:r>
      <w:r w:rsidR="00466921" w:rsidRPr="00132B74">
        <w:rPr>
          <w:rFonts w:ascii="Jameel Noori Nastaleeq" w:hAnsi="Jameel Noori Nastaleeq" w:cs="Jameel Noori Nastaleeq" w:hint="cs"/>
          <w:sz w:val="36"/>
          <w:szCs w:val="36"/>
          <w:rtl/>
          <w:lang w:bidi="ur-PK"/>
        </w:rPr>
        <w:t>،</w:t>
      </w:r>
      <w:r w:rsidR="0052652A" w:rsidRPr="00132B74">
        <w:rPr>
          <w:rFonts w:ascii="Jameel Noori Nastaleeq" w:hAnsi="Jameel Noori Nastaleeq" w:cs="Jameel Noori Nastaleeq" w:hint="cs"/>
          <w:sz w:val="36"/>
          <w:szCs w:val="36"/>
          <w:rtl/>
          <w:lang w:bidi="ur-PK"/>
        </w:rPr>
        <w:t xml:space="preserve"> پھر جب لوگ بری اور اچھی راہ چلنے لگے (یعنی غلط روایتیں شروع ہوگئیں) تو اب ہم انہی احادیث کو سنتے ہیں جنہیں ہم جانتے ہیں"۔</w:t>
      </w:r>
    </w:p>
    <w:p w:rsidR="0052652A" w:rsidRPr="00132B74" w:rsidRDefault="0052652A"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ابن عباس رضی اللہ عنہما نے صرف احتیاط کے طور پر یہ رویہ اختیار کیا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جیسا کہ احتیاط کا یہ رویہ عمر رضی اللہ عنہ کے تعلق سے بھی گزر چکا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ایسا نہیں تھا کہ ابن عباس کی نظر میں بُشَیر متہم رہے ہوں۔</w:t>
      </w:r>
    </w:p>
    <w:p w:rsidR="0052652A" w:rsidRPr="00132B74" w:rsidRDefault="0089597B" w:rsidP="00C4206E">
      <w:pPr>
        <w:bidi/>
        <w:spacing w:line="276" w:lineRule="auto"/>
        <w:jc w:val="lowKashida"/>
        <w:rPr>
          <w:rFonts w:ascii="Jameel Noori Nastaleeq" w:hAnsi="Jameel Noori Nastaleeq" w:cs="Jameel Noori Nastaleeq"/>
          <w:b/>
          <w:bCs/>
          <w:sz w:val="36"/>
          <w:szCs w:val="36"/>
          <w:rtl/>
          <w:lang w:bidi="ur-PK"/>
        </w:rPr>
      </w:pPr>
      <w:r w:rsidRPr="00132B74">
        <w:rPr>
          <w:rFonts w:ascii="Jameel Noori Nastaleeq" w:hAnsi="Jameel Noori Nastaleeq" w:cs="Jameel Noori Nastaleeq" w:hint="cs"/>
          <w:b/>
          <w:bCs/>
          <w:sz w:val="36"/>
          <w:szCs w:val="36"/>
          <w:rtl/>
          <w:lang w:bidi="ur-PK"/>
        </w:rPr>
        <w:t>"اتباع تابعین"</w:t>
      </w:r>
    </w:p>
    <w:p w:rsidR="0089597B" w:rsidRPr="00132B74" w:rsidRDefault="0089597B"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جب اتباعِ تابعین کا زمانہ آیا تو انہوں نے بھی  احادیث  کی تحقیق</w:t>
      </w:r>
      <w:r w:rsidR="0062666D" w:rsidRPr="00132B74">
        <w:rPr>
          <w:rFonts w:ascii="Jameel Noori Nastaleeq" w:hAnsi="Jameel Noori Nastaleeq" w:cs="Jameel Noori Nastaleeq" w:hint="cs"/>
          <w:sz w:val="36"/>
          <w:szCs w:val="36"/>
          <w:rtl/>
          <w:lang w:bidi="ur-PK"/>
        </w:rPr>
        <w:t xml:space="preserve"> میں شدید رویہ اختیار کیااور تحقیقی </w:t>
      </w:r>
      <w:r w:rsidRPr="00132B74">
        <w:rPr>
          <w:rFonts w:ascii="Jameel Noori Nastaleeq" w:hAnsi="Jameel Noori Nastaleeq" w:cs="Jameel Noori Nastaleeq" w:hint="cs"/>
          <w:sz w:val="36"/>
          <w:szCs w:val="36"/>
          <w:rtl/>
          <w:lang w:bidi="ur-PK"/>
        </w:rPr>
        <w:t>وسائل کی بنیادیں مضبوط کیں</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w:t>
      </w:r>
      <w:r w:rsidR="0062666D" w:rsidRPr="00132B74">
        <w:rPr>
          <w:rFonts w:ascii="Jameel Noori Nastaleeq" w:hAnsi="Jameel Noori Nastaleeq" w:cs="Jameel Noori Nastaleeq" w:hint="cs"/>
          <w:sz w:val="36"/>
          <w:szCs w:val="36"/>
          <w:rtl/>
          <w:lang w:bidi="ur-PK"/>
        </w:rPr>
        <w:t xml:space="preserve"> اس کی ایک مثال مالک بن انس  (ت:۱۷۹ھ) کا یہ قول ہے: "چار قسم کے لوگوں سے علم</w:t>
      </w:r>
      <w:r w:rsidR="005E36AE" w:rsidRPr="00132B74">
        <w:rPr>
          <w:rFonts w:ascii="Jameel Noori Nastaleeq" w:hAnsi="Jameel Noori Nastaleeq" w:cs="Jameel Noori Nastaleeq" w:hint="cs"/>
          <w:sz w:val="36"/>
          <w:szCs w:val="36"/>
          <w:rtl/>
          <w:lang w:bidi="ur-PK"/>
        </w:rPr>
        <w:t>ِ</w:t>
      </w:r>
      <w:r w:rsidR="0062666D" w:rsidRPr="00132B74">
        <w:rPr>
          <w:rFonts w:ascii="Jameel Noori Nastaleeq" w:hAnsi="Jameel Noori Nastaleeq" w:cs="Jameel Noori Nastaleeq" w:hint="cs"/>
          <w:sz w:val="36"/>
          <w:szCs w:val="36"/>
          <w:rtl/>
          <w:lang w:bidi="ur-PK"/>
        </w:rPr>
        <w:t xml:space="preserve"> (حدیث) حاصل نہیں کیا  جاسکتا </w:t>
      </w:r>
      <w:r w:rsidR="00466921" w:rsidRPr="00132B74">
        <w:rPr>
          <w:rFonts w:ascii="Jameel Noori Nastaleeq" w:hAnsi="Jameel Noori Nastaleeq" w:cs="Jameel Noori Nastaleeq" w:hint="cs"/>
          <w:sz w:val="36"/>
          <w:szCs w:val="36"/>
          <w:rtl/>
          <w:lang w:bidi="ur-PK"/>
        </w:rPr>
        <w:t>،</w:t>
      </w:r>
      <w:r w:rsidR="0062666D" w:rsidRPr="00132B74">
        <w:rPr>
          <w:rFonts w:ascii="Jameel Noori Nastaleeq" w:hAnsi="Jameel Noori Nastaleeq" w:cs="Jameel Noori Nastaleeq" w:hint="cs"/>
          <w:sz w:val="36"/>
          <w:szCs w:val="36"/>
          <w:rtl/>
          <w:lang w:bidi="ur-PK"/>
        </w:rPr>
        <w:t xml:space="preserve"> ان کے سوا ہر ایک سے حدیث لی  جاسکتی ہے:ایسا شہوت  پرست جو اپنی شہوتِ نفس کی طرف لوگوں کو دعوت بھی دیتا ہو</w:t>
      </w:r>
      <w:r w:rsidR="00466921" w:rsidRPr="00132B74">
        <w:rPr>
          <w:rFonts w:ascii="Jameel Noori Nastaleeq" w:hAnsi="Jameel Noori Nastaleeq" w:cs="Jameel Noori Nastaleeq" w:hint="cs"/>
          <w:sz w:val="36"/>
          <w:szCs w:val="36"/>
          <w:rtl/>
          <w:lang w:bidi="ur-PK"/>
        </w:rPr>
        <w:t>،</w:t>
      </w:r>
      <w:r w:rsidR="0062666D" w:rsidRPr="00132B74">
        <w:rPr>
          <w:rFonts w:ascii="Jameel Noori Nastaleeq" w:hAnsi="Jameel Noori Nastaleeq" w:cs="Jameel Noori Nastaleeq" w:hint="cs"/>
          <w:sz w:val="36"/>
          <w:szCs w:val="36"/>
          <w:rtl/>
          <w:lang w:bidi="ur-PK"/>
        </w:rPr>
        <w:t xml:space="preserve">  سرعام حماقت کا مظاہرہ کرنے والا بے وقوف </w:t>
      </w:r>
      <w:r w:rsidR="00466921" w:rsidRPr="00132B74">
        <w:rPr>
          <w:rFonts w:ascii="Jameel Noori Nastaleeq" w:hAnsi="Jameel Noori Nastaleeq" w:cs="Jameel Noori Nastaleeq" w:hint="cs"/>
          <w:sz w:val="36"/>
          <w:szCs w:val="36"/>
          <w:rtl/>
          <w:lang w:bidi="ur-PK"/>
        </w:rPr>
        <w:t>،</w:t>
      </w:r>
      <w:r w:rsidR="0062666D" w:rsidRPr="00132B74">
        <w:rPr>
          <w:rFonts w:ascii="Jameel Noori Nastaleeq" w:hAnsi="Jameel Noori Nastaleeq" w:cs="Jameel Noori Nastaleeq" w:hint="cs"/>
          <w:sz w:val="36"/>
          <w:szCs w:val="36"/>
          <w:rtl/>
          <w:lang w:bidi="ur-PK"/>
        </w:rPr>
        <w:t xml:space="preserve"> خواہ روایت ِ حدیث میں کسی  بلندترین مقام پر ہی کیوں نہ فائز ہو</w:t>
      </w:r>
      <w:r w:rsidR="00466921" w:rsidRPr="00132B74">
        <w:rPr>
          <w:rFonts w:ascii="Jameel Noori Nastaleeq" w:hAnsi="Jameel Noori Nastaleeq" w:cs="Jameel Noori Nastaleeq" w:hint="cs"/>
          <w:sz w:val="36"/>
          <w:szCs w:val="36"/>
          <w:rtl/>
          <w:lang w:bidi="ur-PK"/>
        </w:rPr>
        <w:t>،</w:t>
      </w:r>
      <w:r w:rsidR="0062666D" w:rsidRPr="00132B74">
        <w:rPr>
          <w:rFonts w:ascii="Jameel Noori Nastaleeq" w:hAnsi="Jameel Noori Nastaleeq" w:cs="Jameel Noori Nastaleeq" w:hint="cs"/>
          <w:sz w:val="36"/>
          <w:szCs w:val="36"/>
          <w:rtl/>
          <w:lang w:bidi="ur-PK"/>
        </w:rPr>
        <w:t xml:space="preserve"> ایسا شخص جو عام بات چیت میں جھوٹ بولتا ہو</w:t>
      </w:r>
      <w:r w:rsidR="00466921" w:rsidRPr="00132B74">
        <w:rPr>
          <w:rFonts w:ascii="Jameel Noori Nastaleeq" w:hAnsi="Jameel Noori Nastaleeq" w:cs="Jameel Noori Nastaleeq" w:hint="cs"/>
          <w:sz w:val="36"/>
          <w:szCs w:val="36"/>
          <w:rtl/>
          <w:lang w:bidi="ur-PK"/>
        </w:rPr>
        <w:t>،</w:t>
      </w:r>
      <w:r w:rsidR="0062666D" w:rsidRPr="00132B74">
        <w:rPr>
          <w:rFonts w:ascii="Jameel Noori Nastaleeq" w:hAnsi="Jameel Noori Nastaleeq" w:cs="Jameel Noori Nastaleeq" w:hint="cs"/>
          <w:sz w:val="36"/>
          <w:szCs w:val="36"/>
          <w:rtl/>
          <w:lang w:bidi="ur-PK"/>
        </w:rPr>
        <w:t xml:space="preserve"> گرچہ احادیثِ رسول </w:t>
      </w:r>
      <w:r w:rsidR="0062666D" w:rsidRPr="00132B74">
        <w:rPr>
          <w:rFonts w:ascii="Jameel Noori Nastaleeq" w:hAnsi="Jameel Noori Nastaleeq" w:cs="Jameel Noori Nastaleeq"/>
          <w:sz w:val="36"/>
          <w:szCs w:val="36"/>
          <w:rtl/>
          <w:lang w:bidi="ur-PK"/>
        </w:rPr>
        <w:t>﷐ کے تعلق سے آپ اسے متہم نہ مانتے ہوں</w:t>
      </w:r>
      <w:r w:rsidR="00466921" w:rsidRPr="00132B74">
        <w:rPr>
          <w:rFonts w:ascii="Jameel Noori Nastaleeq" w:hAnsi="Jameel Noori Nastaleeq" w:cs="Jameel Noori Nastaleeq"/>
          <w:sz w:val="36"/>
          <w:szCs w:val="36"/>
          <w:rtl/>
          <w:lang w:bidi="ur-PK"/>
        </w:rPr>
        <w:t>،</w:t>
      </w:r>
      <w:r w:rsidR="0062666D" w:rsidRPr="00132B74">
        <w:rPr>
          <w:rFonts w:ascii="Jameel Noori Nastaleeq" w:hAnsi="Jameel Noori Nastaleeq" w:cs="Jameel Noori Nastaleeq"/>
          <w:sz w:val="36"/>
          <w:szCs w:val="36"/>
          <w:rtl/>
          <w:lang w:bidi="ur-PK"/>
        </w:rPr>
        <w:t xml:space="preserve"> </w:t>
      </w:r>
      <w:r w:rsidR="0062666D" w:rsidRPr="00132B74">
        <w:rPr>
          <w:rFonts w:ascii="Jameel Noori Nastaleeq" w:hAnsi="Jameel Noori Nastaleeq" w:cs="Jameel Noori Nastaleeq" w:hint="cs"/>
          <w:sz w:val="36"/>
          <w:szCs w:val="36"/>
          <w:rtl/>
          <w:lang w:bidi="ur-PK"/>
        </w:rPr>
        <w:t xml:space="preserve"> اور ایسا فاضل</w:t>
      </w:r>
      <w:r w:rsidR="00466921" w:rsidRPr="00132B74">
        <w:rPr>
          <w:rFonts w:ascii="Jameel Noori Nastaleeq" w:hAnsi="Jameel Noori Nastaleeq" w:cs="Jameel Noori Nastaleeq" w:hint="cs"/>
          <w:sz w:val="36"/>
          <w:szCs w:val="36"/>
          <w:rtl/>
          <w:lang w:bidi="ur-PK"/>
        </w:rPr>
        <w:t>،</w:t>
      </w:r>
      <w:r w:rsidR="0062666D" w:rsidRPr="00132B74">
        <w:rPr>
          <w:rFonts w:ascii="Jameel Noori Nastaleeq" w:hAnsi="Jameel Noori Nastaleeq" w:cs="Jameel Noori Nastaleeq" w:hint="cs"/>
          <w:sz w:val="36"/>
          <w:szCs w:val="36"/>
          <w:rtl/>
          <w:lang w:bidi="ur-PK"/>
        </w:rPr>
        <w:t xml:space="preserve"> نیک اور زاہد وعابد شخص جوحدیث بیان کرے  تو اسے  خود خبر نہ ہو کہ وہ کیا بیان کر رہا ہے"</w:t>
      </w:r>
      <w:r w:rsidR="0062666D" w:rsidRPr="00132B74">
        <w:rPr>
          <w:rFonts w:ascii="Traditional Arabic" w:hAnsi="Traditional Arabic" w:cs="Traditional Arabic" w:hint="cs"/>
          <w:sz w:val="36"/>
          <w:szCs w:val="36"/>
          <w:vertAlign w:val="superscript"/>
          <w:lang w:bidi="ur-PK"/>
        </w:rPr>
        <w:t>(</w:t>
      </w:r>
      <w:r w:rsidR="0062666D" w:rsidRPr="00132B74">
        <w:rPr>
          <w:rStyle w:val="FootnoteReference"/>
          <w:rFonts w:ascii="Traditional Arabic" w:hAnsi="Traditional Arabic" w:cs="Traditional Arabic"/>
          <w:sz w:val="36"/>
          <w:szCs w:val="36"/>
          <w:lang w:bidi="ur-PK"/>
        </w:rPr>
        <w:footnoteReference w:id="18"/>
      </w:r>
      <w:r w:rsidR="0062666D" w:rsidRPr="00132B74">
        <w:rPr>
          <w:rFonts w:ascii="Traditional Arabic" w:hAnsi="Traditional Arabic" w:cs="Traditional Arabic" w:hint="cs"/>
          <w:sz w:val="36"/>
          <w:szCs w:val="36"/>
          <w:vertAlign w:val="superscript"/>
          <w:lang w:bidi="ur-PK"/>
        </w:rPr>
        <w:t>)</w:t>
      </w:r>
      <w:r w:rsidR="0062666D" w:rsidRPr="00132B74">
        <w:rPr>
          <w:rFonts w:ascii="Jameel Noori Nastaleeq" w:hAnsi="Jameel Noori Nastaleeq" w:cs="Jameel Noori Nastaleeq" w:hint="cs"/>
          <w:sz w:val="36"/>
          <w:szCs w:val="36"/>
          <w:rtl/>
          <w:lang w:bidi="ur-PK"/>
        </w:rPr>
        <w:t>۔</w:t>
      </w:r>
    </w:p>
    <w:p w:rsidR="003D29B5" w:rsidRPr="00132B74" w:rsidRDefault="003D29B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امام مالک رحمہ اللہ نے جن لوگوں کا ذکر کیا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ان سے احادیث</w:t>
      </w:r>
      <w:r w:rsidR="005E36AE"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رسول </w:t>
      </w:r>
      <w:r w:rsidRPr="00132B74">
        <w:rPr>
          <w:rFonts w:ascii="Jameel Noori Nastaleeq" w:hAnsi="Jameel Noori Nastaleeq" w:cs="Jameel Noori Nastaleeq"/>
          <w:sz w:val="36"/>
          <w:szCs w:val="36"/>
          <w:rtl/>
          <w:lang w:bidi="ur-PK"/>
        </w:rPr>
        <w:t>﷐ نہیں لی جاسکتیں</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کیوں کہ وہ شہوت پرست جو لوگوں کو اپنی شہوتِ نفس کی طرف دعوت دیتا ہو</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اس سے یہ بعیدنہیں کہ </w:t>
      </w:r>
      <w:r w:rsidRPr="00132B74">
        <w:rPr>
          <w:rFonts w:ascii="Jameel Noori Nastaleeq" w:hAnsi="Jameel Noori Nastaleeq" w:cs="Jameel Noori Nastaleeq" w:hint="cs"/>
          <w:sz w:val="36"/>
          <w:szCs w:val="36"/>
          <w:rtl/>
          <w:lang w:bidi="ur-PK"/>
        </w:rPr>
        <w:t xml:space="preserve">اپنی شہوت کی نصرت وتائید کے لئے نبی </w:t>
      </w:r>
      <w:r w:rsidRPr="00132B74">
        <w:rPr>
          <w:rFonts w:ascii="Jameel Noori Nastaleeq" w:hAnsi="Jameel Noori Nastaleeq" w:cs="Jameel Noori Nastaleeq"/>
          <w:sz w:val="36"/>
          <w:szCs w:val="36"/>
          <w:rtl/>
          <w:lang w:bidi="ur-PK"/>
        </w:rPr>
        <w:t>﷐ پر جھوٹ گھڑے</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ایس</w:t>
      </w:r>
      <w:r w:rsidRPr="00132B74">
        <w:rPr>
          <w:rFonts w:ascii="Jameel Noori Nastaleeq" w:hAnsi="Jameel Noori Nastaleeq" w:cs="Jameel Noori Nastaleeq" w:hint="cs"/>
          <w:sz w:val="36"/>
          <w:szCs w:val="36"/>
          <w:rtl/>
          <w:lang w:bidi="ur-PK"/>
        </w:rPr>
        <w:t>ا شخص اس لائق نہیں کہ اس سے حدیث روایت کی جائے۔</w:t>
      </w:r>
    </w:p>
    <w:p w:rsidR="003D29B5" w:rsidRPr="00132B74" w:rsidRDefault="003D29B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ایسا احمق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کم عقل اور لا پرواہ شخص جو سرعام حماقت کا مظاہرہ کرتا ہو</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وہ اس لائق نہیں کہ اس سے حدیثِ رسول </w:t>
      </w:r>
      <w:r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hint="cs"/>
          <w:sz w:val="36"/>
          <w:szCs w:val="36"/>
          <w:rtl/>
          <w:lang w:bidi="ur-PK"/>
        </w:rPr>
        <w:t xml:space="preserve"> اخذ کی جائے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خواہ وہ حدیث کا بڑا راوی او رحافظ ہی کیوں نہ ہو۔</w:t>
      </w:r>
    </w:p>
    <w:p w:rsidR="00D84566" w:rsidRPr="002148EE" w:rsidRDefault="003D29B5" w:rsidP="00C4206E">
      <w:pPr>
        <w:bidi/>
        <w:spacing w:line="276" w:lineRule="auto"/>
        <w:jc w:val="lowKashida"/>
        <w:rPr>
          <w:rFonts w:ascii="Jameel Noori Nastaleeq" w:hAnsi="Jameel Noori Nastaleeq" w:cs="Jameel Noori Nastaleeq"/>
          <w:sz w:val="32"/>
          <w:szCs w:val="32"/>
          <w:rtl/>
          <w:lang w:bidi="ur-PK"/>
        </w:rPr>
      </w:pPr>
      <w:r w:rsidRPr="002148EE">
        <w:rPr>
          <w:rFonts w:ascii="Jameel Noori Nastaleeq" w:hAnsi="Jameel Noori Nastaleeq" w:cs="Jameel Noori Nastaleeq" w:hint="cs"/>
          <w:sz w:val="32"/>
          <w:szCs w:val="32"/>
          <w:rtl/>
          <w:lang w:bidi="ur-PK"/>
        </w:rPr>
        <w:t>اسی طرح وہ جھوٹا شخص جو لوگوں سے بات چیت کرتے ہوئے جھوٹ بولے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اس سے بھی حدیث نہیں لی جاسکتی</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گرچہ اس پر رسول</w:t>
      </w:r>
      <w:r w:rsidRPr="002148EE">
        <w:rPr>
          <w:rFonts w:ascii="Jameel Noori Nastaleeq" w:hAnsi="Jameel Noori Nastaleeq" w:cs="Jameel Noori Nastaleeq"/>
          <w:sz w:val="32"/>
          <w:szCs w:val="32"/>
          <w:rtl/>
          <w:lang w:bidi="ur-PK"/>
        </w:rPr>
        <w:t>﷐</w:t>
      </w:r>
      <w:r w:rsidRPr="002148EE">
        <w:rPr>
          <w:rFonts w:ascii="Jameel Noori Nastaleeq" w:hAnsi="Jameel Noori Nastaleeq" w:cs="Jameel Noori Nastaleeq" w:hint="cs"/>
          <w:sz w:val="32"/>
          <w:szCs w:val="32"/>
          <w:rtl/>
          <w:lang w:bidi="ur-PK"/>
        </w:rPr>
        <w:t xml:space="preserve"> کے تئیں </w:t>
      </w:r>
      <w:r w:rsidRPr="002148EE">
        <w:rPr>
          <w:rFonts w:ascii="Jameel Noori Nastaleeq" w:hAnsi="Jameel Noori Nastaleeq" w:cs="Jameel Noori Nastaleeq"/>
          <w:sz w:val="32"/>
          <w:szCs w:val="32"/>
          <w:rtl/>
          <w:lang w:bidi="ur-PK"/>
        </w:rPr>
        <w:t xml:space="preserve"> جھوٹ </w:t>
      </w:r>
      <w:r w:rsidRPr="002148EE">
        <w:rPr>
          <w:rFonts w:ascii="Jameel Noori Nastaleeq" w:hAnsi="Jameel Noori Nastaleeq" w:cs="Jameel Noori Nastaleeq" w:hint="cs"/>
          <w:sz w:val="32"/>
          <w:szCs w:val="32"/>
          <w:rtl/>
          <w:lang w:bidi="ur-PK"/>
        </w:rPr>
        <w:t xml:space="preserve">  گھڑنے  کی تہمت  نہ ہو</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کیوں کہ  عام گفتگو میں جھوٹ بولنا ایسی عادت ہے جو اسے رسول </w:t>
      </w:r>
      <w:r w:rsidRPr="002148EE">
        <w:rPr>
          <w:rFonts w:ascii="Jameel Noori Nastaleeq" w:hAnsi="Jameel Noori Nastaleeq" w:cs="Jameel Noori Nastaleeq"/>
          <w:sz w:val="32"/>
          <w:szCs w:val="32"/>
          <w:rtl/>
          <w:lang w:bidi="ur-PK"/>
        </w:rPr>
        <w:t xml:space="preserve">﷐ </w:t>
      </w:r>
      <w:r w:rsidRPr="002148EE">
        <w:rPr>
          <w:rFonts w:ascii="Jameel Noori Nastaleeq" w:hAnsi="Jameel Noori Nastaleeq" w:cs="Jameel Noori Nastaleeq" w:hint="cs"/>
          <w:sz w:val="32"/>
          <w:szCs w:val="32"/>
          <w:rtl/>
          <w:lang w:bidi="ur-PK"/>
        </w:rPr>
        <w:t>کے تئیں جھوٹ گھڑنے تک پہنچا سکتی ہے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بنابریں سنت نبویہ کی حفاظت کی خاطر اس سے روایت نہیں لی جائے گی تاکہ حدیث میں کوئی ایسی بات نہ داخل ہوجائے جو اس کا حصہ نہیں۔</w:t>
      </w:r>
    </w:p>
    <w:p w:rsidR="003D29B5" w:rsidRPr="002148EE" w:rsidRDefault="00D84566" w:rsidP="00C4206E">
      <w:pPr>
        <w:bidi/>
        <w:spacing w:line="276" w:lineRule="auto"/>
        <w:jc w:val="lowKashida"/>
        <w:rPr>
          <w:rFonts w:ascii="Jameel Noori Nastaleeq" w:hAnsi="Jameel Noori Nastaleeq" w:cs="Jameel Noori Nastaleeq"/>
          <w:sz w:val="32"/>
          <w:szCs w:val="32"/>
          <w:rtl/>
          <w:lang w:bidi="ur-PK"/>
        </w:rPr>
      </w:pPr>
      <w:r w:rsidRPr="002148EE">
        <w:rPr>
          <w:rFonts w:ascii="Jameel Noori Nastaleeq" w:hAnsi="Jameel Noori Nastaleeq" w:cs="Jameel Noori Nastaleeq" w:hint="cs"/>
          <w:sz w:val="32"/>
          <w:szCs w:val="32"/>
          <w:rtl/>
          <w:lang w:bidi="ur-PK"/>
        </w:rPr>
        <w:t>وہ نیک اور عابد شخص جو حدیث بیان کرے تو خود اس سے بے خبر ہو کہ وہ کیا بیان کر رہا ہے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w:t>
      </w:r>
      <w:r w:rsidR="003D29B5" w:rsidRPr="002148EE">
        <w:rPr>
          <w:rFonts w:ascii="Jameel Noori Nastaleeq" w:hAnsi="Jameel Noori Nastaleeq" w:cs="Jameel Noori Nastaleeq" w:hint="cs"/>
          <w:sz w:val="32"/>
          <w:szCs w:val="32"/>
          <w:rtl/>
          <w:lang w:bidi="ur-PK"/>
        </w:rPr>
        <w:t xml:space="preserve"> </w:t>
      </w:r>
      <w:r w:rsidRPr="002148EE">
        <w:rPr>
          <w:rFonts w:ascii="Jameel Noori Nastaleeq" w:hAnsi="Jameel Noori Nastaleeq" w:cs="Jameel Noori Nastaleeq" w:hint="cs"/>
          <w:sz w:val="32"/>
          <w:szCs w:val="32"/>
          <w:rtl/>
          <w:lang w:bidi="ur-PK"/>
        </w:rPr>
        <w:t xml:space="preserve">ایسے شخص سے بھی حدیث نہیں لی جاسکتی </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کیوں کہ عبادت اور صالحیت ایک چیز ہے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اور حدیث کو یاد کرنا</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اس کی معرفت رکھنا اور اسے روایت کرنا ایک الگ چیز ہے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ہر ایک کا اپنامیدان اور تخصص ہے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چنانچہ جو شخص اس میدان کا (ماہر)  ہوگا اس سے حدیث لی جائے گی</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اور جو اس میدان کا نہیں ہوگا</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اس سے نہیں لی جائے گی۔</w:t>
      </w:r>
    </w:p>
    <w:p w:rsidR="00D84566" w:rsidRPr="002148EE" w:rsidRDefault="00D84566" w:rsidP="00C4206E">
      <w:pPr>
        <w:bidi/>
        <w:spacing w:line="276" w:lineRule="auto"/>
        <w:jc w:val="lowKashida"/>
        <w:rPr>
          <w:rFonts w:ascii="Jameel Noori Nastaleeq" w:hAnsi="Jameel Noori Nastaleeq" w:cs="Jameel Noori Nastaleeq"/>
          <w:sz w:val="32"/>
          <w:szCs w:val="32"/>
          <w:rtl/>
          <w:lang w:bidi="ur-PK"/>
        </w:rPr>
      </w:pPr>
      <w:r w:rsidRPr="002148EE">
        <w:rPr>
          <w:rFonts w:ascii="Jameel Noori Nastaleeq" w:hAnsi="Jameel Noori Nastaleeq" w:cs="Jameel Noori Nastaleeq" w:hint="cs"/>
          <w:sz w:val="32"/>
          <w:szCs w:val="32"/>
          <w:rtl/>
          <w:lang w:bidi="ur-PK"/>
        </w:rPr>
        <w:t>ہمارے ائمہ کرام رحمہم اللہ انہی اصول پر  قائم رہے</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چنانچہ اللہ تعالی نے ان کے ذریعہ حدیث کی حفاظت کی اور وہ ہم تک محفوظ شکل میں ایسے پہنچی  کہ جس میں کوئی غبار اور اشتباہ نہیں</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اللہ تعالی انہیں بہتر</w:t>
      </w:r>
      <w:r w:rsidR="004042E1" w:rsidRPr="002148EE">
        <w:rPr>
          <w:rFonts w:ascii="Jameel Noori Nastaleeq" w:hAnsi="Jameel Noori Nastaleeq" w:cs="Jameel Noori Nastaleeq" w:hint="cs"/>
          <w:sz w:val="32"/>
          <w:szCs w:val="32"/>
          <w:rtl/>
          <w:lang w:bidi="ur-PK"/>
        </w:rPr>
        <w:t xml:space="preserve">ین </w:t>
      </w:r>
      <w:r w:rsidRPr="002148EE">
        <w:rPr>
          <w:rFonts w:ascii="Jameel Noori Nastaleeq" w:hAnsi="Jameel Noori Nastaleeq" w:cs="Jameel Noori Nastaleeq" w:hint="cs"/>
          <w:sz w:val="32"/>
          <w:szCs w:val="32"/>
          <w:rtl/>
          <w:lang w:bidi="ur-PK"/>
        </w:rPr>
        <w:t xml:space="preserve"> اجر سے نوازے۔</w:t>
      </w:r>
    </w:p>
    <w:p w:rsidR="00D84566" w:rsidRPr="002148EE" w:rsidRDefault="00EE5CE4" w:rsidP="00C4206E">
      <w:pPr>
        <w:bidi/>
        <w:spacing w:line="276" w:lineRule="auto"/>
        <w:jc w:val="lowKashida"/>
        <w:rPr>
          <w:rFonts w:ascii="Jameel Noori Nastaleeq" w:hAnsi="Jameel Noori Nastaleeq" w:cs="Jameel Noori Nastaleeq"/>
          <w:sz w:val="32"/>
          <w:szCs w:val="32"/>
          <w:rtl/>
          <w:lang w:bidi="ur-PK"/>
        </w:rPr>
      </w:pPr>
      <w:r w:rsidRPr="002148EE">
        <w:rPr>
          <w:rFonts w:ascii="Jameel Noori Nastaleeq" w:hAnsi="Jameel Noori Nastaleeq" w:cs="Jameel Noori Nastaleeq" w:hint="cs"/>
          <w:sz w:val="32"/>
          <w:szCs w:val="32"/>
          <w:rtl/>
          <w:lang w:bidi="ur-PK"/>
        </w:rPr>
        <w:t xml:space="preserve">بھلا وہ شخص جو نبی </w:t>
      </w:r>
      <w:r w:rsidRPr="002148EE">
        <w:rPr>
          <w:rFonts w:ascii="Jameel Noori Nastaleeq" w:hAnsi="Jameel Noori Nastaleeq" w:cs="Jameel Noori Nastaleeq"/>
          <w:sz w:val="32"/>
          <w:szCs w:val="32"/>
          <w:rtl/>
          <w:lang w:bidi="ur-PK"/>
        </w:rPr>
        <w:t>﷐ سے ثابت شدہ صحیح ترین احا</w:t>
      </w:r>
      <w:r w:rsidRPr="002148EE">
        <w:rPr>
          <w:rFonts w:ascii="Jameel Noori Nastaleeq" w:hAnsi="Jameel Noori Nastaleeq" w:cs="Jameel Noori Nastaleeq" w:hint="cs"/>
          <w:sz w:val="32"/>
          <w:szCs w:val="32"/>
          <w:rtl/>
          <w:lang w:bidi="ur-PK"/>
        </w:rPr>
        <w:t>دیث</w:t>
      </w:r>
      <w:r w:rsidR="004042E1" w:rsidRPr="002148EE">
        <w:rPr>
          <w:rFonts w:ascii="Jameel Noori Nastaleeq" w:hAnsi="Jameel Noori Nastaleeq" w:cs="Jameel Noori Nastaleeq" w:hint="cs"/>
          <w:sz w:val="32"/>
          <w:szCs w:val="32"/>
          <w:rtl/>
          <w:lang w:bidi="ur-PK"/>
        </w:rPr>
        <w:t xml:space="preserve"> میں </w:t>
      </w:r>
      <w:r w:rsidRPr="002148EE">
        <w:rPr>
          <w:rFonts w:ascii="Jameel Noori Nastaleeq" w:hAnsi="Jameel Noori Nastaleeq" w:cs="Jameel Noori Nastaleeq" w:hint="cs"/>
          <w:sz w:val="32"/>
          <w:szCs w:val="32"/>
          <w:rtl/>
          <w:lang w:bidi="ur-PK"/>
        </w:rPr>
        <w:t xml:space="preserve"> شکوک وشبہات پیدا کرتا ہے </w:t>
      </w:r>
      <w:r w:rsidR="00466921" w:rsidRPr="002148EE">
        <w:rPr>
          <w:rFonts w:ascii="Jameel Noori Nastaleeq" w:hAnsi="Jameel Noori Nastaleeq" w:cs="Jameel Noori Nastaleeq" w:hint="cs"/>
          <w:sz w:val="32"/>
          <w:szCs w:val="32"/>
          <w:rtl/>
          <w:lang w:bidi="ur-PK"/>
        </w:rPr>
        <w:t>،</w:t>
      </w:r>
      <w:r w:rsidRPr="002148EE">
        <w:rPr>
          <w:rFonts w:ascii="Jameel Noori Nastaleeq" w:hAnsi="Jameel Noori Nastaleeq" w:cs="Jameel Noori Nastaleeq" w:hint="cs"/>
          <w:sz w:val="32"/>
          <w:szCs w:val="32"/>
          <w:rtl/>
          <w:lang w:bidi="ur-PK"/>
        </w:rPr>
        <w:t xml:space="preserve"> وہ ان حقائق سے واقف بھی ہے یا ان سے بے خبر ہے۔</w:t>
      </w:r>
    </w:p>
    <w:p w:rsidR="00EE5CE4" w:rsidRPr="002148EE" w:rsidRDefault="00EE5CE4" w:rsidP="00C4206E">
      <w:pPr>
        <w:bidi/>
        <w:spacing w:line="276" w:lineRule="auto"/>
        <w:jc w:val="lowKashida"/>
        <w:rPr>
          <w:rFonts w:ascii="Traditional Arabic" w:hAnsi="Traditional Arabic" w:cs="Traditional Arabic"/>
          <w:sz w:val="32"/>
          <w:szCs w:val="32"/>
          <w:rtl/>
          <w:lang w:bidi="ur-PK"/>
        </w:rPr>
      </w:pPr>
      <w:r w:rsidRPr="002148EE">
        <w:rPr>
          <w:rFonts w:ascii="Traditional Arabic" w:hAnsi="Traditional Arabic" w:cs="Traditional Arabic" w:hint="cs"/>
          <w:sz w:val="32"/>
          <w:szCs w:val="32"/>
          <w:rtl/>
          <w:lang w:bidi="ur-PK"/>
        </w:rPr>
        <w:t>إن كنت</w:t>
      </w:r>
      <w:r w:rsidR="00F77A90" w:rsidRPr="002148EE">
        <w:rPr>
          <w:rFonts w:ascii="Traditional Arabic" w:hAnsi="Traditional Arabic" w:cs="Traditional Arabic" w:hint="cs"/>
          <w:sz w:val="32"/>
          <w:szCs w:val="32"/>
          <w:rtl/>
          <w:lang w:bidi="ur-PK"/>
        </w:rPr>
        <w:t>َ</w:t>
      </w:r>
      <w:r w:rsidRPr="002148EE">
        <w:rPr>
          <w:rFonts w:ascii="Traditional Arabic" w:hAnsi="Traditional Arabic" w:cs="Traditional Arabic" w:hint="cs"/>
          <w:sz w:val="32"/>
          <w:szCs w:val="32"/>
          <w:rtl/>
          <w:lang w:bidi="ur-PK"/>
        </w:rPr>
        <w:t xml:space="preserve"> لا تدري فتلك مصيبة</w:t>
      </w:r>
      <w:r w:rsidRPr="002148EE">
        <w:rPr>
          <w:rFonts w:ascii="Traditional Arabic" w:hAnsi="Traditional Arabic" w:cs="Traditional Arabic" w:hint="cs"/>
          <w:sz w:val="32"/>
          <w:szCs w:val="32"/>
          <w:rtl/>
          <w:lang w:bidi="ur-PK"/>
        </w:rPr>
        <w:tab/>
      </w:r>
      <w:r w:rsidRPr="002148EE">
        <w:rPr>
          <w:rFonts w:ascii="Traditional Arabic" w:hAnsi="Traditional Arabic" w:cs="Traditional Arabic"/>
          <w:sz w:val="32"/>
          <w:szCs w:val="32"/>
          <w:rtl/>
          <w:lang w:bidi="ur-PK"/>
        </w:rPr>
        <w:tab/>
      </w:r>
      <w:r w:rsidRPr="002148EE">
        <w:rPr>
          <w:rFonts w:ascii="Traditional Arabic" w:hAnsi="Traditional Arabic" w:cs="Traditional Arabic" w:hint="cs"/>
          <w:sz w:val="32"/>
          <w:szCs w:val="32"/>
          <w:rtl/>
          <w:lang w:bidi="ur-PK"/>
        </w:rPr>
        <w:t>وإن كنت تدري فالمصيبة أعظم</w:t>
      </w:r>
    </w:p>
    <w:p w:rsidR="00EE5CE4" w:rsidRPr="002148EE" w:rsidRDefault="00EE5CE4" w:rsidP="00C4206E">
      <w:pPr>
        <w:bidi/>
        <w:spacing w:line="276" w:lineRule="auto"/>
        <w:jc w:val="lowKashida"/>
        <w:rPr>
          <w:rFonts w:ascii="Jameel Noori Nastaleeq" w:hAnsi="Jameel Noori Nastaleeq" w:cs="Jameel Noori Nastaleeq"/>
          <w:sz w:val="32"/>
          <w:szCs w:val="32"/>
          <w:rtl/>
          <w:lang w:bidi="ur-PK"/>
        </w:rPr>
      </w:pPr>
      <w:r w:rsidRPr="002148EE">
        <w:rPr>
          <w:rFonts w:ascii="Jameel Noori Nastaleeq" w:hAnsi="Jameel Noori Nastaleeq" w:cs="Jameel Noori Nastaleeq" w:hint="cs"/>
          <w:sz w:val="32"/>
          <w:szCs w:val="32"/>
          <w:rtl/>
          <w:lang w:bidi="ur-PK"/>
        </w:rPr>
        <w:t>ترجمہ: اگر تم نہیں جانتے ہوئے (ایسا رویہ اپناتے ہو)  تویہ ایک مصیبت ہے۔او ر اگر جانتے ہوئے (بھی ایسا کرتے ہو) تو یہ سب سے بڑی مصیبت ہے۔</w:t>
      </w:r>
    </w:p>
    <w:p w:rsidR="008E509C" w:rsidRPr="002148EE" w:rsidRDefault="008E509C" w:rsidP="00132B74">
      <w:pPr>
        <w:bidi/>
        <w:spacing w:line="276" w:lineRule="auto"/>
        <w:jc w:val="center"/>
        <w:rPr>
          <w:rFonts w:ascii="Jameel Noori Nastaleeq" w:hAnsi="Jameel Noori Nastaleeq" w:cs="Jameel Noori Nastaleeq"/>
          <w:b/>
          <w:bCs/>
          <w:sz w:val="32"/>
          <w:szCs w:val="32"/>
          <w:rtl/>
          <w:lang w:bidi="ur-PK"/>
        </w:rPr>
      </w:pPr>
      <w:r w:rsidRPr="002148EE">
        <w:rPr>
          <w:rFonts w:ascii="Jameel Noori Nastaleeq" w:hAnsi="Jameel Noori Nastaleeq" w:cs="Jameel Noori Nastaleeq" w:hint="cs"/>
          <w:b/>
          <w:bCs/>
          <w:sz w:val="32"/>
          <w:szCs w:val="32"/>
          <w:rtl/>
          <w:lang w:bidi="ur-PK"/>
        </w:rPr>
        <w:t>*</w:t>
      </w:r>
      <w:r w:rsidRPr="002148EE">
        <w:rPr>
          <w:rFonts w:ascii="Jameel Noori Nastaleeq" w:hAnsi="Jameel Noori Nastaleeq" w:cs="Jameel Noori Nastaleeq"/>
          <w:b/>
          <w:bCs/>
          <w:sz w:val="32"/>
          <w:szCs w:val="32"/>
          <w:rtl/>
          <w:lang w:bidi="ur-PK"/>
        </w:rPr>
        <w:tab/>
      </w:r>
      <w:r w:rsidRPr="002148EE">
        <w:rPr>
          <w:rFonts w:ascii="Jameel Noori Nastaleeq" w:hAnsi="Jameel Noori Nastaleeq" w:cs="Jameel Noori Nastaleeq" w:hint="cs"/>
          <w:b/>
          <w:bCs/>
          <w:sz w:val="32"/>
          <w:szCs w:val="32"/>
          <w:rtl/>
          <w:lang w:bidi="ur-PK"/>
        </w:rPr>
        <w:t>*</w:t>
      </w:r>
      <w:r w:rsidRPr="002148EE">
        <w:rPr>
          <w:rFonts w:ascii="Jameel Noori Nastaleeq" w:hAnsi="Jameel Noori Nastaleeq" w:cs="Jameel Noori Nastaleeq"/>
          <w:b/>
          <w:bCs/>
          <w:sz w:val="32"/>
          <w:szCs w:val="32"/>
          <w:rtl/>
          <w:lang w:bidi="ur-PK"/>
        </w:rPr>
        <w:tab/>
      </w:r>
      <w:r w:rsidRPr="002148EE">
        <w:rPr>
          <w:rFonts w:ascii="Jameel Noori Nastaleeq" w:hAnsi="Jameel Noori Nastaleeq" w:cs="Jameel Noori Nastaleeq" w:hint="cs"/>
          <w:b/>
          <w:bCs/>
          <w:sz w:val="32"/>
          <w:szCs w:val="32"/>
          <w:rtl/>
          <w:lang w:bidi="ur-PK"/>
        </w:rPr>
        <w:t>*</w:t>
      </w:r>
    </w:p>
    <w:p w:rsidR="00D84566" w:rsidRPr="00132B74" w:rsidRDefault="008E509C" w:rsidP="00C4206E">
      <w:pPr>
        <w:bidi/>
        <w:spacing w:line="276" w:lineRule="auto"/>
        <w:jc w:val="center"/>
        <w:rPr>
          <w:rFonts w:ascii="Jameel Noori Nastaleeq" w:hAnsi="Jameel Noori Nastaleeq" w:cs="PT Bold Heading"/>
          <w:b/>
          <w:bCs/>
          <w:sz w:val="36"/>
          <w:szCs w:val="36"/>
          <w:rtl/>
          <w:lang w:bidi="ur-PK"/>
        </w:rPr>
      </w:pPr>
      <w:r w:rsidRPr="00132B74">
        <w:rPr>
          <w:rFonts w:ascii="Jameel Noori Nastaleeq" w:hAnsi="Jameel Noori Nastaleeq" w:cs="PT Bold Heading" w:hint="cs"/>
          <w:b/>
          <w:bCs/>
          <w:sz w:val="36"/>
          <w:szCs w:val="36"/>
          <w:rtl/>
          <w:lang w:bidi="ur-PK"/>
        </w:rPr>
        <w:t>پانچواں وسیلہ</w:t>
      </w:r>
    </w:p>
    <w:p w:rsidR="008E509C" w:rsidRPr="00132B74" w:rsidRDefault="008E509C" w:rsidP="00C4206E">
      <w:pPr>
        <w:bidi/>
        <w:spacing w:line="276" w:lineRule="auto"/>
        <w:jc w:val="center"/>
        <w:rPr>
          <w:rFonts w:ascii="Jameel Noori Nastaleeq" w:hAnsi="Jameel Noori Nastaleeq" w:cs="Jameel Noori Nastaleeq"/>
          <w:b/>
          <w:bCs/>
          <w:sz w:val="36"/>
          <w:szCs w:val="36"/>
          <w:rtl/>
          <w:lang w:bidi="ur-PK"/>
        </w:rPr>
      </w:pPr>
      <w:r w:rsidRPr="00132B74">
        <w:rPr>
          <w:rFonts w:ascii="Jameel Noori Nastaleeq" w:hAnsi="Jameel Noori Nastaleeq" w:cs="Jameel Noori Nastaleeq" w:hint="cs"/>
          <w:b/>
          <w:bCs/>
          <w:sz w:val="36"/>
          <w:szCs w:val="36"/>
          <w:rtl/>
          <w:lang w:bidi="ur-PK"/>
        </w:rPr>
        <w:t>"تفتیش"</w:t>
      </w:r>
    </w:p>
    <w:p w:rsidR="008E509C" w:rsidRPr="00132B74" w:rsidRDefault="008E509C"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 xml:space="preserve">ہمارے سلفِ صالحین نے سنت نبویہ </w:t>
      </w:r>
      <w:r w:rsidRPr="00132B74">
        <w:rPr>
          <w:rFonts w:ascii="Jameel Noori Nastaleeq" w:hAnsi="Jameel Noori Nastaleeq" w:cs="Jameel Noori Nastaleeq"/>
          <w:sz w:val="36"/>
          <w:szCs w:val="36"/>
          <w:rtl/>
          <w:lang w:bidi="ur-PK"/>
        </w:rPr>
        <w:t xml:space="preserve">﷐ کی حفاظت کے لئے جو </w:t>
      </w:r>
      <w:r w:rsidRPr="00132B74">
        <w:rPr>
          <w:rFonts w:ascii="Jameel Noori Nastaleeq" w:hAnsi="Jameel Noori Nastaleeq" w:cs="Jameel Noori Nastaleeq" w:hint="cs"/>
          <w:sz w:val="36"/>
          <w:szCs w:val="36"/>
          <w:rtl/>
          <w:lang w:bidi="ur-PK"/>
        </w:rPr>
        <w:t xml:space="preserve">وسائل </w:t>
      </w:r>
      <w:r w:rsidRPr="00132B74">
        <w:rPr>
          <w:rFonts w:ascii="Jameel Noori Nastaleeq" w:hAnsi="Jameel Noori Nastaleeq" w:cs="Jameel Noori Nastaleeq"/>
          <w:sz w:val="36"/>
          <w:szCs w:val="36"/>
          <w:rtl/>
          <w:lang w:bidi="ur-PK"/>
        </w:rPr>
        <w:t xml:space="preserve"> اختیار کئے </w:t>
      </w:r>
      <w:r w:rsidR="00466921" w:rsidRPr="00132B74">
        <w:rPr>
          <w:rFonts w:ascii="Jameel Noori Nastaleeq" w:hAnsi="Jameel Noori Nastaleeq" w:cs="Jameel Noori Nastaleeq"/>
          <w:sz w:val="36"/>
          <w:szCs w:val="36"/>
          <w:rtl/>
          <w:lang w:bidi="ur-PK"/>
        </w:rPr>
        <w:t>،</w:t>
      </w:r>
      <w:r w:rsidRPr="00132B74">
        <w:rPr>
          <w:rFonts w:ascii="Jameel Noori Nastaleeq" w:hAnsi="Jameel Noori Nastaleeq" w:cs="Jameel Noori Nastaleeq"/>
          <w:sz w:val="36"/>
          <w:szCs w:val="36"/>
          <w:rtl/>
          <w:lang w:bidi="ur-PK"/>
        </w:rPr>
        <w:t xml:space="preserve"> ان میں ایک وسیلہ</w:t>
      </w:r>
      <w:r w:rsidRPr="00132B74">
        <w:rPr>
          <w:rFonts w:ascii="Jameel Noori Nastaleeq" w:hAnsi="Jameel Noori Nastaleeq" w:cs="Jameel Noori Nastaleeq" w:hint="cs"/>
          <w:sz w:val="36"/>
          <w:szCs w:val="36"/>
          <w:rtl/>
          <w:lang w:bidi="ur-PK"/>
        </w:rPr>
        <w:t xml:space="preserve"> رواۃِ حدیث  کے احوال</w:t>
      </w:r>
      <w:r w:rsidR="00F77A90" w:rsidRPr="00132B74">
        <w:rPr>
          <w:rFonts w:ascii="Jameel Noori Nastaleeq" w:hAnsi="Jameel Noori Nastaleeq" w:cs="Jameel Noori Nastaleeq" w:hint="cs"/>
          <w:sz w:val="36"/>
          <w:szCs w:val="36"/>
          <w:rtl/>
          <w:lang w:bidi="ur-PK"/>
        </w:rPr>
        <w:t xml:space="preserve"> کی "تفتیش" بھی ہے تاکہ  قبول ورد سے متعلق ان کے اوصاف کی جانکاری ہوسکے۔اسی کی طرف اشارہ کرتے ہوئے امام محمد بن سیرین رحمہ اللہ (ت:۱۱۰ھ) فرماتے ہیں: "(ابتدائی دور میں عالمان حدیث) اسناد کے بارے میں کوئی سوال نہ کرتے تھے</w:t>
      </w:r>
      <w:r w:rsidR="00466921" w:rsidRPr="00132B74">
        <w:rPr>
          <w:rFonts w:ascii="Jameel Noori Nastaleeq" w:hAnsi="Jameel Noori Nastaleeq" w:cs="Jameel Noori Nastaleeq" w:hint="cs"/>
          <w:sz w:val="36"/>
          <w:szCs w:val="36"/>
          <w:rtl/>
          <w:lang w:bidi="ur-PK"/>
        </w:rPr>
        <w:t>،</w:t>
      </w:r>
      <w:r w:rsidR="00F77A90" w:rsidRPr="00132B74">
        <w:rPr>
          <w:rFonts w:ascii="Jameel Noori Nastaleeq" w:hAnsi="Jameel Noori Nastaleeq" w:cs="Jameel Noori Nastaleeq" w:hint="cs"/>
          <w:sz w:val="36"/>
          <w:szCs w:val="36"/>
          <w:rtl/>
          <w:lang w:bidi="ur-PK"/>
        </w:rPr>
        <w:t xml:space="preserve"> جب فتنہ پڑگیا تو انہوں نے کہا: ہمارے سامنے اپنے رجالِ (حدیث) کے نام لو</w:t>
      </w:r>
      <w:r w:rsidR="00466921" w:rsidRPr="00132B74">
        <w:rPr>
          <w:rFonts w:ascii="Jameel Noori Nastaleeq" w:hAnsi="Jameel Noori Nastaleeq" w:cs="Jameel Noori Nastaleeq" w:hint="cs"/>
          <w:sz w:val="36"/>
          <w:szCs w:val="36"/>
          <w:rtl/>
          <w:lang w:bidi="ur-PK"/>
        </w:rPr>
        <w:t>،</w:t>
      </w:r>
      <w:r w:rsidR="00F77A90" w:rsidRPr="00132B74">
        <w:rPr>
          <w:rFonts w:ascii="Jameel Noori Nastaleeq" w:hAnsi="Jameel Noori Nastaleeq" w:cs="Jameel Noori Nastaleeq" w:hint="cs"/>
          <w:sz w:val="36"/>
          <w:szCs w:val="36"/>
          <w:rtl/>
          <w:lang w:bidi="ur-PK"/>
        </w:rPr>
        <w:t xml:space="preserve"> تاکہ اہل سنت کودیکھ کر ان سے حدیث لی جائے اور اہل بدعت کو دیکھ کر ان کی حدیث قبول نہ کی جائے"</w:t>
      </w:r>
      <w:r w:rsidR="00F77A90" w:rsidRPr="00132B74">
        <w:rPr>
          <w:rFonts w:ascii="Traditional Arabic" w:hAnsi="Traditional Arabic" w:cs="Traditional Arabic" w:hint="cs"/>
          <w:sz w:val="36"/>
          <w:szCs w:val="36"/>
          <w:vertAlign w:val="superscript"/>
          <w:lang w:bidi="ur-PK"/>
        </w:rPr>
        <w:t>(</w:t>
      </w:r>
      <w:r w:rsidR="00F77A90" w:rsidRPr="00132B74">
        <w:rPr>
          <w:rStyle w:val="FootnoteReference"/>
          <w:rFonts w:ascii="Traditional Arabic" w:hAnsi="Traditional Arabic" w:cs="Traditional Arabic"/>
          <w:sz w:val="36"/>
          <w:szCs w:val="36"/>
          <w:lang w:bidi="ur-PK"/>
        </w:rPr>
        <w:footnoteReference w:id="19"/>
      </w:r>
      <w:r w:rsidR="00F77A90" w:rsidRPr="00132B74">
        <w:rPr>
          <w:rFonts w:ascii="Traditional Arabic" w:hAnsi="Traditional Arabic" w:cs="Traditional Arabic" w:hint="cs"/>
          <w:sz w:val="36"/>
          <w:szCs w:val="36"/>
          <w:vertAlign w:val="superscript"/>
          <w:lang w:bidi="ur-PK"/>
        </w:rPr>
        <w:t>)</w:t>
      </w:r>
      <w:r w:rsidR="00F77A90" w:rsidRPr="00132B74">
        <w:rPr>
          <w:rFonts w:ascii="Jameel Noori Nastaleeq" w:hAnsi="Jameel Noori Nastaleeq" w:cs="Jameel Noori Nastaleeq" w:hint="cs"/>
          <w:sz w:val="36"/>
          <w:szCs w:val="36"/>
          <w:rtl/>
          <w:lang w:bidi="ur-PK"/>
        </w:rPr>
        <w:t>۔</w:t>
      </w:r>
    </w:p>
    <w:p w:rsidR="00F77A90" w:rsidRPr="00132B74" w:rsidRDefault="00DB73DF"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اس اثر سے یہ واضح ہوجاتا ہے کہ اسلاف کرام دین کا خوب اہتمام کرتے تھے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سنت نبویہ  کی حفاظت کے تئیں ان کا رویہ بہت سخت تھا</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اور وہ  نا اہل رایوں  کی روایت   قبول نہیں کیا کرتے تھے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کیوں کہ علم ِ حدیث دین ہےاو ردین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عادل راویوں سے ہی اخذ کیا جاسکتا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ابن سیرین رحمہ اللہ کا یہ قول مشہور ہے کہ: "یہ علم دین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اس لیے (اچھی طرح) دیکھ لو کہ تم کن لوگوں سے اپنا دین اخذ کرتے ہو"</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20"/>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p>
    <w:p w:rsidR="00665785" w:rsidRPr="00132B74" w:rsidRDefault="00665785"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معلوم ہواکہ اسلاف کرام اسانید  کو  بہت زیادہ اہمیت دیا کرتے تھے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یہی وجہ ہے کہ ابن المبارک رحمہ اللہ (ت:۱۸۱ھ) فرماتے ہیں: "اسناد (سلسلہ سند سے حدیث روایت کرنا) دین میں سے ہے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اگر اسناد نہ ہوتا تو جو کوئی جو کچھ چاہتا </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کہہ دیتا"</w:t>
      </w:r>
      <w:r w:rsidRPr="00132B74">
        <w:rPr>
          <w:rFonts w:ascii="Traditional Arabic" w:hAnsi="Traditional Arabic" w:cs="Traditional Arabic" w:hint="cs"/>
          <w:sz w:val="36"/>
          <w:szCs w:val="36"/>
          <w:vertAlign w:val="superscript"/>
          <w:lang w:bidi="ur-PK"/>
        </w:rPr>
        <w:t>(</w:t>
      </w:r>
      <w:r w:rsidRPr="00132B74">
        <w:rPr>
          <w:rStyle w:val="FootnoteReference"/>
          <w:rFonts w:ascii="Traditional Arabic" w:hAnsi="Traditional Arabic" w:cs="Traditional Arabic"/>
          <w:sz w:val="36"/>
          <w:szCs w:val="36"/>
          <w:lang w:bidi="ur-PK"/>
        </w:rPr>
        <w:footnoteReference w:id="21"/>
      </w:r>
      <w:r w:rsidRPr="00132B74">
        <w:rPr>
          <w:rFonts w:ascii="Traditional Arabic" w:hAnsi="Traditional Arabic" w:cs="Traditional Arabic" w:hint="cs"/>
          <w:sz w:val="36"/>
          <w:szCs w:val="36"/>
          <w:vertAlign w:val="superscript"/>
          <w:lang w:bidi="ur-PK"/>
        </w:rPr>
        <w:t>)</w:t>
      </w:r>
      <w:r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ان میں سے کسی کو جب حدیث کی سند میں شک ہوتا تو اس حدیث کے راوی کو جاننے کے لئے سفر پر نکل جاتے تھے</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شعبہ بن الحجاج  (ت: ۱۶۰ھ) رحمہ اللہ اس تعلق سے مشہور ہیں</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اس کی ایک مثال بِشر بن المفضل نے روایت کی ہے</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وہ کہتے ہیں کہ:  "ہمارے پاس اسرائیل</w:t>
      </w:r>
      <w:r w:rsidR="008022B4" w:rsidRPr="00132B74">
        <w:rPr>
          <w:rFonts w:ascii="Traditional Arabic" w:hAnsi="Traditional Arabic" w:cs="Traditional Arabic" w:hint="cs"/>
          <w:sz w:val="36"/>
          <w:szCs w:val="36"/>
          <w:vertAlign w:val="superscript"/>
          <w:lang w:bidi="ur-PK"/>
        </w:rPr>
        <w:t>(</w:t>
      </w:r>
      <w:r w:rsidR="008022B4" w:rsidRPr="00132B74">
        <w:rPr>
          <w:rStyle w:val="FootnoteReference"/>
          <w:rFonts w:ascii="Traditional Arabic" w:hAnsi="Traditional Arabic" w:cs="Traditional Arabic"/>
          <w:sz w:val="36"/>
          <w:szCs w:val="36"/>
          <w:lang w:bidi="ur-PK"/>
        </w:rPr>
        <w:footnoteReference w:id="22"/>
      </w:r>
      <w:r w:rsidR="008022B4" w:rsidRPr="00132B74">
        <w:rPr>
          <w:rFonts w:ascii="Traditional Arabic" w:hAnsi="Traditional Arabic" w:cs="Traditional Arabic" w:hint="cs"/>
          <w:sz w:val="36"/>
          <w:szCs w:val="36"/>
          <w:vertAlign w:val="superscript"/>
          <w:lang w:bidi="ur-PK"/>
        </w:rPr>
        <w:t>)</w:t>
      </w:r>
      <w:r w:rsidR="008022B4" w:rsidRPr="00132B74">
        <w:rPr>
          <w:rFonts w:ascii="Jameel Noori Nastaleeq" w:hAnsi="Jameel Noori Nastaleeq" w:cs="Jameel Noori Nastaleeq" w:hint="cs"/>
          <w:sz w:val="36"/>
          <w:szCs w:val="36"/>
          <w:rtl/>
          <w:lang w:bidi="ur-PK"/>
        </w:rPr>
        <w:t xml:space="preserve"> تشریف لائے اور ابو اسحاق عن عبد اللہ بن عطاء عن عقبہ بن عامر کی سند سے دو حدیثیں بیان کی</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میں شعبہ کے پاس گیا اور عرض کیا: ہم سے اسرائیل نے ابو اسحاق عن عبد اللہ بن عطاء عن عقبہ کی سند  سے یہ  حدیث بیان کی</w:t>
      </w:r>
      <w:r w:rsidR="00192847" w:rsidRPr="00132B74">
        <w:rPr>
          <w:rFonts w:ascii="Jameel Noori Nastaleeq" w:hAnsi="Jameel Noori Nastaleeq" w:cs="Jameel Noori Nastaleeq" w:hint="cs"/>
          <w:sz w:val="36"/>
          <w:szCs w:val="36"/>
          <w:rtl/>
          <w:lang w:bidi="ur-PK"/>
        </w:rPr>
        <w:t xml:space="preserve"> ہے</w:t>
      </w:r>
      <w:r w:rsidR="008022B4" w:rsidRPr="00132B74">
        <w:rPr>
          <w:rFonts w:ascii="Jameel Noori Nastaleeq" w:hAnsi="Jameel Noori Nastaleeq" w:cs="Jameel Noori Nastaleeq" w:hint="cs"/>
          <w:sz w:val="36"/>
          <w:szCs w:val="36"/>
          <w:rtl/>
          <w:lang w:bidi="ur-PK"/>
        </w:rPr>
        <w:t xml:space="preserve"> </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آپ کیا کہتے ہیں؟ تو انہوں نے کہا: اے مجنوں! ابو اسحاق نے ہم سے بھی یہ حدیث بیان کی </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میں نے ابو اسحاق سے دریافت کیا: عبد اللہ بن عطاء کو ن ہے؟ تو انہوں نے کہا: بصرہ کا ایک نوجوان ہے  جو ہمارے پاس آیا تھا۔شعبہ نے کہا: پھر میں بصرہ آیا</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اس کے بارے میں لوگوں سے دریافت کیا تو معلوم ہوا کہ وہ فلاں شخص کا ہم نشیں ہے</w:t>
      </w:r>
      <w:r w:rsidR="00466921" w:rsidRPr="00132B74">
        <w:rPr>
          <w:rFonts w:ascii="Jameel Noori Nastaleeq" w:hAnsi="Jameel Noori Nastaleeq" w:cs="Jameel Noori Nastaleeq" w:hint="cs"/>
          <w:sz w:val="36"/>
          <w:szCs w:val="36"/>
          <w:rtl/>
          <w:lang w:bidi="ur-PK"/>
        </w:rPr>
        <w:t>،</w:t>
      </w:r>
      <w:r w:rsidR="008022B4" w:rsidRPr="00132B74">
        <w:rPr>
          <w:rFonts w:ascii="Jameel Noori Nastaleeq" w:hAnsi="Jameel Noori Nastaleeq" w:cs="Jameel Noori Nastaleeq" w:hint="cs"/>
          <w:sz w:val="36"/>
          <w:szCs w:val="36"/>
          <w:rtl/>
          <w:lang w:bidi="ur-PK"/>
        </w:rPr>
        <w:t xml:space="preserve"> </w:t>
      </w:r>
      <w:r w:rsidR="002F51FA" w:rsidRPr="00132B74">
        <w:rPr>
          <w:rFonts w:ascii="Jameel Noori Nastaleeq" w:hAnsi="Jameel Noori Nastaleeq" w:cs="Jameel Noori Nastaleeq" w:hint="cs"/>
          <w:sz w:val="36"/>
          <w:szCs w:val="36"/>
          <w:rtl/>
          <w:lang w:bidi="ur-PK"/>
        </w:rPr>
        <w:t>جب وہاں گیا تو دیکھا کہ وہ اپنی جگہ سے غائب ہے</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جب وہ آیا تو میں نے اس سے وہ حدیث طلب کی تو اس نے بیان کیا</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میں نے پوچھا: تم سے کس نے یہ حدیث بیان کی؟ اس نے کہا: زیاد بن مِخراق نے</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اس طرح اس نے مجھے   اپنے شیخ کا پتہ دے دیا</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اس کے بعد میں زیاد بن مِخراق سے ملا</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اس سے حدیث طلب کی تو اس نے بیان کیا اور کہا: شہر بن حوشب سے ہمارے بعض اصحاب نے  مجھے یہ  حدیث روایت کی"</w:t>
      </w:r>
      <w:r w:rsidR="002F51FA" w:rsidRPr="00132B74">
        <w:rPr>
          <w:rFonts w:ascii="Traditional Arabic" w:hAnsi="Traditional Arabic" w:cs="Traditional Arabic" w:hint="cs"/>
          <w:sz w:val="36"/>
          <w:szCs w:val="36"/>
          <w:vertAlign w:val="superscript"/>
          <w:lang w:bidi="ur-PK"/>
        </w:rPr>
        <w:t>(</w:t>
      </w:r>
      <w:r w:rsidR="002F51FA" w:rsidRPr="00132B74">
        <w:rPr>
          <w:rStyle w:val="FootnoteReference"/>
          <w:rFonts w:ascii="Traditional Arabic" w:hAnsi="Traditional Arabic" w:cs="Traditional Arabic"/>
          <w:sz w:val="36"/>
          <w:szCs w:val="36"/>
          <w:lang w:bidi="ur-PK"/>
        </w:rPr>
        <w:footnoteReference w:id="23"/>
      </w:r>
      <w:r w:rsidR="002F51FA" w:rsidRPr="00132B74">
        <w:rPr>
          <w:rFonts w:ascii="Traditional Arabic" w:hAnsi="Traditional Arabic" w:cs="Traditional Arabic" w:hint="cs"/>
          <w:sz w:val="36"/>
          <w:szCs w:val="36"/>
          <w:vertAlign w:val="superscript"/>
          <w:lang w:bidi="ur-PK"/>
        </w:rPr>
        <w:t>)</w:t>
      </w:r>
      <w:r w:rsidR="002F51FA" w:rsidRPr="00132B74">
        <w:rPr>
          <w:rFonts w:ascii="Jameel Noori Nastaleeq" w:hAnsi="Jameel Noori Nastaleeq" w:cs="Jameel Noori Nastaleeq" w:hint="cs"/>
          <w:sz w:val="36"/>
          <w:szCs w:val="36"/>
          <w:rtl/>
          <w:lang w:bidi="ur-PK"/>
        </w:rPr>
        <w:t>۔اس طرح امام شعبہ رحمہ اللہ نے اس حدیث کی سند جاننے کے لئے اتنا لمبا سفر کیا</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کیوں کہ جب  (عبد اللہ بن عطاء عن عقبہ ) کی سند سے ان کے سامنے حدیث بیان کی گئی تو ان کو شک ہوگیا</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اس لئے انہوں نے سفر کرکے عبد اللہ بن عطاء  سے ملاقات کی اور ان سے پوچھا کہ انہوں نے کس سے یہ حدیث سنی ہے</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انہوں نے بتایا کہ: مجھ سے زیاد بن م</w:t>
      </w:r>
      <w:r w:rsidR="00192847"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خراق نے یہ حدیث بیان کی</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چنانچہ وہ زیاد بن م</w:t>
      </w:r>
      <w:r w:rsidR="00192847"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خراق کے پاس گئے اور ان سے دریافت کیا تو انہوں نے بتایا کہ: شہر بن حوشب سے ہمارے بعض اصحاب نے مجھے یہ حدیث بیان کی </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اس سے یہ ظاہر ہوا کہ عبد اللہ بن عطاء اور عقبہ کے درمیان دوسرے واسطے بھی ہیں</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جن میں شہر بن حوشب اور دیگر ضعیف رواۃ شامل  ہیں</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جب کہ  عبد اللہ بن عطاء نے اس حدیث کو مرسلاً (</w:t>
      </w:r>
      <w:r w:rsidR="00192847" w:rsidRPr="00132B74">
        <w:rPr>
          <w:rFonts w:ascii="Jameel Noori Nastaleeq" w:hAnsi="Jameel Noori Nastaleeq" w:cs="Jameel Noori Nastaleeq" w:hint="cs"/>
          <w:sz w:val="36"/>
          <w:szCs w:val="36"/>
          <w:rtl/>
          <w:lang w:bidi="ur-PK"/>
        </w:rPr>
        <w:t>رواۃ کا نام ذکر کئے بغیر</w:t>
      </w:r>
      <w:r w:rsidR="002F51FA" w:rsidRPr="00132B74">
        <w:rPr>
          <w:rFonts w:ascii="Jameel Noori Nastaleeq" w:hAnsi="Jameel Noori Nastaleeq" w:cs="Jameel Noori Nastaleeq" w:hint="cs"/>
          <w:sz w:val="36"/>
          <w:szCs w:val="36"/>
          <w:rtl/>
          <w:lang w:bidi="ur-PK"/>
        </w:rPr>
        <w:t>) بیان کردیا</w:t>
      </w:r>
      <w:r w:rsidR="00466921" w:rsidRPr="00132B74">
        <w:rPr>
          <w:rFonts w:ascii="Jameel Noori Nastaleeq" w:hAnsi="Jameel Noori Nastaleeq" w:cs="Jameel Noori Nastaleeq" w:hint="cs"/>
          <w:sz w:val="36"/>
          <w:szCs w:val="36"/>
          <w:rtl/>
          <w:lang w:bidi="ur-PK"/>
        </w:rPr>
        <w:t>،</w:t>
      </w:r>
      <w:r w:rsidR="002F51FA" w:rsidRPr="00132B74">
        <w:rPr>
          <w:rFonts w:ascii="Jameel Noori Nastaleeq" w:hAnsi="Jameel Noori Nastaleeq" w:cs="Jameel Noori Nastaleeq" w:hint="cs"/>
          <w:sz w:val="36"/>
          <w:szCs w:val="36"/>
          <w:rtl/>
          <w:lang w:bidi="ur-PK"/>
        </w:rPr>
        <w:t xml:space="preserve"> جس کی تحقیق شعبہ نے کی اور سند میں واقع خلل اور نقص تک رسائی حاصل کی۔</w:t>
      </w:r>
    </w:p>
    <w:p w:rsidR="00284EEB" w:rsidRPr="00132B74" w:rsidRDefault="00391018" w:rsidP="00C4206E">
      <w:pPr>
        <w:bidi/>
        <w:spacing w:line="276" w:lineRule="auto"/>
        <w:jc w:val="lowKashida"/>
        <w:rPr>
          <w:rFonts w:ascii="Jameel Noori Nastaleeq" w:hAnsi="Jameel Noori Nastaleeq" w:cs="Jameel Noori Nastaleeq"/>
          <w:sz w:val="36"/>
          <w:szCs w:val="36"/>
          <w:rtl/>
          <w:lang w:bidi="ur-PK"/>
        </w:rPr>
      </w:pPr>
      <w:r w:rsidRPr="00132B74">
        <w:rPr>
          <w:rFonts w:ascii="Jameel Noori Nastaleeq" w:hAnsi="Jameel Noori Nastaleeq" w:cs="Jameel Noori Nastaleeq" w:hint="cs"/>
          <w:sz w:val="36"/>
          <w:szCs w:val="36"/>
          <w:rtl/>
          <w:lang w:bidi="ur-PK"/>
        </w:rPr>
        <w:t>اللہ تعالی ان تمام اسلافِ عظام پر اپنی رحمت کی برکھا برسائے</w:t>
      </w:r>
      <w:r w:rsidR="00466921" w:rsidRPr="00132B74">
        <w:rPr>
          <w:rFonts w:ascii="Jameel Noori Nastaleeq" w:hAnsi="Jameel Noori Nastaleeq" w:cs="Jameel Noori Nastaleeq" w:hint="cs"/>
          <w:sz w:val="36"/>
          <w:szCs w:val="36"/>
          <w:rtl/>
          <w:lang w:bidi="ur-PK"/>
        </w:rPr>
        <w:t>،</w:t>
      </w:r>
      <w:r w:rsidRPr="00132B74">
        <w:rPr>
          <w:rFonts w:ascii="Jameel Noori Nastaleeq" w:hAnsi="Jameel Noori Nastaleeq" w:cs="Jameel Noori Nastaleeq" w:hint="cs"/>
          <w:sz w:val="36"/>
          <w:szCs w:val="36"/>
          <w:rtl/>
          <w:lang w:bidi="ur-PK"/>
        </w:rPr>
        <w:t xml:space="preserve"> یقینا وہ احادیث رسول </w:t>
      </w:r>
      <w:r w:rsidRPr="00132B74">
        <w:rPr>
          <w:rFonts w:ascii="Jameel Noori Nastaleeq" w:hAnsi="Jameel Noori Nastaleeq" w:cs="Jameel Noori Nastaleeq"/>
          <w:sz w:val="36"/>
          <w:szCs w:val="36"/>
          <w:rtl/>
          <w:lang w:bidi="ur-PK"/>
        </w:rPr>
        <w:t xml:space="preserve">﷐ کے </w:t>
      </w:r>
      <w:r w:rsidRPr="00132B74">
        <w:rPr>
          <w:rFonts w:ascii="Jameel Noori Nastaleeq" w:hAnsi="Jameel Noori Nastaleeq" w:cs="Jameel Noori Nastaleeq" w:hint="cs"/>
          <w:sz w:val="36"/>
          <w:szCs w:val="36"/>
          <w:rtl/>
          <w:lang w:bidi="ur-PK"/>
        </w:rPr>
        <w:t>نگراں اور سپاہی تھے۔اللہ تعالی انہیں بہترین اجر سے نوازے۔</w:t>
      </w:r>
    </w:p>
    <w:p w:rsidR="005311B4" w:rsidRDefault="005311B4" w:rsidP="00132B74">
      <w:pPr>
        <w:bidi/>
        <w:spacing w:line="276" w:lineRule="auto"/>
        <w:jc w:val="center"/>
        <w:rPr>
          <w:rFonts w:ascii="Jameel Noori Nastaleeq" w:eastAsia="Calibri" w:hAnsi="Jameel Noori Nastaleeq" w:cs="Jameel Noori Nastaleeq"/>
          <w:sz w:val="36"/>
          <w:szCs w:val="36"/>
          <w:rtl/>
        </w:rPr>
      </w:pP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hint="cs"/>
          <w:sz w:val="36"/>
          <w:szCs w:val="36"/>
          <w:rtl/>
        </w:rPr>
        <w:t>*</w:t>
      </w:r>
    </w:p>
    <w:p w:rsidR="00132B74" w:rsidRPr="00132B74" w:rsidRDefault="00132B74" w:rsidP="00132B74">
      <w:pPr>
        <w:bidi/>
        <w:spacing w:line="276" w:lineRule="auto"/>
        <w:jc w:val="lowKashida"/>
        <w:rPr>
          <w:rFonts w:ascii="Jameel Noori Nastaleeq" w:hAnsi="Jameel Noori Nastaleeq" w:cs="Jameel Noori Nastaleeq"/>
          <w:sz w:val="36"/>
          <w:szCs w:val="36"/>
          <w:rtl/>
          <w:lang w:bidi="ur-PK"/>
        </w:rPr>
      </w:pPr>
    </w:p>
    <w:p w:rsidR="00132B74" w:rsidRDefault="00132B74">
      <w:pPr>
        <w:rPr>
          <w:rFonts w:ascii="Jameel Noori Nastaleeq" w:eastAsia="Calibri" w:hAnsi="Jameel Noori Nastaleeq" w:cs="Jameel Noori Nastaleeq"/>
          <w:b/>
          <w:bCs/>
          <w:sz w:val="36"/>
          <w:szCs w:val="36"/>
          <w:rtl/>
        </w:rPr>
      </w:pPr>
      <w:r>
        <w:rPr>
          <w:rFonts w:ascii="Jameel Noori Nastaleeq" w:eastAsia="Calibri" w:hAnsi="Jameel Noori Nastaleeq" w:cs="Jameel Noori Nastaleeq"/>
          <w:b/>
          <w:bCs/>
          <w:sz w:val="36"/>
          <w:szCs w:val="36"/>
          <w:rtl/>
        </w:rPr>
        <w:br w:type="page"/>
      </w:r>
    </w:p>
    <w:p w:rsidR="00284EEB" w:rsidRPr="00132B74" w:rsidRDefault="00284EEB" w:rsidP="00C4206E">
      <w:pPr>
        <w:bidi/>
        <w:spacing w:after="200" w:line="276" w:lineRule="auto"/>
        <w:jc w:val="center"/>
        <w:rPr>
          <w:rFonts w:ascii="Jameel Noori Nastaleeq" w:eastAsia="Calibri" w:hAnsi="Jameel Noori Nastaleeq" w:cs="PT Bold Heading"/>
          <w:b/>
          <w:bCs/>
          <w:sz w:val="36"/>
          <w:szCs w:val="36"/>
          <w:lang w:bidi="hi-IN"/>
        </w:rPr>
      </w:pPr>
      <w:r w:rsidRPr="00132B74">
        <w:rPr>
          <w:rFonts w:ascii="Jameel Noori Nastaleeq" w:eastAsia="Calibri" w:hAnsi="Jameel Noori Nastaleeq" w:cs="PT Bold Heading"/>
          <w:b/>
          <w:bCs/>
          <w:sz w:val="36"/>
          <w:szCs w:val="36"/>
          <w:rtl/>
        </w:rPr>
        <w:t>چھٹا وسیلہ</w:t>
      </w:r>
      <w:r w:rsidRPr="00132B74">
        <w:rPr>
          <w:rFonts w:ascii="Jameel Noori Nastaleeq" w:eastAsia="Calibri" w:hAnsi="Jameel Noori Nastaleeq" w:cs="PT Bold Heading"/>
          <w:b/>
          <w:bCs/>
          <w:sz w:val="36"/>
          <w:szCs w:val="36"/>
          <w:lang w:bidi="hi-IN"/>
        </w:rPr>
        <w:t>:</w:t>
      </w:r>
    </w:p>
    <w:p w:rsidR="00284EEB" w:rsidRPr="00132B74" w:rsidRDefault="00284EEB" w:rsidP="00C4206E">
      <w:pPr>
        <w:bidi/>
        <w:spacing w:after="200" w:line="276" w:lineRule="auto"/>
        <w:jc w:val="center"/>
        <w:rPr>
          <w:rFonts w:ascii="Jameel Noori Nastaleeq" w:eastAsia="Calibri" w:hAnsi="Jameel Noori Nastaleeq" w:cs="Jameel Noori Nastaleeq"/>
          <w:b/>
          <w:bCs/>
          <w:sz w:val="36"/>
          <w:szCs w:val="36"/>
          <w:lang w:bidi="hi-IN"/>
        </w:rPr>
      </w:pPr>
      <w:r w:rsidRPr="00132B74">
        <w:rPr>
          <w:rFonts w:ascii="Jameel Noori Nastaleeq" w:eastAsia="Calibri" w:hAnsi="Jameel Noori Nastaleeq" w:cs="Jameel Noori Nastaleeq"/>
          <w:b/>
          <w:bCs/>
          <w:sz w:val="36"/>
          <w:szCs w:val="36"/>
          <w:rtl/>
        </w:rPr>
        <w:t>راویان</w:t>
      </w:r>
      <w:r w:rsidRPr="00132B74">
        <w:rPr>
          <w:rFonts w:ascii="Jameel Noori Nastaleeq" w:eastAsia="Calibri" w:hAnsi="Jameel Noori Nastaleeq" w:cs="Jameel Noori Nastaleeq"/>
          <w:b/>
          <w:bCs/>
          <w:sz w:val="36"/>
          <w:szCs w:val="36"/>
          <w:rtl/>
          <w:lang w:bidi="ur-PK"/>
        </w:rPr>
        <w:t>ِ</w:t>
      </w:r>
      <w:r w:rsidRPr="00132B74">
        <w:rPr>
          <w:rFonts w:ascii="Jameel Noori Nastaleeq" w:eastAsia="Calibri" w:hAnsi="Jameel Noori Nastaleeq" w:cs="Jameel Noori Nastaleeq"/>
          <w:b/>
          <w:bCs/>
          <w:sz w:val="36"/>
          <w:szCs w:val="36"/>
          <w:rtl/>
        </w:rPr>
        <w:t xml:space="preserve"> حدیث کی تواریخ کی معرفت</w:t>
      </w:r>
      <w:r w:rsidRPr="00132B74">
        <w:rPr>
          <w:rFonts w:ascii="Jameel Noori Nastaleeq" w:eastAsia="Calibri" w:hAnsi="Jameel Noori Nastaleeq" w:cs="Jameel Noori Nastaleeq"/>
          <w:b/>
          <w:bCs/>
          <w:sz w:val="36"/>
          <w:szCs w:val="36"/>
          <w:lang w:bidi="hi-IN"/>
        </w:rPr>
        <w:t>:</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sz w:val="36"/>
          <w:szCs w:val="36"/>
          <w:rtl/>
        </w:rPr>
        <w:t>ہمارے اسلاف کرام کے نز</w:t>
      </w:r>
      <w:r w:rsidRPr="00132B74">
        <w:rPr>
          <w:rFonts w:ascii="Jameel Noori Nastaleeq" w:eastAsia="Calibri" w:hAnsi="Jameel Noori Nastaleeq" w:cs="Jameel Noori Nastaleeq" w:hint="cs"/>
          <w:sz w:val="36"/>
          <w:szCs w:val="36"/>
          <w:rtl/>
        </w:rPr>
        <w:t>د</w:t>
      </w:r>
      <w:r w:rsidRPr="00132B74">
        <w:rPr>
          <w:rFonts w:ascii="Jameel Noori Nastaleeq" w:eastAsia="Calibri" w:hAnsi="Jameel Noori Nastaleeq" w:cs="Jameel Noori Nastaleeq"/>
          <w:sz w:val="36"/>
          <w:szCs w:val="36"/>
          <w:rtl/>
        </w:rPr>
        <w:t>یک حدیث رسول کی حفاظت</w:t>
      </w:r>
      <w:r w:rsidR="0079512A" w:rsidRPr="00132B74">
        <w:rPr>
          <w:rFonts w:ascii="Jameel Noori Nastaleeq" w:eastAsia="Calibri" w:hAnsi="Jameel Noori Nastaleeq" w:cs="Jameel Noori Nastaleeq" w:hint="cs"/>
          <w:sz w:val="36"/>
          <w:szCs w:val="36"/>
          <w:rtl/>
        </w:rPr>
        <w:t xml:space="preserve"> کا</w:t>
      </w:r>
      <w:r w:rsidRPr="00132B74">
        <w:rPr>
          <w:rFonts w:ascii="Jameel Noori Nastaleeq" w:eastAsia="Calibri" w:hAnsi="Jameel Noori Nastaleeq" w:cs="Jameel Noori Nastaleeq"/>
          <w:sz w:val="36"/>
          <w:szCs w:val="36"/>
          <w:rtl/>
        </w:rPr>
        <w:t xml:space="preserve"> </w:t>
      </w:r>
      <w:r w:rsidRPr="00132B74">
        <w:rPr>
          <w:rFonts w:ascii="Jameel Noori Nastaleeq" w:eastAsia="Calibri" w:hAnsi="Jameel Noori Nastaleeq" w:cs="Jameel Noori Nastaleeq" w:hint="cs"/>
          <w:sz w:val="36"/>
          <w:szCs w:val="36"/>
          <w:rtl/>
        </w:rPr>
        <w:t xml:space="preserve">ایک وسیلہ </w:t>
      </w:r>
      <w:r w:rsidRPr="00132B74">
        <w:rPr>
          <w:rFonts w:ascii="Jameel Noori Nastaleeq" w:eastAsia="Calibri" w:hAnsi="Jameel Noori Nastaleeq" w:cs="Jameel Noori Nastaleeq"/>
          <w:sz w:val="36"/>
          <w:szCs w:val="36"/>
          <w:rtl/>
        </w:rPr>
        <w:t>(راویان</w:t>
      </w:r>
      <w:r w:rsidR="000A6CB3"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حدیث کی پیدائش اور وفات کی تاریخ کی معرفت) بھی ہے۔جب محدثین کو راوی </w:t>
      </w:r>
      <w:r w:rsidRPr="00132B74">
        <w:rPr>
          <w:rFonts w:ascii="Jameel Noori Nastaleeq" w:eastAsia="Calibri" w:hAnsi="Jameel Noori Nastaleeq" w:cs="Jameel Noori Nastaleeq" w:hint="cs"/>
          <w:sz w:val="36"/>
          <w:szCs w:val="36"/>
          <w:rtl/>
        </w:rPr>
        <w:t xml:space="preserve">کے استاد کے بارے میں </w:t>
      </w:r>
      <w:r w:rsidRPr="00132B74">
        <w:rPr>
          <w:rFonts w:ascii="Jameel Noori Nastaleeq" w:eastAsia="Calibri" w:hAnsi="Jameel Noori Nastaleeq" w:cs="Jameel Noori Nastaleeq"/>
          <w:sz w:val="36"/>
          <w:szCs w:val="36"/>
          <w:rtl/>
        </w:rPr>
        <w:t xml:space="preserve"> شک ہوجاتا کہ </w:t>
      </w:r>
      <w:r w:rsidRPr="00132B74">
        <w:rPr>
          <w:rFonts w:ascii="Jameel Noori Nastaleeq" w:eastAsia="Calibri" w:hAnsi="Jameel Noori Nastaleeq" w:cs="Jameel Noori Nastaleeq" w:hint="cs"/>
          <w:sz w:val="36"/>
          <w:szCs w:val="36"/>
          <w:rtl/>
        </w:rPr>
        <w:t xml:space="preserve"> ان </w:t>
      </w:r>
      <w:r w:rsidRPr="00132B74">
        <w:rPr>
          <w:rFonts w:ascii="Jameel Noori Nastaleeq" w:eastAsia="Calibri" w:hAnsi="Jameel Noori Nastaleeq" w:cs="Jameel Noori Nastaleeq"/>
          <w:sz w:val="36"/>
          <w:szCs w:val="36"/>
          <w:rtl/>
        </w:rPr>
        <w:t xml:space="preserve"> سے ان کی سماعت ثابت ہے یا نہیں تو وہ ان کی اور ان کے استاذ کی عمر کو دیکھتے،</w:t>
      </w:r>
      <w:r w:rsidRPr="00132B74">
        <w:rPr>
          <w:rFonts w:ascii="Jameel Noori Nastaleeq" w:eastAsia="Calibri" w:hAnsi="Jameel Noori Nastaleeq" w:cs="Jameel Noori Nastaleeq" w:hint="cs"/>
          <w:sz w:val="36"/>
          <w:szCs w:val="36"/>
          <w:rtl/>
        </w:rPr>
        <w:t xml:space="preserve">اس کے ذریعہ </w:t>
      </w:r>
      <w:r w:rsidRPr="00132B74">
        <w:rPr>
          <w:rFonts w:ascii="Jameel Noori Nastaleeq" w:eastAsia="Calibri" w:hAnsi="Jameel Noori Nastaleeq" w:cs="Jameel Noori Nastaleeq"/>
          <w:sz w:val="36"/>
          <w:szCs w:val="36"/>
          <w:rtl/>
        </w:rPr>
        <w:t xml:space="preserve"> ان کے سامنے </w:t>
      </w:r>
      <w:r w:rsidRPr="00132B74">
        <w:rPr>
          <w:rFonts w:ascii="Jameel Noori Nastaleeq" w:eastAsia="Calibri" w:hAnsi="Jameel Noori Nastaleeq" w:cs="Jameel Noori Nastaleeq" w:hint="cs"/>
          <w:sz w:val="36"/>
          <w:szCs w:val="36"/>
          <w:rtl/>
        </w:rPr>
        <w:t>حقیقت</w:t>
      </w:r>
      <w:r w:rsidRPr="00132B74">
        <w:rPr>
          <w:rFonts w:ascii="Jameel Noori Nastaleeq" w:eastAsia="Calibri" w:hAnsi="Jameel Noori Nastaleeq" w:cs="Jameel Noori Nastaleeq"/>
          <w:sz w:val="36"/>
          <w:szCs w:val="36"/>
          <w:rtl/>
        </w:rPr>
        <w:t xml:space="preserve"> واضح ہوجات</w:t>
      </w:r>
      <w:r w:rsidRPr="00132B74">
        <w:rPr>
          <w:rFonts w:ascii="Jameel Noori Nastaleeq" w:eastAsia="Calibri" w:hAnsi="Jameel Noori Nastaleeq" w:cs="Jameel Noori Nastaleeq" w:hint="cs"/>
          <w:sz w:val="36"/>
          <w:szCs w:val="36"/>
          <w:rtl/>
        </w:rPr>
        <w:t>ی</w:t>
      </w:r>
      <w:r w:rsidRPr="00132B74">
        <w:rPr>
          <w:rFonts w:ascii="Jameel Noori Nastaleeq" w:eastAsia="Calibri" w:hAnsi="Jameel Noori Nastaleeq" w:cs="Jameel Noori Nastaleeq"/>
          <w:sz w:val="36"/>
          <w:szCs w:val="36"/>
          <w:rtl/>
        </w:rPr>
        <w:t>،حفص بن غیاث-رحمہ اللہ-(</w:t>
      </w:r>
      <w:r w:rsidRPr="00132B74">
        <w:rPr>
          <w:rFonts w:ascii="Jameel Noori Nastaleeq" w:eastAsia="Calibri" w:hAnsi="Jameel Noori Nastaleeq" w:cs="Jameel Noori Nastaleeq" w:hint="cs"/>
          <w:sz w:val="36"/>
          <w:szCs w:val="36"/>
          <w:rtl/>
        </w:rPr>
        <w:t>ت</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sz w:val="36"/>
          <w:szCs w:val="36"/>
          <w:rtl/>
          <w:lang w:bidi="fa-IR"/>
        </w:rPr>
        <w:t>۱۹۴</w:t>
      </w:r>
      <w:r w:rsidRPr="00132B74">
        <w:rPr>
          <w:rFonts w:ascii="Jameel Noori Nastaleeq" w:eastAsia="Calibri" w:hAnsi="Jameel Noori Nastaleeq" w:cs="Jameel Noori Nastaleeq"/>
          <w:sz w:val="36"/>
          <w:szCs w:val="36"/>
          <w:rtl/>
        </w:rPr>
        <w:t>ھ)سے مروی ہے وہ کہتے ہیں کہ</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sz w:val="36"/>
          <w:szCs w:val="36"/>
          <w:rtl/>
        </w:rPr>
        <w:t xml:space="preserve"> "جب تمہیں شیخ </w:t>
      </w:r>
      <w:r w:rsidRPr="00132B74">
        <w:rPr>
          <w:rFonts w:ascii="Jameel Noori Nastaleeq" w:eastAsia="Calibri" w:hAnsi="Jameel Noori Nastaleeq" w:cs="Jameel Noori Nastaleeq" w:hint="cs"/>
          <w:sz w:val="36"/>
          <w:szCs w:val="36"/>
          <w:rtl/>
        </w:rPr>
        <w:t>کے متہم ہونے کا اندیشہ ہ</w:t>
      </w:r>
      <w:r w:rsidRPr="00132B74">
        <w:rPr>
          <w:rFonts w:ascii="Jameel Noori Nastaleeq" w:eastAsia="Calibri" w:hAnsi="Jameel Noori Nastaleeq" w:cs="Jameel Noori Nastaleeq"/>
          <w:sz w:val="36"/>
          <w:szCs w:val="36"/>
          <w:rtl/>
        </w:rPr>
        <w:t>و توسالوں کے ذریعے ان کا محاسبہ کرو"</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24"/>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یعنی ان کی اور ان کے استاذ کی عمر دیکھو۔</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sz w:val="36"/>
          <w:szCs w:val="36"/>
          <w:rtl/>
        </w:rPr>
        <w:t>سفیان ثوری-رحمہ اللہ-(</w:t>
      </w:r>
      <w:r w:rsidRPr="00132B74">
        <w:rPr>
          <w:rFonts w:ascii="Jameel Noori Nastaleeq" w:eastAsia="Calibri" w:hAnsi="Jameel Noori Nastaleeq" w:cs="Jameel Noori Nastaleeq" w:hint="cs"/>
          <w:sz w:val="36"/>
          <w:szCs w:val="36"/>
          <w:rtl/>
        </w:rPr>
        <w:t>ت</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sz w:val="36"/>
          <w:szCs w:val="36"/>
          <w:rtl/>
          <w:lang w:bidi="fa-IR"/>
        </w:rPr>
        <w:t>۱۶۱)</w:t>
      </w:r>
      <w:r w:rsidRPr="00132B74">
        <w:rPr>
          <w:rFonts w:ascii="Jameel Noori Nastaleeq" w:eastAsia="Calibri" w:hAnsi="Jameel Noori Nastaleeq" w:cs="Jameel Noori Nastaleeq"/>
          <w:sz w:val="36"/>
          <w:szCs w:val="36"/>
          <w:rtl/>
        </w:rPr>
        <w:t>سے منقول ہے وہ کہتے ہیں کہ</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جب </w:t>
      </w:r>
      <w:r w:rsidRPr="00132B74">
        <w:rPr>
          <w:rFonts w:ascii="Jameel Noori Nastaleeq" w:eastAsia="Calibri" w:hAnsi="Jameel Noori Nastaleeq" w:cs="Jameel Noori Nastaleeq" w:hint="cs"/>
          <w:sz w:val="36"/>
          <w:szCs w:val="36"/>
          <w:rtl/>
        </w:rPr>
        <w:t>راویوں نے</w:t>
      </w:r>
      <w:r w:rsidRPr="00132B74">
        <w:rPr>
          <w:rFonts w:ascii="Jameel Noori Nastaleeq" w:eastAsia="Calibri" w:hAnsi="Jameel Noori Nastaleeq" w:cs="Jameel Noori Nastaleeq"/>
          <w:sz w:val="36"/>
          <w:szCs w:val="36"/>
          <w:rtl/>
        </w:rPr>
        <w:t xml:space="preserve"> کذب بیانی سے کام لی</w:t>
      </w:r>
      <w:r w:rsidRPr="00132B74">
        <w:rPr>
          <w:rFonts w:ascii="Jameel Noori Nastaleeq" w:eastAsia="Calibri" w:hAnsi="Jameel Noori Nastaleeq" w:cs="Jameel Noori Nastaleeq" w:hint="cs"/>
          <w:sz w:val="36"/>
          <w:szCs w:val="36"/>
          <w:rtl/>
        </w:rPr>
        <w:t xml:space="preserve">نا شروع کردیا </w:t>
      </w:r>
      <w:r w:rsidRPr="00132B74">
        <w:rPr>
          <w:rFonts w:ascii="Jameel Noori Nastaleeq" w:eastAsia="Calibri" w:hAnsi="Jameel Noori Nastaleeq" w:cs="Jameel Noori Nastaleeq"/>
          <w:sz w:val="36"/>
          <w:szCs w:val="36"/>
          <w:rtl/>
        </w:rPr>
        <w:t>تو ہم</w:t>
      </w:r>
      <w:r w:rsidRPr="00132B74">
        <w:rPr>
          <w:rFonts w:ascii="Jameel Noori Nastaleeq" w:eastAsia="Calibri" w:hAnsi="Jameel Noori Nastaleeq" w:cs="Jameel Noori Nastaleeq" w:hint="cs"/>
          <w:sz w:val="36"/>
          <w:szCs w:val="36"/>
          <w:rtl/>
        </w:rPr>
        <w:t xml:space="preserve"> نے</w:t>
      </w:r>
      <w:r w:rsidRPr="00132B74">
        <w:rPr>
          <w:rFonts w:ascii="Jameel Noori Nastaleeq" w:eastAsia="Calibri" w:hAnsi="Jameel Noori Nastaleeq" w:cs="Jameel Noori Nastaleeq"/>
          <w:sz w:val="36"/>
          <w:szCs w:val="36"/>
          <w:rtl/>
        </w:rPr>
        <w:t xml:space="preserve"> تاریخ</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w:t>
      </w:r>
      <w:r w:rsidRPr="00132B74">
        <w:rPr>
          <w:rFonts w:ascii="Jameel Noori Nastaleeq" w:eastAsia="Calibri" w:hAnsi="Jameel Noori Nastaleeq" w:cs="Jameel Noori Nastaleeq" w:hint="cs"/>
          <w:sz w:val="36"/>
          <w:szCs w:val="36"/>
          <w:rtl/>
        </w:rPr>
        <w:t xml:space="preserve"> (پیدائش ووفات) </w:t>
      </w:r>
      <w:r w:rsidRPr="00132B74">
        <w:rPr>
          <w:rFonts w:ascii="Jameel Noori Nastaleeq" w:eastAsia="Calibri" w:hAnsi="Jameel Noori Nastaleeq" w:cs="Jameel Noori Nastaleeq"/>
          <w:sz w:val="36"/>
          <w:szCs w:val="36"/>
          <w:rtl/>
        </w:rPr>
        <w:t xml:space="preserve">سے ان کا جائزہ </w:t>
      </w:r>
      <w:r w:rsidRPr="00132B74">
        <w:rPr>
          <w:rFonts w:ascii="Jameel Noori Nastaleeq" w:eastAsia="Calibri" w:hAnsi="Jameel Noori Nastaleeq" w:cs="Jameel Noori Nastaleeq" w:hint="cs"/>
          <w:sz w:val="36"/>
          <w:szCs w:val="36"/>
          <w:rtl/>
        </w:rPr>
        <w:t xml:space="preserve"> لیا"</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25"/>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hint="cs"/>
          <w:sz w:val="36"/>
          <w:szCs w:val="36"/>
          <w:rtl/>
        </w:rPr>
        <w:t>۔</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sz w:val="36"/>
          <w:szCs w:val="36"/>
          <w:rtl/>
        </w:rPr>
        <w:t>میں اس</w:t>
      </w:r>
      <w:r w:rsidRPr="00132B74">
        <w:rPr>
          <w:rFonts w:ascii="Jameel Noori Nastaleeq" w:eastAsia="Calibri" w:hAnsi="Jameel Noori Nastaleeq" w:cs="Jameel Noori Nastaleeq" w:hint="cs"/>
          <w:sz w:val="36"/>
          <w:szCs w:val="36"/>
          <w:rtl/>
        </w:rPr>
        <w:t xml:space="preserve"> کی </w:t>
      </w:r>
      <w:r w:rsidRPr="00132B74">
        <w:rPr>
          <w:rFonts w:ascii="Jameel Noori Nastaleeq" w:eastAsia="Calibri" w:hAnsi="Jameel Noori Nastaleeq" w:cs="Jameel Noori Nastaleeq"/>
          <w:sz w:val="36"/>
          <w:szCs w:val="36"/>
          <w:rtl/>
        </w:rPr>
        <w:t>ایک مثال پیش کرتا ہوں،یہ مثال ابن حبان کی</w:t>
      </w:r>
      <w:r w:rsidRPr="00132B74">
        <w:rPr>
          <w:rFonts w:ascii="Jameel Noori Nastaleeq" w:eastAsia="Calibri" w:hAnsi="Jameel Noori Nastaleeq" w:cs="Jameel Noori Nastaleeq" w:hint="cs"/>
          <w:sz w:val="36"/>
          <w:szCs w:val="36"/>
          <w:rtl/>
        </w:rPr>
        <w:t xml:space="preserve"> کتاب</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hint="cs"/>
          <w:sz w:val="36"/>
          <w:szCs w:val="36"/>
          <w:rtl/>
        </w:rPr>
        <w:t>مقدمۃ</w:t>
      </w:r>
      <w:r w:rsidRPr="00132B74">
        <w:rPr>
          <w:rFonts w:ascii="Jameel Noori Nastaleeq" w:eastAsia="Calibri" w:hAnsi="Jameel Noori Nastaleeq" w:cs="Jameel Noori Nastaleeq"/>
          <w:sz w:val="36"/>
          <w:szCs w:val="36"/>
          <w:rtl/>
        </w:rPr>
        <w:t xml:space="preserve"> المجروحين"میں اسماعیل بن عیاش رحمہ اللہ(</w:t>
      </w:r>
      <w:r w:rsidRPr="00132B74">
        <w:rPr>
          <w:rFonts w:ascii="Jameel Noori Nastaleeq" w:eastAsia="Calibri" w:hAnsi="Jameel Noori Nastaleeq" w:cs="Jameel Noori Nastaleeq" w:hint="cs"/>
          <w:sz w:val="36"/>
          <w:szCs w:val="36"/>
          <w:rtl/>
        </w:rPr>
        <w:t>ت</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sz w:val="36"/>
          <w:szCs w:val="36"/>
          <w:rtl/>
          <w:lang w:bidi="fa-IR"/>
        </w:rPr>
        <w:t>۱۸۲)</w:t>
      </w:r>
      <w:r w:rsidRPr="00132B74">
        <w:rPr>
          <w:rFonts w:ascii="Jameel Noori Nastaleeq" w:eastAsia="Calibri" w:hAnsi="Jameel Noori Nastaleeq" w:cs="Jameel Noori Nastaleeq"/>
          <w:sz w:val="36"/>
          <w:szCs w:val="36"/>
          <w:rtl/>
        </w:rPr>
        <w:t>کے طریق سے آئی ہے وہ کہتے ہیں کہ</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جب میں عراق میں تھا تو محدثین کی ایک جماعت میرے پاس آ</w:t>
      </w:r>
      <w:r w:rsidRPr="00132B74">
        <w:rPr>
          <w:rFonts w:ascii="Jameel Noori Nastaleeq" w:eastAsia="Calibri" w:hAnsi="Jameel Noori Nastaleeq" w:cs="Jameel Noori Nastaleeq" w:hint="cs"/>
          <w:sz w:val="36"/>
          <w:szCs w:val="36"/>
          <w:rtl/>
        </w:rPr>
        <w:t xml:space="preserve">ئی او رکہنے لگی: </w:t>
      </w:r>
      <w:r w:rsidRPr="00132B74">
        <w:rPr>
          <w:rFonts w:ascii="Jameel Noori Nastaleeq" w:eastAsia="Calibri" w:hAnsi="Jameel Noori Nastaleeq" w:cs="Jameel Noori Nastaleeq"/>
          <w:sz w:val="36"/>
          <w:szCs w:val="36"/>
          <w:rtl/>
        </w:rPr>
        <w:t>یہ شخص خالد بن معدان سے روایت کرتا ہے،اسماعیل کہتے ہیں</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sz w:val="36"/>
          <w:szCs w:val="36"/>
          <w:rtl/>
        </w:rPr>
        <w:t xml:space="preserve"> میں </w:t>
      </w:r>
      <w:r w:rsidRPr="00132B74">
        <w:rPr>
          <w:rFonts w:ascii="Jameel Noori Nastaleeq" w:eastAsia="Calibri" w:hAnsi="Jameel Noori Nastaleeq" w:cs="Jameel Noori Nastaleeq" w:hint="cs"/>
          <w:sz w:val="36"/>
          <w:szCs w:val="36"/>
          <w:rtl/>
        </w:rPr>
        <w:t>اس شخص</w:t>
      </w:r>
      <w:r w:rsidRPr="00132B74">
        <w:rPr>
          <w:rFonts w:ascii="Jameel Noori Nastaleeq" w:eastAsia="Calibri" w:hAnsi="Jameel Noori Nastaleeq" w:cs="Jameel Noori Nastaleeq"/>
          <w:sz w:val="36"/>
          <w:szCs w:val="36"/>
          <w:rtl/>
        </w:rPr>
        <w:t xml:space="preserve"> کے پاس گیا اور ا</w:t>
      </w:r>
      <w:r w:rsidRPr="00132B74">
        <w:rPr>
          <w:rFonts w:ascii="Jameel Noori Nastaleeq" w:eastAsia="Calibri" w:hAnsi="Jameel Noori Nastaleeq" w:cs="Jameel Noori Nastaleeq" w:hint="cs"/>
          <w:sz w:val="36"/>
          <w:szCs w:val="36"/>
          <w:rtl/>
        </w:rPr>
        <w:t>س</w:t>
      </w:r>
      <w:r w:rsidRPr="00132B74">
        <w:rPr>
          <w:rFonts w:ascii="Jameel Noori Nastaleeq" w:eastAsia="Calibri" w:hAnsi="Jameel Noori Nastaleeq" w:cs="Jameel Noori Nastaleeq"/>
          <w:sz w:val="36"/>
          <w:szCs w:val="36"/>
          <w:rtl/>
        </w:rPr>
        <w:t xml:space="preserve"> سے پوچھا</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تم نے خالد بن معدان سے کس سن </w:t>
      </w:r>
      <w:r w:rsidRPr="00132B74">
        <w:rPr>
          <w:rFonts w:ascii="Jameel Noori Nastaleeq" w:eastAsia="Calibri" w:hAnsi="Jameel Noori Nastaleeq" w:cs="Jameel Noori Nastaleeq" w:hint="cs"/>
          <w:sz w:val="36"/>
          <w:szCs w:val="36"/>
          <w:rtl/>
        </w:rPr>
        <w:t>حدیث اخذ کی؟</w:t>
      </w:r>
      <w:r w:rsidRPr="00132B74">
        <w:rPr>
          <w:rFonts w:ascii="Jameel Noori Nastaleeq" w:eastAsia="Calibri" w:hAnsi="Jameel Noori Nastaleeq" w:cs="Jameel Noori Nastaleeq"/>
          <w:sz w:val="36"/>
          <w:szCs w:val="36"/>
          <w:rtl/>
        </w:rPr>
        <w:t xml:space="preserve"> تو </w:t>
      </w:r>
      <w:r w:rsidRPr="00132B74">
        <w:rPr>
          <w:rFonts w:ascii="Jameel Noori Nastaleeq" w:eastAsia="Calibri" w:hAnsi="Jameel Noori Nastaleeq" w:cs="Jameel Noori Nastaleeq" w:hint="cs"/>
          <w:sz w:val="36"/>
          <w:szCs w:val="36"/>
          <w:rtl/>
        </w:rPr>
        <w:t>اس</w:t>
      </w:r>
      <w:r w:rsidRPr="00132B74">
        <w:rPr>
          <w:rFonts w:ascii="Jameel Noori Nastaleeq" w:eastAsia="Calibri" w:hAnsi="Jameel Noori Nastaleeq" w:cs="Jameel Noori Nastaleeq"/>
          <w:sz w:val="36"/>
          <w:szCs w:val="36"/>
          <w:rtl/>
        </w:rPr>
        <w:t xml:space="preserve"> نے کہا کہ</w:t>
      </w:r>
      <w:r w:rsidRPr="00132B74">
        <w:rPr>
          <w:rFonts w:ascii="Jameel Noori Nastaleeq" w:eastAsia="Calibri" w:hAnsi="Jameel Noori Nastaleeq" w:cs="Jameel Noori Nastaleeq" w:hint="cs"/>
          <w:sz w:val="36"/>
          <w:szCs w:val="36"/>
          <w:rtl/>
        </w:rPr>
        <w:t xml:space="preserve">: سنہ </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sz w:val="36"/>
          <w:szCs w:val="36"/>
          <w:rtl/>
          <w:lang w:bidi="fa-IR"/>
        </w:rPr>
        <w:t>۱۱۳</w:t>
      </w:r>
      <w:r w:rsidRPr="00132B74">
        <w:rPr>
          <w:rFonts w:ascii="Jameel Noori Nastaleeq" w:eastAsia="Calibri" w:hAnsi="Jameel Noori Nastaleeq" w:cs="Jameel Noori Nastaleeq"/>
          <w:sz w:val="36"/>
          <w:szCs w:val="36"/>
          <w:rtl/>
        </w:rPr>
        <w:t>ھ)میں،اس پر میں نے کہا</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sz w:val="36"/>
          <w:szCs w:val="36"/>
          <w:rtl/>
        </w:rPr>
        <w:t xml:space="preserve">تمہارا یہ خیال ہے کہ تم نے خالد سے ان کی موت کے سات سال بعد </w:t>
      </w:r>
      <w:r w:rsidRPr="00132B74">
        <w:rPr>
          <w:rFonts w:ascii="Jameel Noori Nastaleeq" w:eastAsia="Calibri" w:hAnsi="Jameel Noori Nastaleeq" w:cs="Jameel Noori Nastaleeq" w:hint="cs"/>
          <w:sz w:val="36"/>
          <w:szCs w:val="36"/>
          <w:rtl/>
        </w:rPr>
        <w:t>حدیث سنی</w:t>
      </w:r>
      <w:r w:rsidRPr="00132B74">
        <w:rPr>
          <w:rFonts w:ascii="Jameel Noori Nastaleeq" w:eastAsia="Calibri" w:hAnsi="Jameel Noori Nastaleeq" w:cs="Jameel Noori Nastaleeq"/>
          <w:sz w:val="36"/>
          <w:szCs w:val="36"/>
          <w:rtl/>
        </w:rPr>
        <w:t xml:space="preserve">،اسماعیل کہتے ہیں کہ </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sz w:val="36"/>
          <w:szCs w:val="36"/>
          <w:rtl/>
        </w:rPr>
        <w:t>خالد بن معدان کی وفات(</w:t>
      </w:r>
      <w:r w:rsidRPr="00132B74">
        <w:rPr>
          <w:rFonts w:ascii="Jameel Noori Nastaleeq" w:eastAsia="Calibri" w:hAnsi="Jameel Noori Nastaleeq" w:cs="Jameel Noori Nastaleeq"/>
          <w:sz w:val="36"/>
          <w:szCs w:val="36"/>
          <w:rtl/>
          <w:lang w:bidi="fa-IR"/>
        </w:rPr>
        <w:t>۱۰۶</w:t>
      </w:r>
      <w:r w:rsidRPr="00132B74">
        <w:rPr>
          <w:rFonts w:ascii="Jameel Noori Nastaleeq" w:eastAsia="Calibri" w:hAnsi="Jameel Noori Nastaleeq" w:cs="Jameel Noori Nastaleeq"/>
          <w:sz w:val="36"/>
          <w:szCs w:val="36"/>
          <w:rtl/>
        </w:rPr>
        <w:t xml:space="preserve"> ھ) میں ہوئی</w:t>
      </w:r>
      <w:r w:rsidRPr="00132B74">
        <w:rPr>
          <w:rFonts w:ascii="Jameel Noori Nastaleeq" w:eastAsia="Calibri" w:hAnsi="Jameel Noori Nastaleeq" w:cs="Jameel Noori Nastaleeq" w:hint="cs"/>
          <w:sz w:val="36"/>
          <w:szCs w:val="36"/>
          <w:rtl/>
        </w:rPr>
        <w:t>"</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26"/>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rtl/>
        </w:rPr>
      </w:pPr>
      <w:r w:rsidRPr="00132B74">
        <w:rPr>
          <w:rFonts w:ascii="Jameel Noori Nastaleeq" w:eastAsia="Calibri" w:hAnsi="Jameel Noori Nastaleeq" w:cs="Jameel Noori Nastaleeq"/>
          <w:sz w:val="36"/>
          <w:szCs w:val="36"/>
          <w:rtl/>
        </w:rPr>
        <w:t>یہ وسیلہ جسے</w:t>
      </w:r>
      <w:r w:rsidRPr="00132B74">
        <w:rPr>
          <w:rFonts w:ascii="Jameel Noori Nastaleeq" w:eastAsia="Calibri" w:hAnsi="Jameel Noori Nastaleeq" w:cs="Jameel Noori Nastaleeq" w:hint="cs"/>
          <w:sz w:val="36"/>
          <w:szCs w:val="36"/>
          <w:rtl/>
        </w:rPr>
        <w:t xml:space="preserve">  ہمارے</w:t>
      </w:r>
      <w:r w:rsidRPr="00132B74">
        <w:rPr>
          <w:rFonts w:ascii="Jameel Noori Nastaleeq" w:eastAsia="Calibri" w:hAnsi="Jameel Noori Nastaleeq" w:cs="Jameel Noori Nastaleeq"/>
          <w:sz w:val="36"/>
          <w:szCs w:val="36"/>
          <w:rtl/>
        </w:rPr>
        <w:t xml:space="preserve"> علمائے کرام </w:t>
      </w:r>
      <w:r w:rsidRPr="00132B74">
        <w:rPr>
          <w:rFonts w:ascii="Jameel Noori Nastaleeq" w:eastAsia="Calibri" w:hAnsi="Jameel Noori Nastaleeq" w:cs="Jameel Noori Nastaleeq" w:hint="cs"/>
          <w:sz w:val="36"/>
          <w:szCs w:val="36"/>
          <w:rtl/>
        </w:rPr>
        <w:t xml:space="preserve"> نے ان راویانِ حدیث کے تعلق سے استعمال کیا جن کی روایت میں انہیں شک ہوا</w:t>
      </w:r>
      <w:r w:rsidRPr="00132B74">
        <w:rPr>
          <w:rFonts w:ascii="Jameel Noori Nastaleeq" w:eastAsia="Calibri" w:hAnsi="Jameel Noori Nastaleeq" w:cs="Jameel Noori Nastaleeq"/>
          <w:sz w:val="36"/>
          <w:szCs w:val="36"/>
          <w:rtl/>
        </w:rPr>
        <w:t xml:space="preserve">، </w:t>
      </w:r>
      <w:r w:rsidRPr="00132B74">
        <w:rPr>
          <w:rFonts w:ascii="Jameel Noori Nastaleeq" w:eastAsia="Calibri" w:hAnsi="Jameel Noori Nastaleeq" w:cs="Jameel Noori Nastaleeq" w:hint="cs"/>
          <w:sz w:val="36"/>
          <w:szCs w:val="36"/>
          <w:rtl/>
        </w:rPr>
        <w:t>حدیث ِ</w:t>
      </w:r>
      <w:r w:rsidRPr="00132B74">
        <w:rPr>
          <w:rFonts w:ascii="Jameel Noori Nastaleeq" w:eastAsia="Calibri" w:hAnsi="Jameel Noori Nastaleeq" w:cs="Jameel Noori Nastaleeq"/>
          <w:sz w:val="36"/>
          <w:szCs w:val="36"/>
          <w:rtl/>
        </w:rPr>
        <w:t xml:space="preserve"> رسول کو  خارجی </w:t>
      </w:r>
      <w:r w:rsidRPr="00132B74">
        <w:rPr>
          <w:rFonts w:ascii="Jameel Noori Nastaleeq" w:eastAsia="Calibri" w:hAnsi="Jameel Noori Nastaleeq" w:cs="Jameel Noori Nastaleeq" w:hint="cs"/>
          <w:sz w:val="36"/>
          <w:szCs w:val="36"/>
          <w:rtl/>
        </w:rPr>
        <w:t xml:space="preserve"> عوامل</w:t>
      </w:r>
      <w:r w:rsidRPr="00132B74">
        <w:rPr>
          <w:rFonts w:ascii="Jameel Noori Nastaleeq" w:eastAsia="Calibri" w:hAnsi="Jameel Noori Nastaleeq" w:cs="Jameel Noori Nastaleeq"/>
          <w:sz w:val="36"/>
          <w:szCs w:val="36"/>
          <w:rtl/>
        </w:rPr>
        <w:t xml:space="preserve"> سے محفوظ رکھنے کے </w:t>
      </w:r>
      <w:r w:rsidRPr="00132B74">
        <w:rPr>
          <w:rFonts w:ascii="Jameel Noori Nastaleeq" w:eastAsia="Calibri" w:hAnsi="Jameel Noori Nastaleeq" w:cs="Jameel Noori Nastaleeq" w:hint="cs"/>
          <w:sz w:val="36"/>
          <w:szCs w:val="36"/>
          <w:rtl/>
        </w:rPr>
        <w:t xml:space="preserve"> لئے </w:t>
      </w:r>
      <w:r w:rsidRPr="00132B74">
        <w:rPr>
          <w:rFonts w:ascii="Jameel Noori Nastaleeq" w:eastAsia="Calibri" w:hAnsi="Jameel Noori Nastaleeq" w:cs="Jameel Noori Nastaleeq"/>
          <w:sz w:val="36"/>
          <w:szCs w:val="36"/>
          <w:rtl/>
        </w:rPr>
        <w:t xml:space="preserve">یہ </w:t>
      </w:r>
      <w:r w:rsidRPr="00132B74">
        <w:rPr>
          <w:rFonts w:ascii="Jameel Noori Nastaleeq" w:eastAsia="Calibri" w:hAnsi="Jameel Noori Nastaleeq" w:cs="Jameel Noori Nastaleeq" w:hint="cs"/>
          <w:sz w:val="36"/>
          <w:szCs w:val="36"/>
          <w:rtl/>
        </w:rPr>
        <w:t>ایک مفید ترین وسیلہ ثابت ہوا</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چنانچہ جس نے بھی اس دین کے خلاف سازش رچی یا اپنے دل میں اس  کے تئیں کوئی غبار رکھا</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وہ ان علمائے کرام کے ہاتھوں ذلت وخواری سے دوچار ہوا</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اللہ ان تمام خدامِ حدیث کو بہترین اجر سے نوازے۔</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hint="cs"/>
          <w:sz w:val="36"/>
          <w:szCs w:val="36"/>
          <w:rtl/>
        </w:rPr>
        <w:t>*</w:t>
      </w:r>
    </w:p>
    <w:p w:rsidR="00284EEB" w:rsidRPr="00132B74" w:rsidRDefault="00284EEB" w:rsidP="00C4206E">
      <w:pPr>
        <w:spacing w:after="200" w:line="276" w:lineRule="auto"/>
        <w:jc w:val="lowKashida"/>
        <w:rPr>
          <w:rFonts w:ascii="Jameel Noori Nastaleeq" w:eastAsia="Calibri" w:hAnsi="Jameel Noori Nastaleeq" w:cs="Jameel Noori Nastaleeq"/>
          <w:sz w:val="36"/>
          <w:szCs w:val="36"/>
          <w:rtl/>
        </w:rPr>
      </w:pPr>
      <w:r w:rsidRPr="00132B74">
        <w:rPr>
          <w:rFonts w:ascii="Jameel Noori Nastaleeq" w:eastAsia="Calibri" w:hAnsi="Jameel Noori Nastaleeq" w:cs="Jameel Noori Nastaleeq"/>
          <w:sz w:val="36"/>
          <w:szCs w:val="36"/>
          <w:rtl/>
        </w:rPr>
        <w:br w:type="page"/>
      </w:r>
    </w:p>
    <w:p w:rsidR="00284EEB" w:rsidRPr="00132B74" w:rsidRDefault="00284EEB" w:rsidP="00C4206E">
      <w:pPr>
        <w:bidi/>
        <w:spacing w:after="200" w:line="276" w:lineRule="auto"/>
        <w:jc w:val="center"/>
        <w:rPr>
          <w:rFonts w:ascii="Jameel Noori Nastaleeq" w:eastAsia="Calibri" w:hAnsi="Jameel Noori Nastaleeq" w:cs="PT Bold Heading"/>
          <w:b/>
          <w:bCs/>
          <w:sz w:val="36"/>
          <w:szCs w:val="36"/>
          <w:rtl/>
        </w:rPr>
      </w:pPr>
      <w:r w:rsidRPr="00132B74">
        <w:rPr>
          <w:rFonts w:ascii="Jameel Noori Nastaleeq" w:eastAsia="Calibri" w:hAnsi="Jameel Noori Nastaleeq" w:cs="PT Bold Heading"/>
          <w:b/>
          <w:bCs/>
          <w:sz w:val="36"/>
          <w:szCs w:val="36"/>
          <w:rtl/>
        </w:rPr>
        <w:t>ساتواں وسیلہ:</w:t>
      </w:r>
    </w:p>
    <w:p w:rsidR="00284EEB" w:rsidRPr="00132B74" w:rsidRDefault="00284EEB" w:rsidP="00C4206E">
      <w:pPr>
        <w:bidi/>
        <w:spacing w:after="200" w:line="276" w:lineRule="auto"/>
        <w:jc w:val="center"/>
        <w:rPr>
          <w:rFonts w:ascii="Jameel Noori Nastaleeq" w:eastAsia="Calibri" w:hAnsi="Jameel Noori Nastaleeq" w:cs="Jameel Noori Nastaleeq"/>
          <w:b/>
          <w:bCs/>
          <w:sz w:val="36"/>
          <w:szCs w:val="36"/>
          <w:lang w:bidi="hi-IN"/>
        </w:rPr>
      </w:pPr>
      <w:r w:rsidRPr="00132B74">
        <w:rPr>
          <w:rFonts w:ascii="Jameel Noori Nastaleeq" w:eastAsia="Calibri" w:hAnsi="Jameel Noori Nastaleeq" w:cs="Jameel Noori Nastaleeq" w:hint="cs"/>
          <w:b/>
          <w:bCs/>
          <w:sz w:val="36"/>
          <w:szCs w:val="36"/>
          <w:rtl/>
        </w:rPr>
        <w:t>"</w:t>
      </w:r>
      <w:r w:rsidRPr="00132B74">
        <w:rPr>
          <w:rFonts w:ascii="Jameel Noori Nastaleeq" w:eastAsia="Calibri" w:hAnsi="Jameel Noori Nastaleeq" w:cs="Jameel Noori Nastaleeq"/>
          <w:b/>
          <w:bCs/>
          <w:sz w:val="36"/>
          <w:szCs w:val="36"/>
          <w:rtl/>
        </w:rPr>
        <w:t>جرح وتعدیل</w:t>
      </w:r>
      <w:r w:rsidRPr="00132B74">
        <w:rPr>
          <w:rFonts w:ascii="Jameel Noori Nastaleeq" w:eastAsia="Calibri" w:hAnsi="Jameel Noori Nastaleeq" w:cs="Jameel Noori Nastaleeq" w:hint="cs"/>
          <w:b/>
          <w:bCs/>
          <w:sz w:val="36"/>
          <w:szCs w:val="36"/>
          <w:rtl/>
        </w:rPr>
        <w:t>"</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sz w:val="36"/>
          <w:szCs w:val="36"/>
          <w:rtl/>
        </w:rPr>
        <w:t>ہمارے اسلاف کرام کے نز</w:t>
      </w:r>
      <w:r w:rsidRPr="00132B74">
        <w:rPr>
          <w:rFonts w:ascii="Jameel Noori Nastaleeq" w:eastAsia="Calibri" w:hAnsi="Jameel Noori Nastaleeq" w:cs="Jameel Noori Nastaleeq" w:hint="cs"/>
          <w:sz w:val="36"/>
          <w:szCs w:val="36"/>
          <w:rtl/>
        </w:rPr>
        <w:t>د</w:t>
      </w:r>
      <w:r w:rsidRPr="00132B74">
        <w:rPr>
          <w:rFonts w:ascii="Jameel Noori Nastaleeq" w:eastAsia="Calibri" w:hAnsi="Jameel Noori Nastaleeq" w:cs="Jameel Noori Nastaleeq"/>
          <w:sz w:val="36"/>
          <w:szCs w:val="36"/>
          <w:rtl/>
        </w:rPr>
        <w:t xml:space="preserve">یک حدیث رسول کی حفاظت </w:t>
      </w:r>
      <w:r w:rsidRPr="00132B74">
        <w:rPr>
          <w:rFonts w:ascii="Jameel Noori Nastaleeq" w:eastAsia="Calibri" w:hAnsi="Jameel Noori Nastaleeq" w:cs="Jameel Noori Nastaleeq" w:hint="cs"/>
          <w:sz w:val="36"/>
          <w:szCs w:val="36"/>
          <w:rtl/>
        </w:rPr>
        <w:t xml:space="preserve"> کا ایک وسیلہ </w:t>
      </w:r>
      <w:r w:rsidRPr="00132B74">
        <w:rPr>
          <w:rFonts w:ascii="Jameel Noori Nastaleeq" w:eastAsia="Calibri" w:hAnsi="Jameel Noori Nastaleeq" w:cs="Jameel Noori Nastaleeq"/>
          <w:sz w:val="36"/>
          <w:szCs w:val="36"/>
          <w:rtl/>
        </w:rPr>
        <w:t xml:space="preserve">(جرح وتعدیل)بھی ہے،محدثین اور </w:t>
      </w:r>
      <w:r w:rsidRPr="00132B74">
        <w:rPr>
          <w:rFonts w:ascii="Jameel Noori Nastaleeq" w:eastAsia="Calibri" w:hAnsi="Jameel Noori Nastaleeq" w:cs="Jameel Noori Nastaleeq" w:hint="cs"/>
          <w:sz w:val="36"/>
          <w:szCs w:val="36"/>
          <w:rtl/>
        </w:rPr>
        <w:t>علمائے اصول</w:t>
      </w:r>
      <w:r w:rsidRPr="00132B74">
        <w:rPr>
          <w:rFonts w:ascii="Jameel Noori Nastaleeq" w:eastAsia="Calibri" w:hAnsi="Jameel Noori Nastaleeq" w:cs="Jameel Noori Nastaleeq"/>
          <w:sz w:val="36"/>
          <w:szCs w:val="36"/>
          <w:rtl/>
        </w:rPr>
        <w:t xml:space="preserve"> کی اصطلاح میں ان دو کلم</w:t>
      </w:r>
      <w:r w:rsidRPr="00132B74">
        <w:rPr>
          <w:rFonts w:ascii="Jameel Noori Nastaleeq" w:eastAsia="Calibri" w:hAnsi="Jameel Noori Nastaleeq" w:cs="Jameel Noori Nastaleeq" w:hint="cs"/>
          <w:sz w:val="36"/>
          <w:szCs w:val="36"/>
          <w:rtl/>
        </w:rPr>
        <w:t xml:space="preserve">ات </w:t>
      </w:r>
      <w:r w:rsidRPr="00132B74">
        <w:rPr>
          <w:rFonts w:ascii="Jameel Noori Nastaleeq" w:eastAsia="Calibri" w:hAnsi="Jameel Noori Nastaleeq" w:cs="Jameel Noori Nastaleeq"/>
          <w:sz w:val="36"/>
          <w:szCs w:val="36"/>
          <w:rtl/>
        </w:rPr>
        <w:t xml:space="preserve">(جرح وتعدیل) سے مراد </w:t>
      </w:r>
      <w:r w:rsidRPr="00132B74">
        <w:rPr>
          <w:rFonts w:ascii="Jameel Noori Nastaleeq" w:eastAsia="Calibri" w:hAnsi="Jameel Noori Nastaleeq" w:cs="Jameel Noori Nastaleeq" w:hint="cs"/>
          <w:sz w:val="36"/>
          <w:szCs w:val="36"/>
          <w:rtl/>
        </w:rPr>
        <w:t xml:space="preserve">وہ </w:t>
      </w:r>
      <w:r w:rsidRPr="00132B74">
        <w:rPr>
          <w:rFonts w:ascii="Jameel Noori Nastaleeq" w:eastAsia="Calibri" w:hAnsi="Jameel Noori Nastaleeq" w:cs="Jameel Noori Nastaleeq"/>
          <w:sz w:val="36"/>
          <w:szCs w:val="36"/>
          <w:rtl/>
        </w:rPr>
        <w:t xml:space="preserve"> علم ہے جو راویوں کے احوال </w:t>
      </w:r>
      <w:r w:rsidRPr="00132B74">
        <w:rPr>
          <w:rFonts w:ascii="Jameel Noori Nastaleeq" w:eastAsia="Calibri" w:hAnsi="Jameel Noori Nastaleeq" w:cs="Jameel Noori Nastaleeq" w:hint="cs"/>
          <w:sz w:val="36"/>
          <w:szCs w:val="36"/>
          <w:rtl/>
        </w:rPr>
        <w:t xml:space="preserve">سے </w:t>
      </w:r>
      <w:r w:rsidRPr="00132B74">
        <w:rPr>
          <w:rFonts w:ascii="Jameel Noori Nastaleeq" w:eastAsia="Calibri" w:hAnsi="Jameel Noori Nastaleeq" w:cs="Jameel Noori Nastaleeq"/>
          <w:sz w:val="36"/>
          <w:szCs w:val="36"/>
          <w:rtl/>
        </w:rPr>
        <w:t xml:space="preserve"> بحث کرتا ہے</w:t>
      </w:r>
      <w:r w:rsidRPr="00132B74">
        <w:rPr>
          <w:rFonts w:ascii="Jameel Noori Nastaleeq" w:eastAsia="Calibri" w:hAnsi="Jameel Noori Nastaleeq" w:cs="Jameel Noori Nastaleeq" w:hint="cs"/>
          <w:sz w:val="36"/>
          <w:szCs w:val="36"/>
          <w:rtl/>
        </w:rPr>
        <w:t xml:space="preserve"> ان کی روایت کو  قبول یا رد کرنے کے اعتبار سے</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27"/>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،اس کی دوقسمیں ہیں جیسا کہ ابو عبداللہ الحاکم رحمہ اللہ نے فرما</w:t>
      </w:r>
      <w:r w:rsidRPr="00132B74">
        <w:rPr>
          <w:rFonts w:ascii="Jameel Noori Nastaleeq" w:eastAsia="Calibri" w:hAnsi="Jameel Noori Nastaleeq" w:cs="Jameel Noori Nastaleeq" w:hint="cs"/>
          <w:sz w:val="36"/>
          <w:szCs w:val="36"/>
          <w:rtl/>
        </w:rPr>
        <w:t>یا: "</w:t>
      </w:r>
      <w:r w:rsidRPr="00132B74">
        <w:rPr>
          <w:rFonts w:ascii="Jameel Noori Nastaleeq" w:eastAsia="Calibri" w:hAnsi="Jameel Noori Nastaleeq" w:cs="Jameel Noori Nastaleeq"/>
          <w:sz w:val="36"/>
          <w:szCs w:val="36"/>
          <w:rtl/>
        </w:rPr>
        <w:t xml:space="preserve"> اس کی دو قسمیں ہیں،</w:t>
      </w:r>
      <w:r w:rsidRPr="00132B74">
        <w:rPr>
          <w:rFonts w:ascii="Jameel Noori Nastaleeq" w:eastAsia="Calibri" w:hAnsi="Jameel Noori Nastaleeq" w:cs="Jameel Noori Nastaleeq" w:hint="cs"/>
          <w:sz w:val="36"/>
          <w:szCs w:val="36"/>
          <w:rtl/>
        </w:rPr>
        <w:t xml:space="preserve"> جن میں سے </w:t>
      </w:r>
      <w:r w:rsidRPr="00132B74">
        <w:rPr>
          <w:rFonts w:ascii="Jameel Noori Nastaleeq" w:eastAsia="Calibri" w:hAnsi="Jameel Noori Nastaleeq" w:cs="Jameel Noori Nastaleeq"/>
          <w:sz w:val="36"/>
          <w:szCs w:val="36"/>
          <w:rtl/>
        </w:rPr>
        <w:t xml:space="preserve"> ہر ایک </w:t>
      </w:r>
      <w:r w:rsidRPr="00132B74">
        <w:rPr>
          <w:rFonts w:ascii="Jameel Noori Nastaleeq" w:eastAsia="Calibri" w:hAnsi="Jameel Noori Nastaleeq" w:cs="Jameel Noori Nastaleeq" w:hint="cs"/>
          <w:sz w:val="36"/>
          <w:szCs w:val="36"/>
          <w:rtl/>
        </w:rPr>
        <w:t xml:space="preserve"> مستقل  ایک</w:t>
      </w:r>
      <w:r w:rsidRPr="00132B74">
        <w:rPr>
          <w:rFonts w:ascii="Jameel Noori Nastaleeq" w:eastAsia="Calibri" w:hAnsi="Jameel Noori Nastaleeq" w:cs="Jameel Noori Nastaleeq"/>
          <w:sz w:val="36"/>
          <w:szCs w:val="36"/>
          <w:rtl/>
        </w:rPr>
        <w:t xml:space="preserve"> علم ہے</w:t>
      </w:r>
      <w:r w:rsidRPr="00132B74">
        <w:rPr>
          <w:rFonts w:ascii="Jameel Noori Nastaleeq" w:eastAsia="Calibri" w:hAnsi="Jameel Noori Nastaleeq" w:cs="Jameel Noori Nastaleeq" w:hint="cs"/>
          <w:sz w:val="36"/>
          <w:szCs w:val="36"/>
          <w:rtl/>
        </w:rPr>
        <w:t>"</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28"/>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sz w:val="36"/>
          <w:szCs w:val="36"/>
          <w:rtl/>
        </w:rPr>
        <w:t>امت کے سلف اور ائمہ کرام کا اس بات پر اجماع بھی ہے،</w:t>
      </w:r>
      <w:r w:rsidRPr="00132B74">
        <w:rPr>
          <w:rFonts w:ascii="Jameel Noori Nastaleeq" w:eastAsia="Calibri" w:hAnsi="Jameel Noori Nastaleeq" w:cs="Jameel Noori Nastaleeq" w:hint="cs"/>
          <w:sz w:val="36"/>
          <w:szCs w:val="36"/>
          <w:rtl/>
        </w:rPr>
        <w:t xml:space="preserve">کیوں کہ </w:t>
      </w:r>
      <w:r w:rsidRPr="00132B74">
        <w:rPr>
          <w:rFonts w:ascii="Jameel Noori Nastaleeq" w:eastAsia="Calibri" w:hAnsi="Jameel Noori Nastaleeq" w:cs="Jameel Noori Nastaleeq"/>
          <w:sz w:val="36"/>
          <w:szCs w:val="36"/>
          <w:rtl/>
        </w:rPr>
        <w:t xml:space="preserve"> اس علم کے </w:t>
      </w:r>
      <w:r w:rsidRPr="00132B74">
        <w:rPr>
          <w:rFonts w:ascii="Jameel Noori Nastaleeq" w:eastAsia="Calibri" w:hAnsi="Jameel Noori Nastaleeq" w:cs="Jameel Noori Nastaleeq" w:hint="cs"/>
          <w:sz w:val="36"/>
          <w:szCs w:val="36"/>
          <w:rtl/>
        </w:rPr>
        <w:t xml:space="preserve">ذریعہ یہ </w:t>
      </w:r>
      <w:r w:rsidRPr="00132B74">
        <w:rPr>
          <w:rFonts w:ascii="Jameel Noori Nastaleeq" w:eastAsia="Calibri" w:hAnsi="Jameel Noori Nastaleeq" w:cs="Jameel Noori Nastaleeq"/>
          <w:sz w:val="36"/>
          <w:szCs w:val="36"/>
          <w:rtl/>
        </w:rPr>
        <w:t>تمییز ہوتی ہے کہ کن حدیثوں کو قبول کرنا واجب ہے اور کن حدیثوں کو قبول کرنا جائز نہیں</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29"/>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 xml:space="preserve">،جو راوی جرح کامستحق </w:t>
      </w:r>
      <w:r w:rsidRPr="00132B74">
        <w:rPr>
          <w:rFonts w:ascii="Jameel Noori Nastaleeq" w:eastAsia="Calibri" w:hAnsi="Jameel Noori Nastaleeq" w:cs="Jameel Noori Nastaleeq" w:hint="cs"/>
          <w:sz w:val="36"/>
          <w:szCs w:val="36"/>
          <w:rtl/>
        </w:rPr>
        <w:t xml:space="preserve">ہوتا ہے </w:t>
      </w:r>
      <w:r w:rsidRPr="00132B74">
        <w:rPr>
          <w:rFonts w:ascii="Jameel Noori Nastaleeq" w:eastAsia="Calibri" w:hAnsi="Jameel Noori Nastaleeq" w:cs="Jameel Noori Nastaleeq"/>
          <w:sz w:val="36"/>
          <w:szCs w:val="36"/>
          <w:rtl/>
        </w:rPr>
        <w:t xml:space="preserve"> اس کی حدیث قبول نہیں کی </w:t>
      </w:r>
      <w:r w:rsidRPr="00132B74">
        <w:rPr>
          <w:rFonts w:ascii="Jameel Noori Nastaleeq" w:eastAsia="Calibri" w:hAnsi="Jameel Noori Nastaleeq" w:cs="Jameel Noori Nastaleeq" w:hint="cs"/>
          <w:sz w:val="36"/>
          <w:szCs w:val="36"/>
          <w:rtl/>
        </w:rPr>
        <w:t>جاتی ہے</w:t>
      </w:r>
      <w:r w:rsidRPr="00132B74">
        <w:rPr>
          <w:rFonts w:ascii="Jameel Noori Nastaleeq" w:eastAsia="Calibri" w:hAnsi="Jameel Noori Nastaleeq" w:cs="Jameel Noori Nastaleeq"/>
          <w:sz w:val="36"/>
          <w:szCs w:val="36"/>
          <w:rtl/>
        </w:rPr>
        <w:t xml:space="preserve">،اور </w:t>
      </w:r>
      <w:r w:rsidRPr="00132B74">
        <w:rPr>
          <w:rFonts w:ascii="Jameel Noori Nastaleeq" w:eastAsia="Calibri" w:hAnsi="Jameel Noori Nastaleeq" w:cs="Jameel Noori Nastaleeq" w:hint="cs"/>
          <w:sz w:val="36"/>
          <w:szCs w:val="36"/>
          <w:rtl/>
        </w:rPr>
        <w:t>مردود راوی کے</w:t>
      </w:r>
      <w:r w:rsidRPr="00132B74">
        <w:rPr>
          <w:rFonts w:ascii="Jameel Noori Nastaleeq" w:eastAsia="Calibri" w:hAnsi="Jameel Noori Nastaleeq" w:cs="Jameel Noori Nastaleeq"/>
          <w:sz w:val="36"/>
          <w:szCs w:val="36"/>
          <w:rtl/>
        </w:rPr>
        <w:t xml:space="preserve"> کئی ایک مراتب ہیں،اسی طرح جو راوی  تعدیل کا </w:t>
      </w:r>
      <w:r w:rsidRPr="00132B74">
        <w:rPr>
          <w:rFonts w:ascii="Jameel Noori Nastaleeq" w:eastAsia="Calibri" w:hAnsi="Jameel Noori Nastaleeq" w:cs="Jameel Noori Nastaleeq" w:hint="cs"/>
          <w:sz w:val="36"/>
          <w:szCs w:val="36"/>
          <w:rtl/>
        </w:rPr>
        <w:t xml:space="preserve">مستحق ہوتا </w:t>
      </w:r>
      <w:r w:rsidRPr="00132B74">
        <w:rPr>
          <w:rFonts w:ascii="Jameel Noori Nastaleeq" w:eastAsia="Calibri" w:hAnsi="Jameel Noori Nastaleeq" w:cs="Jameel Noori Nastaleeq"/>
          <w:sz w:val="36"/>
          <w:szCs w:val="36"/>
          <w:rtl/>
        </w:rPr>
        <w:t xml:space="preserve"> ہے اس کی حدیث قبول کی </w:t>
      </w:r>
      <w:r w:rsidRPr="00132B74">
        <w:rPr>
          <w:rFonts w:ascii="Jameel Noori Nastaleeq" w:eastAsia="Calibri" w:hAnsi="Jameel Noori Nastaleeq" w:cs="Jameel Noori Nastaleeq" w:hint="cs"/>
          <w:sz w:val="36"/>
          <w:szCs w:val="36"/>
          <w:rtl/>
        </w:rPr>
        <w:t>جاتی ہے</w:t>
      </w:r>
      <w:r w:rsidRPr="00132B74">
        <w:rPr>
          <w:rFonts w:ascii="Jameel Noori Nastaleeq" w:eastAsia="Calibri" w:hAnsi="Jameel Noori Nastaleeq" w:cs="Jameel Noori Nastaleeq"/>
          <w:sz w:val="36"/>
          <w:szCs w:val="36"/>
          <w:rtl/>
        </w:rPr>
        <w:t xml:space="preserve">،اور </w:t>
      </w:r>
      <w:r w:rsidRPr="00132B74">
        <w:rPr>
          <w:rFonts w:ascii="Jameel Noori Nastaleeq" w:eastAsia="Calibri" w:hAnsi="Jameel Noori Nastaleeq" w:cs="Jameel Noori Nastaleeq" w:hint="cs"/>
          <w:sz w:val="36"/>
          <w:szCs w:val="36"/>
          <w:rtl/>
        </w:rPr>
        <w:t xml:space="preserve">مقبول راوی </w:t>
      </w:r>
      <w:r w:rsidRPr="00132B74">
        <w:rPr>
          <w:rFonts w:ascii="Jameel Noori Nastaleeq" w:eastAsia="Calibri" w:hAnsi="Jameel Noori Nastaleeq" w:cs="Jameel Noori Nastaleeq"/>
          <w:sz w:val="36"/>
          <w:szCs w:val="36"/>
          <w:rtl/>
        </w:rPr>
        <w:t>کے بھی</w:t>
      </w:r>
      <w:r w:rsidRPr="00132B74">
        <w:rPr>
          <w:rFonts w:ascii="Jameel Noori Nastaleeq" w:eastAsia="Calibri" w:hAnsi="Jameel Noori Nastaleeq" w:cs="Jameel Noori Nastaleeq" w:hint="cs"/>
          <w:sz w:val="36"/>
          <w:szCs w:val="36"/>
          <w:rtl/>
        </w:rPr>
        <w:t xml:space="preserve"> مختلف</w:t>
      </w:r>
      <w:r w:rsidRPr="00132B74">
        <w:rPr>
          <w:rFonts w:ascii="Jameel Noori Nastaleeq" w:eastAsia="Calibri" w:hAnsi="Jameel Noori Nastaleeq" w:cs="Jameel Noori Nastaleeq"/>
          <w:sz w:val="36"/>
          <w:szCs w:val="36"/>
          <w:rtl/>
        </w:rPr>
        <w:t xml:space="preserve"> مراتب ہیں،اور راویوں پر جرح</w:t>
      </w:r>
      <w:r w:rsidRPr="00132B74">
        <w:rPr>
          <w:rFonts w:ascii="Jameel Noori Nastaleeq" w:eastAsia="Calibri" w:hAnsi="Jameel Noori Nastaleeq" w:cs="Jameel Noori Nastaleeq" w:hint="cs"/>
          <w:sz w:val="36"/>
          <w:szCs w:val="36"/>
          <w:rtl/>
        </w:rPr>
        <w:t xml:space="preserve"> کرنا</w:t>
      </w:r>
      <w:r w:rsidRPr="00132B74">
        <w:rPr>
          <w:rFonts w:ascii="Jameel Noori Nastaleeq" w:eastAsia="Calibri" w:hAnsi="Jameel Noori Nastaleeq" w:cs="Jameel Noori Nastaleeq"/>
          <w:sz w:val="36"/>
          <w:szCs w:val="36"/>
          <w:rtl/>
        </w:rPr>
        <w:t xml:space="preserve"> کسی بھی صورت </w:t>
      </w:r>
      <w:r w:rsidRPr="00132B74">
        <w:rPr>
          <w:rFonts w:ascii="Jameel Noori Nastaleeq" w:eastAsia="Calibri" w:hAnsi="Jameel Noori Nastaleeq" w:cs="Jameel Noori Nastaleeq" w:hint="cs"/>
          <w:sz w:val="36"/>
          <w:szCs w:val="36"/>
          <w:rtl/>
        </w:rPr>
        <w:t xml:space="preserve">غیبت </w:t>
      </w:r>
      <w:r w:rsidRPr="00132B74">
        <w:rPr>
          <w:rFonts w:ascii="Jameel Noori Nastaleeq" w:eastAsia="Calibri" w:hAnsi="Jameel Noori Nastaleeq" w:cs="Jameel Noori Nastaleeq"/>
          <w:sz w:val="36"/>
          <w:szCs w:val="36"/>
          <w:rtl/>
        </w:rPr>
        <w:t xml:space="preserve"> نہیں،اگر </w:t>
      </w:r>
      <w:r w:rsidRPr="00132B74">
        <w:rPr>
          <w:rFonts w:ascii="Jameel Noori Nastaleeq" w:eastAsia="Calibri" w:hAnsi="Jameel Noori Nastaleeq" w:cs="Jameel Noori Nastaleeq" w:hint="cs"/>
          <w:sz w:val="36"/>
          <w:szCs w:val="36"/>
          <w:rtl/>
        </w:rPr>
        <w:t xml:space="preserve">یہ غیبت ہوتی </w:t>
      </w:r>
      <w:r w:rsidRPr="00132B74">
        <w:rPr>
          <w:rFonts w:ascii="Jameel Noori Nastaleeq" w:eastAsia="Calibri" w:hAnsi="Jameel Noori Nastaleeq" w:cs="Jameel Noori Nastaleeq"/>
          <w:sz w:val="36"/>
          <w:szCs w:val="36"/>
          <w:rtl/>
        </w:rPr>
        <w:t xml:space="preserve"> </w:t>
      </w:r>
      <w:r w:rsidRPr="00132B74">
        <w:rPr>
          <w:rFonts w:ascii="Jameel Noori Nastaleeq" w:eastAsia="Calibri" w:hAnsi="Jameel Noori Nastaleeq" w:cs="Jameel Noori Nastaleeq" w:hint="cs"/>
          <w:sz w:val="36"/>
          <w:szCs w:val="36"/>
          <w:rtl/>
        </w:rPr>
        <w:t>تو اس کے جواز پر سلف کا اجماع نہ ہوتا۔</w:t>
      </w:r>
      <w:r w:rsidRPr="00132B74">
        <w:rPr>
          <w:rFonts w:ascii="Jameel Noori Nastaleeq" w:eastAsia="Calibri" w:hAnsi="Jameel Noori Nastaleeq" w:cs="Jameel Noori Nastaleeq"/>
          <w:sz w:val="36"/>
          <w:szCs w:val="36"/>
          <w:rtl/>
        </w:rPr>
        <w:t>یحی بن سعید القطان رحمہ اللہ(</w:t>
      </w:r>
      <w:r w:rsidRPr="00132B74">
        <w:rPr>
          <w:rFonts w:ascii="Jameel Noori Nastaleeq" w:eastAsia="Calibri" w:hAnsi="Jameel Noori Nastaleeq" w:cs="Jameel Noori Nastaleeq" w:hint="cs"/>
          <w:sz w:val="36"/>
          <w:szCs w:val="36"/>
          <w:rtl/>
        </w:rPr>
        <w:t>ت</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sz w:val="36"/>
          <w:szCs w:val="36"/>
          <w:rtl/>
          <w:lang w:bidi="fa-IR"/>
        </w:rPr>
        <w:t>۱۹۸</w:t>
      </w:r>
      <w:r w:rsidRPr="00132B74">
        <w:rPr>
          <w:rFonts w:ascii="Jameel Noori Nastaleeq" w:eastAsia="Calibri" w:hAnsi="Jameel Noori Nastaleeq" w:cs="Jameel Noori Nastaleeq"/>
          <w:sz w:val="36"/>
          <w:szCs w:val="36"/>
          <w:rtl/>
        </w:rPr>
        <w:t>ھ)فرماتے ہیں:</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میں نے شعبہ،سفیان ثوری،سفیان بن عیینہ اور انس بن مالک-رحمہم اللہ-سے کہا:ایسا راوی جو روایت</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حدیث میں بکثرت غلطی کرتا ہو کیا میں اس کے معاملے کو بیان کرسکتا ہوں؟ان حضرات نے کہا،آپ اس کے معاملے کو بیان کریں</w:t>
      </w:r>
      <w:r w:rsidRPr="00132B74">
        <w:rPr>
          <w:rFonts w:ascii="Jameel Noori Nastaleeq" w:eastAsia="Calibri" w:hAnsi="Jameel Noori Nastaleeq" w:cs="Jameel Noori Nastaleeq" w:hint="cs"/>
          <w:sz w:val="36"/>
          <w:szCs w:val="36"/>
          <w:rtl/>
        </w:rPr>
        <w:t>"</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30"/>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hint="cs"/>
          <w:sz w:val="36"/>
          <w:szCs w:val="36"/>
          <w:rtl/>
        </w:rPr>
        <w:t>اس امانت کی ادائیگی میں انہوں نے شاندار مثالیں قائم کیں</w:t>
      </w:r>
      <w:r w:rsidRPr="00132B74">
        <w:rPr>
          <w:rFonts w:ascii="Jameel Noori Nastaleeq" w:eastAsia="Calibri" w:hAnsi="Jameel Noori Nastaleeq" w:cs="Jameel Noori Nastaleeq"/>
          <w:sz w:val="36"/>
          <w:szCs w:val="36"/>
          <w:rtl/>
        </w:rPr>
        <w:t>،حتی کہ ان میں</w:t>
      </w:r>
      <w:r w:rsidRPr="00132B74">
        <w:rPr>
          <w:rFonts w:ascii="Jameel Noori Nastaleeq" w:eastAsia="Calibri" w:hAnsi="Jameel Noori Nastaleeq" w:cs="Jameel Noori Nastaleeq" w:hint="cs"/>
          <w:sz w:val="36"/>
          <w:szCs w:val="36"/>
          <w:rtl/>
        </w:rPr>
        <w:t xml:space="preserve"> سے </w:t>
      </w:r>
      <w:r w:rsidRPr="00132B74">
        <w:rPr>
          <w:rFonts w:ascii="Jameel Noori Nastaleeq" w:eastAsia="Calibri" w:hAnsi="Jameel Noori Nastaleeq" w:cs="Jameel Noori Nastaleeq"/>
          <w:sz w:val="36"/>
          <w:szCs w:val="36"/>
          <w:rtl/>
        </w:rPr>
        <w:t xml:space="preserve"> کچھ لوگ ایسے بھی ہیں جنہوں نے اپنے باپ </w:t>
      </w:r>
      <w:r w:rsidRPr="00132B74">
        <w:rPr>
          <w:rFonts w:ascii="Jameel Noori Nastaleeq" w:eastAsia="Calibri" w:hAnsi="Jameel Noori Nastaleeq" w:cs="Jameel Noori Nastaleeq" w:hint="cs"/>
          <w:sz w:val="36"/>
          <w:szCs w:val="36"/>
          <w:rtl/>
        </w:rPr>
        <w:t xml:space="preserve"> کو بھی ضعیف قرار دیا</w:t>
      </w:r>
      <w:r w:rsidRPr="00132B74">
        <w:rPr>
          <w:rFonts w:ascii="Jameel Noori Nastaleeq" w:eastAsia="Calibri" w:hAnsi="Jameel Noori Nastaleeq" w:cs="Jameel Noori Nastaleeq"/>
          <w:sz w:val="36"/>
          <w:szCs w:val="36"/>
          <w:rtl/>
        </w:rPr>
        <w:t>،چنانچہ امام علی بن مدینی رحمہ اللہ(</w:t>
      </w:r>
      <w:r w:rsidRPr="00132B74">
        <w:rPr>
          <w:rFonts w:ascii="Jameel Noori Nastaleeq" w:eastAsia="Calibri" w:hAnsi="Jameel Noori Nastaleeq" w:cs="Jameel Noori Nastaleeq" w:hint="cs"/>
          <w:sz w:val="36"/>
          <w:szCs w:val="36"/>
          <w:rtl/>
        </w:rPr>
        <w:t>ت</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sz w:val="36"/>
          <w:szCs w:val="36"/>
          <w:rtl/>
          <w:lang w:bidi="fa-IR"/>
        </w:rPr>
        <w:t>۲۳۴</w:t>
      </w:r>
      <w:r w:rsidRPr="00132B74">
        <w:rPr>
          <w:rFonts w:ascii="Jameel Noori Nastaleeq" w:eastAsia="Calibri" w:hAnsi="Jameel Noori Nastaleeq" w:cs="Jameel Noori Nastaleeq" w:hint="cs"/>
          <w:sz w:val="36"/>
          <w:szCs w:val="36"/>
          <w:rtl/>
          <w:lang w:bidi="fa-IR"/>
        </w:rPr>
        <w:t>ھ</w:t>
      </w:r>
      <w:r w:rsidRPr="00132B74">
        <w:rPr>
          <w:rFonts w:ascii="Jameel Noori Nastaleeq" w:eastAsia="Calibri" w:hAnsi="Jameel Noori Nastaleeq" w:cs="Jameel Noori Nastaleeq"/>
          <w:sz w:val="36"/>
          <w:szCs w:val="36"/>
          <w:rtl/>
          <w:lang w:bidi="fa-IR"/>
        </w:rPr>
        <w:t>)</w:t>
      </w:r>
      <w:r w:rsidRPr="00132B74">
        <w:rPr>
          <w:rFonts w:ascii="Jameel Noori Nastaleeq" w:eastAsia="Calibri" w:hAnsi="Jameel Noori Nastaleeq" w:cs="Jameel Noori Nastaleeq"/>
          <w:sz w:val="36"/>
          <w:szCs w:val="36"/>
          <w:rtl/>
        </w:rPr>
        <w:t xml:space="preserve">کو دیکھیں،انہوں اپنے والدکوضعیف </w:t>
      </w:r>
      <w:r w:rsidRPr="00132B74">
        <w:rPr>
          <w:rFonts w:ascii="Jameel Noori Nastaleeq" w:eastAsia="Calibri" w:hAnsi="Jameel Noori Nastaleeq" w:cs="Jameel Noori Nastaleeq" w:hint="cs"/>
          <w:sz w:val="36"/>
          <w:szCs w:val="36"/>
          <w:rtl/>
        </w:rPr>
        <w:t xml:space="preserve"> قرار دیا</w:t>
      </w:r>
      <w:r w:rsidRPr="00132B74">
        <w:rPr>
          <w:rFonts w:ascii="Jameel Noori Nastaleeq" w:eastAsia="Calibri" w:hAnsi="Jameel Noori Nastaleeq" w:cs="Jameel Noori Nastaleeq"/>
          <w:sz w:val="36"/>
          <w:szCs w:val="36"/>
          <w:rtl/>
        </w:rPr>
        <w:t>،ان سے ان کے والد کے تعلق سے پوچھا گیا تو انہوں نے کہا کہ</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دوسروں </w:t>
      </w:r>
      <w:r w:rsidRPr="00132B74">
        <w:rPr>
          <w:rFonts w:ascii="Jameel Noori Nastaleeq" w:eastAsia="Calibri" w:hAnsi="Jameel Noori Nastaleeq" w:cs="Jameel Noori Nastaleeq" w:hint="cs"/>
          <w:sz w:val="36"/>
          <w:szCs w:val="36"/>
          <w:rtl/>
        </w:rPr>
        <w:t xml:space="preserve">سے </w:t>
      </w:r>
      <w:r w:rsidRPr="00132B74">
        <w:rPr>
          <w:rFonts w:ascii="Jameel Noori Nastaleeq" w:eastAsia="Calibri" w:hAnsi="Jameel Noori Nastaleeq" w:cs="Jameel Noori Nastaleeq"/>
          <w:sz w:val="36"/>
          <w:szCs w:val="36"/>
          <w:rtl/>
        </w:rPr>
        <w:t xml:space="preserve">دریافت کرو،پھر ان سے وہی سوال </w:t>
      </w:r>
      <w:r w:rsidRPr="00132B74">
        <w:rPr>
          <w:rFonts w:ascii="Jameel Noori Nastaleeq" w:eastAsia="Calibri" w:hAnsi="Jameel Noori Nastaleeq" w:cs="Jameel Noori Nastaleeq" w:hint="cs"/>
          <w:sz w:val="36"/>
          <w:szCs w:val="36"/>
          <w:rtl/>
        </w:rPr>
        <w:t xml:space="preserve">کیا گیا </w:t>
      </w:r>
      <w:r w:rsidRPr="00132B74">
        <w:rPr>
          <w:rFonts w:ascii="Jameel Noori Nastaleeq" w:eastAsia="Calibri" w:hAnsi="Jameel Noori Nastaleeq" w:cs="Jameel Noori Nastaleeq"/>
          <w:sz w:val="36"/>
          <w:szCs w:val="36"/>
          <w:rtl/>
        </w:rPr>
        <w:t>تو انہوں نے کہا</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یہ دین کا معاملہ ہے،میرے والد ضعیف راوی ہیں</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w:t>
      </w:r>
    </w:p>
    <w:p w:rsidR="00284EEB" w:rsidRPr="00132B74" w:rsidRDefault="00284EEB" w:rsidP="00C4206E">
      <w:pPr>
        <w:bidi/>
        <w:spacing w:after="200" w:line="276" w:lineRule="auto"/>
        <w:jc w:val="lowKashida"/>
        <w:rPr>
          <w:rFonts w:ascii="Jameel Noori Nastaleeq" w:eastAsia="Calibri" w:hAnsi="Jameel Noori Nastaleeq" w:cs="Jameel Noori Nastaleeq"/>
          <w:sz w:val="36"/>
          <w:szCs w:val="36"/>
          <w:lang w:bidi="hi-IN"/>
        </w:rPr>
      </w:pPr>
      <w:r w:rsidRPr="00132B74">
        <w:rPr>
          <w:rFonts w:ascii="Jameel Noori Nastaleeq" w:eastAsia="Calibri" w:hAnsi="Jameel Noori Nastaleeq" w:cs="Jameel Noori Nastaleeq"/>
          <w:sz w:val="36"/>
          <w:szCs w:val="36"/>
          <w:rtl/>
        </w:rPr>
        <w:t>حالانکہ علی بن مدینی کے والد کی روایت کردہ حدیثیں ائمہ کرام کے نزدیک بڑی اہمیت ک</w:t>
      </w:r>
      <w:r w:rsidRPr="00132B74">
        <w:rPr>
          <w:rFonts w:ascii="Jameel Noori Nastaleeq" w:eastAsia="Calibri" w:hAnsi="Jameel Noori Nastaleeq" w:cs="Jameel Noori Nastaleeq" w:hint="cs"/>
          <w:sz w:val="36"/>
          <w:szCs w:val="36"/>
          <w:rtl/>
        </w:rPr>
        <w:t xml:space="preserve">ی </w:t>
      </w:r>
      <w:r w:rsidRPr="00132B74">
        <w:rPr>
          <w:rFonts w:ascii="Jameel Noori Nastaleeq" w:eastAsia="Calibri" w:hAnsi="Jameel Noori Nastaleeq" w:cs="Jameel Noori Nastaleeq"/>
          <w:sz w:val="36"/>
          <w:szCs w:val="36"/>
          <w:rtl/>
        </w:rPr>
        <w:t xml:space="preserve"> حامل ہیں،اسی لئے عبد الرحمن بن مہدی رحمہ اللہ فرمایا کرتے تھے</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sz w:val="36"/>
          <w:szCs w:val="36"/>
          <w:rtl/>
        </w:rPr>
        <w:t xml:space="preserve"> </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اگر عبد اللہ ہمارے </w:t>
      </w:r>
      <w:r w:rsidRPr="00132B74">
        <w:rPr>
          <w:rFonts w:ascii="Jameel Noori Nastaleeq" w:eastAsia="Calibri" w:hAnsi="Jameel Noori Nastaleeq" w:cs="Jameel Noori Nastaleeq" w:hint="cs"/>
          <w:sz w:val="36"/>
          <w:szCs w:val="36"/>
          <w:rtl/>
        </w:rPr>
        <w:t xml:space="preserve"> نزدیک ثقہ ہوتے </w:t>
      </w:r>
      <w:r w:rsidRPr="00132B74">
        <w:rPr>
          <w:rFonts w:ascii="Jameel Noori Nastaleeq" w:eastAsia="Calibri" w:hAnsi="Jameel Noori Nastaleeq" w:cs="Jameel Noori Nastaleeq"/>
          <w:sz w:val="36"/>
          <w:szCs w:val="36"/>
          <w:rtl/>
        </w:rPr>
        <w:t xml:space="preserve"> تو ہمیں مالک کی حدیث کی ضرورت نہیں ہوتی</w:t>
      </w:r>
      <w:r w:rsidRPr="00132B74">
        <w:rPr>
          <w:rFonts w:ascii="Jameel Noori Nastaleeq" w:eastAsia="Calibri" w:hAnsi="Jameel Noori Nastaleeq" w:cs="Jameel Noori Nastaleeq" w:hint="cs"/>
          <w:sz w:val="36"/>
          <w:szCs w:val="36"/>
          <w:rtl/>
        </w:rPr>
        <w:t>"</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31"/>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،لیکن حدیث</w:t>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 xml:space="preserve"> رسول کو خارجی </w:t>
      </w:r>
      <w:r w:rsidRPr="00132B74">
        <w:rPr>
          <w:rFonts w:ascii="Jameel Noori Nastaleeq" w:eastAsia="Calibri" w:hAnsi="Jameel Noori Nastaleeq" w:cs="Jameel Noori Nastaleeq" w:hint="cs"/>
          <w:sz w:val="36"/>
          <w:szCs w:val="36"/>
          <w:rtl/>
        </w:rPr>
        <w:t xml:space="preserve"> عوامل سے محفوظ رکھنے کی خاطر </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sz w:val="36"/>
          <w:szCs w:val="36"/>
          <w:rtl/>
        </w:rPr>
        <w:t xml:space="preserve"> ان کی حدیث کو </w:t>
      </w:r>
      <w:r w:rsidRPr="00132B74">
        <w:rPr>
          <w:rFonts w:ascii="Jameel Noori Nastaleeq" w:eastAsia="Calibri" w:hAnsi="Jameel Noori Nastaleeq" w:cs="Jameel Noori Nastaleeq" w:hint="cs"/>
          <w:sz w:val="36"/>
          <w:szCs w:val="36"/>
          <w:rtl/>
        </w:rPr>
        <w:t>ترک کرنے پر وہ مجبور ہوئے</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32"/>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،جریر بن عبد الحمید رحمہ اللہ(</w:t>
      </w:r>
      <w:r w:rsidRPr="00132B74">
        <w:rPr>
          <w:rFonts w:ascii="Jameel Noori Nastaleeq" w:eastAsia="Calibri" w:hAnsi="Jameel Noori Nastaleeq" w:cs="Jameel Noori Nastaleeq" w:hint="cs"/>
          <w:sz w:val="36"/>
          <w:szCs w:val="36"/>
          <w:rtl/>
        </w:rPr>
        <w:t>ت</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sz w:val="36"/>
          <w:szCs w:val="36"/>
          <w:rtl/>
          <w:lang w:bidi="fa-IR"/>
        </w:rPr>
        <w:t>۱۸۸</w:t>
      </w:r>
      <w:r w:rsidRPr="00132B74">
        <w:rPr>
          <w:rFonts w:ascii="Jameel Noori Nastaleeq" w:eastAsia="Calibri" w:hAnsi="Jameel Noori Nastaleeq" w:cs="Jameel Noori Nastaleeq"/>
          <w:sz w:val="36"/>
          <w:szCs w:val="36"/>
          <w:rtl/>
        </w:rPr>
        <w:t>ھ)کو دیکھیں،</w:t>
      </w:r>
      <w:r w:rsidRPr="00132B74">
        <w:rPr>
          <w:rFonts w:ascii="Jameel Noori Nastaleeq" w:eastAsia="Calibri" w:hAnsi="Jameel Noori Nastaleeq" w:cs="Jameel Noori Nastaleeq" w:hint="cs"/>
          <w:sz w:val="36"/>
          <w:szCs w:val="36"/>
          <w:rtl/>
        </w:rPr>
        <w:t>انہوں نے اپنے</w:t>
      </w:r>
      <w:r w:rsidRPr="00132B74">
        <w:rPr>
          <w:rFonts w:ascii="Jameel Noori Nastaleeq" w:eastAsia="Calibri" w:hAnsi="Jameel Noori Nastaleeq" w:cs="Jameel Noori Nastaleeq"/>
          <w:sz w:val="36"/>
          <w:szCs w:val="36"/>
          <w:rtl/>
        </w:rPr>
        <w:t xml:space="preserve"> بھائی انس کو ضعیف </w:t>
      </w:r>
      <w:r w:rsidR="005C75A3" w:rsidRPr="00132B74">
        <w:rPr>
          <w:rFonts w:ascii="Jameel Noori Nastaleeq" w:eastAsia="Calibri" w:hAnsi="Jameel Noori Nastaleeq" w:cs="Jameel Noori Nastaleeq" w:hint="cs"/>
          <w:sz w:val="36"/>
          <w:szCs w:val="36"/>
          <w:rtl/>
        </w:rPr>
        <w:t xml:space="preserve">قرار </w:t>
      </w:r>
      <w:r w:rsidRPr="00132B74">
        <w:rPr>
          <w:rFonts w:ascii="Jameel Noori Nastaleeq" w:eastAsia="Calibri" w:hAnsi="Jameel Noori Nastaleeq" w:cs="Jameel Noori Nastaleeq" w:hint="cs"/>
          <w:sz w:val="36"/>
          <w:szCs w:val="36"/>
          <w:rtl/>
        </w:rPr>
        <w:t>دیا</w:t>
      </w:r>
      <w:r w:rsidRPr="00132B74">
        <w:rPr>
          <w:rFonts w:ascii="Jameel Noori Nastaleeq" w:eastAsia="Calibri" w:hAnsi="Jameel Noori Nastaleeq" w:cs="Jameel Noori Nastaleeq"/>
          <w:sz w:val="36"/>
          <w:szCs w:val="36"/>
          <w:rtl/>
        </w:rPr>
        <w:t>،</w:t>
      </w:r>
      <w:r w:rsidR="0079512A" w:rsidRPr="00132B74">
        <w:rPr>
          <w:rFonts w:ascii="Jameel Noori Nastaleeq" w:eastAsia="Calibri" w:hAnsi="Jameel Noori Nastaleeq" w:cs="Jameel Noori Nastaleeq" w:hint="cs"/>
          <w:sz w:val="36"/>
          <w:szCs w:val="36"/>
          <w:rtl/>
        </w:rPr>
        <w:t>یحیى</w:t>
      </w:r>
      <w:r w:rsidRPr="00132B74">
        <w:rPr>
          <w:rFonts w:ascii="Jameel Noori Nastaleeq" w:eastAsia="Calibri" w:hAnsi="Jameel Noori Nastaleeq" w:cs="Jameel Noori Nastaleeq"/>
          <w:sz w:val="36"/>
          <w:szCs w:val="36"/>
          <w:rtl/>
        </w:rPr>
        <w:t xml:space="preserve"> بن مغیرہ نے ان سے ان کے بارے</w:t>
      </w:r>
      <w:r w:rsidRPr="00132B74">
        <w:rPr>
          <w:rFonts w:ascii="Jameel Noori Nastaleeq" w:eastAsia="Calibri" w:hAnsi="Jameel Noori Nastaleeq" w:cs="Jameel Noori Nastaleeq" w:hint="cs"/>
          <w:sz w:val="36"/>
          <w:szCs w:val="36"/>
          <w:rtl/>
        </w:rPr>
        <w:t xml:space="preserve"> میں</w:t>
      </w:r>
      <w:r w:rsidRPr="00132B74">
        <w:rPr>
          <w:rFonts w:ascii="Jameel Noori Nastaleeq" w:eastAsia="Calibri" w:hAnsi="Jameel Noori Nastaleeq" w:cs="Jameel Noori Nastaleeq"/>
          <w:sz w:val="36"/>
          <w:szCs w:val="36"/>
          <w:rtl/>
        </w:rPr>
        <w:t xml:space="preserve"> پوچھا تو انہوں</w:t>
      </w:r>
      <w:r w:rsidRPr="00132B74">
        <w:rPr>
          <w:rFonts w:ascii="Jameel Noori Nastaleeq" w:eastAsia="Calibri" w:hAnsi="Jameel Noori Nastaleeq" w:cs="Jameel Noori Nastaleeq" w:hint="cs"/>
          <w:sz w:val="36"/>
          <w:szCs w:val="36"/>
          <w:rtl/>
        </w:rPr>
        <w:t xml:space="preserve"> نے </w:t>
      </w:r>
      <w:r w:rsidRPr="00132B74">
        <w:rPr>
          <w:rFonts w:ascii="Jameel Noori Nastaleeq" w:eastAsia="Calibri" w:hAnsi="Jameel Noori Nastaleeq" w:cs="Jameel Noori Nastaleeq"/>
          <w:sz w:val="36"/>
          <w:szCs w:val="36"/>
          <w:rtl/>
        </w:rPr>
        <w:t xml:space="preserve">جواب دیا </w:t>
      </w:r>
      <w:r w:rsidRPr="00132B74">
        <w:rPr>
          <w:rFonts w:ascii="Jameel Noori Nastaleeq" w:eastAsia="Calibri" w:hAnsi="Jameel Noori Nastaleeq" w:cs="Jameel Noori Nastaleeq" w:hint="cs"/>
          <w:sz w:val="36"/>
          <w:szCs w:val="36"/>
          <w:rtl/>
        </w:rPr>
        <w:t>: "</w:t>
      </w:r>
      <w:r w:rsidRPr="00132B74">
        <w:rPr>
          <w:rFonts w:ascii="Jameel Noori Nastaleeq" w:eastAsia="Calibri" w:hAnsi="Jameel Noori Nastaleeq" w:cs="Jameel Noori Nastaleeq"/>
          <w:sz w:val="36"/>
          <w:szCs w:val="36"/>
          <w:rtl/>
        </w:rPr>
        <w:t xml:space="preserve"> ان سے  </w:t>
      </w:r>
      <w:r w:rsidRPr="00132B74">
        <w:rPr>
          <w:rFonts w:ascii="Jameel Noori Nastaleeq" w:eastAsia="Calibri" w:hAnsi="Jameel Noori Nastaleeq" w:cs="Jameel Noori Nastaleeq" w:hint="cs"/>
          <w:sz w:val="36"/>
          <w:szCs w:val="36"/>
          <w:rtl/>
        </w:rPr>
        <w:t>حدیث نہیں لی</w:t>
      </w:r>
      <w:r w:rsidRPr="00132B74">
        <w:rPr>
          <w:rFonts w:ascii="Jameel Noori Nastaleeq" w:eastAsia="Calibri" w:hAnsi="Jameel Noori Nastaleeq" w:cs="Jameel Noori Nastaleeq"/>
          <w:sz w:val="36"/>
          <w:szCs w:val="36"/>
          <w:rtl/>
        </w:rPr>
        <w:t xml:space="preserve"> جائے گی،</w:t>
      </w:r>
      <w:r w:rsidRPr="00132B74">
        <w:rPr>
          <w:rFonts w:ascii="Jameel Noori Nastaleeq" w:eastAsia="Calibri" w:hAnsi="Jameel Noori Nastaleeq" w:cs="Jameel Noori Nastaleeq" w:hint="cs"/>
          <w:sz w:val="36"/>
          <w:szCs w:val="36"/>
          <w:rtl/>
        </w:rPr>
        <w:t xml:space="preserve">کیوں کہ </w:t>
      </w:r>
      <w:r w:rsidRPr="00132B74">
        <w:rPr>
          <w:rFonts w:ascii="Jameel Noori Nastaleeq" w:eastAsia="Calibri" w:hAnsi="Jameel Noori Nastaleeq" w:cs="Jameel Noori Nastaleeq"/>
          <w:sz w:val="36"/>
          <w:szCs w:val="36"/>
          <w:rtl/>
        </w:rPr>
        <w:t xml:space="preserve"> وہ لوگوں کی بات</w:t>
      </w:r>
      <w:r w:rsidRPr="00132B74">
        <w:rPr>
          <w:rFonts w:ascii="Jameel Noori Nastaleeq" w:eastAsia="Calibri" w:hAnsi="Jameel Noori Nastaleeq" w:cs="Jameel Noori Nastaleeq" w:hint="cs"/>
          <w:sz w:val="36"/>
          <w:szCs w:val="36"/>
          <w:rtl/>
        </w:rPr>
        <w:t xml:space="preserve"> چیت </w:t>
      </w:r>
      <w:r w:rsidRPr="00132B74">
        <w:rPr>
          <w:rFonts w:ascii="Jameel Noori Nastaleeq" w:eastAsia="Calibri" w:hAnsi="Jameel Noori Nastaleeq" w:cs="Jameel Noori Nastaleeq"/>
          <w:sz w:val="36"/>
          <w:szCs w:val="36"/>
          <w:rtl/>
        </w:rPr>
        <w:t xml:space="preserve"> میں کذب بیانی سے کام لیتا ہے</w:t>
      </w:r>
      <w:r w:rsidRPr="00132B74">
        <w:rPr>
          <w:rFonts w:ascii="Jameel Noori Nastaleeq" w:eastAsia="Calibri" w:hAnsi="Jameel Noori Nastaleeq" w:cs="Jameel Noori Nastaleeq" w:hint="cs"/>
          <w:sz w:val="36"/>
          <w:szCs w:val="36"/>
          <w:rtl/>
        </w:rPr>
        <w:t>"</w:t>
      </w:r>
      <w:r w:rsidRPr="00132B74">
        <w:rPr>
          <w:rFonts w:ascii="Traditional Arabic" w:eastAsia="Calibri" w:hAnsi="Traditional Arabic" w:cs="Traditional Arabic" w:hint="cs"/>
          <w:sz w:val="36"/>
          <w:szCs w:val="36"/>
          <w:vertAlign w:val="superscript"/>
        </w:rPr>
        <w:t>(</w:t>
      </w:r>
      <w:r w:rsidRPr="00132B74">
        <w:rPr>
          <w:rFonts w:ascii="Traditional Arabic" w:eastAsia="Calibri" w:hAnsi="Traditional Arabic" w:cs="Traditional Arabic"/>
          <w:sz w:val="36"/>
          <w:szCs w:val="36"/>
          <w:vertAlign w:val="superscript"/>
        </w:rPr>
        <w:footnoteReference w:id="33"/>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sz w:val="36"/>
          <w:szCs w:val="36"/>
          <w:rtl/>
        </w:rPr>
        <w:t>۔</w:t>
      </w:r>
    </w:p>
    <w:p w:rsidR="00325472" w:rsidRPr="00132B74" w:rsidRDefault="00284EEB" w:rsidP="00C4206E">
      <w:pPr>
        <w:bidi/>
        <w:spacing w:after="200" w:line="276" w:lineRule="auto"/>
        <w:jc w:val="lowKashida"/>
        <w:rPr>
          <w:rFonts w:ascii="Jameel Noori Nastaleeq" w:eastAsia="Calibri" w:hAnsi="Jameel Noori Nastaleeq" w:cs="Jameel Noori Nastaleeq"/>
          <w:sz w:val="36"/>
          <w:szCs w:val="36"/>
          <w:rtl/>
        </w:rPr>
      </w:pPr>
      <w:r w:rsidRPr="00132B74">
        <w:rPr>
          <w:rFonts w:ascii="Jameel Noori Nastaleeq" w:eastAsia="Calibri" w:hAnsi="Jameel Noori Nastaleeq" w:cs="Jameel Noori Nastaleeq"/>
          <w:sz w:val="36"/>
          <w:szCs w:val="36"/>
          <w:rtl/>
        </w:rPr>
        <w:t>اللہ ہمارے اسلاف کے ساتھ رحم وکرم کا معاملہ کرے،یہ حضرات حدیث</w:t>
      </w:r>
      <w:r w:rsidRPr="00132B74">
        <w:rPr>
          <w:rFonts w:ascii="Jameel Noori Nastaleeq" w:eastAsia="Calibri" w:hAnsi="Jameel Noori Nastaleeq" w:cs="Jameel Noori Nastaleeq" w:hint="cs"/>
          <w:sz w:val="36"/>
          <w:szCs w:val="36"/>
          <w:rtl/>
        </w:rPr>
        <w:t>ِ رسول کے چشمہ صافی</w:t>
      </w:r>
      <w:r w:rsidRPr="00132B74">
        <w:rPr>
          <w:rFonts w:ascii="Jameel Noori Nastaleeq" w:eastAsia="Calibri" w:hAnsi="Jameel Noori Nastaleeq" w:cs="Jameel Noori Nastaleeq"/>
          <w:sz w:val="36"/>
          <w:szCs w:val="36"/>
          <w:rtl/>
        </w:rPr>
        <w:t xml:space="preserve"> کے </w:t>
      </w:r>
      <w:r w:rsidRPr="00132B74">
        <w:rPr>
          <w:rFonts w:ascii="Jameel Noori Nastaleeq" w:eastAsia="Calibri" w:hAnsi="Jameel Noori Nastaleeq" w:cs="Jameel Noori Nastaleeq" w:hint="cs"/>
          <w:sz w:val="36"/>
          <w:szCs w:val="36"/>
          <w:rtl/>
        </w:rPr>
        <w:t xml:space="preserve">نگراں اور سپہ سالار </w:t>
      </w:r>
      <w:r w:rsidRPr="00132B74">
        <w:rPr>
          <w:rFonts w:ascii="Jameel Noori Nastaleeq" w:eastAsia="Calibri" w:hAnsi="Jameel Noori Nastaleeq" w:cs="Jameel Noori Nastaleeq"/>
          <w:sz w:val="36"/>
          <w:szCs w:val="36"/>
          <w:rtl/>
        </w:rPr>
        <w:t>تھے،انہوں نے حدیث رسول</w:t>
      </w:r>
      <w:r w:rsidRPr="00132B74">
        <w:rPr>
          <w:rFonts w:ascii="Jameel Noori Nastaleeq" w:eastAsia="Calibri" w:hAnsi="Jameel Noori Nastaleeq" w:cs="Jameel Noori Nastaleeq" w:hint="cs"/>
          <w:sz w:val="36"/>
          <w:szCs w:val="36"/>
          <w:rtl/>
        </w:rPr>
        <w:t xml:space="preserve"> کا دفاع کیا</w:t>
      </w:r>
      <w:r w:rsidRPr="00132B74">
        <w:rPr>
          <w:rFonts w:ascii="Jameel Noori Nastaleeq" w:eastAsia="Calibri" w:hAnsi="Jameel Noori Nastaleeq" w:cs="Jameel Noori Nastaleeq"/>
          <w:sz w:val="36"/>
          <w:szCs w:val="36"/>
          <w:rtl/>
        </w:rPr>
        <w:t>،صحیح احادیث کو بیان کرکے ا</w:t>
      </w:r>
      <w:r w:rsidRPr="00132B74">
        <w:rPr>
          <w:rFonts w:ascii="Jameel Noori Nastaleeq" w:eastAsia="Calibri" w:hAnsi="Jameel Noori Nastaleeq" w:cs="Jameel Noori Nastaleeq" w:hint="cs"/>
          <w:sz w:val="36"/>
          <w:szCs w:val="36"/>
          <w:rtl/>
        </w:rPr>
        <w:t xml:space="preserve">ن </w:t>
      </w:r>
      <w:r w:rsidRPr="00132B74">
        <w:rPr>
          <w:rFonts w:ascii="Jameel Noori Nastaleeq" w:eastAsia="Calibri" w:hAnsi="Jameel Noori Nastaleeq" w:cs="Jameel Noori Nastaleeq"/>
          <w:sz w:val="36"/>
          <w:szCs w:val="36"/>
          <w:rtl/>
        </w:rPr>
        <w:t xml:space="preserve"> </w:t>
      </w:r>
      <w:r w:rsidRPr="00132B74">
        <w:rPr>
          <w:rFonts w:ascii="Jameel Noori Nastaleeq" w:eastAsia="Calibri" w:hAnsi="Jameel Noori Nastaleeq" w:cs="Jameel Noori Nastaleeq" w:hint="cs"/>
          <w:sz w:val="36"/>
          <w:szCs w:val="36"/>
          <w:rtl/>
        </w:rPr>
        <w:t xml:space="preserve">تک </w:t>
      </w:r>
      <w:r w:rsidRPr="00132B74">
        <w:rPr>
          <w:rFonts w:ascii="Jameel Noori Nastaleeq" w:eastAsia="Calibri" w:hAnsi="Jameel Noori Nastaleeq" w:cs="Jameel Noori Nastaleeq"/>
          <w:sz w:val="36"/>
          <w:szCs w:val="36"/>
          <w:rtl/>
        </w:rPr>
        <w:t xml:space="preserve"> لوگوں ک</w:t>
      </w:r>
      <w:r w:rsidRPr="00132B74">
        <w:rPr>
          <w:rFonts w:ascii="Jameel Noori Nastaleeq" w:eastAsia="Calibri" w:hAnsi="Jameel Noori Nastaleeq" w:cs="Jameel Noori Nastaleeq" w:hint="cs"/>
          <w:sz w:val="36"/>
          <w:szCs w:val="36"/>
          <w:rtl/>
        </w:rPr>
        <w:t xml:space="preserve">ی </w:t>
      </w:r>
      <w:r w:rsidRPr="00132B74">
        <w:rPr>
          <w:rFonts w:ascii="Jameel Noori Nastaleeq" w:eastAsia="Calibri" w:hAnsi="Jameel Noori Nastaleeq" w:cs="Jameel Noori Nastaleeq"/>
          <w:sz w:val="36"/>
          <w:szCs w:val="36"/>
          <w:rtl/>
        </w:rPr>
        <w:t xml:space="preserve"> رہنمائی فرمائی،احادیث رسول میں </w:t>
      </w:r>
      <w:r w:rsidRPr="00132B74">
        <w:rPr>
          <w:rFonts w:ascii="Jameel Noori Nastaleeq" w:eastAsia="Calibri" w:hAnsi="Jameel Noori Nastaleeq" w:cs="Jameel Noori Nastaleeq" w:hint="cs"/>
          <w:sz w:val="36"/>
          <w:szCs w:val="36"/>
          <w:rtl/>
        </w:rPr>
        <w:t xml:space="preserve"> جو ملاوٹیں در آئی تھیں</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ان سے ان کو متنبہ کیا  </w:t>
      </w:r>
      <w:r w:rsidRPr="00132B74">
        <w:rPr>
          <w:rFonts w:ascii="Jameel Noori Nastaleeq" w:eastAsia="Calibri" w:hAnsi="Jameel Noori Nastaleeq" w:cs="Jameel Noori Nastaleeq"/>
          <w:sz w:val="36"/>
          <w:szCs w:val="36"/>
          <w:rtl/>
        </w:rPr>
        <w:t xml:space="preserve">اور </w:t>
      </w:r>
      <w:r w:rsidRPr="00132B74">
        <w:rPr>
          <w:rFonts w:ascii="Jameel Noori Nastaleeq" w:eastAsia="Calibri" w:hAnsi="Jameel Noori Nastaleeq" w:cs="Jameel Noori Nastaleeq" w:hint="cs"/>
          <w:sz w:val="36"/>
          <w:szCs w:val="36"/>
          <w:rtl/>
        </w:rPr>
        <w:t>ان ملاوٹوں (کو قبول کرنے سے)  لوگوں کو باز رکھا</w:t>
      </w:r>
      <w:r w:rsidRPr="00132B74">
        <w:rPr>
          <w:rFonts w:ascii="Jameel Noori Nastaleeq" w:eastAsia="Calibri" w:hAnsi="Jameel Noori Nastaleeq" w:cs="Jameel Noori Nastaleeq"/>
          <w:sz w:val="36"/>
          <w:szCs w:val="36"/>
          <w:rtl/>
        </w:rPr>
        <w:t>،اللہ انہیں بہتر</w:t>
      </w:r>
      <w:r w:rsidRPr="00132B74">
        <w:rPr>
          <w:rFonts w:ascii="Jameel Noori Nastaleeq" w:eastAsia="Calibri" w:hAnsi="Jameel Noori Nastaleeq" w:cs="Jameel Noori Nastaleeq" w:hint="cs"/>
          <w:sz w:val="36"/>
          <w:szCs w:val="36"/>
          <w:rtl/>
        </w:rPr>
        <w:t xml:space="preserve">ین اجر </w:t>
      </w:r>
      <w:r w:rsidRPr="00132B74">
        <w:rPr>
          <w:rFonts w:ascii="Jameel Noori Nastaleeq" w:eastAsia="Calibri" w:hAnsi="Jameel Noori Nastaleeq" w:cs="Jameel Noori Nastaleeq"/>
          <w:sz w:val="36"/>
          <w:szCs w:val="36"/>
          <w:rtl/>
        </w:rPr>
        <w:t>سے نوازے۔</w:t>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sz w:val="36"/>
          <w:szCs w:val="36"/>
          <w:rtl/>
        </w:rPr>
        <w:tab/>
      </w:r>
      <w:r w:rsidRPr="00132B74">
        <w:rPr>
          <w:rFonts w:ascii="Jameel Noori Nastaleeq" w:eastAsia="Calibri" w:hAnsi="Jameel Noori Nastaleeq" w:cs="Jameel Noori Nastaleeq" w:hint="cs"/>
          <w:sz w:val="36"/>
          <w:szCs w:val="36"/>
          <w:rtl/>
        </w:rPr>
        <w:t>*</w:t>
      </w:r>
    </w:p>
    <w:p w:rsidR="00325472" w:rsidRPr="00132B74" w:rsidRDefault="00325472" w:rsidP="00C4206E">
      <w:pPr>
        <w:bidi/>
        <w:spacing w:line="276" w:lineRule="auto"/>
        <w:jc w:val="center"/>
        <w:rPr>
          <w:rFonts w:ascii="Jameel Noori Nastaleeq" w:eastAsia="Calibri" w:hAnsi="Jameel Noori Nastaleeq" w:cs="PT Bold Heading"/>
          <w:b/>
          <w:bCs/>
          <w:sz w:val="36"/>
          <w:szCs w:val="36"/>
          <w:rtl/>
        </w:rPr>
      </w:pPr>
      <w:r w:rsidRPr="00132B74">
        <w:rPr>
          <w:rFonts w:ascii="Jameel Noori Nastaleeq" w:eastAsia="Calibri" w:hAnsi="Jameel Noori Nastaleeq" w:cs="Jameel Noori Nastaleeq"/>
          <w:sz w:val="36"/>
          <w:szCs w:val="36"/>
          <w:rtl/>
        </w:rPr>
        <w:br w:type="page"/>
      </w:r>
      <w:r w:rsidRPr="00132B74">
        <w:rPr>
          <w:rFonts w:ascii="Jameel Noori Nastaleeq" w:eastAsia="Calibri" w:hAnsi="Jameel Noori Nastaleeq" w:cs="PT Bold Heading" w:hint="cs"/>
          <w:b/>
          <w:bCs/>
          <w:sz w:val="36"/>
          <w:szCs w:val="36"/>
          <w:rtl/>
        </w:rPr>
        <w:t>آٹھواں وسیلہ</w:t>
      </w:r>
    </w:p>
    <w:p w:rsidR="00325472" w:rsidRPr="00132B74" w:rsidRDefault="00325472" w:rsidP="00C4206E">
      <w:pPr>
        <w:bidi/>
        <w:spacing w:line="276" w:lineRule="auto"/>
        <w:jc w:val="center"/>
        <w:rPr>
          <w:rFonts w:ascii="Jameel Noori Nastaleeq" w:eastAsia="Calibri" w:hAnsi="Jameel Noori Nastaleeq" w:cs="Jameel Noori Nastaleeq"/>
          <w:b/>
          <w:bCs/>
          <w:sz w:val="36"/>
          <w:szCs w:val="36"/>
          <w:rtl/>
        </w:rPr>
      </w:pPr>
      <w:r w:rsidRPr="00132B74">
        <w:rPr>
          <w:rFonts w:ascii="Jameel Noori Nastaleeq" w:eastAsia="Calibri" w:hAnsi="Jameel Noori Nastaleeq" w:cs="Jameel Noori Nastaleeq" w:hint="cs"/>
          <w:b/>
          <w:bCs/>
          <w:sz w:val="36"/>
          <w:szCs w:val="36"/>
          <w:rtl/>
        </w:rPr>
        <w:t>"علم العلل"</w:t>
      </w:r>
    </w:p>
    <w:p w:rsidR="00325472" w:rsidRPr="00132B74" w:rsidRDefault="00325472" w:rsidP="00C4206E">
      <w:pPr>
        <w:bidi/>
        <w:spacing w:line="276" w:lineRule="auto"/>
        <w:jc w:val="lowKashida"/>
        <w:rPr>
          <w:rFonts w:ascii="Jameel Noori Nastaleeq" w:eastAsia="Calibri" w:hAnsi="Jameel Noori Nastaleeq" w:cs="Jameel Noori Nastaleeq"/>
          <w:sz w:val="36"/>
          <w:szCs w:val="36"/>
          <w:rtl/>
        </w:rPr>
      </w:pPr>
      <w:r w:rsidRPr="00132B74">
        <w:rPr>
          <w:rFonts w:ascii="Jameel Noori Nastaleeq" w:eastAsia="Calibri" w:hAnsi="Jameel Noori Nastaleeq" w:cs="Jameel Noori Nastaleeq" w:hint="cs"/>
          <w:sz w:val="36"/>
          <w:szCs w:val="36"/>
          <w:rtl/>
        </w:rPr>
        <w:t>اسلاف   کرام کے نزدیک احادیث نبویہ کی حفاظت کا ایک وسیلہ "علم ِ علل" بھی تھا۔ علت کی تعریف سے علم علل الحدیث کی اہمیت ظاہر ہوتی ہے۔ تعریف یہ ہے: وہ ایسا پوشیدہ اور مخفی سبب ہے جو حدیث کی صحت میں ضعف اور عیب پیدا ک</w:t>
      </w:r>
      <w:r w:rsidR="00255120" w:rsidRPr="00132B74">
        <w:rPr>
          <w:rFonts w:ascii="Jameel Noori Nastaleeq" w:eastAsia="Calibri" w:hAnsi="Jameel Noori Nastaleeq" w:cs="Jameel Noori Nastaleeq" w:hint="cs"/>
          <w:sz w:val="36"/>
          <w:szCs w:val="36"/>
          <w:rtl/>
        </w:rPr>
        <w:t>رتا ہے</w:t>
      </w:r>
      <w:r w:rsidR="00466921" w:rsidRPr="00132B74">
        <w:rPr>
          <w:rFonts w:ascii="Jameel Noori Nastaleeq" w:eastAsia="Calibri" w:hAnsi="Jameel Noori Nastaleeq" w:cs="Jameel Noori Nastaleeq" w:hint="cs"/>
          <w:sz w:val="36"/>
          <w:szCs w:val="36"/>
          <w:rtl/>
        </w:rPr>
        <w:t>،</w:t>
      </w:r>
      <w:r w:rsidR="00255120" w:rsidRPr="00132B74">
        <w:rPr>
          <w:rFonts w:ascii="Jameel Noori Nastaleeq" w:eastAsia="Calibri" w:hAnsi="Jameel Noori Nastaleeq" w:cs="Jameel Noori Nastaleeq" w:hint="cs"/>
          <w:sz w:val="36"/>
          <w:szCs w:val="36"/>
          <w:rtl/>
        </w:rPr>
        <w:t xml:space="preserve"> جبکہ بظاہر وہ حدیث اس س</w:t>
      </w:r>
      <w:r w:rsidRPr="00132B74">
        <w:rPr>
          <w:rFonts w:ascii="Jameel Noori Nastaleeq" w:eastAsia="Calibri" w:hAnsi="Jameel Noori Nastaleeq" w:cs="Jameel Noori Nastaleeq" w:hint="cs"/>
          <w:sz w:val="36"/>
          <w:szCs w:val="36"/>
          <w:rtl/>
        </w:rPr>
        <w:t xml:space="preserve">ےمحفوظ او رخالی ہوتی ہے۔ چونکہ یہ علم مخفی علت سے تعلق </w:t>
      </w:r>
      <w:r w:rsidR="00255120" w:rsidRPr="00132B74">
        <w:rPr>
          <w:rFonts w:ascii="Jameel Noori Nastaleeq" w:eastAsia="Calibri" w:hAnsi="Jameel Noori Nastaleeq" w:cs="Jameel Noori Nastaleeq" w:hint="cs"/>
          <w:sz w:val="36"/>
          <w:szCs w:val="36"/>
          <w:rtl/>
        </w:rPr>
        <w:t>رکھتا</w:t>
      </w:r>
      <w:r w:rsidRPr="00132B74">
        <w:rPr>
          <w:rFonts w:ascii="Jameel Noori Nastaleeq" w:eastAsia="Calibri" w:hAnsi="Jameel Noori Nastaleeq" w:cs="Jameel Noori Nastaleeq" w:hint="cs"/>
          <w:sz w:val="36"/>
          <w:szCs w:val="36"/>
          <w:rtl/>
        </w:rPr>
        <w:t xml:space="preserve"> ہے</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اس لئے اس میں در ک ومہارت حاصل کرنا بھی نہایت دشوار امر ہے۔ بطور خاص اس لئے بھی کہ اس طرح کی علت اکثر ثقہ راویوں کی احادیث میں پائی جاتی ہے۔چنانچہ عام لوگ ثقہ راوی کو دیکھ اس پر بھروسہ کرلیتے اور اس کے تئیں حسن رکھتے ہوئے اس کی حدیث بھی قبول کر لیتے ہیں۔ جس کے نتیجے میں ضعیف ومعلول  حدیث  کو بھی صحیح ٹھہرانے لگتے ہیں۔ یہ عمل اتنا سنگین ہے کہ اندازہ بھی نہیں لگایا جاسکتا </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بایں معنی کہ نبی </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hint="cs"/>
          <w:sz w:val="36"/>
          <w:szCs w:val="36"/>
          <w:rtl/>
        </w:rPr>
        <w:t>کی طرف ایسی حدیث منسوب کردی جاتی ہے ج</w:t>
      </w:r>
      <w:r w:rsidR="00255120" w:rsidRPr="00132B74">
        <w:rPr>
          <w:rFonts w:ascii="Jameel Noori Nastaleeq" w:eastAsia="Calibri" w:hAnsi="Jameel Noori Nastaleeq" w:cs="Jameel Noori Nastaleeq" w:hint="cs"/>
          <w:sz w:val="36"/>
          <w:szCs w:val="36"/>
          <w:rtl/>
        </w:rPr>
        <w:t>و</w:t>
      </w:r>
      <w:r w:rsidRPr="00132B74">
        <w:rPr>
          <w:rFonts w:ascii="Jameel Noori Nastaleeq" w:eastAsia="Calibri" w:hAnsi="Jameel Noori Nastaleeq" w:cs="Jameel Noori Nastaleeq" w:hint="cs"/>
          <w:sz w:val="36"/>
          <w:szCs w:val="36"/>
          <w:rtl/>
        </w:rPr>
        <w:t xml:space="preserve"> آپ سے ثابت نہیں</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معلوم ہوا کہ علم علل تمام تر علوم حدیث سے زیادہ غامض اور دقیق علم ہے۔اس کا حق وہی شخص اد ا کرسکتا ہے جس کو اللہ نے بصیرت افروز فہم وفراست </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بلاکا حافظہ </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راویوں کے درجات ومراتب کی مکمل آگہی اور اسانید ومتون کو پرکھنے کا مضبوط ملکہ عطا کیا ہو۔یہی وجہ ہے کہ بہت کم علمائے حدیث نے ا س فن کو اپنا موضوع بنایا ہے</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جیسے علی بن المدینی</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احمد بن حنبل</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بخار</w:t>
      </w:r>
      <w:r w:rsidR="00255120" w:rsidRPr="00132B74">
        <w:rPr>
          <w:rFonts w:ascii="Jameel Noori Nastaleeq" w:eastAsia="Calibri" w:hAnsi="Jameel Noori Nastaleeq" w:cs="Jameel Noori Nastaleeq" w:hint="cs"/>
          <w:sz w:val="36"/>
          <w:szCs w:val="36"/>
          <w:rtl/>
        </w:rPr>
        <w:t>ی</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یعقوب بن شیبہ</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ابو حاتم</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ابو زرعہ اور دارقطنی</w:t>
      </w:r>
      <w:r w:rsidRPr="00132B74">
        <w:rPr>
          <w:rFonts w:ascii="Traditional Arabic" w:eastAsia="Calibri" w:hAnsi="Traditional Arabic" w:cs="Traditional Arabic" w:hint="cs"/>
          <w:sz w:val="36"/>
          <w:szCs w:val="36"/>
          <w:vertAlign w:val="superscript"/>
        </w:rPr>
        <w:t>(</w:t>
      </w:r>
      <w:r w:rsidRPr="00132B74">
        <w:rPr>
          <w:rStyle w:val="FootnoteReference"/>
          <w:rFonts w:ascii="Traditional Arabic" w:eastAsia="Calibri" w:hAnsi="Traditional Arabic" w:cs="Traditional Arabic"/>
          <w:sz w:val="36"/>
          <w:szCs w:val="36"/>
        </w:rPr>
        <w:footnoteReference w:id="34"/>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hint="cs"/>
          <w:sz w:val="36"/>
          <w:szCs w:val="36"/>
          <w:rtl/>
        </w:rPr>
        <w:t>۔</w:t>
      </w:r>
    </w:p>
    <w:p w:rsidR="00A54449" w:rsidRPr="00132B74" w:rsidRDefault="00325472" w:rsidP="00C4206E">
      <w:pPr>
        <w:bidi/>
        <w:spacing w:line="276" w:lineRule="auto"/>
        <w:jc w:val="lowKashida"/>
        <w:rPr>
          <w:rFonts w:ascii="Jameel Noori Nastaleeq" w:eastAsia="Calibri" w:hAnsi="Jameel Noori Nastaleeq" w:cs="Jameel Noori Nastaleeq"/>
          <w:sz w:val="36"/>
          <w:szCs w:val="36"/>
          <w:rtl/>
        </w:rPr>
      </w:pPr>
      <w:r w:rsidRPr="00132B74">
        <w:rPr>
          <w:rFonts w:ascii="Jameel Noori Nastaleeq" w:eastAsia="Calibri" w:hAnsi="Jameel Noori Nastaleeq" w:cs="Jameel Noori Nastaleeq" w:hint="cs"/>
          <w:sz w:val="36"/>
          <w:szCs w:val="36"/>
          <w:rtl/>
        </w:rPr>
        <w:t>چنانچہ وہ حدیث جو بظاہر صحیح ہو</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اس کی سند بھی ثقہ راویوں سے عبارت ہو</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البتہ اس کے اندر کوئی مخفی علت ہو</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تو یہ حدیث جب ان علمائے علل کے پاس پیش کی جاتی تو وہ اس مخفی علت کو فورا بھانپ لیتے جس طرح ڈاکٹر بیمار کی بیماری کو اس کا نبض پکڑتے ہی جان لیتا ہے۔ اس کی وجہ صرف یہ ہے کہ اللہ نے انہیں خصوصی طور پر فقہ وفہم</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وسعت حافظہ  اور راویو ں کے مراتب ودرجات کی مکمل معرفت عطا فرمائی</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یہاں تک کہ ان میں سے کسی نے ک</w:t>
      </w:r>
      <w:r w:rsidR="00255120" w:rsidRPr="00132B74">
        <w:rPr>
          <w:rFonts w:ascii="Jameel Noori Nastaleeq" w:eastAsia="Calibri" w:hAnsi="Jameel Noori Nastaleeq" w:cs="Jameel Noori Nastaleeq" w:hint="cs"/>
          <w:sz w:val="36"/>
          <w:szCs w:val="36"/>
          <w:rtl/>
        </w:rPr>
        <w:t>ہا کہ: "حدیث کا علم الہما م الہی</w:t>
      </w:r>
      <w:r w:rsidRPr="00132B74">
        <w:rPr>
          <w:rFonts w:ascii="Jameel Noori Nastaleeq" w:eastAsia="Calibri" w:hAnsi="Jameel Noori Nastaleeq" w:cs="Jameel Noori Nastaleeq" w:hint="cs"/>
          <w:sz w:val="36"/>
          <w:szCs w:val="36"/>
          <w:rtl/>
        </w:rPr>
        <w:t xml:space="preserve"> ہے" </w:t>
      </w:r>
      <w:r w:rsidRPr="00132B74">
        <w:rPr>
          <w:rFonts w:ascii="Traditional Arabic" w:eastAsia="Calibri" w:hAnsi="Traditional Arabic" w:cs="Traditional Arabic" w:hint="cs"/>
          <w:sz w:val="36"/>
          <w:szCs w:val="36"/>
          <w:vertAlign w:val="superscript"/>
        </w:rPr>
        <w:t>(</w:t>
      </w:r>
      <w:r w:rsidRPr="00132B74">
        <w:rPr>
          <w:rStyle w:val="FootnoteReference"/>
          <w:rFonts w:ascii="Traditional Arabic" w:eastAsia="Calibri" w:hAnsi="Traditional Arabic" w:cs="Traditional Arabic"/>
          <w:sz w:val="36"/>
          <w:szCs w:val="36"/>
        </w:rPr>
        <w:footnoteReference w:id="35"/>
      </w:r>
      <w:r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hint="cs"/>
          <w:sz w:val="36"/>
          <w:szCs w:val="36"/>
          <w:rtl/>
        </w:rPr>
        <w:t xml:space="preserve">۔ اس کا طریقہ یہ رہا کہ انہوں نے حفظ اور تکرار ومذاکرہ </w:t>
      </w:r>
      <w:r w:rsidR="00A54449" w:rsidRPr="00132B74">
        <w:rPr>
          <w:rFonts w:ascii="Traditional Arabic" w:eastAsia="Calibri" w:hAnsi="Traditional Arabic" w:cs="Traditional Arabic" w:hint="cs"/>
          <w:sz w:val="36"/>
          <w:szCs w:val="36"/>
          <w:vertAlign w:val="superscript"/>
        </w:rPr>
        <w:t>(</w:t>
      </w:r>
      <w:r w:rsidR="00A54449" w:rsidRPr="00132B74">
        <w:rPr>
          <w:rStyle w:val="FootnoteReference"/>
          <w:rFonts w:ascii="Traditional Arabic" w:eastAsia="Calibri" w:hAnsi="Traditional Arabic" w:cs="Traditional Arabic"/>
          <w:sz w:val="36"/>
          <w:szCs w:val="36"/>
        </w:rPr>
        <w:footnoteReference w:id="36"/>
      </w:r>
      <w:r w:rsidR="00A54449" w:rsidRPr="00132B74">
        <w:rPr>
          <w:rFonts w:ascii="Traditional Arabic" w:eastAsia="Calibri" w:hAnsi="Traditional Arabic" w:cs="Traditional Arabic" w:hint="cs"/>
          <w:sz w:val="36"/>
          <w:szCs w:val="36"/>
          <w:vertAlign w:val="superscript"/>
        </w:rPr>
        <w:t>)</w:t>
      </w:r>
      <w:r w:rsidRPr="00132B74">
        <w:rPr>
          <w:rFonts w:ascii="Jameel Noori Nastaleeq" w:eastAsia="Calibri" w:hAnsi="Jameel Noori Nastaleeq" w:cs="Jameel Noori Nastaleeq" w:hint="cs"/>
          <w:sz w:val="36"/>
          <w:szCs w:val="36"/>
          <w:rtl/>
        </w:rPr>
        <w:t>کے</w:t>
      </w:r>
      <w:r w:rsidR="00A54449" w:rsidRPr="00132B74">
        <w:rPr>
          <w:rFonts w:ascii="Jameel Noori Nastaleeq" w:eastAsia="Calibri" w:hAnsi="Jameel Noori Nastaleeq" w:cs="Jameel Noori Nastaleeq" w:hint="cs"/>
          <w:sz w:val="36"/>
          <w:szCs w:val="36"/>
          <w:rtl/>
        </w:rPr>
        <w:t xml:space="preserve"> ذریعہ اتنی کثرت سے اس علم کی مشقیں کیں کہ</w:t>
      </w:r>
      <w:r w:rsidR="00255120" w:rsidRPr="00132B74">
        <w:rPr>
          <w:rFonts w:ascii="Jameel Noori Nastaleeq" w:eastAsia="Calibri" w:hAnsi="Jameel Noori Nastaleeq" w:cs="Jameel Noori Nastaleeq" w:hint="cs"/>
          <w:sz w:val="36"/>
          <w:szCs w:val="36"/>
          <w:rtl/>
        </w:rPr>
        <w:t xml:space="preserve"> یہ علم </w:t>
      </w:r>
      <w:r w:rsidR="00A54449" w:rsidRPr="00132B74">
        <w:rPr>
          <w:rFonts w:ascii="Jameel Noori Nastaleeq" w:eastAsia="Calibri" w:hAnsi="Jameel Noori Nastaleeq" w:cs="Jameel Noori Nastaleeq" w:hint="cs"/>
          <w:sz w:val="36"/>
          <w:szCs w:val="36"/>
          <w:rtl/>
        </w:rPr>
        <w:t xml:space="preserve"> ان </w:t>
      </w:r>
      <w:r w:rsidR="00255120" w:rsidRPr="00132B74">
        <w:rPr>
          <w:rFonts w:ascii="Jameel Noori Nastaleeq" w:eastAsia="Calibri" w:hAnsi="Jameel Noori Nastaleeq" w:cs="Jameel Noori Nastaleeq" w:hint="cs"/>
          <w:sz w:val="36"/>
          <w:szCs w:val="36"/>
          <w:rtl/>
        </w:rPr>
        <w:t>کی مصروفیت کا محور ومرکز بن گیا</w:t>
      </w:r>
      <w:r w:rsidR="00466921" w:rsidRPr="00132B74">
        <w:rPr>
          <w:rFonts w:ascii="Jameel Noori Nastaleeq" w:eastAsia="Calibri" w:hAnsi="Jameel Noori Nastaleeq" w:cs="Jameel Noori Nastaleeq" w:hint="cs"/>
          <w:sz w:val="36"/>
          <w:szCs w:val="36"/>
          <w:rtl/>
        </w:rPr>
        <w:t>،</w:t>
      </w:r>
      <w:r w:rsidR="00255120" w:rsidRPr="00132B74">
        <w:rPr>
          <w:rFonts w:ascii="Jameel Noori Nastaleeq" w:eastAsia="Calibri" w:hAnsi="Jameel Noori Nastaleeq" w:cs="Jameel Noori Nastaleeq" w:hint="cs"/>
          <w:sz w:val="36"/>
          <w:szCs w:val="36"/>
          <w:rtl/>
        </w:rPr>
        <w:t xml:space="preserve"> </w:t>
      </w:r>
      <w:r w:rsidR="00A54449" w:rsidRPr="00132B74">
        <w:rPr>
          <w:rFonts w:ascii="Jameel Noori Nastaleeq" w:eastAsia="Calibri" w:hAnsi="Jameel Noori Nastaleeq" w:cs="Jameel Noori Nastaleeq" w:hint="cs"/>
          <w:sz w:val="36"/>
          <w:szCs w:val="36"/>
          <w:rtl/>
        </w:rPr>
        <w:t>بالکل اس اکسچینجر (تبادلہ زر کرنے والے شخص) کی طرح جو ریال اور درہم ودینار جیسے نقود</w:t>
      </w:r>
      <w:r w:rsidR="00255120" w:rsidRPr="00132B74">
        <w:rPr>
          <w:rFonts w:ascii="Jameel Noori Nastaleeq" w:eastAsia="Calibri" w:hAnsi="Jameel Noori Nastaleeq" w:cs="Jameel Noori Nastaleeq" w:hint="cs"/>
          <w:sz w:val="36"/>
          <w:szCs w:val="36"/>
          <w:rtl/>
        </w:rPr>
        <w:t xml:space="preserve"> کو </w:t>
      </w:r>
      <w:r w:rsidR="00A54449" w:rsidRPr="00132B74">
        <w:rPr>
          <w:rFonts w:ascii="Jameel Noori Nastaleeq" w:eastAsia="Calibri" w:hAnsi="Jameel Noori Nastaleeq" w:cs="Jameel Noori Nastaleeq" w:hint="cs"/>
          <w:sz w:val="36"/>
          <w:szCs w:val="36"/>
          <w:rtl/>
        </w:rPr>
        <w:t xml:space="preserve"> پرکھنے میں مہارت رکھتا ہے</w:t>
      </w:r>
      <w:r w:rsidR="00466921" w:rsidRPr="00132B74">
        <w:rPr>
          <w:rFonts w:ascii="Jameel Noori Nastaleeq" w:eastAsia="Calibri" w:hAnsi="Jameel Noori Nastaleeq" w:cs="Jameel Noori Nastaleeq" w:hint="cs"/>
          <w:sz w:val="36"/>
          <w:szCs w:val="36"/>
          <w:rtl/>
        </w:rPr>
        <w:t>،</w:t>
      </w:r>
      <w:r w:rsidR="00A54449" w:rsidRPr="00132B74">
        <w:rPr>
          <w:rFonts w:ascii="Jameel Noori Nastaleeq" w:eastAsia="Calibri" w:hAnsi="Jameel Noori Nastaleeq" w:cs="Jameel Noori Nastaleeq" w:hint="cs"/>
          <w:sz w:val="36"/>
          <w:szCs w:val="36"/>
          <w:rtl/>
        </w:rPr>
        <w:t xml:space="preserve"> چنانچہ جب کوئی شخص اس کے پاس تبادلہ زر کے لئے آتا ہے تو وہ (چھوتے ہی) کہہ دیتا ہے: یہ جعلی اور کھوٹا ہے</w:t>
      </w:r>
      <w:r w:rsidR="00466921" w:rsidRPr="00132B74">
        <w:rPr>
          <w:rFonts w:ascii="Jameel Noori Nastaleeq" w:eastAsia="Calibri" w:hAnsi="Jameel Noori Nastaleeq" w:cs="Jameel Noori Nastaleeq" w:hint="cs"/>
          <w:sz w:val="36"/>
          <w:szCs w:val="36"/>
          <w:rtl/>
        </w:rPr>
        <w:t>،</w:t>
      </w:r>
      <w:r w:rsidR="00A54449" w:rsidRPr="00132B74">
        <w:rPr>
          <w:rFonts w:ascii="Jameel Noori Nastaleeq" w:eastAsia="Calibri" w:hAnsi="Jameel Noori Nastaleeq" w:cs="Jameel Noori Nastaleeq" w:hint="cs"/>
          <w:sz w:val="36"/>
          <w:szCs w:val="36"/>
          <w:rtl/>
        </w:rPr>
        <w:t xml:space="preserve"> اور وہ اس کو سچ بھی مان لیتا ہے</w:t>
      </w:r>
      <w:r w:rsidR="00466921" w:rsidRPr="00132B74">
        <w:rPr>
          <w:rFonts w:ascii="Jameel Noori Nastaleeq" w:eastAsia="Calibri" w:hAnsi="Jameel Noori Nastaleeq" w:cs="Jameel Noori Nastaleeq" w:hint="cs"/>
          <w:sz w:val="36"/>
          <w:szCs w:val="36"/>
          <w:rtl/>
        </w:rPr>
        <w:t>،</w:t>
      </w:r>
      <w:r w:rsidR="00A54449" w:rsidRPr="00132B74">
        <w:rPr>
          <w:rFonts w:ascii="Jameel Noori Nastaleeq" w:eastAsia="Calibri" w:hAnsi="Jameel Noori Nastaleeq" w:cs="Jameel Noori Nastaleeq" w:hint="cs"/>
          <w:sz w:val="36"/>
          <w:szCs w:val="36"/>
          <w:rtl/>
        </w:rPr>
        <w:t xml:space="preserve"> کیوں کہ یہ اس کا فن ہے</w:t>
      </w:r>
      <w:r w:rsidR="00466921" w:rsidRPr="00132B74">
        <w:rPr>
          <w:rFonts w:ascii="Jameel Noori Nastaleeq" w:eastAsia="Calibri" w:hAnsi="Jameel Noori Nastaleeq" w:cs="Jameel Noori Nastaleeq" w:hint="cs"/>
          <w:sz w:val="36"/>
          <w:szCs w:val="36"/>
          <w:rtl/>
        </w:rPr>
        <w:t>،</w:t>
      </w:r>
      <w:r w:rsidR="00A54449" w:rsidRPr="00132B74">
        <w:rPr>
          <w:rFonts w:ascii="Jameel Noori Nastaleeq" w:eastAsia="Calibri" w:hAnsi="Jameel Noori Nastaleeq" w:cs="Jameel Noori Nastaleeq" w:hint="cs"/>
          <w:sz w:val="36"/>
          <w:szCs w:val="36"/>
          <w:rtl/>
        </w:rPr>
        <w:t xml:space="preserve"> چنانچہ جس طرح وہ شخص اس اکسچینجر کی معرفت ومہارت کی وجہ سے اس کی بات مان لیتا ہے</w:t>
      </w:r>
      <w:r w:rsidR="00466921" w:rsidRPr="00132B74">
        <w:rPr>
          <w:rFonts w:ascii="Jameel Noori Nastaleeq" w:eastAsia="Calibri" w:hAnsi="Jameel Noori Nastaleeq" w:cs="Jameel Noori Nastaleeq" w:hint="cs"/>
          <w:sz w:val="36"/>
          <w:szCs w:val="36"/>
          <w:rtl/>
        </w:rPr>
        <w:t>،</w:t>
      </w:r>
      <w:r w:rsidR="00A54449" w:rsidRPr="00132B74">
        <w:rPr>
          <w:rFonts w:ascii="Jameel Noori Nastaleeq" w:eastAsia="Calibri" w:hAnsi="Jameel Noori Nastaleeq" w:cs="Jameel Noori Nastaleeq" w:hint="cs"/>
          <w:sz w:val="36"/>
          <w:szCs w:val="36"/>
          <w:rtl/>
        </w:rPr>
        <w:t xml:space="preserve"> اسی طرح علمائے کرام ان محدثین کی بات مانا کرتے تھے</w:t>
      </w:r>
      <w:r w:rsidR="00466921" w:rsidRPr="00132B74">
        <w:rPr>
          <w:rFonts w:ascii="Jameel Noori Nastaleeq" w:eastAsia="Calibri" w:hAnsi="Jameel Noori Nastaleeq" w:cs="Jameel Noori Nastaleeq" w:hint="cs"/>
          <w:sz w:val="36"/>
          <w:szCs w:val="36"/>
          <w:rtl/>
        </w:rPr>
        <w:t>،</w:t>
      </w:r>
      <w:r w:rsidR="00A54449" w:rsidRPr="00132B74">
        <w:rPr>
          <w:rFonts w:ascii="Jameel Noori Nastaleeq" w:eastAsia="Calibri" w:hAnsi="Jameel Noori Nastaleeq" w:cs="Jameel Noori Nastaleeq" w:hint="cs"/>
          <w:sz w:val="36"/>
          <w:szCs w:val="36"/>
          <w:rtl/>
        </w:rPr>
        <w:t xml:space="preserve"> کیوں کہ یہ ان کا ہی فن ہے۔ اس کی بہت سی مثالیں ہیں۔</w:t>
      </w:r>
    </w:p>
    <w:p w:rsidR="00A54449" w:rsidRPr="00132B74" w:rsidRDefault="00A54449"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rPr>
        <w:t>اس کی ایک مثال یہ ہے : خلیلی نے اپنی کتاب "الإرشاد" میں ابو حا</w:t>
      </w:r>
      <w:r w:rsidR="00255120" w:rsidRPr="00132B74">
        <w:rPr>
          <w:rFonts w:ascii="Jameel Noori Nastaleeq" w:eastAsia="Calibri" w:hAnsi="Jameel Noori Nastaleeq" w:cs="Jameel Noori Nastaleeq" w:hint="cs"/>
          <w:sz w:val="36"/>
          <w:szCs w:val="36"/>
          <w:rtl/>
        </w:rPr>
        <w:t>م</w:t>
      </w:r>
      <w:r w:rsidRPr="00132B74">
        <w:rPr>
          <w:rFonts w:ascii="Jameel Noori Nastaleeq" w:eastAsia="Calibri" w:hAnsi="Jameel Noori Nastaleeq" w:cs="Jameel Noori Nastaleeq" w:hint="cs"/>
          <w:sz w:val="36"/>
          <w:szCs w:val="36"/>
          <w:rtl/>
        </w:rPr>
        <w:t xml:space="preserve">د الاعمشی </w:t>
      </w:r>
      <w:r w:rsidRPr="00132B74">
        <w:rPr>
          <w:rFonts w:ascii="Jameel Noori Nastaleeq" w:eastAsia="Calibri" w:hAnsi="Jameel Noori Nastaleeq" w:cs="Jameel Noori Nastaleeq"/>
          <w:sz w:val="36"/>
          <w:szCs w:val="36"/>
          <w:rtl/>
        </w:rPr>
        <w:t>–</w:t>
      </w:r>
      <w:r w:rsidRPr="00132B74">
        <w:rPr>
          <w:rFonts w:ascii="Jameel Noori Nastaleeq" w:eastAsia="Calibri" w:hAnsi="Jameel Noori Nastaleeq" w:cs="Jameel Noori Nastaleeq" w:hint="cs"/>
          <w:sz w:val="36"/>
          <w:szCs w:val="36"/>
          <w:rtl/>
        </w:rPr>
        <w:t>احمد بن حمدون-سے روایت کیا ہے کہ: "وہ امام بخاری کے پاس تھے اور (مجلس میں) مسلم بھی موجود تھے</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وہ کہتے ہیں: ایک شخص نے حجاج بن محمد کی حدیث پڑھی جو انہوں نے ابن جریج سے </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انہوں نے موسی بن عقبہ سے </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انہوں نے سہیل بن ابی صالح سے </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انہوں نے اپنے والد سے</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انہوں نے ابوہریرۃ سے اور انہوں نے نبی </w:t>
      </w:r>
      <w:r w:rsidRPr="00132B74">
        <w:rPr>
          <w:rFonts w:ascii="Jameel Noori Nastaleeq" w:eastAsia="Calibri" w:hAnsi="Jameel Noori Nastaleeq" w:cs="Jameel Noori Nastaleeq"/>
          <w:sz w:val="36"/>
          <w:szCs w:val="36"/>
          <w:rtl/>
        </w:rPr>
        <w:t xml:space="preserve">﷐ </w:t>
      </w:r>
      <w:r w:rsidRPr="00132B74">
        <w:rPr>
          <w:rFonts w:ascii="Jameel Noori Nastaleeq" w:eastAsia="Calibri" w:hAnsi="Jameel Noori Nastaleeq" w:cs="Jameel Noori Nastaleeq" w:hint="cs"/>
          <w:sz w:val="36"/>
          <w:szCs w:val="36"/>
          <w:rtl/>
        </w:rPr>
        <w:t>سے روایت کی</w:t>
      </w:r>
      <w:r w:rsidR="0046692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آپ نے فرمایا: "مجلس اور لغو باتوں کا کفارہ یہ ہے کہ جب اس مجلس سے اٹھے تو یہ دعا پڑھے: </w:t>
      </w:r>
      <w:r w:rsidRPr="00132B74">
        <w:rPr>
          <w:rFonts w:ascii="Traditional Arabic" w:eastAsia="Calibri" w:hAnsi="Traditional Arabic" w:cs="Traditional Arabic"/>
          <w:sz w:val="36"/>
          <w:szCs w:val="36"/>
          <w:rtl/>
        </w:rPr>
        <w:t>"سبحانك اللهم وبحمد</w:t>
      </w:r>
      <w:r w:rsidR="00255120" w:rsidRPr="00132B74">
        <w:rPr>
          <w:rFonts w:ascii="Traditional Arabic" w:eastAsia="Calibri" w:hAnsi="Traditional Arabic" w:cs="Traditional Arabic" w:hint="cs"/>
          <w:sz w:val="36"/>
          <w:szCs w:val="36"/>
          <w:rtl/>
        </w:rPr>
        <w:t>ک</w:t>
      </w:r>
      <w:r w:rsidRPr="00132B74">
        <w:rPr>
          <w:rFonts w:ascii="Traditional Arabic" w:eastAsia="Calibri" w:hAnsi="Traditional Arabic" w:cs="Traditional Arabic"/>
          <w:sz w:val="36"/>
          <w:szCs w:val="36"/>
          <w:rtl/>
        </w:rPr>
        <w:t xml:space="preserve"> أشهد أن لا إله إلا الله، أستغفرك وأتوب إليك"</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hint="cs"/>
          <w:sz w:val="36"/>
          <w:szCs w:val="36"/>
          <w:rtl/>
          <w:lang w:bidi="ur-PK"/>
        </w:rPr>
        <w:t>(یعنی: تو اپنی تعریفوں سمیت پاک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میں گواہی دیتا ہوں کہ تیرے سوا کوئی معبود برحق نہیں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تجھ سے اپنے گناہوں کی معافی مانگتا ہوں اور تیری ہی طرف رجوع کرنے والا ہوں</w:t>
      </w:r>
      <w:r w:rsidR="00255120"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۔مسلم نے کہا : دنیا میں اس سے زیادہ عمدہ حدیث بھی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ابن جریج نے موسی بن عقبہ سے اور انہوں نے سہیل سے روایت کیا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اسناد سے پوری دنیا میں ایک ہی  حدیث مشہور ؟!</w:t>
      </w:r>
    </w:p>
    <w:p w:rsidR="004E5EE0" w:rsidRPr="00132B74" w:rsidRDefault="004E5EE0"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اس پر محمد بن اسماعیل (بخاری)  نے کہا: لیکن اس </w:t>
      </w:r>
      <w:r w:rsidR="00255120" w:rsidRPr="00132B74">
        <w:rPr>
          <w:rFonts w:ascii="Jameel Noori Nastaleeq" w:eastAsia="Calibri" w:hAnsi="Jameel Noori Nastaleeq" w:cs="Jameel Noori Nastaleeq" w:hint="cs"/>
          <w:sz w:val="36"/>
          <w:szCs w:val="36"/>
          <w:rtl/>
          <w:lang w:bidi="ur-PK"/>
        </w:rPr>
        <w:t xml:space="preserve"> میں </w:t>
      </w:r>
      <w:r w:rsidRPr="00132B74">
        <w:rPr>
          <w:rFonts w:ascii="Jameel Noori Nastaleeq" w:eastAsia="Calibri" w:hAnsi="Jameel Noori Nastaleeq" w:cs="Jameel Noori Nastaleeq" w:hint="cs"/>
          <w:sz w:val="36"/>
          <w:szCs w:val="36"/>
          <w:rtl/>
          <w:lang w:bidi="ur-PK"/>
        </w:rPr>
        <w:t>بھی علت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مسلم نے (تعجب کرتے ہوئے )کہا-جبکہ ان کے جسم پر لرزہ طاری تھا-: لا الہ الا اللہ۔مجھے بھی اس کے بارے میں بتائیں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بخاری نے کہا: جسے  اللہ نے  پوشیدہ رکھا ہے اس پر تم بھی پردہ ڈالے رکھو۔ یہ ایک عظیم الشان حدیث ہے جسے حجاج بن محمد عن ابن جریج کی سند سے بہت سے راویوں نے روایت کیا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حجاج نے ابن جریج </w:t>
      </w:r>
      <w:r w:rsidR="00255120" w:rsidRPr="00132B74">
        <w:rPr>
          <w:rFonts w:ascii="Jameel Noori Nastaleeq" w:eastAsia="Calibri" w:hAnsi="Jameel Noori Nastaleeq" w:cs="Jameel Noori Nastaleeq" w:hint="cs"/>
          <w:sz w:val="36"/>
          <w:szCs w:val="36"/>
          <w:rtl/>
          <w:lang w:bidi="ur-PK"/>
        </w:rPr>
        <w:t xml:space="preserve"> سے </w:t>
      </w:r>
      <w:r w:rsidRPr="00132B74">
        <w:rPr>
          <w:rFonts w:ascii="Jameel Noori Nastaleeq" w:eastAsia="Calibri" w:hAnsi="Jameel Noori Nastaleeq" w:cs="Jameel Noori Nastaleeq" w:hint="cs"/>
          <w:sz w:val="36"/>
          <w:szCs w:val="36"/>
          <w:rtl/>
          <w:lang w:bidi="ur-PK"/>
        </w:rPr>
        <w:t>اصرار کیا  اور ان کا سرچوما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یہاں تک کہ قریب تھا کہ وہ رودیں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انہوں نے کہا: -اگر ضروری ہی ہے تو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 xml:space="preserve"> لکھو: ہمیں موسی بن اسماعیل نے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کو وہیب نے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کو موسی بن عقبہ نے  اور انہوں نے عون بن عبد اللہ سے روایت کیا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کہتے ہیں کہ رسول اللہ </w:t>
      </w:r>
      <w:r w:rsidRPr="00132B74">
        <w:rPr>
          <w:rFonts w:ascii="Jameel Noori Nastaleeq" w:eastAsia="Calibri" w:hAnsi="Jameel Noori Nastaleeq" w:cs="Jameel Noori Nastaleeq"/>
          <w:sz w:val="36"/>
          <w:szCs w:val="36"/>
          <w:rtl/>
          <w:lang w:bidi="ur-PK"/>
        </w:rPr>
        <w:t xml:space="preserve">﷐ نے فرمایا : "مجلس کا کفارہ </w:t>
      </w:r>
      <w:r w:rsidRPr="00132B74">
        <w:rPr>
          <w:rFonts w:ascii="Jameel Noori Nastaleeq" w:eastAsia="Calibri" w:hAnsi="Jameel Noori Nastaleeq" w:cs="Jameel Noori Nastaleeq" w:hint="cs"/>
          <w:sz w:val="36"/>
          <w:szCs w:val="36"/>
          <w:rtl/>
          <w:lang w:bidi="ur-PK"/>
        </w:rPr>
        <w:t>.." یہ سن کر امام مسلم (حیران وششدر رہ گئے اور ) کہا: "آپ سے کوئی حاسد ہی بغض ونفرت کرسکتا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گواہی دیتا ہوں کہ دنیا میں آپ جیسا کوئی ماہر </w:t>
      </w:r>
      <w:r w:rsidR="00255120"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حدیث نہیں"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3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4E5EE0" w:rsidRPr="00132B74" w:rsidRDefault="004E5EE0"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چنانچہ یہ علت امام مسلم سے مخفی رہی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امام</w:t>
      </w:r>
      <w:r w:rsidR="00255120"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فن بخاری رحمہ اللہ نے اس کو واضح کیا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ہیں امام بخاری اور علم ِ علل میں یہ ہے ان کا مقام ومرتبہ ۔تو کیا ان کی "صحیح" میں نکتہ چینی اور طعن وتشنیع کرنے والوں کو اس کا علم ہے؟ اگر نہیں ہے تو ان کو چاہئے کہ وہ یہ جان لیں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ہو سکتا ہے  اس کے بعد ان کو اپنی جہالت</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ضلالت اور بے راہ روی کا ادراک وانکشاف ہو جائے۔</w:t>
      </w:r>
    </w:p>
    <w:p w:rsidR="004E5EE0" w:rsidRPr="00132B74" w:rsidRDefault="004E5EE0"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ابوزرعہ اور ابو حاتم فرماتے ہیں:"اس حدیث کو وہیب نے سہیل سے اور انہوں نے عون بن عبد اللہ سے موقوفاً روایت کیا ہے اور یہی صحیح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38"/>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6B6B6B" w:rsidRPr="00132B74" w:rsidRDefault="004E5EE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سے معلوم ہوا کہ موسی بن عقبہ کی سماع سہیل سے ثابت نہیں۔ اللہ تعالی تما م علمائے حدیث پر اپنی رحمت کی برکھا برسائے۔</w:t>
      </w:r>
    </w:p>
    <w:p w:rsidR="00284EEB" w:rsidRPr="00132B74" w:rsidRDefault="006B6B6B" w:rsidP="00132B74">
      <w:pPr>
        <w:bidi/>
        <w:spacing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Jameel Noori Nastaleeq"/>
          <w:sz w:val="36"/>
          <w:szCs w:val="36"/>
          <w:rtl/>
          <w:lang w:bidi="ur-PK"/>
        </w:rPr>
        <w:br w:type="page"/>
      </w:r>
      <w:r w:rsidRPr="00132B74">
        <w:rPr>
          <w:rFonts w:ascii="Jameel Noori Nastaleeq" w:eastAsia="Calibri" w:hAnsi="Jameel Noori Nastaleeq" w:cs="PT Bold Heading" w:hint="cs"/>
          <w:b/>
          <w:bCs/>
          <w:sz w:val="36"/>
          <w:szCs w:val="36"/>
          <w:rtl/>
          <w:lang w:bidi="ur-PK"/>
        </w:rPr>
        <w:t>نواں  وسیلہ</w:t>
      </w:r>
    </w:p>
    <w:p w:rsidR="006B6B6B" w:rsidRPr="00132B74" w:rsidRDefault="006B6B6B"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"راوی کے حفظ واتقان سے واقفیت"</w:t>
      </w:r>
    </w:p>
    <w:p w:rsidR="006B6B6B" w:rsidRPr="00132B74" w:rsidRDefault="006B6B6B"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"راوی کے حفظ واتقان سے واقفیت" بھی اسلاف کرام کے نزدیک احادیث کی حفاظت کا ایک وسیلہ   </w:t>
      </w:r>
      <w:r w:rsidR="00255120" w:rsidRPr="00132B74">
        <w:rPr>
          <w:rFonts w:ascii="Jameel Noori Nastaleeq" w:eastAsia="Calibri" w:hAnsi="Jameel Noori Nastaleeq" w:cs="Jameel Noori Nastaleeq" w:hint="cs"/>
          <w:sz w:val="36"/>
          <w:szCs w:val="36"/>
          <w:rtl/>
          <w:lang w:bidi="ur-PK"/>
        </w:rPr>
        <w:t>تھا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راوی کی مرویات کو قبول یا رد کرنے کا معتبر معیار یہی ہے کہ اس کے حفظ او رنسیان </w:t>
      </w:r>
      <w:r w:rsidR="00255120" w:rsidRPr="00132B74">
        <w:rPr>
          <w:rFonts w:ascii="Jameel Noori Nastaleeq" w:eastAsia="Calibri" w:hAnsi="Jameel Noori Nastaleeq" w:cs="Jameel Noori Nastaleeq" w:hint="cs"/>
          <w:sz w:val="36"/>
          <w:szCs w:val="36"/>
          <w:rtl/>
          <w:lang w:bidi="ur-PK"/>
        </w:rPr>
        <w:t xml:space="preserve">سے </w:t>
      </w:r>
      <w:r w:rsidRPr="00132B74">
        <w:rPr>
          <w:rFonts w:ascii="Jameel Noori Nastaleeq" w:eastAsia="Calibri" w:hAnsi="Jameel Noori Nastaleeq" w:cs="Jameel Noori Nastaleeq" w:hint="cs"/>
          <w:sz w:val="36"/>
          <w:szCs w:val="36"/>
          <w:rtl/>
          <w:lang w:bidi="ur-PK"/>
        </w:rPr>
        <w:t xml:space="preserve"> واقفیت حاصل ہو</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ہمارے اسلاف کرام اس حفظ</w:t>
      </w:r>
      <w:r w:rsidR="00255120" w:rsidRPr="00132B74">
        <w:rPr>
          <w:rFonts w:ascii="Jameel Noori Nastaleeq" w:eastAsia="Calibri" w:hAnsi="Jameel Noori Nastaleeq" w:cs="Jameel Noori Nastaleeq" w:hint="cs"/>
          <w:sz w:val="36"/>
          <w:szCs w:val="36"/>
          <w:rtl/>
          <w:lang w:bidi="ur-PK"/>
        </w:rPr>
        <w:t xml:space="preserve"> و</w:t>
      </w:r>
      <w:r w:rsidRPr="00132B74">
        <w:rPr>
          <w:rFonts w:ascii="Jameel Noori Nastaleeq" w:eastAsia="Calibri" w:hAnsi="Jameel Noori Nastaleeq" w:cs="Jameel Noori Nastaleeq" w:hint="cs"/>
          <w:sz w:val="36"/>
          <w:szCs w:val="36"/>
          <w:rtl/>
          <w:lang w:bidi="ur-PK"/>
        </w:rPr>
        <w:t xml:space="preserve">اتقان کو جاننے کے لئے بہت سے طریقے اختیار کرتے تھے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سے ایک طریقہ یہ تھا کہ : جب ان کو راوی کے حفظ واتقان میں شک ہوتا تو </w:t>
      </w:r>
      <w:r w:rsidR="009C6EAD" w:rsidRPr="00132B74">
        <w:rPr>
          <w:rFonts w:ascii="Jameel Noori Nastaleeq" w:eastAsia="Calibri" w:hAnsi="Jameel Noori Nastaleeq" w:cs="Jameel Noori Nastaleeq" w:hint="cs"/>
          <w:sz w:val="36"/>
          <w:szCs w:val="36"/>
          <w:rtl/>
          <w:lang w:bidi="ur-PK"/>
        </w:rPr>
        <w:t>اس راوی نے</w:t>
      </w:r>
      <w:r w:rsidRPr="00132B74">
        <w:rPr>
          <w:rFonts w:ascii="Jameel Noori Nastaleeq" w:eastAsia="Calibri" w:hAnsi="Jameel Noori Nastaleeq" w:cs="Jameel Noori Nastaleeq" w:hint="cs"/>
          <w:sz w:val="36"/>
          <w:szCs w:val="36"/>
          <w:rtl/>
          <w:lang w:bidi="ur-PK"/>
        </w:rPr>
        <w:t xml:space="preserve"> اپنے کسی شیخ سے </w:t>
      </w:r>
      <w:r w:rsidR="009C6EAD" w:rsidRPr="00132B74">
        <w:rPr>
          <w:rFonts w:ascii="Jameel Noori Nastaleeq" w:eastAsia="Calibri" w:hAnsi="Jameel Noori Nastaleeq" w:cs="Jameel Noori Nastaleeq" w:hint="cs"/>
          <w:sz w:val="36"/>
          <w:szCs w:val="36"/>
          <w:rtl/>
          <w:lang w:bidi="ur-PK"/>
        </w:rPr>
        <w:t>جو روایتیں نقل کی ہ</w:t>
      </w:r>
      <w:r w:rsidR="000E071F" w:rsidRPr="00132B74">
        <w:rPr>
          <w:rFonts w:ascii="Jameel Noori Nastaleeq" w:eastAsia="Calibri" w:hAnsi="Jameel Noori Nastaleeq" w:cs="Jameel Noori Nastaleeq" w:hint="cs"/>
          <w:sz w:val="36"/>
          <w:szCs w:val="36"/>
          <w:rtl/>
          <w:lang w:bidi="ur-PK"/>
        </w:rPr>
        <w:t>تیں</w:t>
      </w:r>
      <w:r w:rsidR="00466921" w:rsidRPr="00132B74">
        <w:rPr>
          <w:rFonts w:ascii="Jameel Noori Nastaleeq" w:eastAsia="Calibri" w:hAnsi="Jameel Noori Nastaleeq" w:cs="Jameel Noori Nastaleeq" w:hint="cs"/>
          <w:sz w:val="36"/>
          <w:szCs w:val="36"/>
          <w:rtl/>
          <w:lang w:bidi="ur-PK"/>
        </w:rPr>
        <w:t>،</w:t>
      </w:r>
      <w:r w:rsidR="000E071F" w:rsidRPr="00132B74">
        <w:rPr>
          <w:rFonts w:ascii="Jameel Noori Nastaleeq" w:eastAsia="Calibri" w:hAnsi="Jameel Noori Nastaleeq" w:cs="Jameel Noori Nastaleeq" w:hint="cs"/>
          <w:sz w:val="36"/>
          <w:szCs w:val="36"/>
          <w:rtl/>
          <w:lang w:bidi="ur-PK"/>
        </w:rPr>
        <w:t xml:space="preserve"> ان کو یکجا کرتے اور ن کے درمیان اور ان کے ہم عصر ساتھیوں کی روایتوں کے درمیان تقابلی تجزیہ کرتے</w:t>
      </w:r>
      <w:r w:rsidR="00466921" w:rsidRPr="00132B74">
        <w:rPr>
          <w:rFonts w:ascii="Jameel Noori Nastaleeq" w:eastAsia="Calibri" w:hAnsi="Jameel Noori Nastaleeq" w:cs="Jameel Noori Nastaleeq" w:hint="cs"/>
          <w:sz w:val="36"/>
          <w:szCs w:val="36"/>
          <w:rtl/>
          <w:lang w:bidi="ur-PK"/>
        </w:rPr>
        <w:t>،</w:t>
      </w:r>
      <w:r w:rsidR="000E071F" w:rsidRPr="00132B74">
        <w:rPr>
          <w:rFonts w:ascii="Jameel Noori Nastaleeq" w:eastAsia="Calibri" w:hAnsi="Jameel Noori Nastaleeq" w:cs="Jameel Noori Nastaleeq" w:hint="cs"/>
          <w:sz w:val="36"/>
          <w:szCs w:val="36"/>
          <w:rtl/>
          <w:lang w:bidi="ur-PK"/>
        </w:rPr>
        <w:t xml:space="preserve"> اگر اس کی روایت  ہم عصر راویوں کی مخالف ہوتی</w:t>
      </w:r>
      <w:r w:rsidR="00466921" w:rsidRPr="00132B74">
        <w:rPr>
          <w:rFonts w:ascii="Jameel Noori Nastaleeq" w:eastAsia="Calibri" w:hAnsi="Jameel Noori Nastaleeq" w:cs="Jameel Noori Nastaleeq" w:hint="cs"/>
          <w:sz w:val="36"/>
          <w:szCs w:val="36"/>
          <w:rtl/>
          <w:lang w:bidi="ur-PK"/>
        </w:rPr>
        <w:t>،</w:t>
      </w:r>
      <w:r w:rsidR="000E071F" w:rsidRPr="00132B74">
        <w:rPr>
          <w:rFonts w:ascii="Jameel Noori Nastaleeq" w:eastAsia="Calibri" w:hAnsi="Jameel Noori Nastaleeq" w:cs="Jameel Noori Nastaleeq" w:hint="cs"/>
          <w:sz w:val="36"/>
          <w:szCs w:val="36"/>
          <w:rtl/>
          <w:lang w:bidi="ur-PK"/>
        </w:rPr>
        <w:t xml:space="preserve"> یا بہت کم ہی موافق ہوتی</w:t>
      </w:r>
      <w:r w:rsidR="00466921" w:rsidRPr="00132B74">
        <w:rPr>
          <w:rFonts w:ascii="Jameel Noori Nastaleeq" w:eastAsia="Calibri" w:hAnsi="Jameel Noori Nastaleeq" w:cs="Jameel Noori Nastaleeq" w:hint="cs"/>
          <w:sz w:val="36"/>
          <w:szCs w:val="36"/>
          <w:rtl/>
          <w:lang w:bidi="ur-PK"/>
        </w:rPr>
        <w:t>،</w:t>
      </w:r>
      <w:r w:rsidR="000E071F" w:rsidRPr="00132B74">
        <w:rPr>
          <w:rFonts w:ascii="Jameel Noori Nastaleeq" w:eastAsia="Calibri" w:hAnsi="Jameel Noori Nastaleeq" w:cs="Jameel Noori Nastaleeq" w:hint="cs"/>
          <w:sz w:val="36"/>
          <w:szCs w:val="36"/>
          <w:rtl/>
          <w:lang w:bidi="ur-PK"/>
        </w:rPr>
        <w:t xml:space="preserve"> اور اکثر وبیشتر روایتیں مخالف ہوتیں تو اس کی حدیث کو وہ رد کردیتے</w:t>
      </w:r>
      <w:r w:rsidR="000E071F" w:rsidRPr="00132B74">
        <w:rPr>
          <w:rFonts w:ascii="Traditional Arabic" w:eastAsia="Calibri" w:hAnsi="Traditional Arabic" w:cs="Traditional Arabic" w:hint="cs"/>
          <w:sz w:val="36"/>
          <w:szCs w:val="36"/>
          <w:vertAlign w:val="superscript"/>
          <w:lang w:bidi="ur-PK"/>
        </w:rPr>
        <w:t>(</w:t>
      </w:r>
      <w:r w:rsidR="000E071F" w:rsidRPr="00132B74">
        <w:rPr>
          <w:rStyle w:val="FootnoteReference"/>
          <w:rFonts w:ascii="Traditional Arabic" w:eastAsia="Calibri" w:hAnsi="Traditional Arabic" w:cs="Traditional Arabic"/>
          <w:sz w:val="36"/>
          <w:szCs w:val="36"/>
          <w:lang w:bidi="ur-PK"/>
        </w:rPr>
        <w:footnoteReference w:id="39"/>
      </w:r>
      <w:r w:rsidR="000E071F" w:rsidRPr="00132B74">
        <w:rPr>
          <w:rFonts w:ascii="Traditional Arabic" w:eastAsia="Calibri" w:hAnsi="Traditional Arabic" w:cs="Traditional Arabic" w:hint="cs"/>
          <w:sz w:val="36"/>
          <w:szCs w:val="36"/>
          <w:vertAlign w:val="superscript"/>
          <w:lang w:bidi="ur-PK"/>
        </w:rPr>
        <w:t>)</w:t>
      </w:r>
      <w:r w:rsidR="000E071F" w:rsidRPr="00132B74">
        <w:rPr>
          <w:rFonts w:ascii="Jameel Noori Nastaleeq" w:eastAsia="Calibri" w:hAnsi="Jameel Noori Nastaleeq" w:cs="Jameel Noori Nastaleeq" w:hint="cs"/>
          <w:sz w:val="36"/>
          <w:szCs w:val="36"/>
          <w:rtl/>
          <w:lang w:bidi="ur-PK"/>
        </w:rPr>
        <w:t>۔</w:t>
      </w:r>
    </w:p>
    <w:p w:rsidR="000E071F" w:rsidRPr="00132B74" w:rsidRDefault="000E071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کا ایک طریقہ یہ بھی ہوتا کہ: ان میں سے کوئی محدث کسی راوی سے کوئی حدیث روایت کرتے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ایک مدت  کے بعد اس کے پاس جاتے اور اس حدیث کے بارے میں اس سے دریافت کرتے اور دیکھتے کہ اس کا حفظ واتقان (محفوظ  ہے یا) اس میں اختلاط آگیا ہے۔اس کی ایک مثال یہ بھی ہے جسے  ابوخیثمہ نے  کتاب " العلم"</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40"/>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میں عمارۃ بن القعقاع کی سند سے روایت کیا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کہتے ہیں: مجھ سے ابراہیم</w:t>
      </w:r>
      <w:r w:rsidR="000879E7" w:rsidRPr="00132B74">
        <w:rPr>
          <w:rFonts w:ascii="Traditional Arabic" w:eastAsia="Calibri" w:hAnsi="Traditional Arabic" w:cs="Traditional Arabic" w:hint="cs"/>
          <w:sz w:val="36"/>
          <w:szCs w:val="36"/>
          <w:vertAlign w:val="superscript"/>
          <w:lang w:bidi="ur-PK"/>
        </w:rPr>
        <w:t>(</w:t>
      </w:r>
      <w:r w:rsidR="000879E7" w:rsidRPr="00132B74">
        <w:rPr>
          <w:rStyle w:val="FootnoteReference"/>
          <w:rFonts w:ascii="Traditional Arabic" w:eastAsia="Calibri" w:hAnsi="Traditional Arabic" w:cs="Traditional Arabic"/>
          <w:sz w:val="36"/>
          <w:szCs w:val="36"/>
          <w:lang w:bidi="ur-PK"/>
        </w:rPr>
        <w:footnoteReference w:id="41"/>
      </w:r>
      <w:r w:rsidR="000879E7"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نے کہا: مجھ سے ابوزرعہ</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42"/>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کی حدیثیں بیان کرو</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میں نے ان سے ایک حدیث کے بارے میں دریافت کیا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دوسال کے بعد اسی حدیث کے بارے میں پوچھا تو انہوں نے ایک حرف بھی ہیر پھیر نہیں کیا۔</w:t>
      </w:r>
    </w:p>
    <w:p w:rsidR="000E071F" w:rsidRPr="00132B74" w:rsidRDefault="000E071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حفظ واتقان کی جانچ پرکھ کا ایک طریقہ یہ بھی ہوتا کہ راوی کی مرویات میں دوسرے راوی کی مرویات ملادی جاتی</w:t>
      </w:r>
      <w:r w:rsidR="009C6EAD" w:rsidRPr="00132B74">
        <w:rPr>
          <w:rFonts w:ascii="Jameel Noori Nastaleeq" w:eastAsia="Calibri" w:hAnsi="Jameel Noori Nastaleeq" w:cs="Jameel Noori Nastaleeq" w:hint="cs"/>
          <w:sz w:val="36"/>
          <w:szCs w:val="36"/>
          <w:rtl/>
          <w:lang w:bidi="ur-PK"/>
        </w:rPr>
        <w:t>ں</w:t>
      </w:r>
      <w:r w:rsidRPr="00132B74">
        <w:rPr>
          <w:rFonts w:ascii="Jameel Noori Nastaleeq" w:eastAsia="Calibri" w:hAnsi="Jameel Noori Nastaleeq" w:cs="Jameel Noori Nastaleeq" w:hint="cs"/>
          <w:sz w:val="36"/>
          <w:szCs w:val="36"/>
          <w:rtl/>
          <w:lang w:bidi="ur-PK"/>
        </w:rPr>
        <w:t xml:space="preserve"> تاکہ پتہ چل سکے کہ وہ اس خلط ملط کو سمجھ پاتے ہیں یا نہیں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ایک مثال یہ ہے کہ یحیی بن معین اور احمد بن حنبل عبد الرزاق صنعانی کے پاس سے کوفہ کی طرف لوٹے تو ان کا گزر ابو نعیم فضل بن دکین کے پاس سے ہوا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یحیی نے احمد سے کہا: "میں ابو نعیم کو آزمانا چاہتا ہوں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احمد نے کہا: یہ شخص تو ثقہ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یحیی نے عرض کیا: مجھے ضروری معلوم ہوتا ہے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انہوں نے ایک کاغذ پر ابو نعیم کی چالیس حدیثیں لکھی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ہر دس کے بعد ایک حدیث کسی دوسرے راوی کی ڈالدی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وہ </w:t>
      </w:r>
      <w:r w:rsidR="0010760D" w:rsidRPr="00132B74">
        <w:rPr>
          <w:rFonts w:ascii="Jameel Noori Nastaleeq" w:eastAsia="Calibri" w:hAnsi="Jameel Noori Nastaleeq" w:cs="Jameel Noori Nastaleeq" w:hint="cs"/>
          <w:sz w:val="36"/>
          <w:szCs w:val="36"/>
          <w:rtl/>
          <w:lang w:bidi="ur-PK"/>
        </w:rPr>
        <w:t xml:space="preserve"> -یحیی </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احمد بن حنبل اور احمد بن منصور- ابو نعیم کے پاس آئے اور ان کے دروازے پر دستک دی</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چنانچہ وہ نکلے اور ایک دکان پر بیٹھ گئے</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احمد کو اپنے دائیں اور یحیی کو اپنے بائیں بٹھایا</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جب کہ احمد بن منصور دکان کے نیچے بیٹھ گئے</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یحیی نے دس حدیثیں پڑھیں او رابو نعیم خاموشی سے سنتے رہے</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اس کے بعد جب گیارہو</w:t>
      </w:r>
      <w:r w:rsidR="009C6EAD" w:rsidRPr="00132B74">
        <w:rPr>
          <w:rFonts w:ascii="Jameel Noori Nastaleeq" w:eastAsia="Calibri" w:hAnsi="Jameel Noori Nastaleeq" w:cs="Jameel Noori Nastaleeq" w:hint="cs"/>
          <w:sz w:val="36"/>
          <w:szCs w:val="36"/>
          <w:rtl/>
          <w:lang w:bidi="ur-PK"/>
        </w:rPr>
        <w:t xml:space="preserve"> </w:t>
      </w:r>
      <w:r w:rsidR="0010760D" w:rsidRPr="00132B74">
        <w:rPr>
          <w:rFonts w:ascii="Jameel Noori Nastaleeq" w:eastAsia="Calibri" w:hAnsi="Jameel Noori Nastaleeq" w:cs="Jameel Noori Nastaleeq" w:hint="cs"/>
          <w:sz w:val="36"/>
          <w:szCs w:val="36"/>
          <w:rtl/>
          <w:lang w:bidi="ur-PK"/>
        </w:rPr>
        <w:t xml:space="preserve">یں </w:t>
      </w:r>
      <w:r w:rsidR="009C6EAD" w:rsidRPr="00132B74">
        <w:rPr>
          <w:rFonts w:ascii="Jameel Noori Nastaleeq" w:eastAsia="Calibri" w:hAnsi="Jameel Noori Nastaleeq" w:cs="Jameel Noori Nastaleeq" w:hint="cs"/>
          <w:sz w:val="36"/>
          <w:szCs w:val="36"/>
          <w:rtl/>
          <w:lang w:bidi="ur-PK"/>
        </w:rPr>
        <w:t>(۱۱)</w:t>
      </w:r>
      <w:r w:rsidR="0010760D" w:rsidRPr="00132B74">
        <w:rPr>
          <w:rFonts w:ascii="Jameel Noori Nastaleeq" w:eastAsia="Calibri" w:hAnsi="Jameel Noori Nastaleeq" w:cs="Jameel Noori Nastaleeq" w:hint="cs"/>
          <w:sz w:val="36"/>
          <w:szCs w:val="36"/>
          <w:rtl/>
          <w:lang w:bidi="ur-PK"/>
        </w:rPr>
        <w:t>حدیث پڑھی تو ابو نعیم نے کہا: یہ میری حدیث نہیں</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اسے کا ٹ دو</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پھر دوسری دس حدیثیں پڑھیں اور ابو نعیم خاموش رہے</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اس کے بعد بائیسویں</w:t>
      </w:r>
      <w:r w:rsidR="009C6EAD" w:rsidRPr="00132B74">
        <w:rPr>
          <w:rFonts w:ascii="Jameel Noori Nastaleeq" w:eastAsia="Calibri" w:hAnsi="Jameel Noori Nastaleeq" w:cs="Jameel Noori Nastaleeq" w:hint="cs"/>
          <w:sz w:val="36"/>
          <w:szCs w:val="36"/>
          <w:rtl/>
          <w:lang w:bidi="ur-PK"/>
        </w:rPr>
        <w:t xml:space="preserve"> (۲۲) </w:t>
      </w:r>
      <w:r w:rsidR="0010760D" w:rsidRPr="00132B74">
        <w:rPr>
          <w:rFonts w:ascii="Jameel Noori Nastaleeq" w:eastAsia="Calibri" w:hAnsi="Jameel Noori Nastaleeq" w:cs="Jameel Noori Nastaleeq" w:hint="cs"/>
          <w:sz w:val="36"/>
          <w:szCs w:val="36"/>
          <w:rtl/>
          <w:lang w:bidi="ur-PK"/>
        </w:rPr>
        <w:t xml:space="preserve"> حدیث پڑھی تو ابو نعیم نے کہا: یہ میری حدیث نہیں ہے</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اسے کا ٹ دو۔پھر تیسری دس حدیثیں پڑھیں اور جب </w:t>
      </w:r>
      <w:r w:rsidR="009C6EAD" w:rsidRPr="00132B74">
        <w:rPr>
          <w:rFonts w:ascii="Jameel Noori Nastaleeq" w:eastAsia="Calibri" w:hAnsi="Jameel Noori Nastaleeq" w:cs="Jameel Noori Nastaleeq" w:hint="cs"/>
          <w:sz w:val="36"/>
          <w:szCs w:val="36"/>
          <w:rtl/>
          <w:lang w:bidi="ur-PK"/>
        </w:rPr>
        <w:t xml:space="preserve">تینتسویں (۳۳) </w:t>
      </w:r>
      <w:r w:rsidR="0010760D" w:rsidRPr="00132B74">
        <w:rPr>
          <w:rFonts w:ascii="Jameel Noori Nastaleeq" w:eastAsia="Calibri" w:hAnsi="Jameel Noori Nastaleeq" w:cs="Jameel Noori Nastaleeq" w:hint="cs"/>
          <w:sz w:val="36"/>
          <w:szCs w:val="36"/>
          <w:rtl/>
          <w:lang w:bidi="ur-PK"/>
        </w:rPr>
        <w:t xml:space="preserve"> حدیث پڑھی تو ابونعیم کا چہرہ بدل گیا</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ان کی آنکھیں پلٹ گئیں اور وہ یحیی کی طرف متوجہ ہوکے بولے جب کہ احمد کا بازو ان کے ہاتھ میں تھا: رہی با ت ان کی تو یہ اس بات سے کہیں زیادہ م</w:t>
      </w:r>
      <w:r w:rsidR="009C6EAD" w:rsidRPr="00132B74">
        <w:rPr>
          <w:rFonts w:ascii="Jameel Noori Nastaleeq" w:eastAsia="Calibri" w:hAnsi="Jameel Noori Nastaleeq" w:cs="Jameel Noori Nastaleeq" w:hint="cs"/>
          <w:sz w:val="36"/>
          <w:szCs w:val="36"/>
          <w:rtl/>
          <w:lang w:bidi="ur-PK"/>
        </w:rPr>
        <w:t>تقی ہیں کہ ایسا کام کریں</w:t>
      </w:r>
      <w:r w:rsidR="00466921" w:rsidRPr="00132B74">
        <w:rPr>
          <w:rFonts w:ascii="Jameel Noori Nastaleeq" w:eastAsia="Calibri" w:hAnsi="Jameel Noori Nastaleeq" w:cs="Jameel Noori Nastaleeq" w:hint="cs"/>
          <w:sz w:val="36"/>
          <w:szCs w:val="36"/>
          <w:rtl/>
          <w:lang w:bidi="ur-PK"/>
        </w:rPr>
        <w:t>،</w:t>
      </w:r>
      <w:r w:rsidR="009C6EAD" w:rsidRPr="00132B74">
        <w:rPr>
          <w:rFonts w:ascii="Jameel Noori Nastaleeq" w:eastAsia="Calibri" w:hAnsi="Jameel Noori Nastaleeq" w:cs="Jameel Noori Nastaleeq" w:hint="cs"/>
          <w:sz w:val="36"/>
          <w:szCs w:val="36"/>
          <w:rtl/>
          <w:lang w:bidi="ur-PK"/>
        </w:rPr>
        <w:t xml:space="preserve"> رہی ان </w:t>
      </w:r>
      <w:r w:rsidR="0010760D" w:rsidRPr="00132B74">
        <w:rPr>
          <w:rFonts w:ascii="Jameel Noori Nastaleeq" w:eastAsia="Calibri" w:hAnsi="Jameel Noori Nastaleeq" w:cs="Jameel Noori Nastaleeq" w:hint="cs"/>
          <w:sz w:val="36"/>
          <w:szCs w:val="36"/>
          <w:rtl/>
          <w:lang w:bidi="ur-PK"/>
        </w:rPr>
        <w:t xml:space="preserve"> کی </w:t>
      </w:r>
      <w:r w:rsidR="0010760D" w:rsidRPr="00132B74">
        <w:rPr>
          <w:rFonts w:ascii="Jameel Noori Nastaleeq" w:eastAsia="Calibri" w:hAnsi="Jameel Noori Nastaleeq" w:cs="Jameel Noori Nastaleeq"/>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یعنی احمد بن منصور کی </w:t>
      </w:r>
      <w:r w:rsidR="0010760D" w:rsidRPr="00132B74">
        <w:rPr>
          <w:rFonts w:ascii="Jameel Noori Nastaleeq" w:eastAsia="Calibri" w:hAnsi="Jameel Noori Nastaleeq" w:cs="Jameel Noori Nastaleeq"/>
          <w:sz w:val="36"/>
          <w:szCs w:val="36"/>
          <w:rtl/>
          <w:lang w:bidi="ur-PK"/>
        </w:rPr>
        <w:t>–</w:t>
      </w:r>
      <w:r w:rsidR="009C6EAD" w:rsidRPr="00132B74">
        <w:rPr>
          <w:rFonts w:ascii="Jameel Noori Nastaleeq" w:eastAsia="Calibri" w:hAnsi="Jameel Noori Nastaleeq" w:cs="Jameel Noori Nastaleeq" w:hint="cs"/>
          <w:sz w:val="36"/>
          <w:szCs w:val="36"/>
          <w:rtl/>
          <w:lang w:bidi="ur-PK"/>
        </w:rPr>
        <w:t xml:space="preserve"> بات تو اس  طرح کا کام ان</w:t>
      </w:r>
      <w:r w:rsidR="0010760D" w:rsidRPr="00132B74">
        <w:rPr>
          <w:rFonts w:ascii="Jameel Noori Nastaleeq" w:eastAsia="Calibri" w:hAnsi="Jameel Noori Nastaleeq" w:cs="Jameel Noori Nastaleeq" w:hint="cs"/>
          <w:sz w:val="36"/>
          <w:szCs w:val="36"/>
          <w:rtl/>
          <w:lang w:bidi="ur-PK"/>
        </w:rPr>
        <w:t xml:space="preserve"> کے بس کی بات نہیں</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لیکن اے کارگزار! یہ تیرا ہی کام ہوسکتا ہے</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پھر اپناپاؤں نکالا اور یحیی کو دکان سے مار گرا</w:t>
      </w:r>
      <w:r w:rsidR="009C6EAD" w:rsidRPr="00132B74">
        <w:rPr>
          <w:rFonts w:ascii="Jameel Noori Nastaleeq" w:eastAsia="Calibri" w:hAnsi="Jameel Noori Nastaleeq" w:cs="Jameel Noori Nastaleeq" w:hint="cs"/>
          <w:sz w:val="36"/>
          <w:szCs w:val="36"/>
          <w:rtl/>
          <w:lang w:bidi="ur-PK"/>
        </w:rPr>
        <w:t>یا</w:t>
      </w:r>
      <w:r w:rsidR="00466921" w:rsidRPr="00132B74">
        <w:rPr>
          <w:rFonts w:ascii="Jameel Noori Nastaleeq" w:eastAsia="Calibri" w:hAnsi="Jameel Noori Nastaleeq" w:cs="Jameel Noori Nastaleeq" w:hint="cs"/>
          <w:sz w:val="36"/>
          <w:szCs w:val="36"/>
          <w:rtl/>
          <w:lang w:bidi="ur-PK"/>
        </w:rPr>
        <w:t>،</w:t>
      </w:r>
      <w:r w:rsidR="009C6EAD" w:rsidRPr="00132B74">
        <w:rPr>
          <w:rFonts w:ascii="Jameel Noori Nastaleeq" w:eastAsia="Calibri" w:hAnsi="Jameel Noori Nastaleeq" w:cs="Jameel Noori Nastaleeq" w:hint="cs"/>
          <w:sz w:val="36"/>
          <w:szCs w:val="36"/>
          <w:rtl/>
          <w:lang w:bidi="ur-PK"/>
        </w:rPr>
        <w:t xml:space="preserve"> پھر کھڑے ہوئے اور گھر میں چل</w:t>
      </w:r>
      <w:r w:rsidR="0010760D" w:rsidRPr="00132B74">
        <w:rPr>
          <w:rFonts w:ascii="Jameel Noori Nastaleeq" w:eastAsia="Calibri" w:hAnsi="Jameel Noori Nastaleeq" w:cs="Jameel Noori Nastaleeq" w:hint="cs"/>
          <w:sz w:val="36"/>
          <w:szCs w:val="36"/>
          <w:rtl/>
          <w:lang w:bidi="ur-PK"/>
        </w:rPr>
        <w:t>ے گئے۔ اس پر احمد نے یحیی سے کہا: کیا میں نے اس شخص کے ساتھ ایسا کرنے سے منع نہیں  کیا تھا اور تم سے کہا تھا  کہ: یہ ثقہ ہیں</w:t>
      </w:r>
      <w:r w:rsidR="00466921" w:rsidRPr="00132B74">
        <w:rPr>
          <w:rFonts w:ascii="Jameel Noori Nastaleeq" w:eastAsia="Calibri" w:hAnsi="Jameel Noori Nastaleeq" w:cs="Jameel Noori Nastaleeq" w:hint="cs"/>
          <w:sz w:val="36"/>
          <w:szCs w:val="36"/>
          <w:rtl/>
          <w:lang w:bidi="ur-PK"/>
        </w:rPr>
        <w:t>،</w:t>
      </w:r>
      <w:r w:rsidR="0010760D" w:rsidRPr="00132B74">
        <w:rPr>
          <w:rFonts w:ascii="Jameel Noori Nastaleeq" w:eastAsia="Calibri" w:hAnsi="Jameel Noori Nastaleeq" w:cs="Jameel Noori Nastaleeq" w:hint="cs"/>
          <w:sz w:val="36"/>
          <w:szCs w:val="36"/>
          <w:rtl/>
          <w:lang w:bidi="ur-PK"/>
        </w:rPr>
        <w:t xml:space="preserve"> تو یحیی نے کہا: اللہ کی قسم! اس کا یہ لات مارنا میرے نزدیک اس سفر سے زیادہ محبوب ہے"</w:t>
      </w:r>
      <w:r w:rsidR="0010760D" w:rsidRPr="00132B74">
        <w:rPr>
          <w:rFonts w:ascii="Traditional Arabic" w:eastAsia="Calibri" w:hAnsi="Traditional Arabic" w:cs="Traditional Arabic" w:hint="cs"/>
          <w:sz w:val="36"/>
          <w:szCs w:val="36"/>
          <w:vertAlign w:val="superscript"/>
          <w:lang w:bidi="ur-PK"/>
        </w:rPr>
        <w:t>(</w:t>
      </w:r>
      <w:r w:rsidR="0010760D" w:rsidRPr="00132B74">
        <w:rPr>
          <w:rStyle w:val="FootnoteReference"/>
          <w:rFonts w:ascii="Traditional Arabic" w:eastAsia="Calibri" w:hAnsi="Traditional Arabic" w:cs="Traditional Arabic"/>
          <w:sz w:val="36"/>
          <w:szCs w:val="36"/>
          <w:lang w:bidi="ur-PK"/>
        </w:rPr>
        <w:footnoteReference w:id="43"/>
      </w:r>
      <w:r w:rsidR="0010760D" w:rsidRPr="00132B74">
        <w:rPr>
          <w:rFonts w:ascii="Traditional Arabic" w:eastAsia="Calibri" w:hAnsi="Traditional Arabic" w:cs="Traditional Arabic" w:hint="cs"/>
          <w:sz w:val="36"/>
          <w:szCs w:val="36"/>
          <w:vertAlign w:val="superscript"/>
          <w:lang w:bidi="ur-PK"/>
        </w:rPr>
        <w:t>)</w:t>
      </w:r>
      <w:r w:rsidR="0010760D" w:rsidRPr="00132B74">
        <w:rPr>
          <w:rFonts w:ascii="Jameel Noori Nastaleeq" w:eastAsia="Calibri" w:hAnsi="Jameel Noori Nastaleeq" w:cs="Jameel Noori Nastaleeq" w:hint="cs"/>
          <w:sz w:val="36"/>
          <w:szCs w:val="36"/>
          <w:rtl/>
          <w:lang w:bidi="ur-PK"/>
        </w:rPr>
        <w:t>۔</w:t>
      </w:r>
    </w:p>
    <w:p w:rsidR="00037CF7" w:rsidRPr="00132B74" w:rsidRDefault="0010760D"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یہ ان طریقوں اور وسائل میں سے ایک ہے جو ہمارے اسلاف رحمہم اللہ نے احادیث نبویہ کی حفاظت وصیانت کے لئے اختیار کیا۔انہوں نے راوی کی حفظ واتقان کی پرکھ کے لئے اور بھی بہت سے طریقے اپنائے۔ لیکن میں اسی پر اکتفا کرتا ہوں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ہمارا مقصد یہ واضح کرنا ہے کہ انہوں نے راوی کے حفظ واتقان کی معرفت کو وسیلہ بنایا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مذکورہ مثالوں سے یہ مقصد پورا ہو جاتا ہے۔</w:t>
      </w:r>
    </w:p>
    <w:p w:rsidR="00037CF7" w:rsidRPr="00132B74" w:rsidRDefault="00037CF7" w:rsidP="00C4206E">
      <w:pPr>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10760D" w:rsidRPr="00132B74" w:rsidRDefault="00037CF7" w:rsidP="00C4206E">
      <w:pPr>
        <w:bidi/>
        <w:spacing w:after="200"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PT Bold Heading" w:hint="cs"/>
          <w:b/>
          <w:bCs/>
          <w:sz w:val="36"/>
          <w:szCs w:val="36"/>
          <w:rtl/>
          <w:lang w:bidi="ur-PK"/>
        </w:rPr>
        <w:t>دسواں وسیلہ</w:t>
      </w:r>
    </w:p>
    <w:p w:rsidR="00037CF7" w:rsidRPr="00132B74" w:rsidRDefault="00037CF7"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"جس راوی کے اندر اختلاط ہو اس کی روایت قبول نہ کرنا"</w:t>
      </w:r>
    </w:p>
    <w:p w:rsidR="00037CF7" w:rsidRPr="00132B74" w:rsidRDefault="00037CF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احادیث کی حفاظت کا ایک وسیلہ یہ ہے کہ " جس راوی کے اندر اختلاط ہو</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روایت</w:t>
      </w:r>
      <w:r w:rsidR="0079664A" w:rsidRPr="00132B74">
        <w:rPr>
          <w:rFonts w:ascii="Jameel Noori Nastaleeq" w:eastAsia="Calibri" w:hAnsi="Jameel Noori Nastaleeq" w:cs="Jameel Noori Nastaleeq" w:hint="cs"/>
          <w:sz w:val="36"/>
          <w:szCs w:val="36"/>
          <w:rtl/>
          <w:lang w:bidi="ur-PK"/>
        </w:rPr>
        <w:t xml:space="preserve"> شروط و</w:t>
      </w:r>
      <w:r w:rsidRPr="00132B74">
        <w:rPr>
          <w:rFonts w:ascii="Jameel Noori Nastaleeq" w:eastAsia="Calibri" w:hAnsi="Jameel Noori Nastaleeq" w:cs="Jameel Noori Nastaleeq" w:hint="cs"/>
          <w:sz w:val="36"/>
          <w:szCs w:val="36"/>
          <w:rtl/>
          <w:lang w:bidi="ur-PK"/>
        </w:rPr>
        <w:t xml:space="preserve"> قیود کے ساتھ قبول کی جائے"۔ اختلاط کا مطلب ہ</w:t>
      </w:r>
      <w:r w:rsidR="0079664A" w:rsidRPr="00132B74">
        <w:rPr>
          <w:rFonts w:ascii="Jameel Noori Nastaleeq" w:eastAsia="Calibri" w:hAnsi="Jameel Noori Nastaleeq" w:cs="Jameel Noori Nastaleeq" w:hint="cs"/>
          <w:sz w:val="36"/>
          <w:szCs w:val="36"/>
          <w:rtl/>
          <w:lang w:bidi="ur-PK"/>
        </w:rPr>
        <w:t>ے</w:t>
      </w:r>
      <w:r w:rsidRPr="00132B74">
        <w:rPr>
          <w:rFonts w:ascii="Jameel Noori Nastaleeq" w:eastAsia="Calibri" w:hAnsi="Jameel Noori Nastaleeq" w:cs="Jameel Noori Nastaleeq" w:hint="cs"/>
          <w:sz w:val="36"/>
          <w:szCs w:val="36"/>
          <w:rtl/>
          <w:lang w:bidi="ur-PK"/>
        </w:rPr>
        <w:t>: عقل وخرد میں تبدیلی واقع  ہونا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حافظہ کا کمزور ہونا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w:t>
      </w:r>
      <w:r w:rsidR="0079664A" w:rsidRPr="00132B74">
        <w:rPr>
          <w:rFonts w:ascii="Jameel Noori Nastaleeq" w:eastAsia="Calibri" w:hAnsi="Jameel Noori Nastaleeq" w:cs="Jameel Noori Nastaleeq" w:hint="cs"/>
          <w:sz w:val="36"/>
          <w:szCs w:val="36"/>
          <w:rtl/>
          <w:lang w:bidi="ur-PK"/>
        </w:rPr>
        <w:t>حفظ واتقان میں خلل پیدا ہونا</w:t>
      </w:r>
      <w:r w:rsidR="00466921" w:rsidRPr="00132B74">
        <w:rPr>
          <w:rFonts w:ascii="Jameel Noori Nastaleeq" w:eastAsia="Calibri" w:hAnsi="Jameel Noori Nastaleeq" w:cs="Jameel Noori Nastaleeq" w:hint="cs"/>
          <w:sz w:val="36"/>
          <w:szCs w:val="36"/>
          <w:rtl/>
          <w:lang w:bidi="ur-PK"/>
        </w:rPr>
        <w:t>،</w:t>
      </w:r>
      <w:r w:rsidR="0079664A" w:rsidRPr="00132B74">
        <w:rPr>
          <w:rFonts w:ascii="Jameel Noori Nastaleeq" w:eastAsia="Calibri" w:hAnsi="Jameel Noori Nastaleeq" w:cs="Jameel Noori Nastaleeq" w:hint="cs"/>
          <w:sz w:val="36"/>
          <w:szCs w:val="36"/>
          <w:rtl/>
          <w:lang w:bidi="ur-PK"/>
        </w:rPr>
        <w:t xml:space="preserve"> یا</w:t>
      </w:r>
      <w:r w:rsidRPr="00132B74">
        <w:rPr>
          <w:rFonts w:ascii="Jameel Noori Nastaleeq" w:eastAsia="Calibri" w:hAnsi="Jameel Noori Nastaleeq" w:cs="Jameel Noori Nastaleeq" w:hint="cs"/>
          <w:sz w:val="36"/>
          <w:szCs w:val="36"/>
          <w:rtl/>
          <w:lang w:bidi="ur-PK"/>
        </w:rPr>
        <w:t xml:space="preserve"> تو بڑھاپے کی وجہ سے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ن</w:t>
      </w:r>
      <w:r w:rsidR="0079664A" w:rsidRPr="00132B74">
        <w:rPr>
          <w:rFonts w:ascii="Jameel Noori Nastaleeq" w:eastAsia="Calibri" w:hAnsi="Jameel Noori Nastaleeq" w:cs="Jameel Noori Nastaleeq" w:hint="cs"/>
          <w:sz w:val="36"/>
          <w:szCs w:val="36"/>
          <w:rtl/>
          <w:lang w:bidi="ur-PK"/>
        </w:rPr>
        <w:t>ا</w:t>
      </w:r>
      <w:r w:rsidRPr="00132B74">
        <w:rPr>
          <w:rFonts w:ascii="Jameel Noori Nastaleeq" w:eastAsia="Calibri" w:hAnsi="Jameel Noori Nastaleeq" w:cs="Jameel Noori Nastaleeq" w:hint="cs"/>
          <w:sz w:val="36"/>
          <w:szCs w:val="36"/>
          <w:rtl/>
          <w:lang w:bidi="ur-PK"/>
        </w:rPr>
        <w:t>گہانی آفت یا بیماری یا کسی عارضے کی وجہ سے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علمائے حدیث نے مختلط راوی کے لئے کچھ شروط وقیود مقرر فرمائے</w:t>
      </w:r>
      <w:r w:rsidR="0079664A" w:rsidRPr="00132B74">
        <w:rPr>
          <w:rFonts w:ascii="Jameel Noori Nastaleeq" w:eastAsia="Calibri" w:hAnsi="Jameel Noori Nastaleeq" w:cs="Jameel Noori Nastaleeq" w:hint="cs"/>
          <w:sz w:val="36"/>
          <w:szCs w:val="36"/>
          <w:rtl/>
          <w:lang w:bidi="ur-PK"/>
        </w:rPr>
        <w:t xml:space="preserve">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سب اس لئے کہ احادیث نبویہ میں کوئی ایسی چیز نہ داخل کردی جائے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جو ان میں سے نہیں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شروط وقیود حسبِ ذیل ہیں۔</w:t>
      </w:r>
    </w:p>
    <w:p w:rsidR="00037CF7" w:rsidRPr="00132B74" w:rsidRDefault="0079664A"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۱-ان </w:t>
      </w:r>
      <w:r w:rsidR="00037CF7" w:rsidRPr="00132B74">
        <w:rPr>
          <w:rFonts w:ascii="Jameel Noori Nastaleeq" w:eastAsia="Calibri" w:hAnsi="Jameel Noori Nastaleeq" w:cs="Jameel Noori Nastaleeq" w:hint="cs"/>
          <w:sz w:val="36"/>
          <w:szCs w:val="36"/>
          <w:rtl/>
          <w:lang w:bidi="ur-PK"/>
        </w:rPr>
        <w:t xml:space="preserve">کی </w:t>
      </w:r>
      <w:r w:rsidRPr="00132B74">
        <w:rPr>
          <w:rFonts w:ascii="Jameel Noori Nastaleeq" w:eastAsia="Calibri" w:hAnsi="Jameel Noori Nastaleeq" w:cs="Jameel Noori Nastaleeq" w:hint="cs"/>
          <w:sz w:val="36"/>
          <w:szCs w:val="36"/>
          <w:rtl/>
          <w:lang w:bidi="ur-PK"/>
        </w:rPr>
        <w:t xml:space="preserve">ر وایت </w:t>
      </w:r>
      <w:r w:rsidR="00037CF7" w:rsidRPr="00132B74">
        <w:rPr>
          <w:rFonts w:ascii="Jameel Noori Nastaleeq" w:eastAsia="Calibri" w:hAnsi="Jameel Noori Nastaleeq" w:cs="Jameel Noori Nastaleeq" w:hint="cs"/>
          <w:sz w:val="36"/>
          <w:szCs w:val="36"/>
          <w:rtl/>
          <w:lang w:bidi="ur-PK"/>
        </w:rPr>
        <w:t xml:space="preserve"> ان راویوں کے طریق سے قبول کی جائے گی جنہوں نے اختلاط سے قبل ان سے حدیثیں روای</w:t>
      </w:r>
      <w:r w:rsidRPr="00132B74">
        <w:rPr>
          <w:rFonts w:ascii="Jameel Noori Nastaleeq" w:eastAsia="Calibri" w:hAnsi="Jameel Noori Nastaleeq" w:cs="Jameel Noori Nastaleeq" w:hint="cs"/>
          <w:sz w:val="36"/>
          <w:szCs w:val="36"/>
          <w:rtl/>
          <w:lang w:bidi="ur-PK"/>
        </w:rPr>
        <w:t>ت کی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جس وقت انہوں نے ان سے حدیث سنی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وقت ان </w:t>
      </w:r>
      <w:r w:rsidR="00037CF7" w:rsidRPr="00132B74">
        <w:rPr>
          <w:rFonts w:ascii="Jameel Noori Nastaleeq" w:eastAsia="Calibri" w:hAnsi="Jameel Noori Nastaleeq" w:cs="Jameel Noori Nastaleeq" w:hint="cs"/>
          <w:sz w:val="36"/>
          <w:szCs w:val="36"/>
          <w:rtl/>
          <w:lang w:bidi="ur-PK"/>
        </w:rPr>
        <w:t xml:space="preserve"> کا حافظہ صحیح سالم تھا۔</w:t>
      </w:r>
    </w:p>
    <w:p w:rsidR="00037CF7" w:rsidRPr="00132B74" w:rsidRDefault="00037CF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۲-ا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کی و</w:t>
      </w:r>
      <w:r w:rsidR="0079664A" w:rsidRPr="00132B74">
        <w:rPr>
          <w:rFonts w:ascii="Jameel Noori Nastaleeq" w:eastAsia="Calibri" w:hAnsi="Jameel Noori Nastaleeq" w:cs="Jameel Noori Nastaleeq" w:hint="cs"/>
          <w:sz w:val="36"/>
          <w:szCs w:val="36"/>
          <w:rtl/>
          <w:lang w:bidi="ur-PK"/>
        </w:rPr>
        <w:t xml:space="preserve">ہ </w:t>
      </w:r>
      <w:r w:rsidRPr="00132B74">
        <w:rPr>
          <w:rFonts w:ascii="Jameel Noori Nastaleeq" w:eastAsia="Calibri" w:hAnsi="Jameel Noori Nastaleeq" w:cs="Jameel Noori Nastaleeq" w:hint="cs"/>
          <w:sz w:val="36"/>
          <w:szCs w:val="36"/>
          <w:rtl/>
          <w:lang w:bidi="ur-PK"/>
        </w:rPr>
        <w:t>روایت رد کی جائے گی جو اختلاط کے بعد 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سے روایت کرنے والے راویوں کے طریق سے آئے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انہوں نے اختلاط کے بعد 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سے روایت کیا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کہ اختلاط کی وجہ سے 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کا حافظہ متاثر ہو چکا تھا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اس کا حق ہے کہ اسے ا</w:t>
      </w:r>
      <w:r w:rsidR="0079664A" w:rsidRPr="00132B74">
        <w:rPr>
          <w:rFonts w:ascii="Jameel Noori Nastaleeq" w:eastAsia="Calibri" w:hAnsi="Jameel Noori Nastaleeq" w:cs="Jameel Noori Nastaleeq" w:hint="cs"/>
          <w:sz w:val="36"/>
          <w:szCs w:val="36"/>
          <w:rtl/>
          <w:lang w:bidi="ur-PK"/>
        </w:rPr>
        <w:t xml:space="preserve">ن </w:t>
      </w:r>
      <w:r w:rsidRPr="00132B74">
        <w:rPr>
          <w:rFonts w:ascii="Jameel Noori Nastaleeq" w:eastAsia="Calibri" w:hAnsi="Jameel Noori Nastaleeq" w:cs="Jameel Noori Nastaleeq" w:hint="cs"/>
          <w:sz w:val="36"/>
          <w:szCs w:val="36"/>
          <w:rtl/>
          <w:lang w:bidi="ur-PK"/>
        </w:rPr>
        <w:t>سے روایت نہ کیا جائے۔</w:t>
      </w:r>
    </w:p>
    <w:p w:rsidR="00037CF7" w:rsidRPr="00132B74" w:rsidRDefault="00037CF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۳-اختلاط </w:t>
      </w:r>
      <w:r w:rsidR="0079664A" w:rsidRPr="00132B74">
        <w:rPr>
          <w:rFonts w:ascii="Jameel Noori Nastaleeq" w:eastAsia="Calibri" w:hAnsi="Jameel Noori Nastaleeq" w:cs="Jameel Noori Nastaleeq" w:hint="cs"/>
          <w:sz w:val="36"/>
          <w:szCs w:val="36"/>
          <w:rtl/>
          <w:lang w:bidi="ur-PK"/>
        </w:rPr>
        <w:t xml:space="preserve"> کے </w:t>
      </w:r>
      <w:r w:rsidRPr="00132B74">
        <w:rPr>
          <w:rFonts w:ascii="Jameel Noori Nastaleeq" w:eastAsia="Calibri" w:hAnsi="Jameel Noori Nastaleeq" w:cs="Jameel Noori Nastaleeq" w:hint="cs"/>
          <w:sz w:val="36"/>
          <w:szCs w:val="36"/>
          <w:rtl/>
          <w:lang w:bidi="ur-PK"/>
        </w:rPr>
        <w:t xml:space="preserve"> بعد 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سے روایت کرنے والے راویوں کی روایت اس شرط کے ساتھ قبول کی جائے گی کہ اس حدیث کی روایت میں دیگر ثقہ رواۃ بھی مختلط کی موافقت کریں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وہ بھی اسی طرح روایت کریں جس طرح اس مختلط نے </w:t>
      </w:r>
      <w:r w:rsidR="0079664A" w:rsidRPr="00132B74">
        <w:rPr>
          <w:rFonts w:ascii="Jameel Noori Nastaleeq" w:eastAsia="Calibri" w:hAnsi="Jameel Noori Nastaleeq" w:cs="Jameel Noori Nastaleeq" w:hint="cs"/>
          <w:sz w:val="36"/>
          <w:szCs w:val="36"/>
          <w:rtl/>
          <w:lang w:bidi="ur-PK"/>
        </w:rPr>
        <w:t>روایت کی</w:t>
      </w:r>
      <w:r w:rsidRPr="00132B74">
        <w:rPr>
          <w:rFonts w:ascii="Jameel Noori Nastaleeq" w:eastAsia="Calibri" w:hAnsi="Jameel Noori Nastaleeq" w:cs="Jameel Noori Nastaleeq" w:hint="cs"/>
          <w:sz w:val="36"/>
          <w:szCs w:val="36"/>
          <w:rtl/>
          <w:lang w:bidi="ur-PK"/>
        </w:rPr>
        <w:t xml:space="preserve"> ہو</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وقت ان ثقہ راویوں کی روایت پر اعتماد کیا جائے گا جنہوں نے اس کی روایت میں مختلط راوی کی موافقت کی ہو</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44"/>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037CF7" w:rsidRPr="00132B74" w:rsidRDefault="00037CF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۴-(کچھ مختلط</w:t>
      </w:r>
      <w:r w:rsidR="00576F21" w:rsidRPr="00132B74">
        <w:rPr>
          <w:rFonts w:ascii="Jameel Noori Nastaleeq" w:eastAsia="Calibri" w:hAnsi="Jameel Noori Nastaleeq" w:cs="Jameel Noori Nastaleeq" w:hint="cs"/>
          <w:sz w:val="36"/>
          <w:szCs w:val="36"/>
          <w:rtl/>
          <w:lang w:bidi="ur-PK"/>
        </w:rPr>
        <w:t xml:space="preserve"> راوی</w:t>
      </w:r>
      <w:r w:rsidRPr="00132B74">
        <w:rPr>
          <w:rFonts w:ascii="Jameel Noori Nastaleeq" w:eastAsia="Calibri" w:hAnsi="Jameel Noori Nastaleeq" w:cs="Jameel Noori Nastaleeq" w:hint="cs"/>
          <w:sz w:val="36"/>
          <w:szCs w:val="36"/>
          <w:rtl/>
          <w:lang w:bidi="ur-PK"/>
        </w:rPr>
        <w:t>) ایسے بھی ہیں جن کی روایت مذکورہ شروط وقیود کے بغیر بھی  قبول کی جاتی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وجہ یہ ہے  کہ کچھ راویوں کو جب اختلاط  لاحق ہو ا تو انہیں لوگوں سے ملنے سے روک دیا گیا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اختلاط کے بعدکسی نے ان سے روایت نہیں کی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کے نتیجے میں ان کی مرویات محفوظ رہیں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ایسے ہی مختلطین میں مثال کے طور پر : حجاج بن محمد المصیصی (متوفی: ۲۰۶ھ) رحمہ اللہ کا ذکر آتا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آخری عمر میں ان کو اختلاط لاحق ہوگیا تھا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اس سے ان کو کوئی نقصان نہیں ہوا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ان کے شاگرد یحیی بن معین رحمہ اللہ نے ان کے صاحبزادے کو منع کردیا کہ وہ اختلاط کے بعد کسی کو ان کے پاس جانے دیں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45"/>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AD69A7" w:rsidRPr="00132B74" w:rsidRDefault="00AD69A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۵-وہ راوی جو اختلا</w:t>
      </w:r>
      <w:r w:rsidR="0079664A" w:rsidRPr="00132B74">
        <w:rPr>
          <w:rFonts w:ascii="Jameel Noori Nastaleeq" w:eastAsia="Calibri" w:hAnsi="Jameel Noori Nastaleeq" w:cs="Jameel Noori Nastaleeq" w:hint="cs"/>
          <w:sz w:val="36"/>
          <w:szCs w:val="36"/>
          <w:rtl/>
          <w:lang w:bidi="ur-PK"/>
        </w:rPr>
        <w:t xml:space="preserve">ط کا شکار ہوئے </w:t>
      </w:r>
      <w:r w:rsidRPr="00132B74">
        <w:rPr>
          <w:rFonts w:ascii="Jameel Noori Nastaleeq" w:eastAsia="Calibri" w:hAnsi="Jameel Noori Nastaleeq" w:cs="Jameel Noori Nastaleeq" w:hint="cs"/>
          <w:sz w:val="36"/>
          <w:szCs w:val="36"/>
          <w:rtl/>
          <w:lang w:bidi="ur-PK"/>
        </w:rPr>
        <w:t>اور ا</w:t>
      </w:r>
      <w:r w:rsidR="0079664A" w:rsidRPr="00132B74">
        <w:rPr>
          <w:rFonts w:ascii="Jameel Noori Nastaleeq" w:eastAsia="Calibri" w:hAnsi="Jameel Noori Nastaleeq" w:cs="Jameel Noori Nastaleeq" w:hint="cs"/>
          <w:sz w:val="36"/>
          <w:szCs w:val="36"/>
          <w:rtl/>
          <w:lang w:bidi="ur-PK"/>
        </w:rPr>
        <w:t xml:space="preserve">ن </w:t>
      </w:r>
      <w:r w:rsidRPr="00132B74">
        <w:rPr>
          <w:rFonts w:ascii="Jameel Noori Nastaleeq" w:eastAsia="Calibri" w:hAnsi="Jameel Noori Nastaleeq" w:cs="Jameel Noori Nastaleeq" w:hint="cs"/>
          <w:sz w:val="36"/>
          <w:szCs w:val="36"/>
          <w:rtl/>
          <w:lang w:bidi="ur-PK"/>
        </w:rPr>
        <w:t xml:space="preserve"> کی احادیث میں (صحت وضعف) کی تمیز نہ ہوسکی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w:t>
      </w:r>
      <w:r w:rsidR="0079664A" w:rsidRPr="00132B74">
        <w:rPr>
          <w:rFonts w:ascii="Jameel Noori Nastaleeq" w:eastAsia="Calibri" w:hAnsi="Jameel Noori Nastaleeq" w:cs="Jameel Noori Nastaleeq" w:hint="cs"/>
          <w:sz w:val="36"/>
          <w:szCs w:val="36"/>
          <w:rtl/>
          <w:lang w:bidi="ur-PK"/>
        </w:rPr>
        <w:t xml:space="preserve">ن </w:t>
      </w:r>
      <w:r w:rsidRPr="00132B74">
        <w:rPr>
          <w:rFonts w:ascii="Jameel Noori Nastaleeq" w:eastAsia="Calibri" w:hAnsi="Jameel Noori Nastaleeq" w:cs="Jameel Noori Nastaleeq" w:hint="cs"/>
          <w:sz w:val="36"/>
          <w:szCs w:val="36"/>
          <w:rtl/>
          <w:lang w:bidi="ur-PK"/>
        </w:rPr>
        <w:t>کی روایت ترک کردی  جائے گی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مثال کے طور پر لیث بن ابی س</w:t>
      </w:r>
      <w:r w:rsidR="004068BB"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لیم: اسی  لئے حافظ ابن حجر نے 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کے متعلق فرمایا: وہ بہت زیادہ اختلاط کے شکار ہوگئے اور 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کی حدیث ( میں صحت وضعف) کی تمیز نہ ہوسکی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w:t>
      </w:r>
      <w:r w:rsidR="0079664A" w:rsidRPr="00132B74">
        <w:rPr>
          <w:rFonts w:ascii="Jameel Noori Nastaleeq" w:eastAsia="Calibri" w:hAnsi="Jameel Noori Nastaleeq" w:cs="Jameel Noori Nastaleeq" w:hint="cs"/>
          <w:sz w:val="36"/>
          <w:szCs w:val="36"/>
          <w:rtl/>
          <w:lang w:bidi="ur-PK"/>
        </w:rPr>
        <w:t>ن</w:t>
      </w:r>
      <w:r w:rsidRPr="00132B74">
        <w:rPr>
          <w:rFonts w:ascii="Jameel Noori Nastaleeq" w:eastAsia="Calibri" w:hAnsi="Jameel Noori Nastaleeq" w:cs="Jameel Noori Nastaleeq" w:hint="cs"/>
          <w:sz w:val="36"/>
          <w:szCs w:val="36"/>
          <w:rtl/>
          <w:lang w:bidi="ur-PK"/>
        </w:rPr>
        <w:t xml:space="preserve"> کی حدیث ترک کر دی گئی۔</w:t>
      </w:r>
    </w:p>
    <w:p w:rsidR="00576F21" w:rsidRPr="00132B74" w:rsidRDefault="00576F21"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علمائے اہل حدیث یہ جاننے کے بعد بھی کہ فلاں شخص کو اختلاط لاحق ہوگیا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پاس جاتے اور اس سے حدیث سنتے تاکہ اختلاط کی مقدار جان سکیں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اس کے اس اختلاط کو لوگوں میں عام کرتے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تاکہ وہ اس سے واقف رہیں۔ان کے اس عمل کی ایک مصلحت بھی تھی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یہ کہ بعض رواۃ جب اختلاط کے شکار ہوتے  یا  ان کے (حافظے میں) کوئی تبدیلی آتی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ان کے بیٹے انہیں لوگوں کے پاس جانے سے روک دیتے اور کسی کو ان کے پاس جانے بھی نہیں دیتے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 س ڈر سے کہ کہیں علمائے حدیث ان کو  ضعیف نہ ٹھہرادیں کہ ان کی مرویات ساقط اور بے اعتبار ہوجائیں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مناسبت سے ایک واقعہ کا ذکر برمحل  اور مناسب معلوم ہوتا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اسے برذعی رحمہ اللہ نے اپنی کتاب "سؤالات البرذعی لأبی زرعۃ"</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46"/>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میں نقل کیا ہے:</w:t>
      </w:r>
    </w:p>
    <w:p w:rsidR="00576F21" w:rsidRPr="00132B74" w:rsidRDefault="00576F21"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وہ کہتے ہیں: "میں نے ابوزرعۃ سے کہا : کیا قرۃ </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4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بن حبیب  (کے حافظے میں ) تبدیلی آگئی تھی؟ انہوں نے کہا: ہاں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کی آخری عمر میں ہم نے ان سے (حدیث لینا) ترک کر دیا تھا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تاہم وہ اپنے بیٹے کی موجودگی میں ہی حدیث بیان کرتے تھے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کہہ کر وہ مسکرانے لگے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نے پوچھا: آپ کیوں مسکرا رہے ہیں؟ انہوں نے عرض کیا: میں اور ابو حاتم ایک روز ان کے گھر گئے اور دروازے پر دستک دی اور داخل ہونے کی اجازت طلب کی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دروازے کے قریب آئے تاکہ ہمیں اندر جانے کی اجازت دیں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ان کی صاحبزادی نے پست آواز میں ان سے کہا: ابا جان! یہ لوگ </w:t>
      </w:r>
      <w:r w:rsidR="0079664A" w:rsidRPr="00132B74">
        <w:rPr>
          <w:rFonts w:ascii="Jameel Noori Nastaleeq" w:eastAsia="Calibri" w:hAnsi="Jameel Noori Nastaleeq" w:cs="Jameel Noori Nastaleeq" w:hint="cs"/>
          <w:sz w:val="36"/>
          <w:szCs w:val="36"/>
          <w:rtl/>
          <w:lang w:bidi="ur-PK"/>
        </w:rPr>
        <w:t xml:space="preserve">علمائے </w:t>
      </w:r>
      <w:r w:rsidRPr="00132B74">
        <w:rPr>
          <w:rFonts w:ascii="Jameel Noori Nastaleeq" w:eastAsia="Calibri" w:hAnsi="Jameel Noori Nastaleeq" w:cs="Jameel Noori Nastaleeq" w:hint="cs"/>
          <w:sz w:val="36"/>
          <w:szCs w:val="36"/>
          <w:rtl/>
          <w:lang w:bidi="ur-PK"/>
        </w:rPr>
        <w:t xml:space="preserve"> حدیث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مجھے خدشہ ہے کہ کہیں  وہ آپ کو غلط  نہ ٹھہرادیں گے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آپ  کی مرویات میں کہیں ایسی حدیث نہ داخل کردیں جو آپ نے بیان نہیں کی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79664A" w:rsidRPr="00132B74">
        <w:rPr>
          <w:rFonts w:ascii="Jameel Noori Nastaleeq" w:eastAsia="Calibri" w:hAnsi="Jameel Noori Nastaleeq" w:cs="Jameel Noori Nastaleeq" w:hint="cs"/>
          <w:sz w:val="36"/>
          <w:szCs w:val="36"/>
          <w:rtl/>
          <w:lang w:bidi="ur-PK"/>
        </w:rPr>
        <w:t xml:space="preserve"> اس لئے آپ</w:t>
      </w:r>
      <w:r w:rsidRPr="00132B74">
        <w:rPr>
          <w:rFonts w:ascii="Jameel Noori Nastaleeq" w:eastAsia="Calibri" w:hAnsi="Jameel Noori Nastaleeq" w:cs="Jameel Noori Nastaleeq" w:hint="cs"/>
          <w:sz w:val="36"/>
          <w:szCs w:val="36"/>
          <w:rtl/>
          <w:lang w:bidi="ur-PK"/>
        </w:rPr>
        <w:t xml:space="preserve"> ان کے پاس مت جائیں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یہاں تک کہ بھائی جان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یعنی علی بن قرۃ- آجائیں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نےاپنی صاحبزادی سے کہا: مجھے (اپنی مرویات) ازبر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انہیں ایسا نہیں کرنے دوں گا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قرۃ باہر نکلنے کے لئے اپنی صاحبزادی کے ساتھ حجت کرتے رہے اور اسے مناتے رہے اور وہ ان کو روکنے کے لئے بضد رہی اور جب تک علی بن قرۃ </w:t>
      </w:r>
      <w:r w:rsidR="00E360C7" w:rsidRPr="00132B74">
        <w:rPr>
          <w:rFonts w:ascii="Jameel Noori Nastaleeq" w:eastAsia="Calibri" w:hAnsi="Jameel Noori Nastaleeq" w:cs="Jameel Noori Nastaleeq" w:hint="cs"/>
          <w:sz w:val="36"/>
          <w:szCs w:val="36"/>
          <w:rtl/>
          <w:lang w:bidi="ur-PK"/>
        </w:rPr>
        <w:t>نہ آجائیں تب تک ان کو روکے رکھنے کے لئے حجت کرتی رہی</w:t>
      </w:r>
      <w:r w:rsidR="00466921" w:rsidRPr="00132B74">
        <w:rPr>
          <w:rFonts w:ascii="Jameel Noori Nastaleeq" w:eastAsia="Calibri" w:hAnsi="Jameel Noori Nastaleeq" w:cs="Jameel Noori Nastaleeq" w:hint="cs"/>
          <w:sz w:val="36"/>
          <w:szCs w:val="36"/>
          <w:rtl/>
          <w:lang w:bidi="ur-PK"/>
        </w:rPr>
        <w:t>،</w:t>
      </w:r>
      <w:r w:rsidR="00E360C7" w:rsidRPr="00132B74">
        <w:rPr>
          <w:rFonts w:ascii="Jameel Noori Nastaleeq" w:eastAsia="Calibri" w:hAnsi="Jameel Noori Nastaleeq" w:cs="Jameel Noori Nastaleeq" w:hint="cs"/>
          <w:sz w:val="36"/>
          <w:szCs w:val="36"/>
          <w:rtl/>
          <w:lang w:bidi="ur-PK"/>
        </w:rPr>
        <w:t xml:space="preserve"> یہاں تک کہ وہ اپنے والد کو روکنے میں کامیاب ہوگئی اور ان کو باہر نہیں آنے دی</w:t>
      </w:r>
      <w:r w:rsidR="00466921" w:rsidRPr="00132B74">
        <w:rPr>
          <w:rFonts w:ascii="Jameel Noori Nastaleeq" w:eastAsia="Calibri" w:hAnsi="Jameel Noori Nastaleeq" w:cs="Jameel Noori Nastaleeq" w:hint="cs"/>
          <w:sz w:val="36"/>
          <w:szCs w:val="36"/>
          <w:rtl/>
          <w:lang w:bidi="ur-PK"/>
        </w:rPr>
        <w:t>،</w:t>
      </w:r>
      <w:r w:rsidR="00E360C7" w:rsidRPr="00132B74">
        <w:rPr>
          <w:rFonts w:ascii="Jameel Noori Nastaleeq" w:eastAsia="Calibri" w:hAnsi="Jameel Noori Nastaleeq" w:cs="Jameel Noori Nastaleeq" w:hint="cs"/>
          <w:sz w:val="36"/>
          <w:szCs w:val="36"/>
          <w:rtl/>
          <w:lang w:bidi="ur-PK"/>
        </w:rPr>
        <w:t xml:space="preserve"> ابو زرعۃ کہتے ہیں: ہم وہاں سے واپس آئے اور انتظار کرنے لگے</w:t>
      </w:r>
      <w:r w:rsidR="00466921" w:rsidRPr="00132B74">
        <w:rPr>
          <w:rFonts w:ascii="Jameel Noori Nastaleeq" w:eastAsia="Calibri" w:hAnsi="Jameel Noori Nastaleeq" w:cs="Jameel Noori Nastaleeq" w:hint="cs"/>
          <w:sz w:val="36"/>
          <w:szCs w:val="36"/>
          <w:rtl/>
          <w:lang w:bidi="ur-PK"/>
        </w:rPr>
        <w:t>،</w:t>
      </w:r>
      <w:r w:rsidR="00E360C7" w:rsidRPr="00132B74">
        <w:rPr>
          <w:rFonts w:ascii="Jameel Noori Nastaleeq" w:eastAsia="Calibri" w:hAnsi="Jameel Noori Nastaleeq" w:cs="Jameel Noori Nastaleeq" w:hint="cs"/>
          <w:sz w:val="36"/>
          <w:szCs w:val="36"/>
          <w:rtl/>
          <w:lang w:bidi="ur-PK"/>
        </w:rPr>
        <w:t xml:space="preserve"> یہاں تک کہ : ان کے صاحبزادے علی آگئے (تو ہم نے ان سے ملاقات کی )۔ ابو زرعۃ کہتے ہیں: مجھے اس بات سے تعجب ہونے لگا کہ اس لڑکی نے اپنے والد کو روکنے کے لئے کس قدر سنجیدگی </w:t>
      </w:r>
      <w:r w:rsidR="00466921" w:rsidRPr="00132B74">
        <w:rPr>
          <w:rFonts w:ascii="Jameel Noori Nastaleeq" w:eastAsia="Calibri" w:hAnsi="Jameel Noori Nastaleeq" w:cs="Jameel Noori Nastaleeq" w:hint="cs"/>
          <w:sz w:val="36"/>
          <w:szCs w:val="36"/>
          <w:rtl/>
          <w:lang w:bidi="ur-PK"/>
        </w:rPr>
        <w:t>،</w:t>
      </w:r>
      <w:r w:rsidR="00E360C7" w:rsidRPr="00132B74">
        <w:rPr>
          <w:rFonts w:ascii="Jameel Noori Nastaleeq" w:eastAsia="Calibri" w:hAnsi="Jameel Noori Nastaleeq" w:cs="Jameel Noori Nastaleeq" w:hint="cs"/>
          <w:sz w:val="36"/>
          <w:szCs w:val="36"/>
          <w:rtl/>
          <w:lang w:bidi="ur-PK"/>
        </w:rPr>
        <w:t xml:space="preserve"> متانت اور درست  روی اختیار کی"۔</w:t>
      </w:r>
    </w:p>
    <w:p w:rsidR="00E360C7" w:rsidRPr="00132B74" w:rsidRDefault="00E360C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ہمارے علمائے کرام رحمہ اللہ کو راویوں کے حفظ واتقان میں جب شک ہوتا تو ان </w:t>
      </w:r>
      <w:r w:rsidR="0079664A" w:rsidRPr="00132B74">
        <w:rPr>
          <w:rFonts w:ascii="Jameel Noori Nastaleeq" w:eastAsia="Calibri" w:hAnsi="Jameel Noori Nastaleeq" w:cs="Jameel Noori Nastaleeq" w:hint="cs"/>
          <w:sz w:val="36"/>
          <w:szCs w:val="36"/>
          <w:rtl/>
          <w:lang w:bidi="ur-PK"/>
        </w:rPr>
        <w:t xml:space="preserve"> ک</w:t>
      </w:r>
      <w:r w:rsidRPr="00132B74">
        <w:rPr>
          <w:rFonts w:ascii="Jameel Noori Nastaleeq" w:eastAsia="Calibri" w:hAnsi="Jameel Noori Nastaleeq" w:cs="Jameel Noori Nastaleeq" w:hint="cs"/>
          <w:sz w:val="36"/>
          <w:szCs w:val="36"/>
          <w:rtl/>
          <w:lang w:bidi="ur-PK"/>
        </w:rPr>
        <w:t>ے ساتھ ایسا ہی رویہ اختیار کرتے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ان تک رسائی حاصل کرنے کا خوب سے خوب اہتمام کرتے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w:t>
      </w:r>
      <w:r w:rsidR="0079664A" w:rsidRPr="00132B74">
        <w:rPr>
          <w:rFonts w:ascii="Jameel Noori Nastaleeq" w:eastAsia="Calibri" w:hAnsi="Jameel Noori Nastaleeq" w:cs="Jameel Noori Nastaleeq" w:hint="cs"/>
          <w:sz w:val="36"/>
          <w:szCs w:val="36"/>
          <w:rtl/>
          <w:lang w:bidi="ur-PK"/>
        </w:rPr>
        <w:t xml:space="preserve">ی </w:t>
      </w:r>
      <w:r w:rsidRPr="00132B74">
        <w:rPr>
          <w:rFonts w:ascii="Jameel Noori Nastaleeq" w:eastAsia="Calibri" w:hAnsi="Jameel Noori Nastaleeq" w:cs="Jameel Noori Nastaleeq" w:hint="cs"/>
          <w:sz w:val="36"/>
          <w:szCs w:val="36"/>
          <w:rtl/>
          <w:lang w:bidi="ur-PK"/>
        </w:rPr>
        <w:t xml:space="preserve"> طرح بعض (راویوں کے صاحبزادے بھی) اس بات کا شدید اہتمام کرتے کہ کہیں ان کے والدکے  پاس علمائے  حدیث</w:t>
      </w:r>
      <w:r w:rsidR="0079664A" w:rsidRPr="00132B74">
        <w:rPr>
          <w:rFonts w:ascii="Jameel Noori Nastaleeq" w:eastAsia="Calibri" w:hAnsi="Jameel Noori Nastaleeq" w:cs="Jameel Noori Nastaleeq" w:hint="cs"/>
          <w:sz w:val="36"/>
          <w:szCs w:val="36"/>
          <w:rtl/>
          <w:lang w:bidi="ur-PK"/>
        </w:rPr>
        <w:t xml:space="preserve"> نہ پہنچ جائیں</w:t>
      </w:r>
      <w:r w:rsidR="00466921" w:rsidRPr="00132B74">
        <w:rPr>
          <w:rFonts w:ascii="Jameel Noori Nastaleeq" w:eastAsia="Calibri" w:hAnsi="Jameel Noori Nastaleeq" w:cs="Jameel Noori Nastaleeq" w:hint="cs"/>
          <w:sz w:val="36"/>
          <w:szCs w:val="36"/>
          <w:rtl/>
          <w:lang w:bidi="ur-PK"/>
        </w:rPr>
        <w:t>،</w:t>
      </w:r>
      <w:r w:rsidR="0079664A" w:rsidRPr="00132B74">
        <w:rPr>
          <w:rFonts w:ascii="Jameel Noori Nastaleeq" w:eastAsia="Calibri" w:hAnsi="Jameel Noori Nastaleeq" w:cs="Jameel Noori Nastaleeq" w:hint="cs"/>
          <w:sz w:val="36"/>
          <w:szCs w:val="36"/>
          <w:rtl/>
          <w:lang w:bidi="ur-PK"/>
        </w:rPr>
        <w:t xml:space="preserve"> اس ڈر سے کہ  اگر </w:t>
      </w:r>
      <w:r w:rsidRPr="00132B74">
        <w:rPr>
          <w:rFonts w:ascii="Jameel Noori Nastaleeq" w:eastAsia="Calibri" w:hAnsi="Jameel Noori Nastaleeq" w:cs="Jameel Noori Nastaleeq" w:hint="cs"/>
          <w:sz w:val="36"/>
          <w:szCs w:val="36"/>
          <w:rtl/>
          <w:lang w:bidi="ur-PK"/>
        </w:rPr>
        <w:t xml:space="preserve"> انہوں نے ان کا امتحان لیا اور ان سے غلطی ہوئی تو ان کی مرویات ساقط اور بے اعتبار ہوجائیں گی اور اس کی وجہ سے وہ ان کو ضعیف قرار دے دیں گے۔ اس طرح حدیث کی حفاظت وصیانت کی گئی۔اللہ تعالی انہیں بہترین اور کامل ترین اجر سے نوازے۔</w:t>
      </w:r>
    </w:p>
    <w:p w:rsidR="00E360C7" w:rsidRPr="00132B74" w:rsidRDefault="00E360C7" w:rsidP="00C4206E">
      <w:pPr>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E360C7" w:rsidRPr="00132B74" w:rsidRDefault="00E360C7" w:rsidP="00C4206E">
      <w:pPr>
        <w:bidi/>
        <w:spacing w:after="200"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PT Bold Heading" w:hint="cs"/>
          <w:b/>
          <w:bCs/>
          <w:sz w:val="36"/>
          <w:szCs w:val="36"/>
          <w:rtl/>
          <w:lang w:bidi="ur-PK"/>
        </w:rPr>
        <w:t>گیارہواں وسیلہ</w:t>
      </w:r>
      <w:r w:rsidR="0079664A" w:rsidRPr="00132B74">
        <w:rPr>
          <w:rFonts w:ascii="Jameel Noori Nastaleeq" w:eastAsia="Calibri" w:hAnsi="Jameel Noori Nastaleeq" w:cs="PT Bold Heading" w:hint="cs"/>
          <w:b/>
          <w:bCs/>
          <w:sz w:val="36"/>
          <w:szCs w:val="36"/>
          <w:rtl/>
          <w:lang w:bidi="ur-PK"/>
        </w:rPr>
        <w:t>:</w:t>
      </w:r>
    </w:p>
    <w:p w:rsidR="00E360C7" w:rsidRPr="00132B74" w:rsidRDefault="00E360C7"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"ایک مقام پر راوی کی روایت قبول کرنا اور دوسرے مقام پر اس کی روایت رد کرنا"</w:t>
      </w:r>
    </w:p>
    <w:p w:rsidR="00E360C7" w:rsidRPr="00132B74" w:rsidRDefault="00E360C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احادیث نبویہ کی حفاظت کا ایک وسیلہ یہ بھی تھا کہ علمائے حدیث رحمہم اللہ نے راوی کی صحیح وضعیف روایات کی جانچ پرکھ کے لئے بہت سے طریقے اختیار کئے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(جانچ پرکھ کے بعد) راوی کی صحیح روایات قبول کرتے اور ضعیف روایات رد کردیتے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لئے انہوں نے بہت سے قواعد بنائے جو احادیث نبویہ کو خارجی تاثیرات وعوامل سے محفوظ رکھنے کا وسیلہ شمار کئے جاتے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بہت سی مثالیں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میں اس کی کچھ دلیلیں ذکر کرنے جا رہاہوں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تاکہ جو ناواقف ہو وہ جان لے کہ ہمارے اسلاف کرام سنت مطہرہ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 xml:space="preserve"> على صاحبہا أفضل الصلا ۃ وأتم التسلیم- کی حفاظت کا کس قدر اہتمام کیا کرتے تھے۔</w:t>
      </w:r>
    </w:p>
    <w:p w:rsidR="00E360C7" w:rsidRPr="00132B74" w:rsidRDefault="00E360C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اس کی چند مثالیں درج ذیل ہیں: </w:t>
      </w:r>
    </w:p>
    <w:p w:rsidR="00E360C7" w:rsidRPr="00132B74" w:rsidRDefault="00E360C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۱-معمر بن راشد بصری وصنعانی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48"/>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یمن میں سکونت پزیر تھے (متوفی: ۱۵۳ھ) رحمہ اللہ</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9E316C" w:rsidRPr="00132B74">
        <w:rPr>
          <w:rFonts w:ascii="Jameel Noori Nastaleeq" w:eastAsia="Calibri" w:hAnsi="Jameel Noori Nastaleeq" w:cs="Jameel Noori Nastaleeq" w:hint="cs"/>
          <w:sz w:val="36"/>
          <w:szCs w:val="36"/>
          <w:rtl/>
          <w:lang w:bidi="ur-PK"/>
        </w:rPr>
        <w:t xml:space="preserve"> وہ احادیث جو انہوں نے یمن میں روایت کی</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وہ صحیح اور مقبول ہیں</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البتہ وہ احادیث جو انہوں نے بصرہ میں روایت کی </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وہ مردود ہیں</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کیوں کہ ان میں غلطیاں ہیں</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چنانچہ جو روایتیں ان سے یمن میں اخذ کی گئیں</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وہ صحیح ہیں</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اور جو روایتیں بصرہ میں اخذ کی گئیں</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وہ ضعیف ہیں</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اس کی وجہ یہ ہے کہ جب انہوں نے بصرہ کا سفر کیا تو وہاں اپنے حافظے سے روایت کرنے لگے</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کیوں کہ وہ اپنے ساتھ کتابیں اور مصادر ومآخذ لے کر نہیں گئے تھے</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چنانچہ (روایت میں ) غلطی کرنے لگے</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اس لئے محدثین نے کہا کہ : اس</w:t>
      </w:r>
      <w:r w:rsidR="008753F5" w:rsidRPr="00132B74">
        <w:rPr>
          <w:rFonts w:ascii="Jameel Noori Nastaleeq" w:eastAsia="Calibri" w:hAnsi="Jameel Noori Nastaleeq" w:cs="Jameel Noori Nastaleeq" w:hint="cs"/>
          <w:sz w:val="36"/>
          <w:szCs w:val="36"/>
          <w:rtl/>
          <w:lang w:bidi="ur-PK"/>
        </w:rPr>
        <w:t xml:space="preserve"> نے بصرہ میں جو حدیثیں روایت کی</w:t>
      </w:r>
      <w:r w:rsidR="00466921" w:rsidRPr="00132B74">
        <w:rPr>
          <w:rFonts w:ascii="Jameel Noori Nastaleeq" w:eastAsia="Calibri" w:hAnsi="Jameel Noori Nastaleeq" w:cs="Jameel Noori Nastaleeq" w:hint="cs"/>
          <w:sz w:val="36"/>
          <w:szCs w:val="36"/>
          <w:rtl/>
          <w:lang w:bidi="ur-PK"/>
        </w:rPr>
        <w:t>،</w:t>
      </w:r>
      <w:r w:rsidR="009E316C" w:rsidRPr="00132B74">
        <w:rPr>
          <w:rFonts w:ascii="Jameel Noori Nastaleeq" w:eastAsia="Calibri" w:hAnsi="Jameel Noori Nastaleeq" w:cs="Jameel Noori Nastaleeq" w:hint="cs"/>
          <w:sz w:val="36"/>
          <w:szCs w:val="36"/>
          <w:rtl/>
          <w:lang w:bidi="ur-PK"/>
        </w:rPr>
        <w:t xml:space="preserve"> ان میں غلطیاں ہیں</w:t>
      </w:r>
      <w:r w:rsidR="009E316C" w:rsidRPr="00132B74">
        <w:rPr>
          <w:rFonts w:ascii="Traditional Arabic" w:eastAsia="Calibri" w:hAnsi="Traditional Arabic" w:cs="Traditional Arabic" w:hint="cs"/>
          <w:sz w:val="36"/>
          <w:szCs w:val="36"/>
          <w:vertAlign w:val="superscript"/>
          <w:lang w:bidi="ur-PK"/>
        </w:rPr>
        <w:t>(</w:t>
      </w:r>
      <w:r w:rsidR="009E316C" w:rsidRPr="00132B74">
        <w:rPr>
          <w:rStyle w:val="FootnoteReference"/>
          <w:rFonts w:ascii="Traditional Arabic" w:eastAsia="Calibri" w:hAnsi="Traditional Arabic" w:cs="Traditional Arabic"/>
          <w:sz w:val="36"/>
          <w:szCs w:val="36"/>
          <w:lang w:bidi="ur-PK"/>
        </w:rPr>
        <w:footnoteReference w:id="49"/>
      </w:r>
      <w:r w:rsidR="009E316C" w:rsidRPr="00132B74">
        <w:rPr>
          <w:rFonts w:ascii="Traditional Arabic" w:eastAsia="Calibri" w:hAnsi="Traditional Arabic" w:cs="Traditional Arabic" w:hint="cs"/>
          <w:sz w:val="36"/>
          <w:szCs w:val="36"/>
          <w:vertAlign w:val="superscript"/>
          <w:lang w:bidi="ur-PK"/>
        </w:rPr>
        <w:t>)</w:t>
      </w:r>
      <w:r w:rsidR="009E316C" w:rsidRPr="00132B74">
        <w:rPr>
          <w:rFonts w:ascii="Jameel Noori Nastaleeq" w:eastAsia="Calibri" w:hAnsi="Jameel Noori Nastaleeq" w:cs="Jameel Noori Nastaleeq" w:hint="cs"/>
          <w:sz w:val="36"/>
          <w:szCs w:val="36"/>
          <w:rtl/>
          <w:lang w:bidi="ur-PK"/>
        </w:rPr>
        <w:t>۔</w:t>
      </w:r>
    </w:p>
    <w:p w:rsidR="009E316C" w:rsidRPr="00132B74" w:rsidRDefault="009E316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۲- زہیر بن محمد تمیمی وخراسانی </w:t>
      </w:r>
      <w:r w:rsidR="008753F5" w:rsidRPr="00132B74">
        <w:rPr>
          <w:rFonts w:ascii="Jameel Noori Nastaleeq" w:eastAsia="Calibri" w:hAnsi="Jameel Noori Nastaleeq" w:cs="Jameel Noori Nastaleeq" w:hint="cs"/>
          <w:sz w:val="36"/>
          <w:szCs w:val="36"/>
          <w:rtl/>
          <w:lang w:bidi="ur-PK"/>
        </w:rPr>
        <w:t xml:space="preserve">(متوفی: ۱۶۲ھ) رحمہ اللہ </w:t>
      </w:r>
      <w:r w:rsidR="00466921" w:rsidRPr="00132B74">
        <w:rPr>
          <w:rFonts w:ascii="Jameel Noori Nastaleeq" w:eastAsia="Calibri" w:hAnsi="Jameel Noori Nastaleeq" w:cs="Jameel Noori Nastaleeq" w:hint="cs"/>
          <w:sz w:val="36"/>
          <w:szCs w:val="36"/>
          <w:rtl/>
          <w:lang w:bidi="ur-PK"/>
        </w:rPr>
        <w:t>،</w:t>
      </w:r>
      <w:r w:rsidR="008753F5" w:rsidRPr="00132B74">
        <w:rPr>
          <w:rFonts w:ascii="Jameel Noori Nastaleeq" w:eastAsia="Calibri" w:hAnsi="Jameel Noori Nastaleeq" w:cs="Jameel Noori Nastaleeq" w:hint="cs"/>
          <w:sz w:val="36"/>
          <w:szCs w:val="36"/>
          <w:rtl/>
          <w:lang w:bidi="ur-PK"/>
        </w:rPr>
        <w:t xml:space="preserve"> وہ شا</w:t>
      </w:r>
      <w:r w:rsidRPr="00132B74">
        <w:rPr>
          <w:rFonts w:ascii="Jameel Noori Nastaleeq" w:eastAsia="Calibri" w:hAnsi="Jameel Noori Nastaleeq" w:cs="Jameel Noori Nastaleeq" w:hint="cs"/>
          <w:sz w:val="36"/>
          <w:szCs w:val="36"/>
          <w:rtl/>
          <w:lang w:bidi="ur-PK"/>
        </w:rPr>
        <w:t>م اور حجاز میں سکونت پزیر تھے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شامی رواۃ ان سے روایت کر</w:t>
      </w:r>
      <w:r w:rsidR="008753F5" w:rsidRPr="00132B74">
        <w:rPr>
          <w:rFonts w:ascii="Jameel Noori Nastaleeq" w:eastAsia="Calibri" w:hAnsi="Jameel Noori Nastaleeq" w:cs="Jameel Noori Nastaleeq" w:hint="cs"/>
          <w:sz w:val="36"/>
          <w:szCs w:val="36"/>
          <w:rtl/>
          <w:lang w:bidi="ur-PK"/>
        </w:rPr>
        <w:t xml:space="preserve">یں </w:t>
      </w:r>
      <w:r w:rsidRPr="00132B74">
        <w:rPr>
          <w:rFonts w:ascii="Jameel Noori Nastaleeq" w:eastAsia="Calibri" w:hAnsi="Jameel Noori Nastaleeq" w:cs="Jameel Noori Nastaleeq" w:hint="cs"/>
          <w:sz w:val="36"/>
          <w:szCs w:val="36"/>
          <w:rtl/>
          <w:lang w:bidi="ur-PK"/>
        </w:rPr>
        <w:t>تو ان کی روایت مردود اور غیر درست ہوتی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جب غیر شامی رواۃ ان سے روایت کریں تو وہ روایت صحیح اور درست ہوتی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وجہ یہ ہے کہ شام میں انہوں نے اپنی کتابوں کی بجائے اپنے حافظے سے روایت کیا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ان کے ساتھ بھی وہی ہوا جو ان سے قبل معمر کے ساتھ ہوا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50"/>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9E316C" w:rsidRPr="00132B74" w:rsidRDefault="009E316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۳-اسماعیل بن عیاش عنسی وحمصی (متوفی: ۱۸۲ھ) رحمہ اللہ</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وہ اپنے ملک شام کے راویوں سے روایت کریں تو ان کی روایت صحیح ہوتی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ان کے علاوہ دیگر راویوں سے روایت کریں تو غلطی اور خلط ملط کرجاتے 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51"/>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کیوں کہ وہ اپنے حافظہ پر اعتماد کرتے تھے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کی وجہ سے ان کی حدیث میں خلل اور غلطی واقع ہوگئی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52"/>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9E316C" w:rsidRPr="00132B74" w:rsidRDefault="009E316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۴۰- سفیان بن حسین واسطی رحمہ اللہ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وہ زہری سے روایت </w:t>
      </w:r>
      <w:r w:rsidR="008753F5" w:rsidRPr="00132B74">
        <w:rPr>
          <w:rFonts w:ascii="Jameel Noori Nastaleeq" w:eastAsia="Calibri" w:hAnsi="Jameel Noori Nastaleeq" w:cs="Jameel Noori Nastaleeq" w:hint="cs"/>
          <w:sz w:val="36"/>
          <w:szCs w:val="36"/>
          <w:rtl/>
          <w:lang w:bidi="ur-PK"/>
        </w:rPr>
        <w:t xml:space="preserve"> کریں </w:t>
      </w:r>
      <w:r w:rsidRPr="00132B74">
        <w:rPr>
          <w:rFonts w:ascii="Jameel Noori Nastaleeq" w:eastAsia="Calibri" w:hAnsi="Jameel Noori Nastaleeq" w:cs="Jameel Noori Nastaleeq" w:hint="cs"/>
          <w:sz w:val="36"/>
          <w:szCs w:val="36"/>
          <w:rtl/>
          <w:lang w:bidi="ur-PK"/>
        </w:rPr>
        <w:t xml:space="preserve"> تو ان کی روایت ضعیف ہوتی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جبکہ ان کے علاوہ سے روایت کریں تو وہ صحیح ہوتی ہے</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ثقہ راوی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زہری سے روایت کردہ مرویات کے ضعیف ہونے کی وجہ یہ ہے کہ انہوں نے حج کے موسم</w:t>
      </w:r>
      <w:r w:rsidR="00EA0A57" w:rsidRPr="00132B74">
        <w:rPr>
          <w:rFonts w:ascii="Traditional Arabic" w:eastAsia="Calibri" w:hAnsi="Traditional Arabic" w:cs="Traditional Arabic" w:hint="cs"/>
          <w:sz w:val="36"/>
          <w:szCs w:val="36"/>
          <w:vertAlign w:val="superscript"/>
          <w:lang w:bidi="ur-PK"/>
        </w:rPr>
        <w:t>(</w:t>
      </w:r>
      <w:r w:rsidR="00EA0A57" w:rsidRPr="00132B74">
        <w:rPr>
          <w:rStyle w:val="FootnoteReference"/>
          <w:rFonts w:ascii="Traditional Arabic" w:eastAsia="Calibri" w:hAnsi="Traditional Arabic" w:cs="Traditional Arabic"/>
          <w:sz w:val="36"/>
          <w:szCs w:val="36"/>
          <w:lang w:bidi="ur-PK"/>
        </w:rPr>
        <w:footnoteReference w:id="53"/>
      </w:r>
      <w:r w:rsidR="00EA0A57"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میں ان سے حدیث سنی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ان کی مسموعات کو ضب</w:t>
      </w:r>
      <w:r w:rsidR="00EA0A57" w:rsidRPr="00132B74">
        <w:rPr>
          <w:rFonts w:ascii="Jameel Noori Nastaleeq" w:eastAsia="Calibri" w:hAnsi="Jameel Noori Nastaleeq" w:cs="Jameel Noori Nastaleeq" w:hint="cs"/>
          <w:sz w:val="36"/>
          <w:szCs w:val="36"/>
          <w:rtl/>
          <w:lang w:bidi="ur-PK"/>
        </w:rPr>
        <w:t xml:space="preserve">ط واتقان کے ساتھ ازبر نہ کرسکے </w:t>
      </w:r>
      <w:r w:rsidR="00466921" w:rsidRPr="00132B74">
        <w:rPr>
          <w:rFonts w:ascii="Jameel Noori Nastaleeq" w:eastAsia="Calibri" w:hAnsi="Jameel Noori Nastaleeq" w:cs="Jameel Noori Nastaleeq" w:hint="cs"/>
          <w:sz w:val="36"/>
          <w:szCs w:val="36"/>
          <w:rtl/>
          <w:lang w:bidi="ur-PK"/>
        </w:rPr>
        <w:t>،</w:t>
      </w:r>
      <w:r w:rsidR="00EA0A57" w:rsidRPr="00132B74">
        <w:rPr>
          <w:rFonts w:ascii="Jameel Noori Nastaleeq" w:eastAsia="Calibri" w:hAnsi="Jameel Noori Nastaleeq" w:cs="Jameel Noori Nastaleeq" w:hint="cs"/>
          <w:sz w:val="36"/>
          <w:szCs w:val="36"/>
          <w:rtl/>
          <w:lang w:bidi="ur-PK"/>
        </w:rPr>
        <w:t xml:space="preserve"> "بلکہ شک ووہم کے ساتھ ان مسموعات کو روایت کرتے"</w:t>
      </w:r>
      <w:r w:rsidR="00EA0A57" w:rsidRPr="00132B74">
        <w:rPr>
          <w:rFonts w:ascii="Traditional Arabic" w:eastAsia="Calibri" w:hAnsi="Traditional Arabic" w:cs="Traditional Arabic" w:hint="cs"/>
          <w:sz w:val="36"/>
          <w:szCs w:val="36"/>
          <w:vertAlign w:val="superscript"/>
          <w:lang w:bidi="ur-PK"/>
        </w:rPr>
        <w:t>(</w:t>
      </w:r>
      <w:r w:rsidR="00EA0A57" w:rsidRPr="00132B74">
        <w:rPr>
          <w:rStyle w:val="FootnoteReference"/>
          <w:rFonts w:ascii="Traditional Arabic" w:eastAsia="Calibri" w:hAnsi="Traditional Arabic" w:cs="Traditional Arabic"/>
          <w:sz w:val="36"/>
          <w:szCs w:val="36"/>
          <w:lang w:bidi="ur-PK"/>
        </w:rPr>
        <w:footnoteReference w:id="54"/>
      </w:r>
      <w:r w:rsidR="00EA0A57" w:rsidRPr="00132B74">
        <w:rPr>
          <w:rFonts w:ascii="Traditional Arabic" w:eastAsia="Calibri" w:hAnsi="Traditional Arabic" w:cs="Traditional Arabic" w:hint="cs"/>
          <w:sz w:val="36"/>
          <w:szCs w:val="36"/>
          <w:vertAlign w:val="superscript"/>
          <w:lang w:bidi="ur-PK"/>
        </w:rPr>
        <w:t>)</w:t>
      </w:r>
      <w:r w:rsidR="00EA0A57" w:rsidRPr="00132B74">
        <w:rPr>
          <w:rFonts w:ascii="Jameel Noori Nastaleeq" w:eastAsia="Calibri" w:hAnsi="Jameel Noori Nastaleeq" w:cs="Jameel Noori Nastaleeq" w:hint="cs"/>
          <w:sz w:val="36"/>
          <w:szCs w:val="36"/>
          <w:rtl/>
          <w:lang w:bidi="ur-PK"/>
        </w:rPr>
        <w:t>۔</w:t>
      </w:r>
    </w:p>
    <w:p w:rsidR="00EA0A57" w:rsidRPr="00132B74" w:rsidRDefault="00EA0A5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اسی قبیل</w:t>
      </w:r>
      <w:r w:rsidR="008753F5" w:rsidRPr="00132B74">
        <w:rPr>
          <w:rFonts w:ascii="Jameel Noori Nastaleeq" w:eastAsia="Calibri" w:hAnsi="Jameel Noori Nastaleeq" w:cs="Jameel Noori Nastaleeq" w:hint="cs"/>
          <w:sz w:val="36"/>
          <w:szCs w:val="36"/>
          <w:rtl/>
          <w:lang w:bidi="ur-PK"/>
        </w:rPr>
        <w:t xml:space="preserve"> سے </w:t>
      </w:r>
      <w:r w:rsidRPr="00132B74">
        <w:rPr>
          <w:rFonts w:ascii="Jameel Noori Nastaleeq" w:eastAsia="Calibri" w:hAnsi="Jameel Noori Nastaleeq" w:cs="Jameel Noori Nastaleeq" w:hint="cs"/>
          <w:sz w:val="36"/>
          <w:szCs w:val="36"/>
          <w:rtl/>
          <w:lang w:bidi="ur-PK"/>
        </w:rPr>
        <w:t xml:space="preserve"> یہ بھی ہے کہ بعض علماء نے راوی کی صحیح احادیث کو منتخب کرکے انہیں قبول کیا اور ضعیف حدیث کو ترک کردیا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جیسا کہ امام بخاری نے بعض راویوں کے ساتھ کیا</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مثال کے طور پر:</w:t>
      </w:r>
    </w:p>
    <w:p w:rsidR="00EA0A57" w:rsidRPr="00132B74" w:rsidRDefault="00EA0A5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۵-اسماعیل بن ابی اویس (متوفی: ۲۲۶ یا ۲۲۷ھ ) رحمہ اللہ</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 اپنی (</w:t>
      </w:r>
      <w:r w:rsidR="008753F5" w:rsidRPr="00132B74">
        <w:rPr>
          <w:rFonts w:ascii="Jameel Noori Nastaleeq" w:eastAsia="Calibri" w:hAnsi="Jameel Noori Nastaleeq" w:cs="Jameel Noori Nastaleeq" w:hint="cs"/>
          <w:sz w:val="36"/>
          <w:szCs w:val="36"/>
          <w:rtl/>
          <w:lang w:bidi="ur-PK"/>
        </w:rPr>
        <w:t xml:space="preserve">مرویات  کی) کتاب </w:t>
      </w:r>
      <w:r w:rsidRPr="00132B74">
        <w:rPr>
          <w:rFonts w:ascii="Jameel Noori Nastaleeq" w:eastAsia="Calibri" w:hAnsi="Jameel Noori Nastaleeq" w:cs="Jameel Noori Nastaleeq" w:hint="cs"/>
          <w:sz w:val="36"/>
          <w:szCs w:val="36"/>
          <w:rtl/>
          <w:lang w:bidi="ur-PK"/>
        </w:rPr>
        <w:t xml:space="preserve"> بخاری کو نکال کردی اور انہیں اجازت دی کہ وہ </w:t>
      </w:r>
      <w:r w:rsidR="008753F5" w:rsidRPr="00132B74">
        <w:rPr>
          <w:rFonts w:ascii="Jameel Noori Nastaleeq" w:eastAsia="Calibri" w:hAnsi="Jameel Noori Nastaleeq" w:cs="Jameel Noori Nastaleeq" w:hint="cs"/>
          <w:sz w:val="36"/>
          <w:szCs w:val="36"/>
          <w:rtl/>
          <w:lang w:bidi="ur-PK"/>
        </w:rPr>
        <w:t xml:space="preserve">اس  </w:t>
      </w:r>
      <w:r w:rsidRPr="00132B74">
        <w:rPr>
          <w:rFonts w:ascii="Jameel Noori Nastaleeq" w:eastAsia="Calibri" w:hAnsi="Jameel Noori Nastaleeq" w:cs="Jameel Noori Nastaleeq" w:hint="cs"/>
          <w:sz w:val="36"/>
          <w:szCs w:val="36"/>
          <w:rtl/>
          <w:lang w:bidi="ur-PK"/>
        </w:rPr>
        <w:t xml:space="preserve">  میں سے (اپنی شرط کے مطابق) حدیثیں منتخب کرلیں اور جن احادیث کو روایت کریں انہیں نشان زد کردیں تاکہ وہ بھی انہی احادیث کو روایت کریں اور باقی دیگر احادیث سے صرف نظر کریں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سے معلوم ہوتا ہے کہ بخاری نے ان سے جو حدیثیں روایت کی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ان کی صحیح احادیث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w:t>
      </w:r>
      <w:r w:rsidR="008753F5" w:rsidRPr="00132B74">
        <w:rPr>
          <w:rFonts w:ascii="Jameel Noori Nastaleeq" w:eastAsia="Calibri" w:hAnsi="Jameel Noori Nastaleeq" w:cs="Jameel Noori Nastaleeq" w:hint="cs"/>
          <w:sz w:val="36"/>
          <w:szCs w:val="36"/>
          <w:rtl/>
          <w:lang w:bidi="ur-PK"/>
        </w:rPr>
        <w:t>نہوں نے ان کی (مرویات کی) کتاب</w:t>
      </w:r>
      <w:r w:rsidRPr="00132B74">
        <w:rPr>
          <w:rFonts w:ascii="Jameel Noori Nastaleeq" w:eastAsia="Calibri" w:hAnsi="Jameel Noori Nastaleeq" w:cs="Jameel Noori Nastaleeq" w:hint="cs"/>
          <w:sz w:val="36"/>
          <w:szCs w:val="36"/>
          <w:rtl/>
          <w:lang w:bidi="ur-PK"/>
        </w:rPr>
        <w:t xml:space="preserve"> سے یہ حدیثیں تحریر کی تھی</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بنابریں صحیح بخاری میں ان کی جو حدیثیں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علاوہ ان کی دیگر حدیثیں قابل احتجاج نہیں ہیں</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نسائی  وغیرہ </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55"/>
      </w:r>
      <w:r w:rsidRPr="00132B74">
        <w:rPr>
          <w:rFonts w:ascii="Traditional Arabic" w:eastAsia="Calibri" w:hAnsi="Traditional Arabic" w:cs="Traditional Arabic" w:hint="cs"/>
          <w:sz w:val="36"/>
          <w:szCs w:val="36"/>
          <w:vertAlign w:val="superscript"/>
          <w:lang w:bidi="ur-PK"/>
        </w:rPr>
        <w:t>)</w:t>
      </w:r>
      <w:r w:rsidR="008753F5" w:rsidRPr="00132B74">
        <w:rPr>
          <w:rFonts w:ascii="Jameel Noori Nastaleeq" w:eastAsia="Calibri" w:hAnsi="Jameel Noori Nastaleeq" w:cs="Jameel Noori Nastaleeq" w:hint="cs"/>
          <w:sz w:val="36"/>
          <w:szCs w:val="36"/>
          <w:rtl/>
          <w:lang w:bidi="ur-PK"/>
        </w:rPr>
        <w:t xml:space="preserve">نے ان پر جرح کیا </w:t>
      </w:r>
      <w:r w:rsidRPr="00132B74">
        <w:rPr>
          <w:rFonts w:ascii="Jameel Noori Nastaleeq" w:eastAsia="Calibri" w:hAnsi="Jameel Noori Nastaleeq" w:cs="Jameel Noori Nastaleeq" w:hint="cs"/>
          <w:sz w:val="36"/>
          <w:szCs w:val="36"/>
          <w:rtl/>
          <w:lang w:bidi="ur-PK"/>
        </w:rPr>
        <w:t xml:space="preserve">ہے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الا یہ کہ اس (حدیث کی) روایت میں دوسرے رواۃ بھی شریک ہوں تو وہ روایت معتبر ہوگی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56"/>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2A3194" w:rsidRPr="00132B74" w:rsidRDefault="00EA0A5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ہمارے اسلاف کرام بعض راویوں کی صحیح اور ضعیف مرویات کے تئیں یہی طریقہ اختیار کرتے تھے </w:t>
      </w:r>
      <w:r w:rsidR="0046692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یہی انصاف </w:t>
      </w:r>
      <w:r w:rsidR="008753F5" w:rsidRPr="00132B74">
        <w:rPr>
          <w:rFonts w:ascii="Jameel Noori Nastaleeq" w:eastAsia="Calibri" w:hAnsi="Jameel Noori Nastaleeq" w:cs="Jameel Noori Nastaleeq" w:hint="cs"/>
          <w:sz w:val="36"/>
          <w:szCs w:val="36"/>
          <w:rtl/>
          <w:lang w:bidi="ur-PK"/>
        </w:rPr>
        <w:t xml:space="preserve"> (کا تقاضہ بھی )</w:t>
      </w:r>
      <w:r w:rsidRPr="00132B74">
        <w:rPr>
          <w:rFonts w:ascii="Jameel Noori Nastaleeq" w:eastAsia="Calibri" w:hAnsi="Jameel Noori Nastaleeq" w:cs="Jameel Noori Nastaleeq" w:hint="cs"/>
          <w:sz w:val="36"/>
          <w:szCs w:val="36"/>
          <w:rtl/>
          <w:lang w:bidi="ur-PK"/>
        </w:rPr>
        <w:t>ہے۔اللہ تعالی ان سب پر اپنی رحمت کی برکھا برسائے۔</w:t>
      </w:r>
    </w:p>
    <w:p w:rsidR="000E071F" w:rsidRPr="00132B74" w:rsidRDefault="002A3194" w:rsidP="00132B74">
      <w:pPr>
        <w:bidi/>
        <w:spacing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Jameel Noori Nastaleeq"/>
          <w:sz w:val="36"/>
          <w:szCs w:val="36"/>
          <w:rtl/>
          <w:lang w:bidi="ur-PK"/>
        </w:rPr>
        <w:br w:type="page"/>
      </w:r>
      <w:r w:rsidRPr="00132B74">
        <w:rPr>
          <w:rFonts w:ascii="Jameel Noori Nastaleeq" w:eastAsia="Calibri" w:hAnsi="Jameel Noori Nastaleeq" w:cs="PT Bold Heading" w:hint="cs"/>
          <w:b/>
          <w:bCs/>
          <w:sz w:val="36"/>
          <w:szCs w:val="36"/>
          <w:rtl/>
          <w:lang w:bidi="ur-PK"/>
        </w:rPr>
        <w:t>بارہواں وسیلہ:</w:t>
      </w:r>
    </w:p>
    <w:p w:rsidR="002A3194" w:rsidRPr="00132B74" w:rsidRDefault="002A3194" w:rsidP="00C4206E">
      <w:pPr>
        <w:bidi/>
        <w:spacing w:after="200" w:line="276" w:lineRule="auto"/>
        <w:jc w:val="center"/>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"مدلس کی روایت اس وقت تک نہ قبول کرنا جب تک کہ وہ سماع کی صراحت نہ کردے"</w:t>
      </w:r>
    </w:p>
    <w:p w:rsidR="002A3194" w:rsidRPr="002148EE" w:rsidRDefault="002A3194" w:rsidP="00C4206E">
      <w:pPr>
        <w:bidi/>
        <w:spacing w:after="200" w:line="276" w:lineRule="auto"/>
        <w:jc w:val="lowKashida"/>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 xml:space="preserve">ہمارے اسلاف کے نزدیک حدیث کو خارجی عوامل اور شائبوں سے محفوظ رکھنے کا ایک طریقہ یہ بھی تھا کہ: وہ اس راوی کی روایت قبول نہ کرتے جو تدلیس میں مشہور ہوتا </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یہاں تک کہ وہ اپنے شیخ سے اس حدیث کی سماع کی کھلے لفظوں میں وضاحت نہ کردے</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مثلا یہ کہے کہ: میں نے سنا</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انہوں نے ہم سے بیان کیا </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یا اس طرح کے دیگر الفاظ استعمال کرے</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مدلس کی روایت سے متعلق ان کا اصل منہج وطریقہ یہی ہے </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جوکہ اس باب میں سب سے معتدل قول  ہے</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کیوں کہ مدلس جب اپنی  سماع کی  صراحت کردے تو اس کی تدلیس کا خوف جاتا رہتا ہے اور اگر اس کے شیخ ثقہ ہوں تو ہم اس کی روایت قبول کرتے ہیں</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لیکن جب مدلس "عن" یا "أن" کہہ کر روایت کرے تو ہمیں اس روایت میں شک ہو جاتا ہے</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کیوں کہ تدلیس کا مطلب یہ ہے کہ: راوی اپنے اس شیخ سے جس سے احادیث سنی ہو</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ایسی حدیث روایت کرے جو اس سے نہ سنی ہو</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جب کہ یہ ظاہر  کر ے کہ اس نے یہ حدیث بھی اس سے سنی ہے </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بایں طور کہ ایسے الفاظ کے ساتھ اسے روایت کرے جو (بلا واسطہ) ربط وتعلق کا تقاضہ کرتے ہیں</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جیسے : "عن فلان" یا "قال فلان" اور یہ کہ: "أن فلانا قال کذا"۔</w:t>
      </w:r>
    </w:p>
    <w:p w:rsidR="00425CD6" w:rsidRPr="002148EE" w:rsidRDefault="002A3194" w:rsidP="00C4206E">
      <w:pPr>
        <w:bidi/>
        <w:spacing w:after="200" w:line="276" w:lineRule="auto"/>
        <w:jc w:val="lowKashida"/>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تدلیس کی مختلف قسمیں ہیں</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یہاں ان اقسام کو زیر بحث لانا مناسب نہیں ہے</w:t>
      </w:r>
      <w:r w:rsidRPr="002148EE">
        <w:rPr>
          <w:rFonts w:ascii="Traditional Arabic" w:eastAsia="Calibri" w:hAnsi="Traditional Arabic" w:cs="Traditional Arabic" w:hint="cs"/>
          <w:sz w:val="32"/>
          <w:szCs w:val="32"/>
          <w:vertAlign w:val="superscript"/>
          <w:lang w:bidi="ur-PK"/>
        </w:rPr>
        <w:t xml:space="preserve"> (</w:t>
      </w:r>
      <w:r w:rsidRPr="002148EE">
        <w:rPr>
          <w:rStyle w:val="FootnoteReference"/>
          <w:rFonts w:ascii="Traditional Arabic" w:eastAsia="Calibri" w:hAnsi="Traditional Arabic" w:cs="Traditional Arabic"/>
          <w:sz w:val="32"/>
          <w:szCs w:val="32"/>
          <w:lang w:bidi="ur-PK"/>
        </w:rPr>
        <w:footnoteReference w:id="57"/>
      </w:r>
      <w:r w:rsidRPr="002148EE">
        <w:rPr>
          <w:rFonts w:ascii="Traditional Arabic" w:eastAsia="Calibri" w:hAnsi="Traditional Arabic" w:cs="Traditional Arabic" w:hint="cs"/>
          <w:sz w:val="32"/>
          <w:szCs w:val="32"/>
          <w:vertAlign w:val="superscript"/>
          <w:lang w:bidi="ur-PK"/>
        </w:rPr>
        <w:t>)</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بلکہ یہاں صرف یہ بتانا مقصود ہے کہ ہمارے علمائے حدیث نے ثقہ مدلس کی روایتوں کے تئیں کیا منہج ورویہ اختیار کیا</w:t>
      </w:r>
      <w:r w:rsidR="00094B5C"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وہ یہ کہ کسی مقام پ ان روایتوں کو قبول کرتے اور کسی مقام پر انہیں رد کردیتے۔ایسا صرف </w:t>
      </w:r>
      <w:r w:rsidR="00425CD6" w:rsidRPr="002148EE">
        <w:rPr>
          <w:rFonts w:ascii="Jameel Noori Nastaleeq" w:eastAsia="Calibri" w:hAnsi="Jameel Noori Nastaleeq" w:cs="Jameel Noori Nastaleeq" w:hint="cs"/>
          <w:sz w:val="32"/>
          <w:szCs w:val="32"/>
          <w:rtl/>
          <w:lang w:bidi="ur-PK"/>
        </w:rPr>
        <w:t>دین اور سید المرسلین کی سنت میں احتیاط کو ملحوظ رکھتے ہوئے کرتے</w:t>
      </w:r>
      <w:r w:rsidR="00094B5C" w:rsidRPr="002148EE">
        <w:rPr>
          <w:rFonts w:ascii="Jameel Noori Nastaleeq" w:eastAsia="Calibri" w:hAnsi="Jameel Noori Nastaleeq" w:cs="Jameel Noori Nastaleeq" w:hint="cs"/>
          <w:sz w:val="32"/>
          <w:szCs w:val="32"/>
          <w:rtl/>
          <w:lang w:bidi="ur-PK"/>
        </w:rPr>
        <w:t>،</w:t>
      </w:r>
      <w:r w:rsidR="00425CD6" w:rsidRPr="002148EE">
        <w:rPr>
          <w:rFonts w:ascii="Jameel Noori Nastaleeq" w:eastAsia="Calibri" w:hAnsi="Jameel Noori Nastaleeq" w:cs="Jameel Noori Nastaleeq" w:hint="cs"/>
          <w:sz w:val="32"/>
          <w:szCs w:val="32"/>
          <w:rtl/>
          <w:lang w:bidi="ur-PK"/>
        </w:rPr>
        <w:t xml:space="preserve"> اللہ ان سب پر رحم فرمائے۔</w:t>
      </w:r>
    </w:p>
    <w:p w:rsidR="002A3194" w:rsidRPr="00132B74" w:rsidRDefault="00425CD6" w:rsidP="00132B74">
      <w:pPr>
        <w:bidi/>
        <w:spacing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Jameel Noori Nastaleeq"/>
          <w:sz w:val="36"/>
          <w:szCs w:val="36"/>
          <w:rtl/>
          <w:lang w:bidi="ur-PK"/>
        </w:rPr>
        <w:br w:type="page"/>
      </w:r>
      <w:r w:rsidRPr="00132B74">
        <w:rPr>
          <w:rFonts w:ascii="Jameel Noori Nastaleeq" w:eastAsia="Calibri" w:hAnsi="Jameel Noori Nastaleeq" w:cs="PT Bold Heading" w:hint="cs"/>
          <w:b/>
          <w:bCs/>
          <w:sz w:val="36"/>
          <w:szCs w:val="36"/>
          <w:rtl/>
          <w:lang w:bidi="ur-PK"/>
        </w:rPr>
        <w:t>تیرہواں وسیلہ:</w:t>
      </w:r>
    </w:p>
    <w:p w:rsidR="00425CD6" w:rsidRPr="00132B74" w:rsidRDefault="00425CD6"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"جو راوی تلقین قبول کرنے میں مشہور ہو</w:t>
      </w:r>
      <w:r w:rsidR="00094B5C" w:rsidRPr="00132B74">
        <w:rPr>
          <w:rFonts w:ascii="Jameel Noori Nastaleeq" w:eastAsia="Calibri" w:hAnsi="Jameel Noori Nastaleeq" w:cs="Jameel Noori Nastaleeq" w:hint="cs"/>
          <w:b/>
          <w:bCs/>
          <w:sz w:val="36"/>
          <w:szCs w:val="36"/>
          <w:rtl/>
          <w:lang w:bidi="ur-PK"/>
        </w:rPr>
        <w:t>،</w:t>
      </w:r>
      <w:r w:rsidRPr="00132B74">
        <w:rPr>
          <w:rFonts w:ascii="Jameel Noori Nastaleeq" w:eastAsia="Calibri" w:hAnsi="Jameel Noori Nastaleeq" w:cs="Jameel Noori Nastaleeq" w:hint="cs"/>
          <w:b/>
          <w:bCs/>
          <w:sz w:val="36"/>
          <w:szCs w:val="36"/>
          <w:rtl/>
          <w:lang w:bidi="ur-PK"/>
        </w:rPr>
        <w:t xml:space="preserve"> اس کی روایت رد کرنا"</w:t>
      </w:r>
    </w:p>
    <w:p w:rsidR="00425CD6" w:rsidRPr="00132B74" w:rsidRDefault="00425CD6"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ہمارے اسلاف کے نزدیک سنت کی حفاظت کا ایک وسیلہ یہ تھا کہ:" جو راوی تلقین قبول کرنے میں مشہور </w:t>
      </w:r>
      <w:r w:rsidR="00D63B06" w:rsidRPr="00132B74">
        <w:rPr>
          <w:rFonts w:ascii="Jameel Noori Nastaleeq" w:eastAsia="Calibri" w:hAnsi="Jameel Noori Nastaleeq" w:cs="Jameel Noori Nastaleeq" w:hint="cs"/>
          <w:sz w:val="36"/>
          <w:szCs w:val="36"/>
          <w:rtl/>
          <w:lang w:bidi="ur-PK"/>
        </w:rPr>
        <w:t>ہو اس کی روایت قبول نہ کی جائے</w:t>
      </w:r>
      <w:r w:rsidRPr="00132B74">
        <w:rPr>
          <w:rFonts w:ascii="Jameel Noori Nastaleeq" w:eastAsia="Calibri" w:hAnsi="Jameel Noori Nastaleeq" w:cs="Jameel Noori Nastaleeq" w:hint="cs"/>
          <w:sz w:val="36"/>
          <w:szCs w:val="36"/>
          <w:rtl/>
          <w:lang w:bidi="ur-PK"/>
        </w:rPr>
        <w:t>" ۔اس کا مطلب یہ ہے کہ  جس</w:t>
      </w:r>
      <w:r w:rsidR="00AC5113" w:rsidRPr="00132B74">
        <w:rPr>
          <w:rFonts w:ascii="Jameel Noori Nastaleeq" w:eastAsia="Calibri" w:hAnsi="Jameel Noori Nastaleeq" w:cs="Jameel Noori Nastaleeq" w:hint="cs"/>
          <w:sz w:val="36"/>
          <w:szCs w:val="36"/>
          <w:rtl/>
          <w:lang w:bidi="ur-PK"/>
        </w:rPr>
        <w:t xml:space="preserve"> راوی </w:t>
      </w:r>
      <w:r w:rsidRPr="00132B74">
        <w:rPr>
          <w:rFonts w:ascii="Jameel Noori Nastaleeq" w:eastAsia="Calibri" w:hAnsi="Jameel Noori Nastaleeq" w:cs="Jameel Noori Nastaleeq" w:hint="cs"/>
          <w:sz w:val="36"/>
          <w:szCs w:val="36"/>
          <w:rtl/>
          <w:lang w:bidi="ur-PK"/>
        </w:rPr>
        <w:t xml:space="preserve"> کو کسی بات کی تلقین کی جاتی اور وہ یہ جانے بغیر کہ یہ اس کی حدیث ہے یا نہیں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اسے روایت کرنے لگتا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اس قسم کے راوی کی حدیث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علمائے حدیث قبول نہ کرتے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الا یہ کہ اس کے پاس ایسی کتابیں ہوں جو تبدیلی اور دخل اندازی سے محفوظ ہوں</w:t>
      </w:r>
      <w:r w:rsidR="00094B5C" w:rsidRPr="00132B74">
        <w:rPr>
          <w:rFonts w:ascii="Jameel Noori Nastaleeq" w:eastAsia="Calibri" w:hAnsi="Jameel Noori Nastaleeq" w:cs="Jameel Noori Nastaleeq" w:hint="cs"/>
          <w:sz w:val="36"/>
          <w:szCs w:val="36"/>
          <w:rtl/>
          <w:lang w:bidi="ur-PK"/>
        </w:rPr>
        <w:t>،</w:t>
      </w:r>
      <w:r w:rsidR="00D63B06" w:rsidRPr="00132B74">
        <w:rPr>
          <w:rFonts w:ascii="Jameel Noori Nastaleeq" w:eastAsia="Calibri" w:hAnsi="Jameel Noori Nastaleeq" w:cs="Jameel Noori Nastaleeq" w:hint="cs"/>
          <w:sz w:val="36"/>
          <w:szCs w:val="36"/>
          <w:rtl/>
          <w:lang w:bidi="ur-PK"/>
        </w:rPr>
        <w:t xml:space="preserve"> </w:t>
      </w:r>
      <w:r w:rsidRPr="00132B74">
        <w:rPr>
          <w:rFonts w:ascii="Jameel Noori Nastaleeq" w:eastAsia="Calibri" w:hAnsi="Jameel Noori Nastaleeq" w:cs="Jameel Noori Nastaleeq" w:hint="cs"/>
          <w:sz w:val="36"/>
          <w:szCs w:val="36"/>
          <w:rtl/>
          <w:lang w:bidi="ur-PK"/>
        </w:rPr>
        <w:t xml:space="preserve"> تو ایسی صورت میں جو حدیث وہ اپنی کتاب سے روایت کرتا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قبول کی جاتی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جو زبانی روایت کرتا اسے رد کردیا جاتا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اعتماد اس کی کتاب پر تھا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حافظہ پر نہیں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معلوم ہوا کہ تلقین</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58"/>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ایک شئ ہے اور محفوظ کتابیں دوسری </w:t>
      </w:r>
      <w:r w:rsidR="00AC5113" w:rsidRPr="00132B74">
        <w:rPr>
          <w:rFonts w:ascii="Jameel Noori Nastaleeq" w:eastAsia="Calibri" w:hAnsi="Jameel Noori Nastaleeq" w:cs="Jameel Noori Nastaleeq" w:hint="cs"/>
          <w:sz w:val="36"/>
          <w:szCs w:val="36"/>
          <w:rtl/>
          <w:lang w:bidi="ur-PK"/>
        </w:rPr>
        <w:t>شئ</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رواۃ جنہوں نے تلقین کو قبول کیا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w:t>
      </w:r>
      <w:r w:rsidR="00D63B06" w:rsidRPr="00132B74">
        <w:rPr>
          <w:rFonts w:ascii="Jameel Noori Nastaleeq" w:eastAsia="Calibri" w:hAnsi="Jameel Noori Nastaleeq" w:cs="Jameel Noori Nastaleeq" w:hint="cs"/>
          <w:sz w:val="36"/>
          <w:szCs w:val="36"/>
          <w:rtl/>
          <w:lang w:bidi="ur-PK"/>
        </w:rPr>
        <w:t xml:space="preserve">بھی </w:t>
      </w:r>
      <w:r w:rsidRPr="00132B74">
        <w:rPr>
          <w:rFonts w:ascii="Jameel Noori Nastaleeq" w:eastAsia="Calibri" w:hAnsi="Jameel Noori Nastaleeq" w:cs="Jameel Noori Nastaleeq" w:hint="cs"/>
          <w:sz w:val="36"/>
          <w:szCs w:val="36"/>
          <w:rtl/>
          <w:lang w:bidi="ur-PK"/>
        </w:rPr>
        <w:t>علماء نے ان کی کتابوں پر اعتماد کیا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 اسحاق بن محمد بن ابی فروۃ (متوفی: ۲۲۶ھ) بھی 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ابن ابی حاتم کہتے ہیں :"میں نے اپنے والد کو کہتے ہوئے سنا : وہ سچے تھے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ان کی بینائی جاتی رہی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بعد بعض دفعہ انہیں تلقین کرائی جاتی اور (وہ قبول کر لیتے)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ان کی کتابیں صحیح سالم 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59"/>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425CD6" w:rsidRPr="00132B74" w:rsidRDefault="00425CD6"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کی وضاحت کے لئے میں ایک اور مثال ذکر کئے دیتا ہوں:</w:t>
      </w:r>
    </w:p>
    <w:p w:rsidR="00425CD6" w:rsidRPr="00132B74" w:rsidRDefault="00425CD6"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علی بن المدینی رحمہ اللہ فرماتے ہیں: میں نے یحیی بن سعید کو فرماتے ہوئے سنا: میں او رحفص بن غیاث مکہ کے ایک شخص کے پاس تھے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کیا دیکھتے ہیں کہ  شیخ کے والد جاریہ بن ھرم ان سے حدیث نقل کر رہے ہیں</w:t>
      </w:r>
      <w:r w:rsidR="00094B5C" w:rsidRPr="00132B74">
        <w:rPr>
          <w:rFonts w:ascii="Jameel Noori Nastaleeq" w:eastAsia="Calibri" w:hAnsi="Jameel Noori Nastaleeq" w:cs="Jameel Noori Nastaleeq" w:hint="cs"/>
          <w:sz w:val="36"/>
          <w:szCs w:val="36"/>
          <w:rtl/>
          <w:lang w:bidi="ur-PK"/>
        </w:rPr>
        <w:t>،</w:t>
      </w:r>
      <w:r w:rsidR="00DF144F" w:rsidRPr="00132B74">
        <w:rPr>
          <w:rFonts w:ascii="Jameel Noori Nastaleeq" w:eastAsia="Calibri" w:hAnsi="Jameel Noori Nastaleeq" w:cs="Jameel Noori Nastaleeq" w:hint="cs"/>
          <w:sz w:val="36"/>
          <w:szCs w:val="36"/>
          <w:rtl/>
          <w:lang w:bidi="ur-PK"/>
        </w:rPr>
        <w:t xml:space="preserve"> چنانچہ حفص (ان کے امتحان وآزمائش کے لئے) حدیثیں گھڑ کر ان کے سامنے پیش کرنے لگےاور کہنے لگے: آپ سے عائشہ بنت طلحہ نے عائشہ سے یہ حدیث روایت کی</w:t>
      </w:r>
      <w:r w:rsidR="00094B5C" w:rsidRPr="00132B74">
        <w:rPr>
          <w:rFonts w:ascii="Jameel Noori Nastaleeq" w:eastAsia="Calibri" w:hAnsi="Jameel Noori Nastaleeq" w:cs="Jameel Noori Nastaleeq" w:hint="cs"/>
          <w:sz w:val="36"/>
          <w:szCs w:val="36"/>
          <w:rtl/>
          <w:lang w:bidi="ur-PK"/>
        </w:rPr>
        <w:t>،</w:t>
      </w:r>
      <w:r w:rsidR="00DF144F" w:rsidRPr="00132B74">
        <w:rPr>
          <w:rFonts w:ascii="Jameel Noori Nastaleeq" w:eastAsia="Calibri" w:hAnsi="Jameel Noori Nastaleeq" w:cs="Jameel Noori Nastaleeq" w:hint="cs"/>
          <w:sz w:val="36"/>
          <w:szCs w:val="36"/>
          <w:rtl/>
          <w:lang w:bidi="ur-PK"/>
        </w:rPr>
        <w:t xml:space="preserve"> (یہ سن کر) وہ بھی دہرانے لگے: مجھ سے عائشہ بنت طلحہ نے عائشہ سے یہ حدیث بیان کی ۔پھر حفص نے ان سے کہا: آپ سے القاسم بن محمد نے عائشہ سے یہ حدیث بیان کی</w:t>
      </w:r>
      <w:r w:rsidR="00094B5C" w:rsidRPr="00132B74">
        <w:rPr>
          <w:rFonts w:ascii="Jameel Noori Nastaleeq" w:eastAsia="Calibri" w:hAnsi="Jameel Noori Nastaleeq" w:cs="Jameel Noori Nastaleeq" w:hint="cs"/>
          <w:sz w:val="36"/>
          <w:szCs w:val="36"/>
          <w:rtl/>
          <w:lang w:bidi="ur-PK"/>
        </w:rPr>
        <w:t>،</w:t>
      </w:r>
      <w:r w:rsidR="00DF144F" w:rsidRPr="00132B74">
        <w:rPr>
          <w:rFonts w:ascii="Jameel Noori Nastaleeq" w:eastAsia="Calibri" w:hAnsi="Jameel Noori Nastaleeq" w:cs="Jameel Noori Nastaleeq" w:hint="cs"/>
          <w:sz w:val="36"/>
          <w:szCs w:val="36"/>
          <w:rtl/>
          <w:lang w:bidi="ur-PK"/>
        </w:rPr>
        <w:t xml:space="preserve"> ( یہ سن کر) وہ بھی دہرانے لگے: ہم سے القاسم نے عائشہ سے یہ حدیث بیان کی ۔پھر حفص نے کہا: آپ سے سعید بن جبیر نے ابن عباس سے اس طرح حدیث بیان کی</w:t>
      </w:r>
      <w:r w:rsidR="00094B5C" w:rsidRPr="00132B74">
        <w:rPr>
          <w:rFonts w:ascii="Jameel Noori Nastaleeq" w:eastAsia="Calibri" w:hAnsi="Jameel Noori Nastaleeq" w:cs="Jameel Noori Nastaleeq" w:hint="cs"/>
          <w:sz w:val="36"/>
          <w:szCs w:val="36"/>
          <w:rtl/>
          <w:lang w:bidi="ur-PK"/>
        </w:rPr>
        <w:t>،</w:t>
      </w:r>
      <w:r w:rsidR="00DF144F" w:rsidRPr="00132B74">
        <w:rPr>
          <w:rFonts w:ascii="Jameel Noori Nastaleeq" w:eastAsia="Calibri" w:hAnsi="Jameel Noori Nastaleeq" w:cs="Jameel Noori Nastaleeq" w:hint="cs"/>
          <w:sz w:val="36"/>
          <w:szCs w:val="36"/>
          <w:rtl/>
          <w:lang w:bidi="ur-PK"/>
        </w:rPr>
        <w:t xml:space="preserve"> (یہ سن کر وہ بھی اسے ) دہرانے لگے: سعید بن جبیر نے ابن عباس سے یہ حدیث روایت کی</w:t>
      </w:r>
      <w:r w:rsidR="00094B5C" w:rsidRPr="00132B74">
        <w:rPr>
          <w:rFonts w:ascii="Jameel Noori Nastaleeq" w:eastAsia="Calibri" w:hAnsi="Jameel Noori Nastaleeq" w:cs="Jameel Noori Nastaleeq" w:hint="cs"/>
          <w:sz w:val="36"/>
          <w:szCs w:val="36"/>
          <w:rtl/>
          <w:lang w:bidi="ur-PK"/>
        </w:rPr>
        <w:t>،</w:t>
      </w:r>
      <w:r w:rsidR="00DF144F" w:rsidRPr="00132B74">
        <w:rPr>
          <w:rFonts w:ascii="Jameel Noori Nastaleeq" w:eastAsia="Calibri" w:hAnsi="Jameel Noori Nastaleeq" w:cs="Jameel Noori Nastaleeq" w:hint="cs"/>
          <w:sz w:val="36"/>
          <w:szCs w:val="36"/>
          <w:rtl/>
          <w:lang w:bidi="ur-PK"/>
        </w:rPr>
        <w:t xml:space="preserve"> جب انہوں نے یہ کہا تو حفص بن غیاث نے جاریہ کی تختی</w:t>
      </w:r>
      <w:r w:rsidR="00D63B06" w:rsidRPr="00132B74">
        <w:rPr>
          <w:rFonts w:ascii="Jameel Noori Nastaleeq" w:eastAsia="Calibri" w:hAnsi="Jameel Noori Nastaleeq" w:cs="Jameel Noori Nastaleeq" w:hint="cs"/>
          <w:sz w:val="36"/>
          <w:szCs w:val="36"/>
          <w:rtl/>
          <w:lang w:bidi="ur-PK"/>
        </w:rPr>
        <w:t xml:space="preserve"> پر </w:t>
      </w:r>
      <w:r w:rsidR="00DF144F" w:rsidRPr="00132B74">
        <w:rPr>
          <w:rFonts w:ascii="Jameel Noori Nastaleeq" w:eastAsia="Calibri" w:hAnsi="Jameel Noori Nastaleeq" w:cs="Jameel Noori Nastaleeq" w:hint="cs"/>
          <w:sz w:val="36"/>
          <w:szCs w:val="36"/>
          <w:rtl/>
          <w:lang w:bidi="ur-PK"/>
        </w:rPr>
        <w:t xml:space="preserve">اپنا </w:t>
      </w:r>
      <w:r w:rsidR="00D63B06" w:rsidRPr="00132B74">
        <w:rPr>
          <w:rFonts w:ascii="Jameel Noori Nastaleeq" w:eastAsia="Calibri" w:hAnsi="Jameel Noori Nastaleeq" w:cs="Jameel Noori Nastaleeq" w:hint="cs"/>
          <w:sz w:val="36"/>
          <w:szCs w:val="36"/>
          <w:rtl/>
          <w:lang w:bidi="ur-PK"/>
        </w:rPr>
        <w:t xml:space="preserve">ہاتھ </w:t>
      </w:r>
      <w:r w:rsidR="00DF144F" w:rsidRPr="00132B74">
        <w:rPr>
          <w:rFonts w:ascii="Jameel Noori Nastaleeq" w:eastAsia="Calibri" w:hAnsi="Jameel Noori Nastaleeq" w:cs="Jameel Noori Nastaleeq" w:hint="cs"/>
          <w:sz w:val="36"/>
          <w:szCs w:val="36"/>
          <w:rtl/>
          <w:lang w:bidi="ur-PK"/>
        </w:rPr>
        <w:t xml:space="preserve"> مارا اور اس پر لکھی ہوئی حدیثیں مٹا دی</w:t>
      </w:r>
      <w:r w:rsidR="00094B5C" w:rsidRPr="00132B74">
        <w:rPr>
          <w:rFonts w:ascii="Jameel Noori Nastaleeq" w:eastAsia="Calibri" w:hAnsi="Jameel Noori Nastaleeq" w:cs="Jameel Noori Nastaleeq" w:hint="cs"/>
          <w:sz w:val="36"/>
          <w:szCs w:val="36"/>
          <w:rtl/>
          <w:lang w:bidi="ur-PK"/>
        </w:rPr>
        <w:t>،</w:t>
      </w:r>
      <w:r w:rsidR="00DF144F" w:rsidRPr="00132B74">
        <w:rPr>
          <w:rFonts w:ascii="Jameel Noori Nastaleeq" w:eastAsia="Calibri" w:hAnsi="Jameel Noori Nastaleeq" w:cs="Jameel Noori Nastaleeq" w:hint="cs"/>
          <w:sz w:val="36"/>
          <w:szCs w:val="36"/>
          <w:rtl/>
          <w:lang w:bidi="ur-PK"/>
        </w:rPr>
        <w:t xml:space="preserve"> جاریہ کہنے لگا: کیا تم مجھ سے جلتے ہو؟ حفص نے جواب </w:t>
      </w:r>
      <w:r w:rsidR="00D63B06" w:rsidRPr="00132B74">
        <w:rPr>
          <w:rFonts w:ascii="Jameel Noori Nastaleeq" w:eastAsia="Calibri" w:hAnsi="Jameel Noori Nastaleeq" w:cs="Jameel Noori Nastaleeq" w:hint="cs"/>
          <w:sz w:val="36"/>
          <w:szCs w:val="36"/>
          <w:rtl/>
          <w:lang w:bidi="ur-PK"/>
        </w:rPr>
        <w:t xml:space="preserve">دیا: نہیں </w:t>
      </w:r>
      <w:r w:rsidR="00094B5C" w:rsidRPr="00132B74">
        <w:rPr>
          <w:rFonts w:ascii="Jameel Noori Nastaleeq" w:eastAsia="Calibri" w:hAnsi="Jameel Noori Nastaleeq" w:cs="Jameel Noori Nastaleeq" w:hint="cs"/>
          <w:sz w:val="36"/>
          <w:szCs w:val="36"/>
          <w:rtl/>
          <w:lang w:bidi="ur-PK"/>
        </w:rPr>
        <w:t>،</w:t>
      </w:r>
      <w:r w:rsidR="00D63B06" w:rsidRPr="00132B74">
        <w:rPr>
          <w:rFonts w:ascii="Jameel Noori Nastaleeq" w:eastAsia="Calibri" w:hAnsi="Jameel Noori Nastaleeq" w:cs="Jameel Noori Nastaleeq" w:hint="cs"/>
          <w:sz w:val="36"/>
          <w:szCs w:val="36"/>
          <w:rtl/>
          <w:lang w:bidi="ur-PK"/>
        </w:rPr>
        <w:t xml:space="preserve"> لیکن یہ حدیثیں جھوٹ</w:t>
      </w:r>
      <w:r w:rsidR="00DF144F" w:rsidRPr="00132B74">
        <w:rPr>
          <w:rFonts w:ascii="Jameel Noori Nastaleeq" w:eastAsia="Calibri" w:hAnsi="Jameel Noori Nastaleeq" w:cs="Jameel Noori Nastaleeq" w:hint="cs"/>
          <w:sz w:val="36"/>
          <w:szCs w:val="36"/>
          <w:rtl/>
          <w:lang w:bidi="ur-PK"/>
        </w:rPr>
        <w:t>ی ہیں</w:t>
      </w:r>
      <w:r w:rsidR="00094B5C" w:rsidRPr="00132B74">
        <w:rPr>
          <w:rFonts w:ascii="Jameel Noori Nastaleeq" w:eastAsia="Calibri" w:hAnsi="Jameel Noori Nastaleeq" w:cs="Jameel Noori Nastaleeq" w:hint="cs"/>
          <w:sz w:val="36"/>
          <w:szCs w:val="36"/>
          <w:rtl/>
          <w:lang w:bidi="ur-PK"/>
        </w:rPr>
        <w:t>،</w:t>
      </w:r>
      <w:r w:rsidR="00DF144F" w:rsidRPr="00132B74">
        <w:rPr>
          <w:rFonts w:ascii="Jameel Noori Nastaleeq" w:eastAsia="Calibri" w:hAnsi="Jameel Noori Nastaleeq" w:cs="Jameel Noori Nastaleeq" w:hint="cs"/>
          <w:sz w:val="36"/>
          <w:szCs w:val="36"/>
          <w:rtl/>
          <w:lang w:bidi="ur-PK"/>
        </w:rPr>
        <w:t xml:space="preserve"> (علی کہتے ہیں): میں </w:t>
      </w:r>
      <w:r w:rsidR="000918E4" w:rsidRPr="00132B74">
        <w:rPr>
          <w:rFonts w:ascii="Jameel Noori Nastaleeq" w:eastAsia="Calibri" w:hAnsi="Jameel Noori Nastaleeq" w:cs="Jameel Noori Nastaleeq" w:hint="cs"/>
          <w:sz w:val="36"/>
          <w:szCs w:val="36"/>
          <w:rtl/>
          <w:lang w:bidi="ur-PK"/>
        </w:rPr>
        <w:t>نے یحیی سے کہا: وہ ک</w:t>
      </w:r>
      <w:r w:rsidR="00D63B06" w:rsidRPr="00132B74">
        <w:rPr>
          <w:rFonts w:ascii="Jameel Noori Nastaleeq" w:eastAsia="Calibri" w:hAnsi="Jameel Noori Nastaleeq" w:cs="Jameel Noori Nastaleeq" w:hint="cs"/>
          <w:sz w:val="36"/>
          <w:szCs w:val="36"/>
          <w:rtl/>
          <w:lang w:bidi="ur-PK"/>
        </w:rPr>
        <w:t>و</w:t>
      </w:r>
      <w:r w:rsidR="000918E4" w:rsidRPr="00132B74">
        <w:rPr>
          <w:rFonts w:ascii="Jameel Noori Nastaleeq" w:eastAsia="Calibri" w:hAnsi="Jameel Noori Nastaleeq" w:cs="Jameel Noori Nastaleeq" w:hint="cs"/>
          <w:sz w:val="36"/>
          <w:szCs w:val="36"/>
          <w:rtl/>
          <w:lang w:bidi="ur-PK"/>
        </w:rPr>
        <w:t>ن شخص ہے ؟ تو انہوں نے نام نہیں بتایا۔میں نے ایک دن ان سے کہا: اے ابو سعید! ممکن ہے کہ اس</w:t>
      </w:r>
      <w:r w:rsidR="00D63B06" w:rsidRPr="00132B74">
        <w:rPr>
          <w:rFonts w:ascii="Jameel Noori Nastaleeq" w:eastAsia="Calibri" w:hAnsi="Jameel Noori Nastaleeq" w:cs="Jameel Noori Nastaleeq" w:hint="cs"/>
          <w:sz w:val="36"/>
          <w:szCs w:val="36"/>
          <w:rtl/>
          <w:lang w:bidi="ur-PK"/>
        </w:rPr>
        <w:t xml:space="preserve"> شخص کی کچھ روایتیں میرے پاس ہوں</w:t>
      </w:r>
      <w:r w:rsidR="000918E4" w:rsidRPr="00132B74">
        <w:rPr>
          <w:rFonts w:ascii="Jameel Noori Nastaleeq" w:eastAsia="Calibri" w:hAnsi="Jameel Noori Nastaleeq" w:cs="Jameel Noori Nastaleeq" w:hint="cs"/>
          <w:sz w:val="36"/>
          <w:szCs w:val="36"/>
          <w:rtl/>
          <w:lang w:bidi="ur-PK"/>
        </w:rPr>
        <w:t xml:space="preserve"> اور میں ان (کی حقیقتِ حال) سے نا واقف ہوں</w:t>
      </w:r>
      <w:r w:rsidR="00094B5C" w:rsidRPr="00132B74">
        <w:rPr>
          <w:rFonts w:ascii="Jameel Noori Nastaleeq" w:eastAsia="Calibri" w:hAnsi="Jameel Noori Nastaleeq" w:cs="Jameel Noori Nastaleeq" w:hint="cs"/>
          <w:sz w:val="36"/>
          <w:szCs w:val="36"/>
          <w:rtl/>
          <w:lang w:bidi="ur-PK"/>
        </w:rPr>
        <w:t>،</w:t>
      </w:r>
      <w:r w:rsidR="000918E4" w:rsidRPr="00132B74">
        <w:rPr>
          <w:rFonts w:ascii="Jameel Noori Nastaleeq" w:eastAsia="Calibri" w:hAnsi="Jameel Noori Nastaleeq" w:cs="Jameel Noori Nastaleeq" w:hint="cs"/>
          <w:sz w:val="36"/>
          <w:szCs w:val="36"/>
          <w:rtl/>
          <w:lang w:bidi="ur-PK"/>
        </w:rPr>
        <w:t xml:space="preserve"> انہو ں نے کہا: وہ موسی بن دینار ہیں</w:t>
      </w:r>
      <w:r w:rsidR="000918E4" w:rsidRPr="00132B74">
        <w:rPr>
          <w:rFonts w:ascii="Traditional Arabic" w:eastAsia="Calibri" w:hAnsi="Traditional Arabic" w:cs="Traditional Arabic" w:hint="cs"/>
          <w:sz w:val="36"/>
          <w:szCs w:val="36"/>
          <w:vertAlign w:val="superscript"/>
          <w:lang w:bidi="ur-PK"/>
        </w:rPr>
        <w:t>(</w:t>
      </w:r>
      <w:r w:rsidR="000918E4" w:rsidRPr="00132B74">
        <w:rPr>
          <w:rStyle w:val="FootnoteReference"/>
          <w:rFonts w:ascii="Traditional Arabic" w:eastAsia="Calibri" w:hAnsi="Traditional Arabic" w:cs="Traditional Arabic"/>
          <w:sz w:val="36"/>
          <w:szCs w:val="36"/>
          <w:lang w:bidi="ur-PK"/>
        </w:rPr>
        <w:footnoteReference w:id="60"/>
      </w:r>
      <w:r w:rsidR="000918E4" w:rsidRPr="00132B74">
        <w:rPr>
          <w:rFonts w:ascii="Traditional Arabic" w:eastAsia="Calibri" w:hAnsi="Traditional Arabic" w:cs="Traditional Arabic" w:hint="cs"/>
          <w:sz w:val="36"/>
          <w:szCs w:val="36"/>
          <w:vertAlign w:val="superscript"/>
          <w:lang w:bidi="ur-PK"/>
        </w:rPr>
        <w:t>)</w:t>
      </w:r>
      <w:r w:rsidR="000918E4" w:rsidRPr="00132B74">
        <w:rPr>
          <w:rFonts w:ascii="Jameel Noori Nastaleeq" w:eastAsia="Calibri" w:hAnsi="Jameel Noori Nastaleeq" w:cs="Jameel Noori Nastaleeq" w:hint="cs"/>
          <w:sz w:val="36"/>
          <w:szCs w:val="36"/>
          <w:rtl/>
          <w:lang w:bidi="ur-PK"/>
        </w:rPr>
        <w:t>۔ یہ وہ شیخ ہیں جن کو تلقین کی گئی اور انہوں نے تلقین قبول کر لی</w:t>
      </w:r>
      <w:r w:rsidR="00094B5C" w:rsidRPr="00132B74">
        <w:rPr>
          <w:rFonts w:ascii="Jameel Noori Nastaleeq" w:eastAsia="Calibri" w:hAnsi="Jameel Noori Nastaleeq" w:cs="Jameel Noori Nastaleeq" w:hint="cs"/>
          <w:sz w:val="36"/>
          <w:szCs w:val="36"/>
          <w:rtl/>
          <w:lang w:bidi="ur-PK"/>
        </w:rPr>
        <w:t>،</w:t>
      </w:r>
      <w:r w:rsidR="000918E4" w:rsidRPr="00132B74">
        <w:rPr>
          <w:rFonts w:ascii="Jameel Noori Nastaleeq" w:eastAsia="Calibri" w:hAnsi="Jameel Noori Nastaleeq" w:cs="Jameel Noori Nastaleeq" w:hint="cs"/>
          <w:sz w:val="36"/>
          <w:szCs w:val="36"/>
          <w:rtl/>
          <w:lang w:bidi="ur-PK"/>
        </w:rPr>
        <w:t xml:space="preserve"> جس کی وجہ سے علمائے حدیث نےان کو ضعیف قرار دیا </w:t>
      </w:r>
      <w:r w:rsidR="000918E4" w:rsidRPr="00132B74">
        <w:rPr>
          <w:rFonts w:ascii="Traditional Arabic" w:eastAsia="Calibri" w:hAnsi="Traditional Arabic" w:cs="Traditional Arabic" w:hint="cs"/>
          <w:sz w:val="36"/>
          <w:szCs w:val="36"/>
          <w:vertAlign w:val="superscript"/>
          <w:lang w:bidi="ur-PK"/>
        </w:rPr>
        <w:t>(</w:t>
      </w:r>
      <w:r w:rsidR="000918E4" w:rsidRPr="00132B74">
        <w:rPr>
          <w:rStyle w:val="FootnoteReference"/>
          <w:rFonts w:ascii="Traditional Arabic" w:eastAsia="Calibri" w:hAnsi="Traditional Arabic" w:cs="Traditional Arabic"/>
          <w:sz w:val="36"/>
          <w:szCs w:val="36"/>
          <w:lang w:bidi="ur-PK"/>
        </w:rPr>
        <w:footnoteReference w:id="61"/>
      </w:r>
      <w:r w:rsidR="000918E4" w:rsidRPr="00132B74">
        <w:rPr>
          <w:rFonts w:ascii="Traditional Arabic" w:eastAsia="Calibri" w:hAnsi="Traditional Arabic" w:cs="Traditional Arabic" w:hint="cs"/>
          <w:sz w:val="36"/>
          <w:szCs w:val="36"/>
          <w:vertAlign w:val="superscript"/>
          <w:lang w:bidi="ur-PK"/>
        </w:rPr>
        <w:t>)</w:t>
      </w:r>
      <w:r w:rsidR="000918E4" w:rsidRPr="00132B74">
        <w:rPr>
          <w:rFonts w:ascii="Jameel Noori Nastaleeq" w:eastAsia="Calibri" w:hAnsi="Jameel Noori Nastaleeq" w:cs="Jameel Noori Nastaleeq" w:hint="cs"/>
          <w:sz w:val="36"/>
          <w:szCs w:val="36"/>
          <w:rtl/>
          <w:lang w:bidi="ur-PK"/>
        </w:rPr>
        <w:t>۔</w:t>
      </w:r>
    </w:p>
    <w:p w:rsidR="00404F46" w:rsidRPr="00132B74" w:rsidRDefault="000918E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آپ اس شخص کو جاننے کے لئے علی بن المدینی کی حرص وچاہت پر غور کیجئے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یحیی سے</w:t>
      </w:r>
      <w:r w:rsidR="00AC5113" w:rsidRPr="00132B74">
        <w:rPr>
          <w:rFonts w:ascii="Jameel Noori Nastaleeq" w:eastAsia="Calibri" w:hAnsi="Jameel Noori Nastaleeq" w:cs="Jameel Noori Nastaleeq" w:hint="cs"/>
          <w:sz w:val="36"/>
          <w:szCs w:val="36"/>
          <w:rtl/>
          <w:lang w:bidi="ur-PK"/>
        </w:rPr>
        <w:t xml:space="preserve"> وہ </w:t>
      </w:r>
      <w:r w:rsidRPr="00132B74">
        <w:rPr>
          <w:rFonts w:ascii="Jameel Noori Nastaleeq" w:eastAsia="Calibri" w:hAnsi="Jameel Noori Nastaleeq" w:cs="Jameel Noori Nastaleeq" w:hint="cs"/>
          <w:sz w:val="36"/>
          <w:szCs w:val="36"/>
          <w:rtl/>
          <w:lang w:bidi="ur-PK"/>
        </w:rPr>
        <w:t xml:space="preserve"> اصرار کرتے رہے یہاں تک کہ انہوں نے </w:t>
      </w:r>
      <w:r w:rsidR="00C9080F" w:rsidRPr="00132B74">
        <w:rPr>
          <w:rFonts w:ascii="Jameel Noori Nastaleeq" w:eastAsia="Calibri" w:hAnsi="Jameel Noori Nastaleeq" w:cs="Jameel Noori Nastaleeq" w:hint="cs"/>
          <w:sz w:val="36"/>
          <w:szCs w:val="36"/>
          <w:rtl/>
          <w:lang w:bidi="ur-PK"/>
        </w:rPr>
        <w:t xml:space="preserve"> </w:t>
      </w:r>
      <w:r w:rsidRPr="00132B74">
        <w:rPr>
          <w:rFonts w:ascii="Jameel Noori Nastaleeq" w:eastAsia="Calibri" w:hAnsi="Jameel Noori Nastaleeq" w:cs="Jameel Noori Nastaleeq" w:hint="cs"/>
          <w:sz w:val="36"/>
          <w:szCs w:val="36"/>
          <w:rtl/>
          <w:lang w:bidi="ur-PK"/>
        </w:rPr>
        <w:t>نام بتادیا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یحیی رحمہ اللہ نے ان کو ان کا نام اس لئے نہیں بتایا تھا کہ وہ علمائے حدیث کے نزدیک معروف تھے اور انہوں نے ان کو ضعیف قرار دیا تھا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بعد میں ان کو نام بتادیا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لئے کہ</w:t>
      </w:r>
      <w:r w:rsidR="00C9080F" w:rsidRPr="00132B74">
        <w:rPr>
          <w:rFonts w:ascii="Jameel Noori Nastaleeq" w:eastAsia="Calibri" w:hAnsi="Jameel Noori Nastaleeq" w:cs="Jameel Noori Nastaleeq" w:hint="cs"/>
          <w:sz w:val="36"/>
          <w:szCs w:val="36"/>
          <w:rtl/>
          <w:lang w:bidi="ur-PK"/>
        </w:rPr>
        <w:t xml:space="preserve"> (وہ جانتے تھے کہ)</w:t>
      </w:r>
      <w:r w:rsidRPr="00132B74">
        <w:rPr>
          <w:rFonts w:ascii="Jameel Noori Nastaleeq" w:eastAsia="Calibri" w:hAnsi="Jameel Noori Nastaleeq" w:cs="Jameel Noori Nastaleeq" w:hint="cs"/>
          <w:sz w:val="36"/>
          <w:szCs w:val="36"/>
          <w:rtl/>
          <w:lang w:bidi="ur-PK"/>
        </w:rPr>
        <w:t xml:space="preserve"> علی ایسے ہی ان کو ہر گز چھوڑنے والے نہیں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ان کا پیچھا کرتے </w:t>
      </w:r>
      <w:r w:rsidR="00204908" w:rsidRPr="00132B74">
        <w:rPr>
          <w:rFonts w:ascii="Jameel Noori Nastaleeq" w:eastAsia="Calibri" w:hAnsi="Jameel Noori Nastaleeq" w:cs="Jameel Noori Nastaleeq" w:hint="cs"/>
          <w:sz w:val="36"/>
          <w:szCs w:val="36"/>
          <w:rtl/>
          <w:lang w:bidi="ur-PK"/>
        </w:rPr>
        <w:t xml:space="preserve">رہیں </w:t>
      </w:r>
      <w:r w:rsidR="00404F46" w:rsidRPr="00132B74">
        <w:rPr>
          <w:rFonts w:ascii="Jameel Noori Nastaleeq" w:eastAsia="Calibri" w:hAnsi="Jameel Noori Nastaleeq" w:cs="Jameel Noori Nastaleeq" w:hint="cs"/>
          <w:sz w:val="36"/>
          <w:szCs w:val="36"/>
          <w:rtl/>
          <w:lang w:bidi="ur-PK"/>
        </w:rPr>
        <w:t>گے</w:t>
      </w:r>
      <w:r w:rsidR="00204908" w:rsidRPr="00132B74">
        <w:rPr>
          <w:rFonts w:ascii="Jameel Noori Nastaleeq" w:eastAsia="Calibri" w:hAnsi="Jameel Noori Nastaleeq" w:cs="Jameel Noori Nastaleeq" w:hint="cs"/>
          <w:sz w:val="36"/>
          <w:szCs w:val="36"/>
          <w:rtl/>
          <w:lang w:bidi="ur-PK"/>
        </w:rPr>
        <w:t xml:space="preserve">  </w:t>
      </w:r>
      <w:r w:rsidRPr="00132B74">
        <w:rPr>
          <w:rFonts w:ascii="Jameel Noori Nastaleeq" w:eastAsia="Calibri" w:hAnsi="Jameel Noori Nastaleeq" w:cs="Jameel Noori Nastaleeq" w:hint="cs"/>
          <w:sz w:val="36"/>
          <w:szCs w:val="36"/>
          <w:rtl/>
          <w:lang w:bidi="ur-PK"/>
        </w:rPr>
        <w:t xml:space="preserve"> یہاں تک کہ خود ان سے اس حقیقت کو جان </w:t>
      </w:r>
      <w:r w:rsidR="00204908" w:rsidRPr="00132B74">
        <w:rPr>
          <w:rFonts w:ascii="Jameel Noori Nastaleeq" w:eastAsia="Calibri" w:hAnsi="Jameel Noori Nastaleeq" w:cs="Jameel Noori Nastaleeq" w:hint="cs"/>
          <w:sz w:val="36"/>
          <w:szCs w:val="36"/>
          <w:rtl/>
          <w:lang w:bidi="ur-PK"/>
        </w:rPr>
        <w:t>لیں گے</w:t>
      </w:r>
      <w:r w:rsidRPr="00132B74">
        <w:rPr>
          <w:rFonts w:ascii="Jameel Noori Nastaleeq" w:eastAsia="Calibri" w:hAnsi="Jameel Noori Nastaleeq" w:cs="Jameel Noori Nastaleeq" w:hint="cs"/>
          <w:sz w:val="36"/>
          <w:szCs w:val="36"/>
          <w:rtl/>
          <w:lang w:bidi="ur-PK"/>
        </w:rPr>
        <w:t xml:space="preserve"> </w:t>
      </w:r>
      <w:r w:rsidR="00094B5C" w:rsidRPr="00132B74">
        <w:rPr>
          <w:rFonts w:ascii="Jameel Noori Nastaleeq" w:eastAsia="Calibri" w:hAnsi="Jameel Noori Nastaleeq" w:cs="Jameel Noori Nastaleeq" w:hint="cs"/>
          <w:sz w:val="36"/>
          <w:szCs w:val="36"/>
          <w:rtl/>
          <w:lang w:bidi="ur-PK"/>
        </w:rPr>
        <w:t>،</w:t>
      </w:r>
      <w:r w:rsidR="00204908" w:rsidRPr="00132B74">
        <w:rPr>
          <w:rFonts w:ascii="Jameel Noori Nastaleeq" w:eastAsia="Calibri" w:hAnsi="Jameel Noori Nastaleeq" w:cs="Jameel Noori Nastaleeq" w:hint="cs"/>
          <w:sz w:val="36"/>
          <w:szCs w:val="36"/>
          <w:rtl/>
          <w:lang w:bidi="ur-PK"/>
        </w:rPr>
        <w:t xml:space="preserve"> رہی بات  جاریہ کی تو انہوں نے اس کی ذرا بھی پر واہ نہیں کی اور اسے حسد پر محمول کیا جو اس بات کی دلیل ہے کہ انہیں اس کی پرواہ نہیں تھی</w:t>
      </w:r>
      <w:r w:rsidR="00094B5C" w:rsidRPr="00132B74">
        <w:rPr>
          <w:rFonts w:ascii="Jameel Noori Nastaleeq" w:eastAsia="Calibri" w:hAnsi="Jameel Noori Nastaleeq" w:cs="Jameel Noori Nastaleeq" w:hint="cs"/>
          <w:sz w:val="36"/>
          <w:szCs w:val="36"/>
          <w:rtl/>
          <w:lang w:bidi="ur-PK"/>
        </w:rPr>
        <w:t>،</w:t>
      </w:r>
      <w:r w:rsidR="00204908" w:rsidRPr="00132B74">
        <w:rPr>
          <w:rFonts w:ascii="Jameel Noori Nastaleeq" w:eastAsia="Calibri" w:hAnsi="Jameel Noori Nastaleeq" w:cs="Jameel Noori Nastaleeq" w:hint="cs"/>
          <w:sz w:val="36"/>
          <w:szCs w:val="36"/>
          <w:rtl/>
          <w:lang w:bidi="ur-PK"/>
        </w:rPr>
        <w:t xml:space="preserve"> اس پر مستزاد یہ کہ وہ ائمہ کے نزدیک ضعیف ہیں</w:t>
      </w:r>
      <w:r w:rsidR="00204908" w:rsidRPr="00132B74">
        <w:rPr>
          <w:rFonts w:ascii="Traditional Arabic" w:eastAsia="Calibri" w:hAnsi="Traditional Arabic" w:cs="Traditional Arabic" w:hint="cs"/>
          <w:sz w:val="36"/>
          <w:szCs w:val="36"/>
          <w:vertAlign w:val="superscript"/>
          <w:lang w:bidi="ur-PK"/>
        </w:rPr>
        <w:t>(</w:t>
      </w:r>
      <w:r w:rsidR="00204908" w:rsidRPr="00132B74">
        <w:rPr>
          <w:rStyle w:val="FootnoteReference"/>
          <w:rFonts w:ascii="Traditional Arabic" w:eastAsia="Calibri" w:hAnsi="Traditional Arabic" w:cs="Traditional Arabic"/>
          <w:sz w:val="36"/>
          <w:szCs w:val="36"/>
          <w:lang w:bidi="ur-PK"/>
        </w:rPr>
        <w:footnoteReference w:id="62"/>
      </w:r>
      <w:r w:rsidR="00204908" w:rsidRPr="00132B74">
        <w:rPr>
          <w:rFonts w:ascii="Traditional Arabic" w:eastAsia="Calibri" w:hAnsi="Traditional Arabic" w:cs="Traditional Arabic" w:hint="cs"/>
          <w:sz w:val="36"/>
          <w:szCs w:val="36"/>
          <w:vertAlign w:val="superscript"/>
          <w:lang w:bidi="ur-PK"/>
        </w:rPr>
        <w:t>)</w:t>
      </w:r>
      <w:r w:rsidR="00204908" w:rsidRPr="00132B74">
        <w:rPr>
          <w:rFonts w:ascii="Jameel Noori Nastaleeq" w:eastAsia="Calibri" w:hAnsi="Jameel Noori Nastaleeq" w:cs="Jameel Noori Nastaleeq" w:hint="cs"/>
          <w:sz w:val="36"/>
          <w:szCs w:val="36"/>
          <w:rtl/>
          <w:lang w:bidi="ur-PK"/>
        </w:rPr>
        <w:t>۔کیا آپ نے اس طرح کا احتیاط دیکھا ہے ؟! احادیث نبویہ کی حفاظت میں علمائے کرام کے اور بھی دقیق طریقے  اور باریک وسائل ہیں</w:t>
      </w:r>
      <w:r w:rsidR="00094B5C" w:rsidRPr="00132B74">
        <w:rPr>
          <w:rFonts w:ascii="Jameel Noori Nastaleeq" w:eastAsia="Calibri" w:hAnsi="Jameel Noori Nastaleeq" w:cs="Jameel Noori Nastaleeq" w:hint="cs"/>
          <w:sz w:val="36"/>
          <w:szCs w:val="36"/>
          <w:rtl/>
          <w:lang w:bidi="ur-PK"/>
        </w:rPr>
        <w:t>،</w:t>
      </w:r>
      <w:r w:rsidR="00204908" w:rsidRPr="00132B74">
        <w:rPr>
          <w:rFonts w:ascii="Jameel Noori Nastaleeq" w:eastAsia="Calibri" w:hAnsi="Jameel Noori Nastaleeq" w:cs="Jameel Noori Nastaleeq" w:hint="cs"/>
          <w:sz w:val="36"/>
          <w:szCs w:val="36"/>
          <w:rtl/>
          <w:lang w:bidi="ur-PK"/>
        </w:rPr>
        <w:t xml:space="preserve"> اللہ تعالی ان تمام لوگوں پر رحمت کی برکھا برسائے۔</w:t>
      </w:r>
    </w:p>
    <w:p w:rsidR="00132B74" w:rsidRDefault="00132B74">
      <w:pPr>
        <w:rPr>
          <w:rFonts w:ascii="Jameel Noori Nastaleeq" w:eastAsia="Calibri" w:hAnsi="Jameel Noori Nastaleeq" w:cs="Jameel Noori Nastaleeq"/>
          <w:b/>
          <w:bCs/>
          <w:sz w:val="36"/>
          <w:szCs w:val="36"/>
          <w:rtl/>
          <w:lang w:bidi="ur-PK"/>
        </w:rPr>
      </w:pPr>
      <w:r>
        <w:rPr>
          <w:rFonts w:ascii="Jameel Noori Nastaleeq" w:eastAsia="Calibri" w:hAnsi="Jameel Noori Nastaleeq" w:cs="Jameel Noori Nastaleeq"/>
          <w:b/>
          <w:bCs/>
          <w:sz w:val="36"/>
          <w:szCs w:val="36"/>
          <w:rtl/>
          <w:lang w:bidi="ur-PK"/>
        </w:rPr>
        <w:br w:type="page"/>
      </w:r>
    </w:p>
    <w:p w:rsidR="000918E4" w:rsidRPr="00132B74" w:rsidRDefault="0051423F" w:rsidP="00C4206E">
      <w:pPr>
        <w:bidi/>
        <w:spacing w:after="200"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PT Bold Heading" w:hint="cs"/>
          <w:b/>
          <w:bCs/>
          <w:sz w:val="36"/>
          <w:szCs w:val="36"/>
          <w:rtl/>
          <w:lang w:bidi="ur-PK"/>
        </w:rPr>
        <w:t>چودہواں وسیلہ:</w:t>
      </w:r>
    </w:p>
    <w:p w:rsidR="0051423F" w:rsidRPr="00132B74" w:rsidRDefault="0051423F"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"جو راوی اپنی کتاب کی حفاظت نہ کر پائے</w:t>
      </w:r>
      <w:r w:rsidR="00094B5C" w:rsidRPr="00132B74">
        <w:rPr>
          <w:rFonts w:ascii="Jameel Noori Nastaleeq" w:eastAsia="Calibri" w:hAnsi="Jameel Noori Nastaleeq" w:cs="Jameel Noori Nastaleeq" w:hint="cs"/>
          <w:b/>
          <w:bCs/>
          <w:sz w:val="36"/>
          <w:szCs w:val="36"/>
          <w:rtl/>
          <w:lang w:bidi="ur-PK"/>
        </w:rPr>
        <w:t>،</w:t>
      </w:r>
      <w:r w:rsidRPr="00132B74">
        <w:rPr>
          <w:rFonts w:ascii="Jameel Noori Nastaleeq" w:eastAsia="Calibri" w:hAnsi="Jameel Noori Nastaleeq" w:cs="Jameel Noori Nastaleeq" w:hint="cs"/>
          <w:b/>
          <w:bCs/>
          <w:sz w:val="36"/>
          <w:szCs w:val="36"/>
          <w:rtl/>
          <w:lang w:bidi="ur-PK"/>
        </w:rPr>
        <w:t xml:space="preserve"> یا جو حدیث نہیں سنی ہو</w:t>
      </w:r>
      <w:r w:rsidR="00094B5C" w:rsidRPr="00132B74">
        <w:rPr>
          <w:rFonts w:ascii="Jameel Noori Nastaleeq" w:eastAsia="Calibri" w:hAnsi="Jameel Noori Nastaleeq" w:cs="Jameel Noori Nastaleeq" w:hint="cs"/>
          <w:b/>
          <w:bCs/>
          <w:sz w:val="36"/>
          <w:szCs w:val="36"/>
          <w:rtl/>
          <w:lang w:bidi="ur-PK"/>
        </w:rPr>
        <w:t>،</w:t>
      </w:r>
      <w:r w:rsidRPr="00132B74">
        <w:rPr>
          <w:rFonts w:ascii="Jameel Noori Nastaleeq" w:eastAsia="Calibri" w:hAnsi="Jameel Noori Nastaleeq" w:cs="Jameel Noori Nastaleeq" w:hint="cs"/>
          <w:b/>
          <w:bCs/>
          <w:sz w:val="36"/>
          <w:szCs w:val="36"/>
          <w:rtl/>
          <w:lang w:bidi="ur-PK"/>
        </w:rPr>
        <w:t xml:space="preserve"> اسے سننے کا دعوی کرے یا اس کی سماع مشکوک ہو</w:t>
      </w:r>
      <w:r w:rsidR="00094B5C" w:rsidRPr="00132B74">
        <w:rPr>
          <w:rFonts w:ascii="Jameel Noori Nastaleeq" w:eastAsia="Calibri" w:hAnsi="Jameel Noori Nastaleeq" w:cs="Jameel Noori Nastaleeq" w:hint="cs"/>
          <w:b/>
          <w:bCs/>
          <w:sz w:val="36"/>
          <w:szCs w:val="36"/>
          <w:rtl/>
          <w:lang w:bidi="ur-PK"/>
        </w:rPr>
        <w:t>،</w:t>
      </w:r>
      <w:r w:rsidRPr="00132B74">
        <w:rPr>
          <w:rFonts w:ascii="Jameel Noori Nastaleeq" w:eastAsia="Calibri" w:hAnsi="Jameel Noori Nastaleeq" w:cs="Jameel Noori Nastaleeq" w:hint="cs"/>
          <w:b/>
          <w:bCs/>
          <w:sz w:val="36"/>
          <w:szCs w:val="36"/>
          <w:rtl/>
          <w:lang w:bidi="ur-PK"/>
        </w:rPr>
        <w:t xml:space="preserve"> تو اس کی روایت رد کردی جاتی ہے"</w:t>
      </w:r>
    </w:p>
    <w:p w:rsidR="0051423F" w:rsidRPr="00132B74" w:rsidRDefault="0051423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احادیث نبویہ کو خارجی شائبوں سے محفوظ رکھنے کا ایک طریقہ یہ ہے کہ : علمائے کرام رحمہم اللہ اس راوی کی روایت رد کردیتے  جو اپنی کتاب کی حفاظت نہ کر پاتا یا جو حدیث نہ سنی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سننے کا دعوی کرتا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اس کی سماع میں انہیں شک ہوتا۔</w:t>
      </w:r>
    </w:p>
    <w:p w:rsidR="0051423F" w:rsidRPr="00132B74" w:rsidRDefault="0051423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چنانچہ جو</w:t>
      </w:r>
      <w:r w:rsidR="00AC5113" w:rsidRPr="00132B74">
        <w:rPr>
          <w:rFonts w:ascii="Jameel Noori Nastaleeq" w:eastAsia="Calibri" w:hAnsi="Jameel Noori Nastaleeq" w:cs="Jameel Noori Nastaleeq" w:hint="cs"/>
          <w:sz w:val="36"/>
          <w:szCs w:val="36"/>
          <w:rtl/>
          <w:lang w:bidi="ur-PK"/>
        </w:rPr>
        <w:t xml:space="preserve"> راوی </w:t>
      </w:r>
      <w:r w:rsidRPr="00132B74">
        <w:rPr>
          <w:rFonts w:ascii="Jameel Noori Nastaleeq" w:eastAsia="Calibri" w:hAnsi="Jameel Noori Nastaleeq" w:cs="Jameel Noori Nastaleeq" w:hint="cs"/>
          <w:sz w:val="36"/>
          <w:szCs w:val="36"/>
          <w:rtl/>
          <w:lang w:bidi="ur-PK"/>
        </w:rPr>
        <w:t xml:space="preserve"> اپنے بد دیانت کاتب سے اپنی کتاب کی حفاظت نہ کرپاتا تو ائمہ اس کی حدیث رد کردیتے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بہ طور خاص ایسی صورت میں جبکہ اس کا اعتماد حافظہ کی بجائے اپنی کتاب پر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وجہ سے علمائے حدیث نے جن کی حدیثیں رد کی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سفیان بن وکیع بن الجراح بھی 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ان کے پاس ایک بد دیانت کاتب تھا جو ان کی حدیث میں ایسی حدیث داخل کردیتا جو ان کی حدیث نہیں ہوتی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علمائے حدیث نے ان کو نصحیت کی کہ اس راوی کو دور رکھیں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انہوں نے ایسا نہیں کیا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لئے علماء نے ان سے روایت کرنا چھوڑ دیا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جن علماء نے ان کو نصحیت کی ان میں ابو حاتم رازی رحمہ اللہ بھی 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انہوں نے ان کی نصیحت قبول نہیں کی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63"/>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51423F" w:rsidRPr="00132B74" w:rsidRDefault="0051423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اسی طرح وہ راوی جس نے ایسی حدیث سننے کا دعوی کیا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جو اس نے نہیں سنی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علمائے حدیث نے اس کی روایت بھی رد کردی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راویوں میں: حسن بن حسین بھی ہیں جو ابن دوما النِّعالی (متوفی: ۴۳۱ھ) سے مشہور 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کاشمار علمائے حدیث میں ہوتا تھا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کی کنیت ابو علی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 بہت سی  حدیثیں سنی تھی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کو اس کی ضرورت نہ تھی کہ  جو حدیث نہ سنی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اسے سننے کا دعوی کرے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نفس کی حرص وطمع نے ان کو اس پر آمادہ کیا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خطیب بغدادی رحمہ اللہ ان کے تعلق سے فرماتے ہیں: "ہم نے ان سے حدیث لکھی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پاس بہت سی مسموعات تھیں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انہوں نے اپنا معاملہ خراب کر لیا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بایں طور کہ ایسی احادیث کی سماع اپنی طرف منسوب کرنے لگا جو اس کی مسموعات میں نہ تھیں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خطیب نے صوری کا قول نقل کرتے ہوئے لکھا ہے: "جب میں بغداد میں داخل ہوا تو یہ جزء (کتاب) </w:t>
      </w:r>
      <w:r w:rsidR="002A1637" w:rsidRPr="00132B74">
        <w:rPr>
          <w:rFonts w:ascii="Jameel Noori Nastaleeq" w:eastAsia="Calibri" w:hAnsi="Jameel Noori Nastaleeq" w:cs="Jameel Noori Nastaleeq" w:hint="cs"/>
          <w:sz w:val="36"/>
          <w:szCs w:val="36"/>
          <w:rtl/>
          <w:lang w:bidi="ur-PK"/>
        </w:rPr>
        <w:t xml:space="preserve"> -</w:t>
      </w:r>
      <w:r w:rsidRPr="00132B74">
        <w:rPr>
          <w:rFonts w:ascii="Jameel Noori Nastaleeq" w:eastAsia="Calibri" w:hAnsi="Jameel Noori Nastaleeq" w:cs="Jameel Noori Nastaleeq" w:hint="cs"/>
          <w:sz w:val="36"/>
          <w:szCs w:val="36"/>
          <w:rtl/>
          <w:lang w:bidi="ur-PK"/>
        </w:rPr>
        <w:t>جزءِ شافعی- دیکھا</w:t>
      </w:r>
      <w:r w:rsidR="00094B5C" w:rsidRPr="00132B74">
        <w:rPr>
          <w:rFonts w:ascii="Jameel Noori Nastaleeq" w:eastAsia="Calibri" w:hAnsi="Jameel Noori Nastaleeq" w:cs="Jameel Noori Nastaleeq" w:hint="cs"/>
          <w:sz w:val="36"/>
          <w:szCs w:val="36"/>
          <w:rtl/>
          <w:lang w:bidi="ur-PK"/>
        </w:rPr>
        <w:t>،</w:t>
      </w:r>
      <w:r w:rsidR="002A1637" w:rsidRPr="00132B74">
        <w:rPr>
          <w:rFonts w:ascii="Jameel Noori Nastaleeq" w:eastAsia="Calibri" w:hAnsi="Jameel Noori Nastaleeq" w:cs="Jameel Noori Nastaleeq" w:hint="cs"/>
          <w:sz w:val="36"/>
          <w:szCs w:val="36"/>
          <w:rtl/>
          <w:lang w:bidi="ur-PK"/>
        </w:rPr>
        <w:t xml:space="preserve"> اس میں ابن دوما الاکبر کی سماع تو تھی </w:t>
      </w:r>
      <w:r w:rsidR="00094B5C" w:rsidRPr="00132B74">
        <w:rPr>
          <w:rFonts w:ascii="Jameel Noori Nastaleeq" w:eastAsia="Calibri" w:hAnsi="Jameel Noori Nastaleeq" w:cs="Jameel Noori Nastaleeq" w:hint="cs"/>
          <w:sz w:val="36"/>
          <w:szCs w:val="36"/>
          <w:rtl/>
          <w:lang w:bidi="ur-PK"/>
        </w:rPr>
        <w:t>،</w:t>
      </w:r>
      <w:r w:rsidR="002A1637" w:rsidRPr="00132B74">
        <w:rPr>
          <w:rFonts w:ascii="Jameel Noori Nastaleeq" w:eastAsia="Calibri" w:hAnsi="Jameel Noori Nastaleeq" w:cs="Jameel Noori Nastaleeq" w:hint="cs"/>
          <w:sz w:val="36"/>
          <w:szCs w:val="36"/>
          <w:rtl/>
          <w:lang w:bidi="ur-PK"/>
        </w:rPr>
        <w:t xml:space="preserve"> لیکن ابو علی کی سماع نہ تھی</w:t>
      </w:r>
      <w:r w:rsidR="00094B5C" w:rsidRPr="00132B74">
        <w:rPr>
          <w:rFonts w:ascii="Jameel Noori Nastaleeq" w:eastAsia="Calibri" w:hAnsi="Jameel Noori Nastaleeq" w:cs="Jameel Noori Nastaleeq" w:hint="cs"/>
          <w:sz w:val="36"/>
          <w:szCs w:val="36"/>
          <w:rtl/>
          <w:lang w:bidi="ur-PK"/>
        </w:rPr>
        <w:t>،</w:t>
      </w:r>
      <w:r w:rsidR="002A1637" w:rsidRPr="00132B74">
        <w:rPr>
          <w:rFonts w:ascii="Jameel Noori Nastaleeq" w:eastAsia="Calibri" w:hAnsi="Jameel Noori Nastaleeq" w:cs="Jameel Noori Nastaleeq" w:hint="cs"/>
          <w:sz w:val="36"/>
          <w:szCs w:val="36"/>
          <w:rtl/>
          <w:lang w:bidi="ur-PK"/>
        </w:rPr>
        <w:t xml:space="preserve"> پھر اس میں ابو علی نے اپنی سماع بھی داخل کردی اور اپنے بھائی کے نام کے ساتھ اپنا نام بھی ملا دیا"</w:t>
      </w:r>
      <w:r w:rsidR="002A1637" w:rsidRPr="00132B74">
        <w:rPr>
          <w:rFonts w:ascii="Traditional Arabic" w:eastAsia="Calibri" w:hAnsi="Traditional Arabic" w:cs="Traditional Arabic" w:hint="cs"/>
          <w:sz w:val="36"/>
          <w:szCs w:val="36"/>
          <w:vertAlign w:val="superscript"/>
          <w:lang w:bidi="ur-PK"/>
        </w:rPr>
        <w:t>(</w:t>
      </w:r>
      <w:r w:rsidR="002A1637" w:rsidRPr="00132B74">
        <w:rPr>
          <w:rStyle w:val="FootnoteReference"/>
          <w:rFonts w:ascii="Traditional Arabic" w:eastAsia="Calibri" w:hAnsi="Traditional Arabic" w:cs="Traditional Arabic"/>
          <w:sz w:val="36"/>
          <w:szCs w:val="36"/>
          <w:lang w:bidi="ur-PK"/>
        </w:rPr>
        <w:footnoteReference w:id="64"/>
      </w:r>
      <w:r w:rsidR="002A1637" w:rsidRPr="00132B74">
        <w:rPr>
          <w:rFonts w:ascii="Traditional Arabic" w:eastAsia="Calibri" w:hAnsi="Traditional Arabic" w:cs="Traditional Arabic" w:hint="cs"/>
          <w:sz w:val="36"/>
          <w:szCs w:val="36"/>
          <w:vertAlign w:val="superscript"/>
          <w:lang w:bidi="ur-PK"/>
        </w:rPr>
        <w:t>)</w:t>
      </w:r>
      <w:r w:rsidR="002A1637" w:rsidRPr="00132B74">
        <w:rPr>
          <w:rFonts w:ascii="Jameel Noori Nastaleeq" w:eastAsia="Calibri" w:hAnsi="Jameel Noori Nastaleeq" w:cs="Jameel Noori Nastaleeq" w:hint="cs"/>
          <w:sz w:val="36"/>
          <w:szCs w:val="36"/>
          <w:rtl/>
          <w:lang w:bidi="ur-PK"/>
        </w:rPr>
        <w:t>۔یہ ہے وہ کام جو ابن دوما نے کیا</w:t>
      </w:r>
      <w:r w:rsidR="00094B5C" w:rsidRPr="00132B74">
        <w:rPr>
          <w:rFonts w:ascii="Jameel Noori Nastaleeq" w:eastAsia="Calibri" w:hAnsi="Jameel Noori Nastaleeq" w:cs="Jameel Noori Nastaleeq" w:hint="cs"/>
          <w:sz w:val="36"/>
          <w:szCs w:val="36"/>
          <w:rtl/>
          <w:lang w:bidi="ur-PK"/>
        </w:rPr>
        <w:t>،</w:t>
      </w:r>
      <w:r w:rsidR="002A1637" w:rsidRPr="00132B74">
        <w:rPr>
          <w:rFonts w:ascii="Jameel Noori Nastaleeq" w:eastAsia="Calibri" w:hAnsi="Jameel Noori Nastaleeq" w:cs="Jameel Noori Nastaleeq" w:hint="cs"/>
          <w:sz w:val="36"/>
          <w:szCs w:val="36"/>
          <w:rtl/>
          <w:lang w:bidi="ur-PK"/>
        </w:rPr>
        <w:t xml:space="preserve"> جن راویوں نے اہل علم سے یہ کتاب سنی تھی</w:t>
      </w:r>
      <w:r w:rsidR="00094B5C" w:rsidRPr="00132B74">
        <w:rPr>
          <w:rFonts w:ascii="Jameel Noori Nastaleeq" w:eastAsia="Calibri" w:hAnsi="Jameel Noori Nastaleeq" w:cs="Jameel Noori Nastaleeq" w:hint="cs"/>
          <w:sz w:val="36"/>
          <w:szCs w:val="36"/>
          <w:rtl/>
          <w:lang w:bidi="ur-PK"/>
        </w:rPr>
        <w:t>،</w:t>
      </w:r>
      <w:r w:rsidR="002A1637" w:rsidRPr="00132B74">
        <w:rPr>
          <w:rFonts w:ascii="Jameel Noori Nastaleeq" w:eastAsia="Calibri" w:hAnsi="Jameel Noori Nastaleeq" w:cs="Jameel Noori Nastaleeq" w:hint="cs"/>
          <w:sz w:val="36"/>
          <w:szCs w:val="36"/>
          <w:rtl/>
          <w:lang w:bidi="ur-PK"/>
        </w:rPr>
        <w:t xml:space="preserve"> ان میں اپنا نام بھی داخل کردیا</w:t>
      </w:r>
      <w:r w:rsidR="00094B5C" w:rsidRPr="00132B74">
        <w:rPr>
          <w:rFonts w:ascii="Jameel Noori Nastaleeq" w:eastAsia="Calibri" w:hAnsi="Jameel Noori Nastaleeq" w:cs="Jameel Noori Nastaleeq" w:hint="cs"/>
          <w:sz w:val="36"/>
          <w:szCs w:val="36"/>
          <w:rtl/>
          <w:lang w:bidi="ur-PK"/>
        </w:rPr>
        <w:t>،</w:t>
      </w:r>
      <w:r w:rsidR="002A1637" w:rsidRPr="00132B74">
        <w:rPr>
          <w:rFonts w:ascii="Jameel Noori Nastaleeq" w:eastAsia="Calibri" w:hAnsi="Jameel Noori Nastaleeq" w:cs="Jameel Noori Nastaleeq" w:hint="cs"/>
          <w:sz w:val="36"/>
          <w:szCs w:val="36"/>
          <w:rtl/>
          <w:lang w:bidi="ur-PK"/>
        </w:rPr>
        <w:t xml:space="preserve"> لیکن محدثین سے یہ جعل سازی مخفی نہیں رہی</w:t>
      </w:r>
      <w:r w:rsidR="00094B5C" w:rsidRPr="00132B74">
        <w:rPr>
          <w:rFonts w:ascii="Jameel Noori Nastaleeq" w:eastAsia="Calibri" w:hAnsi="Jameel Noori Nastaleeq" w:cs="Jameel Noori Nastaleeq" w:hint="cs"/>
          <w:sz w:val="36"/>
          <w:szCs w:val="36"/>
          <w:rtl/>
          <w:lang w:bidi="ur-PK"/>
        </w:rPr>
        <w:t>،</w:t>
      </w:r>
      <w:r w:rsidR="002A1637" w:rsidRPr="00132B74">
        <w:rPr>
          <w:rFonts w:ascii="Jameel Noori Nastaleeq" w:eastAsia="Calibri" w:hAnsi="Jameel Noori Nastaleeq" w:cs="Jameel Noori Nastaleeq" w:hint="cs"/>
          <w:sz w:val="36"/>
          <w:szCs w:val="36"/>
          <w:rtl/>
          <w:lang w:bidi="ur-PK"/>
        </w:rPr>
        <w:t xml:space="preserve"> بلکہ انہوں نے اس کا  معیار پست کردیا۔</w:t>
      </w:r>
    </w:p>
    <w:p w:rsidR="002A1637" w:rsidRPr="00132B74" w:rsidRDefault="002A163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اسی طرح جس راوی کی روایت میں علمائے حدیث کو شک ہوتا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روایت بھی رد کردیتے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جاننے کے لئے ان کے پاس مختلف طریقے اور متعدد اسالیب تھے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ایک طریقہ یہ تھا کہ جب وہ کتاب میں نئی تازی تحریر دیکھتے تو اس سے ان کے دلوں میں شک پیدا ہوجاتا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بہ طور خاص جب اصل کتاب کی تحریر پرانی ہوتی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ایسی صورت میں اس راوی کی روایت رد کردیتے جو اس میں ملوث ہوتا۔ایسے راویوں میں درج ذیل رواۃ بھی سر فہرست ہیں:</w:t>
      </w:r>
    </w:p>
    <w:p w:rsidR="002A1637" w:rsidRPr="00132B74" w:rsidRDefault="002A163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۱-یعقوب بن حمید بن کاسب (متوفی: ۱۴۰ھ یا ۱۴۱)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امام ابو داود نے ان کی حدیث رد کردی اور جب زکریا الحلوانی نے اس کی وجہ دریافت کی تو انہوں نے کہا : "ہم نے اس کی "مسند" میں ایسی حدیثیں دیکھی جو ہمیں عجیب لگیں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ہم نے اس سے اصل کتاب طلب کی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اس نے ٹال دیا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بعد میں کتاب نکا ل کردکھایا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ہم نےدیکھا کہ اصل کتاب میں نئی تازی کتابت کے ذریعہ تبدیلی لائی گئی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حدیثیں مرسل تھیں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جنہیں اس نے متصل بنادیا"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65"/>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2A1637" w:rsidRPr="00132B74" w:rsidRDefault="002A163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۲-محمد بن الحسن جو  ابن الشمعی (متوفی: ۴۲۹) سے مشہور 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تعلق سے خطیب بغدادی لکھتے ہیں: "</w:t>
      </w:r>
      <w:r w:rsidR="00AC5113" w:rsidRPr="00132B74">
        <w:rPr>
          <w:rFonts w:ascii="Jameel Noori Nastaleeq" w:eastAsia="Calibri" w:hAnsi="Jameel Noori Nastaleeq" w:cs="Jameel Noori Nastaleeq" w:hint="cs"/>
          <w:sz w:val="36"/>
          <w:szCs w:val="36"/>
          <w:rtl/>
          <w:lang w:bidi="ur-PK"/>
        </w:rPr>
        <w:t>میرے کسی ساتھی نے اس سے حدیثیں ل</w:t>
      </w:r>
      <w:r w:rsidRPr="00132B74">
        <w:rPr>
          <w:rFonts w:ascii="Jameel Noori Nastaleeq" w:eastAsia="Calibri" w:hAnsi="Jameel Noori Nastaleeq" w:cs="Jameel Noori Nastaleeq" w:hint="cs"/>
          <w:sz w:val="36"/>
          <w:szCs w:val="36"/>
          <w:rtl/>
          <w:lang w:bidi="ur-PK"/>
        </w:rPr>
        <w:t>کھی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نے اس سے اس کی تعریف بھی سنی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میں نے اس کی کوئی کتاب دیکھی جس میں اس کی سماع نئی تازی تحریر کے ذریعہ داخل کی گئی تھی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کہ وہ کتاب پرانی تھی ور اس کی اپنی تھی بھی نہیں"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66"/>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2A1637" w:rsidRPr="00132B74" w:rsidRDefault="00FE7212"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بسا اوقات ایسا راوی سماع کے اس دعوی کو کتاب میں کاٹ دیتا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ڈر سے کہ کہیں اس کی رسوائی نہ ہوجائے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باوجود علمائے حدیث اس کی قلعی کھولنے سے نہیں چوکتے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w:t>
      </w:r>
    </w:p>
    <w:p w:rsidR="00FE7212" w:rsidRPr="00132B74" w:rsidRDefault="00FE7212"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۳-ابو العلاء الواسطی (متوفی: ۴۳۱ھ)  کا خطیب بغدادی کے ساتھ جو واقعہ پیش آیا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پر غور کیجئے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نے خطیب سے ذکر کیا کہ</w:t>
      </w:r>
      <w:r w:rsidR="00AC5113" w:rsidRPr="00132B74">
        <w:rPr>
          <w:rFonts w:ascii="Jameel Noori Nastaleeq" w:eastAsia="Calibri" w:hAnsi="Jameel Noori Nastaleeq" w:cs="Jameel Noori Nastaleeq" w:hint="cs"/>
          <w:sz w:val="36"/>
          <w:szCs w:val="36"/>
          <w:rtl/>
          <w:lang w:bidi="ur-PK"/>
        </w:rPr>
        <w:t xml:space="preserve"> </w:t>
      </w:r>
      <w:r w:rsidRPr="00132B74">
        <w:rPr>
          <w:rFonts w:ascii="Jameel Noori Nastaleeq" w:eastAsia="Calibri" w:hAnsi="Jameel Noori Nastaleeq" w:cs="Jameel Noori Nastaleeq" w:hint="cs"/>
          <w:sz w:val="36"/>
          <w:szCs w:val="36"/>
          <w:rtl/>
          <w:lang w:bidi="ur-PK"/>
        </w:rPr>
        <w:t>ا س کے پاس ابن بکیر کی ایک کتاب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میں ایک حدیث ایسی ہے جو ابن بکیر نے ان سے سنی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خطیب نے اس سے کتاب طلب کی جسے اس نے کئی دنوں کے بعد نکالا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خطیب کہتے ہیں: "میں نے اس کتاب میں دیکھا کہ اس میں موجود بعض محدثین کی سماع کو نئی کتابت سے کاٹا گیا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سے مجھے یہ لگا کہ ابو العلاء نے اس سماع کو اپنی ذات سے منسوب کر لیا تھا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جب اس نے کتاب میرے سامنے پیش کرنا چاہا تو اسے خدشہ ہوا کہ کہیں اس  (جعلی) سماع کو اس کی طراوت اور تحریر کی تازگی کی وجہ سے میں بھانپ نہ  لوں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اس نے اسے کاٹ دیا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نے ایسی بھی حدیثیں دیکھی جن میں اس کی سماع چاقو سے کھر </w:t>
      </w:r>
      <w:r w:rsidR="00AC5113" w:rsidRPr="00132B74">
        <w:rPr>
          <w:rFonts w:ascii="Jameel Noori Nastaleeq" w:eastAsia="Calibri" w:hAnsi="Jameel Noori Nastaleeq" w:cs="Jameel Noori Nastaleeq" w:hint="cs"/>
          <w:sz w:val="36"/>
          <w:szCs w:val="36"/>
          <w:rtl/>
          <w:lang w:bidi="ur-PK"/>
        </w:rPr>
        <w:t>چی</w:t>
      </w:r>
      <w:r w:rsidRPr="00132B74">
        <w:rPr>
          <w:rFonts w:ascii="Jameel Noori Nastaleeq" w:eastAsia="Calibri" w:hAnsi="Jameel Noori Nastaleeq" w:cs="Jameel Noori Nastaleeq" w:hint="cs"/>
          <w:sz w:val="36"/>
          <w:szCs w:val="36"/>
          <w:rtl/>
          <w:lang w:bidi="ur-PK"/>
        </w:rPr>
        <w:t xml:space="preserve"> گئی تھی یا قلم سے درست کی گئی تھی"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6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4E5642" w:rsidRPr="00132B74" w:rsidRDefault="00FE7212"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اللہ تعالی ہمارے علمائے کرام پر رحم فرمائے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سنت کو تمام تر خارجی عوامل اور شائبوں سے پاک وصاف رکھنے کا بے حد اہتمام کیا کرتے تھے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اللہ انہیں بہترین اجر سے نوازے۔</w:t>
      </w:r>
    </w:p>
    <w:p w:rsidR="004E5642" w:rsidRPr="00132B74" w:rsidRDefault="004E5642"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FE7212" w:rsidRPr="00132B74" w:rsidRDefault="004E5642" w:rsidP="00C4206E">
      <w:pPr>
        <w:bidi/>
        <w:spacing w:after="200"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PT Bold Heading" w:hint="cs"/>
          <w:b/>
          <w:bCs/>
          <w:sz w:val="36"/>
          <w:szCs w:val="36"/>
          <w:rtl/>
          <w:lang w:bidi="ur-PK"/>
        </w:rPr>
        <w:t>پندرہواں وسیلہ:</w:t>
      </w:r>
    </w:p>
    <w:p w:rsidR="004E5642" w:rsidRPr="00132B74" w:rsidRDefault="004E5642"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"صحیح حدیث کی شرطیں"</w:t>
      </w:r>
    </w:p>
    <w:p w:rsidR="004E5642"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حدیث کی حفاظت کا ایک وسیلہ صحیح حدیث کی شرطیں بھی ہیں</w:t>
      </w:r>
      <w:r w:rsidR="00094B5C" w:rsidRPr="00132B74">
        <w:rPr>
          <w:rFonts w:ascii="Jameel Noori Nastaleeq" w:eastAsia="Calibri" w:hAnsi="Jameel Noori Nastaleeq" w:cs="Jameel Noori Nastaleeq" w:hint="cs"/>
          <w:sz w:val="32"/>
          <w:szCs w:val="32"/>
          <w:rtl/>
          <w:lang w:bidi="ur-PK"/>
        </w:rPr>
        <w:t>،</w:t>
      </w:r>
      <w:r w:rsidRPr="00132B74">
        <w:rPr>
          <w:rFonts w:ascii="Jameel Noori Nastaleeq" w:eastAsia="Calibri" w:hAnsi="Jameel Noori Nastaleeq" w:cs="Jameel Noori Nastaleeq" w:hint="cs"/>
          <w:sz w:val="32"/>
          <w:szCs w:val="32"/>
          <w:rtl/>
          <w:lang w:bidi="ur-PK"/>
        </w:rPr>
        <w:t xml:space="preserve"> علمائے حدیث نے ہمارے نابغہ روزگار علمائے کرام کے اقوال وارشادات میں غور وفکر کیا</w:t>
      </w:r>
      <w:r w:rsidR="00094B5C" w:rsidRPr="00132B74">
        <w:rPr>
          <w:rFonts w:ascii="Jameel Noori Nastaleeq" w:eastAsia="Calibri" w:hAnsi="Jameel Noori Nastaleeq" w:cs="Jameel Noori Nastaleeq" w:hint="cs"/>
          <w:sz w:val="32"/>
          <w:szCs w:val="32"/>
          <w:rtl/>
          <w:lang w:bidi="ur-PK"/>
        </w:rPr>
        <w:t>،</w:t>
      </w:r>
      <w:r w:rsidRPr="00132B74">
        <w:rPr>
          <w:rFonts w:ascii="Jameel Noori Nastaleeq" w:eastAsia="Calibri" w:hAnsi="Jameel Noori Nastaleeq" w:cs="Jameel Noori Nastaleeq" w:hint="cs"/>
          <w:sz w:val="32"/>
          <w:szCs w:val="32"/>
          <w:rtl/>
          <w:lang w:bidi="ur-PK"/>
        </w:rPr>
        <w:t xml:space="preserve"> غور وفکر اور تجزیہ کے بعد وہ اس نتیجہ پر پہنچے کہ صحیح حدیث کی کچھ شرطیں ہیں</w:t>
      </w:r>
      <w:r w:rsidR="00094B5C" w:rsidRPr="00132B74">
        <w:rPr>
          <w:rFonts w:ascii="Jameel Noori Nastaleeq" w:eastAsia="Calibri" w:hAnsi="Jameel Noori Nastaleeq" w:cs="Jameel Noori Nastaleeq" w:hint="cs"/>
          <w:sz w:val="32"/>
          <w:szCs w:val="32"/>
          <w:rtl/>
          <w:lang w:bidi="ur-PK"/>
        </w:rPr>
        <w:t>،</w:t>
      </w:r>
      <w:r w:rsidRPr="00132B74">
        <w:rPr>
          <w:rFonts w:ascii="Jameel Noori Nastaleeq" w:eastAsia="Calibri" w:hAnsi="Jameel Noori Nastaleeq" w:cs="Jameel Noori Nastaleeq" w:hint="cs"/>
          <w:sz w:val="32"/>
          <w:szCs w:val="32"/>
          <w:rtl/>
          <w:lang w:bidi="ur-PK"/>
        </w:rPr>
        <w:t xml:space="preserve"> چنانچہ ان کے نزدیک صحیح حدیث وہ ہے: جس کی سند متصل ہو</w:t>
      </w:r>
      <w:r w:rsidR="00094B5C" w:rsidRPr="00132B74">
        <w:rPr>
          <w:rFonts w:ascii="Jameel Noori Nastaleeq" w:eastAsia="Calibri" w:hAnsi="Jameel Noori Nastaleeq" w:cs="Jameel Noori Nastaleeq" w:hint="cs"/>
          <w:sz w:val="32"/>
          <w:szCs w:val="32"/>
          <w:rtl/>
          <w:lang w:bidi="ur-PK"/>
        </w:rPr>
        <w:t>،</w:t>
      </w:r>
      <w:r w:rsidRPr="00132B74">
        <w:rPr>
          <w:rFonts w:ascii="Jameel Noori Nastaleeq" w:eastAsia="Calibri" w:hAnsi="Jameel Noori Nastaleeq" w:cs="Jameel Noori Nastaleeq" w:hint="cs"/>
          <w:sz w:val="32"/>
          <w:szCs w:val="32"/>
          <w:rtl/>
          <w:lang w:bidi="ur-PK"/>
        </w:rPr>
        <w:t xml:space="preserve"> اور اسے آغاز سند سے انتہائے سند تک عادل وضابط (متدین اور متقن) راوی دوسرے عادل وضابط راوی سے نقل کرے</w:t>
      </w:r>
      <w:r w:rsidR="00094B5C" w:rsidRPr="00132B74">
        <w:rPr>
          <w:rFonts w:ascii="Jameel Noori Nastaleeq" w:eastAsia="Calibri" w:hAnsi="Jameel Noori Nastaleeq" w:cs="Jameel Noori Nastaleeq" w:hint="cs"/>
          <w:sz w:val="32"/>
          <w:szCs w:val="32"/>
          <w:rtl/>
          <w:lang w:bidi="ur-PK"/>
        </w:rPr>
        <w:t>،</w:t>
      </w:r>
      <w:r w:rsidRPr="00132B74">
        <w:rPr>
          <w:rFonts w:ascii="Jameel Noori Nastaleeq" w:eastAsia="Calibri" w:hAnsi="Jameel Noori Nastaleeq" w:cs="Jameel Noori Nastaleeq" w:hint="cs"/>
          <w:sz w:val="32"/>
          <w:szCs w:val="32"/>
          <w:rtl/>
          <w:lang w:bidi="ur-PK"/>
        </w:rPr>
        <w:t xml:space="preserve"> ساتھ ہی وہ حدیث شاذ اور معلول بھی نہ ہو۔</w:t>
      </w:r>
    </w:p>
    <w:p w:rsidR="004E5642"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اس تعریف سے پانچ شرطیں اجاگر ہوتی ہیں:</w:t>
      </w:r>
    </w:p>
    <w:p w:rsidR="004E5642"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۱-سند کا متصل ہونا۔</w:t>
      </w:r>
    </w:p>
    <w:p w:rsidR="004E5642"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۲-راوی کا عادل (متدین) ہونا۔</w:t>
      </w:r>
    </w:p>
    <w:p w:rsidR="004E5642"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۳-راوی کا حافظ ومتقن ہونا۔</w:t>
      </w:r>
    </w:p>
    <w:p w:rsidR="004E5642"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۴-شاذ کی نفی۔</w:t>
      </w:r>
    </w:p>
    <w:p w:rsidR="004E5642"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۵-علت کی نفی۔</w:t>
      </w:r>
    </w:p>
    <w:p w:rsidR="00031D2C" w:rsidRPr="00132B74" w:rsidRDefault="004E5642" w:rsidP="00C4206E">
      <w:pPr>
        <w:bidi/>
        <w:spacing w:after="200" w:line="276" w:lineRule="auto"/>
        <w:jc w:val="lowKashida"/>
        <w:rPr>
          <w:rFonts w:ascii="Jameel Noori Nastaleeq" w:eastAsia="Calibri" w:hAnsi="Jameel Noori Nastaleeq" w:cs="Jameel Noori Nastaleeq"/>
          <w:sz w:val="32"/>
          <w:szCs w:val="32"/>
          <w:rtl/>
          <w:lang w:bidi="ur-PK"/>
        </w:rPr>
      </w:pPr>
      <w:r w:rsidRPr="00132B74">
        <w:rPr>
          <w:rFonts w:ascii="Jameel Noori Nastaleeq" w:eastAsia="Calibri" w:hAnsi="Jameel Noori Nastaleeq" w:cs="Jameel Noori Nastaleeq" w:hint="cs"/>
          <w:sz w:val="32"/>
          <w:szCs w:val="32"/>
          <w:rtl/>
          <w:lang w:bidi="ur-PK"/>
        </w:rPr>
        <w:t xml:space="preserve">اگر ان شروط میں سے ایک شرط بھی اگر مفقود </w:t>
      </w:r>
      <w:r w:rsidR="005B7DF0" w:rsidRPr="00132B74">
        <w:rPr>
          <w:rFonts w:ascii="Jameel Noori Nastaleeq" w:eastAsia="Calibri" w:hAnsi="Jameel Noori Nastaleeq" w:cs="Jameel Noori Nastaleeq" w:hint="cs"/>
          <w:sz w:val="32"/>
          <w:szCs w:val="32"/>
          <w:rtl/>
          <w:lang w:bidi="ur-PK"/>
        </w:rPr>
        <w:t xml:space="preserve">ہوگی </w:t>
      </w:r>
      <w:r w:rsidRPr="00132B74">
        <w:rPr>
          <w:rFonts w:ascii="Jameel Noori Nastaleeq" w:eastAsia="Calibri" w:hAnsi="Jameel Noori Nastaleeq" w:cs="Jameel Noori Nastaleeq" w:hint="cs"/>
          <w:sz w:val="32"/>
          <w:szCs w:val="32"/>
          <w:rtl/>
          <w:lang w:bidi="ur-PK"/>
        </w:rPr>
        <w:t xml:space="preserve"> تو حدیث ضعیف قرار پائے گی</w:t>
      </w:r>
      <w:r w:rsidRPr="00132B74">
        <w:rPr>
          <w:rFonts w:ascii="Traditional Arabic" w:eastAsia="Calibri" w:hAnsi="Traditional Arabic" w:cs="Traditional Arabic" w:hint="cs"/>
          <w:sz w:val="32"/>
          <w:szCs w:val="32"/>
          <w:vertAlign w:val="superscript"/>
          <w:lang w:bidi="ur-PK"/>
        </w:rPr>
        <w:t>(</w:t>
      </w:r>
      <w:r w:rsidRPr="00132B74">
        <w:rPr>
          <w:rStyle w:val="FootnoteReference"/>
          <w:rFonts w:ascii="Traditional Arabic" w:eastAsia="Calibri" w:hAnsi="Traditional Arabic" w:cs="Traditional Arabic"/>
          <w:sz w:val="32"/>
          <w:szCs w:val="32"/>
          <w:lang w:bidi="ur-PK"/>
        </w:rPr>
        <w:footnoteReference w:id="68"/>
      </w:r>
      <w:r w:rsidRPr="00132B74">
        <w:rPr>
          <w:rFonts w:ascii="Traditional Arabic" w:eastAsia="Calibri" w:hAnsi="Traditional Arabic" w:cs="Traditional Arabic" w:hint="cs"/>
          <w:sz w:val="32"/>
          <w:szCs w:val="32"/>
          <w:vertAlign w:val="superscript"/>
          <w:lang w:bidi="ur-PK"/>
        </w:rPr>
        <w:t>)</w:t>
      </w:r>
      <w:r w:rsidRPr="00132B74">
        <w:rPr>
          <w:rFonts w:ascii="Jameel Noori Nastaleeq" w:eastAsia="Calibri" w:hAnsi="Jameel Noori Nastaleeq" w:cs="Jameel Noori Nastaleeq" w:hint="cs"/>
          <w:sz w:val="32"/>
          <w:szCs w:val="32"/>
          <w:rtl/>
          <w:lang w:bidi="ur-PK"/>
        </w:rPr>
        <w:t>۔</w:t>
      </w:r>
    </w:p>
    <w:p w:rsidR="004E5642" w:rsidRPr="00132B74" w:rsidRDefault="00031D2C" w:rsidP="00C4206E">
      <w:pPr>
        <w:spacing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sz w:val="36"/>
          <w:szCs w:val="36"/>
          <w:rtl/>
          <w:lang w:bidi="ur-PK"/>
        </w:rPr>
        <w:br w:type="page"/>
      </w:r>
      <w:r w:rsidRPr="00132B74">
        <w:rPr>
          <w:rFonts w:ascii="Jameel Noori Nastaleeq" w:eastAsia="Calibri" w:hAnsi="Jameel Noori Nastaleeq" w:cs="Jameel Noori Nastaleeq" w:hint="cs"/>
          <w:b/>
          <w:bCs/>
          <w:sz w:val="36"/>
          <w:szCs w:val="36"/>
          <w:rtl/>
          <w:lang w:bidi="ur-PK"/>
        </w:rPr>
        <w:t>خ</w:t>
      </w:r>
      <w:r w:rsidR="009C3C77" w:rsidRPr="00132B74">
        <w:rPr>
          <w:rFonts w:ascii="Jameel Noori Nastaleeq" w:eastAsia="Calibri" w:hAnsi="Jameel Noori Nastaleeq" w:cs="Jameel Noori Nastaleeq" w:hint="cs"/>
          <w:b/>
          <w:bCs/>
          <w:sz w:val="36"/>
          <w:szCs w:val="36"/>
          <w:rtl/>
          <w:lang w:bidi="ur-PK"/>
        </w:rPr>
        <w:t>اتمہ</w:t>
      </w:r>
    </w:p>
    <w:p w:rsidR="00031D2C" w:rsidRPr="00132B74" w:rsidRDefault="00031D2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گزشتہ صفحات میں ہمارے اسلاف کے نزدیک سنت نبویہ کی حفاظت کے جن وسائل کا ذکر ہوا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پر غ</w:t>
      </w:r>
      <w:r w:rsidR="009C3C77" w:rsidRPr="00132B74">
        <w:rPr>
          <w:rFonts w:ascii="Jameel Noori Nastaleeq" w:eastAsia="Calibri" w:hAnsi="Jameel Noori Nastaleeq" w:cs="Jameel Noori Nastaleeq" w:hint="cs"/>
          <w:sz w:val="36"/>
          <w:szCs w:val="36"/>
          <w:rtl/>
          <w:lang w:bidi="ur-PK"/>
        </w:rPr>
        <w:t>ور وفکر کرنے سے یہ بات روز روشن</w:t>
      </w:r>
      <w:r w:rsidRPr="00132B74">
        <w:rPr>
          <w:rFonts w:ascii="Jameel Noori Nastaleeq" w:eastAsia="Calibri" w:hAnsi="Jameel Noori Nastaleeq" w:cs="Jameel Noori Nastaleeq" w:hint="cs"/>
          <w:sz w:val="36"/>
          <w:szCs w:val="36"/>
          <w:rtl/>
          <w:lang w:bidi="ur-PK"/>
        </w:rPr>
        <w:t xml:space="preserve"> کی طرح عیاں وبیاں ہوجاتی ہے کہ احادیث نبویہ صلی اللہ علیہ وسلم کو ہر طرح کے شائبوں اور خارجی دخل اندازیوں سے محفوظ رکھنے کا وہ کس قدر شدید اہتمام اور رعایت کرتے تھے۔ وہ (حقیقی معنوں میں) سنت کے محافظ</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w:t>
      </w:r>
      <w:r w:rsidR="009C3C77" w:rsidRPr="00132B74">
        <w:rPr>
          <w:rFonts w:ascii="Jameel Noori Nastaleeq" w:eastAsia="Calibri" w:hAnsi="Jameel Noori Nastaleeq" w:cs="Jameel Noori Nastaleeq" w:hint="cs"/>
          <w:sz w:val="36"/>
          <w:szCs w:val="36"/>
          <w:rtl/>
          <w:lang w:bidi="ur-PK"/>
        </w:rPr>
        <w:t xml:space="preserve"> کے نگہبان</w:t>
      </w:r>
      <w:r w:rsidRPr="00132B74">
        <w:rPr>
          <w:rFonts w:ascii="Jameel Noori Nastaleeq" w:eastAsia="Calibri" w:hAnsi="Jameel Noori Nastaleeq" w:cs="Jameel Noori Nastaleeq" w:hint="cs"/>
          <w:sz w:val="36"/>
          <w:szCs w:val="36"/>
          <w:rtl/>
          <w:lang w:bidi="ur-PK"/>
        </w:rPr>
        <w:t xml:space="preserve"> لشکر</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چشم صافی کے نگراں </w:t>
      </w:r>
      <w:r w:rsidR="009C3C77" w:rsidRPr="00132B74">
        <w:rPr>
          <w:rFonts w:ascii="Jameel Noori Nastaleeq" w:eastAsia="Calibri" w:hAnsi="Jameel Noori Nastaleeq" w:cs="Jameel Noori Nastaleeq" w:hint="cs"/>
          <w:sz w:val="36"/>
          <w:szCs w:val="36"/>
          <w:rtl/>
          <w:lang w:bidi="ur-PK"/>
        </w:rPr>
        <w:t>و</w:t>
      </w:r>
      <w:r w:rsidRPr="00132B74">
        <w:rPr>
          <w:rFonts w:ascii="Jameel Noori Nastaleeq" w:eastAsia="Calibri" w:hAnsi="Jameel Noori Nastaleeq" w:cs="Jameel Noori Nastaleeq" w:hint="cs"/>
          <w:sz w:val="36"/>
          <w:szCs w:val="36"/>
          <w:rtl/>
          <w:lang w:bidi="ur-PK"/>
        </w:rPr>
        <w:t xml:space="preserve"> دفاعی اور ثقہ ومعتمد راویوں سے ان احادیث کو اخذ کرنے کے حریص وخواہاں تھے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انہوں نے ان احادیث کو اپنے سینوں میں محفوظ کیا اور اپنی کتابوں میں بھی</w:t>
      </w:r>
      <w:r w:rsidR="009C3C77" w:rsidRPr="00132B74">
        <w:rPr>
          <w:rFonts w:ascii="Jameel Noori Nastaleeq" w:eastAsia="Calibri" w:hAnsi="Jameel Noori Nastaleeq" w:cs="Jameel Noori Nastaleeq" w:hint="cs"/>
          <w:sz w:val="36"/>
          <w:szCs w:val="36"/>
          <w:rtl/>
          <w:lang w:bidi="ur-PK"/>
        </w:rPr>
        <w:t xml:space="preserve">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صحابہ کرام نے (حدیثیں) لکھی اور انہیں یاد کیا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69"/>
      </w:r>
      <w:r w:rsidRPr="00132B74">
        <w:rPr>
          <w:rFonts w:ascii="Traditional Arabic" w:eastAsia="Calibri" w:hAnsi="Traditional Arabic" w:cs="Traditional Arabic" w:hint="cs"/>
          <w:sz w:val="36"/>
          <w:szCs w:val="36"/>
          <w:vertAlign w:val="superscript"/>
          <w:lang w:bidi="ur-PK"/>
        </w:rPr>
        <w:t>)</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سے تابعین نے حدیثیں لکھی اور یاد کیا۔ اس</w:t>
      </w:r>
      <w:r w:rsidR="009C3C77" w:rsidRPr="00132B74">
        <w:rPr>
          <w:rFonts w:ascii="Jameel Noori Nastaleeq" w:eastAsia="Calibri" w:hAnsi="Jameel Noori Nastaleeq" w:cs="Jameel Noori Nastaleeq" w:hint="cs"/>
          <w:sz w:val="36"/>
          <w:szCs w:val="36"/>
          <w:rtl/>
          <w:lang w:bidi="ur-PK"/>
        </w:rPr>
        <w:t>ی</w:t>
      </w:r>
      <w:r w:rsidRPr="00132B74">
        <w:rPr>
          <w:rFonts w:ascii="Jameel Noori Nastaleeq" w:eastAsia="Calibri" w:hAnsi="Jameel Noori Nastaleeq" w:cs="Jameel Noori Nastaleeq" w:hint="cs"/>
          <w:sz w:val="36"/>
          <w:szCs w:val="36"/>
          <w:rtl/>
          <w:lang w:bidi="ur-PK"/>
        </w:rPr>
        <w:t xml:space="preserve"> طرح انہوں نے ایک ساتھ سینوں میں بھی (احادیث کو) محفوظ کیا اور کتابوں میں بھی انہیں رقم کیا۔ یہاں تک کہ ان تابعین کی یہ کتابیں</w:t>
      </w:r>
      <w:r w:rsidR="009C3C77" w:rsidRPr="00132B74">
        <w:rPr>
          <w:rFonts w:ascii="Jameel Noori Nastaleeq" w:eastAsia="Calibri" w:hAnsi="Jameel Noori Nastaleeq" w:cs="Jameel Noori Nastaleeq" w:hint="cs"/>
          <w:sz w:val="36"/>
          <w:szCs w:val="36"/>
          <w:rtl/>
          <w:lang w:bidi="ur-PK"/>
        </w:rPr>
        <w:t xml:space="preserve"> دوسری اور تیسری صدی میں</w:t>
      </w:r>
      <w:r w:rsidRPr="00132B74">
        <w:rPr>
          <w:rFonts w:ascii="Jameel Noori Nastaleeq" w:eastAsia="Calibri" w:hAnsi="Jameel Noori Nastaleeq" w:cs="Jameel Noori Nastaleeq" w:hint="cs"/>
          <w:sz w:val="36"/>
          <w:szCs w:val="36"/>
          <w:rtl/>
          <w:lang w:bidi="ur-PK"/>
        </w:rPr>
        <w:t xml:space="preserve"> صحابہ کرام کے صحیفوں کے بعد تدوین حدیث کی دوسری اہم بنیاد ثابت ہوئیں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0"/>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031D2C" w:rsidRPr="00132B74" w:rsidRDefault="00031D2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ان کے پاس جو حدیثیں نہ تھیں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انہیں حاصل کرنے کے لئے انہوں نے دنیا بھر کا سفر کیا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1"/>
      </w:r>
      <w:r w:rsidRPr="00132B74">
        <w:rPr>
          <w:rFonts w:ascii="Traditional Arabic" w:eastAsia="Calibri" w:hAnsi="Traditional Arabic" w:cs="Traditional Arabic" w:hint="cs"/>
          <w:sz w:val="36"/>
          <w:szCs w:val="36"/>
          <w:vertAlign w:val="superscript"/>
          <w:lang w:bidi="ur-PK"/>
        </w:rPr>
        <w:t>)</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تحقیق وتثبت کے ایسے وسیلے اختیار کئے کہ  انہیں بیان بھی نہیں کیا جا سکتا </w:t>
      </w:r>
      <w:r w:rsidR="0068048D" w:rsidRPr="00132B74">
        <w:rPr>
          <w:rFonts w:ascii="Traditional Arabic" w:eastAsia="Calibri" w:hAnsi="Traditional Arabic" w:cs="Traditional Arabic" w:hint="cs"/>
          <w:sz w:val="36"/>
          <w:szCs w:val="36"/>
          <w:vertAlign w:val="superscript"/>
          <w:lang w:bidi="ur-PK"/>
        </w:rPr>
        <w:t>(</w:t>
      </w:r>
      <w:r w:rsidR="0068048D" w:rsidRPr="00132B74">
        <w:rPr>
          <w:rStyle w:val="FootnoteReference"/>
          <w:rFonts w:ascii="Traditional Arabic" w:eastAsia="Calibri" w:hAnsi="Traditional Arabic" w:cs="Traditional Arabic"/>
          <w:sz w:val="36"/>
          <w:szCs w:val="36"/>
          <w:lang w:bidi="ur-PK"/>
        </w:rPr>
        <w:footnoteReference w:id="72"/>
      </w:r>
      <w:r w:rsidR="0068048D"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۔تحقیق وتثبت کے سرخیلوں میں خلیفہ راشد عمر بن خطاب رضی اللہ عنہ بھی سر فہرست ہیں۔ وہ اسی راوی سے حدیث اخذ کرتے جو</w:t>
      </w:r>
      <w:r w:rsidR="009C3C77" w:rsidRPr="00132B74">
        <w:rPr>
          <w:rFonts w:ascii="Jameel Noori Nastaleeq" w:eastAsia="Calibri" w:hAnsi="Jameel Noori Nastaleeq" w:cs="Jameel Noori Nastaleeq" w:hint="cs"/>
          <w:sz w:val="36"/>
          <w:szCs w:val="36"/>
          <w:rtl/>
          <w:lang w:bidi="ur-PK"/>
        </w:rPr>
        <w:t xml:space="preserve"> ثقہ راویوں سے روایت کرتا۔ ان اسلاف</w:t>
      </w:r>
      <w:r w:rsidRPr="00132B74">
        <w:rPr>
          <w:rFonts w:ascii="Jameel Noori Nastaleeq" w:eastAsia="Calibri" w:hAnsi="Jameel Noori Nastaleeq" w:cs="Jameel Noori Nastaleeq" w:hint="cs"/>
          <w:sz w:val="36"/>
          <w:szCs w:val="36"/>
          <w:rtl/>
          <w:lang w:bidi="ur-PK"/>
        </w:rPr>
        <w:t xml:space="preserve"> نے حدیث اخذکرنے کے لئے قواعد بھی وضع کئے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راویوں کے احوال کی جانچ پرکھ کی اور ان کا جائزہ لیا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3"/>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۔بعض محدثین سے جن راویوں کی روایت  میں ان کو شک ہوا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لئے تاریخ</w:t>
      </w:r>
      <w:r w:rsidR="009C3C77"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(ولاد ت ووفات) کو استعمال کیا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4"/>
      </w:r>
      <w:r w:rsidRPr="00132B74">
        <w:rPr>
          <w:rFonts w:ascii="Traditional Arabic" w:eastAsia="Calibri" w:hAnsi="Traditional Arabic" w:cs="Traditional Arabic" w:hint="cs"/>
          <w:sz w:val="36"/>
          <w:szCs w:val="36"/>
          <w:vertAlign w:val="superscript"/>
          <w:lang w:bidi="ur-PK"/>
        </w:rPr>
        <w:t>)</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جرح وتعدیل کے قاعدے بنائے اور ان قواعد کو بہترین انداز میں بروئے عمل لایا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یہاں تک کہ ان میں سے کسی نے اپنے باپ کو ضعیف ٹھہرایا تو کسی نے اپنے بھائی اور اپنے دوست کو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یہ دین کا معاملہ ہے جس میں خوشامدی اور طرفداری کی کوئی گنجائش نہیں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5"/>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۔اللہ نے ان علمائے کرام کو علل</w:t>
      </w:r>
      <w:r w:rsidR="009C3C77"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حدیث کا علم بھی عطا کیا</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اللہ کی توفیق کے بعد اس علم سے سرفراز ہونے کی وجہ کثرت سے اس علم کی مشاقی اور ممارست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بایں طور کہ انہوں نے اتنی کثرت سے اسے یاد کیا اور آپس میں اس کا تکرار ومذاکرہ کیا کہ یہی ان کا اوڑھنا بچھونا بن گیا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6"/>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68048D" w:rsidRPr="00132B74" w:rsidRDefault="0068048D"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انہوں نے راوی کے حفظ واتقان کو پرکھنے کے لئے مختلف اسباب ووسائل اختیار کئے </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۔مختلط راوی کی کون سی روایت قبول کی جائے اور کسے رد کیا جائے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لئے اصول وقیود بنائے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وہ ایک مقام پر اس کی روایت قبول کرتے اور دوسرے مقام پر اسے رد کردیتے 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کبھی بغیر کسی شرط اور قید کے اسے قبول کر لیتے 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78"/>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۔یہی رویہ انہوں نے مدلس راویوں کے تئیں بھی اپنایا</w:t>
      </w:r>
      <w:r w:rsidRPr="00132B74">
        <w:rPr>
          <w:rFonts w:ascii="Traditional Arabic" w:eastAsia="Calibri" w:hAnsi="Traditional Arabic" w:cs="Traditional Arabic" w:hint="cs"/>
          <w:sz w:val="36"/>
          <w:szCs w:val="36"/>
          <w:vertAlign w:val="superscript"/>
          <w:lang w:bidi="ur-PK"/>
        </w:rPr>
        <w:t xml:space="preserve"> (</w:t>
      </w:r>
      <w:r w:rsidRPr="00132B74">
        <w:rPr>
          <w:rStyle w:val="FootnoteReference"/>
          <w:rFonts w:ascii="Traditional Arabic" w:eastAsia="Calibri" w:hAnsi="Traditional Arabic" w:cs="Traditional Arabic"/>
          <w:sz w:val="36"/>
          <w:szCs w:val="36"/>
          <w:lang w:bidi="ur-PK"/>
        </w:rPr>
        <w:footnoteReference w:id="79"/>
      </w:r>
      <w:r w:rsidRPr="00132B74">
        <w:rPr>
          <w:rFonts w:ascii="Traditional Arabic" w:eastAsia="Calibri" w:hAnsi="Traditional Arabic" w:cs="Traditional Arabic" w:hint="cs"/>
          <w:sz w:val="36"/>
          <w:szCs w:val="36"/>
          <w:vertAlign w:val="superscript"/>
          <w:lang w:bidi="ur-PK"/>
        </w:rPr>
        <w:t>)</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اور تلقین قبول کرنے والے راویوں کی روایت رد کردی </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80"/>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68048D" w:rsidRPr="00132B74" w:rsidRDefault="0068048D" w:rsidP="00C4206E">
      <w:pPr>
        <w:bidi/>
        <w:spacing w:after="200" w:line="276" w:lineRule="auto"/>
        <w:jc w:val="lowKashida"/>
        <w:rPr>
          <w:rFonts w:ascii="Traditional Arabic" w:eastAsia="Calibri" w:hAnsi="Traditional Arabic" w:cs="Traditional Arabic"/>
          <w:sz w:val="36"/>
          <w:szCs w:val="36"/>
          <w:vertAlign w:val="superscript"/>
          <w:rtl/>
          <w:lang w:bidi="ur-PK"/>
        </w:rPr>
      </w:pPr>
      <w:r w:rsidRPr="00132B74">
        <w:rPr>
          <w:rFonts w:ascii="Jameel Noori Nastaleeq" w:eastAsia="Calibri" w:hAnsi="Jameel Noori Nastaleeq" w:cs="Jameel Noori Nastaleeq" w:hint="cs"/>
          <w:sz w:val="36"/>
          <w:szCs w:val="36"/>
          <w:rtl/>
          <w:lang w:bidi="ur-PK"/>
        </w:rPr>
        <w:t>اس راوی کی روایت بھی رد کردی جس نے اپنی کتاب کی حفاظت نہ کی اور جو حدیث نہ  سنی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سننے کا دعوی کیا اور جس کی روایت میں انہیں شک ہوا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81"/>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۔انہوں نے صحیح حدیث کے لئے شرطیں قائم کی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وہی حدیث قبول کرتے جس کی سند متصل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بایں طور کہ اسے آغاز سند  سے منتہائے سند تک عادل راوی دوسرے عادل راوی سے روایت کرتا ہو یہاں تک کہ وہ سند صحابی تک پہنچ جائے اور وہ رسول اللہ صلی اللہ علیہ وسلم سے روایت کریں۔ساتھ ہی وہ حدیث علت سے بھی خالی ہو۔اگر ان شرطوں میں سے کوئی شرط مفقود ہوتی تو وہ اس حدیث کو قبول نہ کرتے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82"/>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68048D" w:rsidRPr="00132B74" w:rsidRDefault="00D1357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جو شخص ان وسائل سے واقف ہو اور ان پر غور وفکر کرے تو ان علمائے حدیث کی صحیح کردہ احادیث کی صحت اور ان کی ضعیف کردہ احادیث کے ضعف پر ان کا یقین مزید بڑھ جائے گا اور ان افواہ بازوں کی باطل کلامی کا یقین ہوجائے گا جن کے سینے سید المرسلین  - صلى اللہ علیہ وسلم   وعلى صحابتہ اجمعین- کی سنت سے تنگی محسوس کرتے ہیں۔ انہوں نے اپنی خبیث ومذموم تیر ونشتر کا ہدف اس کتا ب کو بنایا </w:t>
      </w:r>
      <w:r w:rsidR="009C3C77" w:rsidRPr="00132B74">
        <w:rPr>
          <w:rFonts w:ascii="Jameel Noori Nastaleeq" w:eastAsia="Calibri" w:hAnsi="Jameel Noori Nastaleeq" w:cs="Jameel Noori Nastaleeq" w:hint="cs"/>
          <w:sz w:val="36"/>
          <w:szCs w:val="36"/>
          <w:rtl/>
          <w:lang w:bidi="ur-PK"/>
        </w:rPr>
        <w:t xml:space="preserve">جو </w:t>
      </w:r>
      <w:r w:rsidRPr="00132B74">
        <w:rPr>
          <w:rFonts w:ascii="Jameel Noori Nastaleeq" w:eastAsia="Calibri" w:hAnsi="Jameel Noori Nastaleeq" w:cs="Jameel Noori Nastaleeq" w:hint="cs"/>
          <w:sz w:val="36"/>
          <w:szCs w:val="36"/>
          <w:rtl/>
          <w:lang w:bidi="ur-PK"/>
        </w:rPr>
        <w:t xml:space="preserve"> اللہ عزوجل کی کتاب کے بعد سب سے صحیح کتاب</w:t>
      </w:r>
      <w:r w:rsidR="009C3C77" w:rsidRPr="00132B74">
        <w:rPr>
          <w:rFonts w:ascii="Jameel Noori Nastaleeq" w:eastAsia="Calibri" w:hAnsi="Jameel Noori Nastaleeq" w:cs="Jameel Noori Nastaleeq" w:hint="cs"/>
          <w:sz w:val="36"/>
          <w:szCs w:val="36"/>
          <w:rtl/>
          <w:lang w:bidi="ur-PK"/>
        </w:rPr>
        <w:t xml:space="preserve"> ہے </w:t>
      </w:r>
      <w:r w:rsidRPr="00132B74">
        <w:rPr>
          <w:rFonts w:ascii="Jameel Noori Nastaleeq" w:eastAsia="Calibri" w:hAnsi="Jameel Noori Nastaleeq" w:cs="Jameel Noori Nastaleeq" w:hint="cs"/>
          <w:sz w:val="36"/>
          <w:szCs w:val="36"/>
          <w:rtl/>
          <w:lang w:bidi="ur-PK"/>
        </w:rPr>
        <w:t xml:space="preserve"> اور پوری امت کا اس کی صحت پر اجماع ہے۔</w:t>
      </w:r>
    </w:p>
    <w:p w:rsidR="00D13570" w:rsidRPr="00132B74" w:rsidRDefault="00D1357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یہ ایک نہایت ہی عجیب وغریب بات ہے کہ پراگندہ عقل وفطرت کا حامل کوئی شخص آئے اور کہنے لگے: "صحیح بخاری اور قرآن کے درمیان تعارض اور اختلاف پایا جاتا ہے" یا یہ کہے کہ: "کیا صحیح بخاری کا کوئی نسخہ ہے جو اس کے مؤلف کے ہاتھ سے لکھا ہوا ہو"!! </w:t>
      </w:r>
      <w:r w:rsidR="009C3C77" w:rsidRPr="00132B74">
        <w:rPr>
          <w:rFonts w:ascii="Jameel Noori Nastaleeq" w:eastAsia="Calibri" w:hAnsi="Jameel Noori Nastaleeq" w:cs="Jameel Noori Nastaleeq" w:hint="cs"/>
          <w:sz w:val="36"/>
          <w:szCs w:val="36"/>
          <w:rtl/>
          <w:lang w:bidi="ur-PK"/>
        </w:rPr>
        <w:t xml:space="preserve">ایسا کہنے والے </w:t>
      </w:r>
      <w:r w:rsidRPr="00132B74">
        <w:rPr>
          <w:rFonts w:ascii="Jameel Noori Nastaleeq" w:eastAsia="Calibri" w:hAnsi="Jameel Noori Nastaleeq" w:cs="Jameel Noori Nastaleeq" w:hint="cs"/>
          <w:sz w:val="36"/>
          <w:szCs w:val="36"/>
          <w:rtl/>
          <w:lang w:bidi="ur-PK"/>
        </w:rPr>
        <w:t xml:space="preserve"> لوگ علم</w:t>
      </w:r>
      <w:r w:rsidR="009C3C77"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حدیث کا ذرا بھی علم نہیں رکھتے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نہ یہ جانتے ہیں کہ ہمارے اسلاف کرام احادیث نبویہ کی حفاظت وصیانت کا کس قدر اہتمام کیا کرتے تھے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ایسے لوگ ہیں جن کی فطرت میں بگاڑ پیدا ہوگئی</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وہ اپنی ہی طرح دوسرے لوگوں کی فطرت بھی بگاڑنا چاہتے 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حدیث پر تنقید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بلکہ طعن وتشنیع- کی وجہ صرف ان کی خو اہش نفس او رشہوت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اس باب میں جس کا رہبر ورہنما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خواہش نفس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راہ مستقیم سے منحرف اور گمراہ ہے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ہمارے عزیز وبرتر پرور</w:t>
      </w:r>
      <w:r w:rsidR="009C3C77" w:rsidRPr="00132B74">
        <w:rPr>
          <w:rFonts w:ascii="Jameel Noori Nastaleeq" w:eastAsia="Calibri" w:hAnsi="Jameel Noori Nastaleeq" w:cs="Jameel Noori Nastaleeq" w:hint="cs"/>
          <w:sz w:val="36"/>
          <w:szCs w:val="36"/>
          <w:rtl/>
          <w:lang w:bidi="ur-PK"/>
        </w:rPr>
        <w:t>د</w:t>
      </w:r>
      <w:r w:rsidRPr="00132B74">
        <w:rPr>
          <w:rFonts w:ascii="Jameel Noori Nastaleeq" w:eastAsia="Calibri" w:hAnsi="Jameel Noori Nastaleeq" w:cs="Jameel Noori Nastaleeq" w:hint="cs"/>
          <w:sz w:val="36"/>
          <w:szCs w:val="36"/>
          <w:rtl/>
          <w:lang w:bidi="ur-PK"/>
        </w:rPr>
        <w:t xml:space="preserve">گار نے اپنی کتاب عزیز میں سچ فرمایا: </w:t>
      </w:r>
    </w:p>
    <w:p w:rsidR="00D13570" w:rsidRPr="00132B74" w:rsidRDefault="00D1357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ترجمہ: اپنی نفسانی خواہش کی پیروی نہ کرو ورنہ تمہیں اللہ کی راہ س</w:t>
      </w:r>
      <w:r w:rsidR="009C3C77" w:rsidRPr="00132B74">
        <w:rPr>
          <w:rFonts w:ascii="Jameel Noori Nastaleeq" w:eastAsia="Calibri" w:hAnsi="Jameel Noori Nastaleeq" w:cs="Jameel Noori Nastaleeq" w:hint="cs"/>
          <w:sz w:val="36"/>
          <w:szCs w:val="36"/>
          <w:rtl/>
          <w:lang w:bidi="ur-PK"/>
        </w:rPr>
        <w:t>ے بھٹکا دے گی</w:t>
      </w:r>
      <w:r w:rsidRPr="00132B74">
        <w:rPr>
          <w:rFonts w:ascii="Jameel Noori Nastaleeq" w:eastAsia="Calibri" w:hAnsi="Jameel Noori Nastaleeq" w:cs="Jameel Noori Nastaleeq" w:hint="cs"/>
          <w:sz w:val="36"/>
          <w:szCs w:val="36"/>
          <w:rtl/>
          <w:lang w:bidi="ur-PK"/>
        </w:rPr>
        <w:t>۔</w:t>
      </w:r>
    </w:p>
    <w:p w:rsidR="00D13570" w:rsidRPr="00132B74" w:rsidRDefault="00D1357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نیز فرمایا: </w:t>
      </w:r>
    </w:p>
    <w:p w:rsidR="00D13570" w:rsidRPr="00132B74" w:rsidRDefault="00D1357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ترجمہ: کیا آپ نے اسے بھی دیکھا؟ جس نے اپنی خواہش نفس کو اپنا معبو د بنا رکھا ہے اور باوجود سمجھ بوجھ کہ اللہ نے اسے گمراہ کردیا ہے اور اس کے کان اور دل پر مہر لگا دی ہے اور اس کی آنکھ پر بھی پردہ ڈال دیا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اب ایسے شخص کو اللہ کے بعد کون ہدایت دے سکتا ہے۔</w:t>
      </w:r>
      <w:r w:rsidR="009A3511" w:rsidRPr="00132B74">
        <w:rPr>
          <w:rFonts w:ascii="Jameel Noori Nastaleeq" w:eastAsia="Calibri" w:hAnsi="Jameel Noori Nastaleeq" w:cs="Jameel Noori Nastaleeq" w:hint="cs"/>
          <w:sz w:val="36"/>
          <w:szCs w:val="36"/>
          <w:rtl/>
          <w:lang w:bidi="ur-PK"/>
        </w:rPr>
        <w:t>آخر تم نصیحت کیوں نہیں حاصل کرتے۔(سورۃ جاثیہ: ۲۳)</w:t>
      </w:r>
    </w:p>
    <w:p w:rsidR="00CA61A8" w:rsidRPr="00132B74" w:rsidRDefault="00CA61A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ایک اور جگہ اللہ کا ارشاد ہے:</w:t>
      </w:r>
    </w:p>
    <w:p w:rsidR="00CA61A8" w:rsidRPr="00132B74" w:rsidRDefault="00CA61A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ترجمہ: بات یہ ہے کہ صرف آنکھیں ہی اندھی نہیں ہوتیں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وہ دل اندھے ہوجاتے ہیں جو سینوں میں ہیں۔</w:t>
      </w:r>
      <w:r w:rsidR="009A3511" w:rsidRPr="00132B74">
        <w:rPr>
          <w:rFonts w:ascii="Jameel Noori Nastaleeq" w:eastAsia="Calibri" w:hAnsi="Jameel Noori Nastaleeq" w:cs="Jameel Noori Nastaleeq" w:hint="cs"/>
          <w:sz w:val="36"/>
          <w:szCs w:val="36"/>
          <w:rtl/>
          <w:lang w:bidi="ur-PK"/>
        </w:rPr>
        <w:t>(سورۃ حج: ۴۶)</w:t>
      </w:r>
    </w:p>
    <w:p w:rsidR="00CA61A8" w:rsidRPr="00132B74" w:rsidRDefault="00CA61A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ایسے لوگوں کے ساتھ عدالتی کاروائی ہونی چاہئے کیوں کہ وہ ایسے معاملات میں بے جا دخل اندازی کرتے</w:t>
      </w:r>
      <w:r w:rsidR="009C3C77" w:rsidRPr="00132B74">
        <w:rPr>
          <w:rFonts w:ascii="Jameel Noori Nastaleeq" w:eastAsia="Calibri" w:hAnsi="Jameel Noori Nastaleeq" w:cs="Jameel Noori Nastaleeq" w:hint="cs"/>
          <w:sz w:val="36"/>
          <w:szCs w:val="36"/>
          <w:rtl/>
          <w:lang w:bidi="ur-PK"/>
        </w:rPr>
        <w:t xml:space="preserve"> ہیں </w:t>
      </w:r>
      <w:r w:rsidRPr="00132B74">
        <w:rPr>
          <w:rFonts w:ascii="Jameel Noori Nastaleeq" w:eastAsia="Calibri" w:hAnsi="Jameel Noori Nastaleeq" w:cs="Jameel Noori Nastaleeq" w:hint="cs"/>
          <w:sz w:val="36"/>
          <w:szCs w:val="36"/>
          <w:rtl/>
          <w:lang w:bidi="ur-PK"/>
        </w:rPr>
        <w:t xml:space="preserve">جو ان کا میدان اختصاص نہیں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اگر کوئی شخص ڈاکٹری کرنے لگے اور ڈاکٹر ہونے کا جھوٹا دعوی کرے تو اسے پکڑ کر عدالت کے حوالے کردیا جائے گا کیوں کہ اس سے لوگوں کی صحت وتندرستی کو خطرہ ہے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لئے کہ وہ ایک ایسے میدان اختصاص میں دخل اندازی کرتا ہے جس کا وہ اہل نہیں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بھلا جو شخص دین الہی پر ظلم وتعدی کرے تاکہ لوگوں کے عقائد بگاڑ ڈالے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w:t>
      </w:r>
      <w:r w:rsidR="009C3C77" w:rsidRPr="00132B74">
        <w:rPr>
          <w:rFonts w:ascii="Jameel Noori Nastaleeq" w:eastAsia="Calibri" w:hAnsi="Jameel Noori Nastaleeq" w:cs="Jameel Noori Nastaleeq" w:hint="cs"/>
          <w:sz w:val="36"/>
          <w:szCs w:val="36"/>
          <w:rtl/>
          <w:lang w:bidi="ur-PK"/>
        </w:rPr>
        <w:t xml:space="preserve"> اگر </w:t>
      </w:r>
      <w:r w:rsidRPr="00132B74">
        <w:rPr>
          <w:rFonts w:ascii="Jameel Noori Nastaleeq" w:eastAsia="Calibri" w:hAnsi="Jameel Noori Nastaleeq" w:cs="Jameel Noori Nastaleeq" w:hint="cs"/>
          <w:sz w:val="36"/>
          <w:szCs w:val="36"/>
          <w:rtl/>
          <w:lang w:bidi="ur-PK"/>
        </w:rPr>
        <w:t xml:space="preserve"> یہ عقائد بگڑ جائیں تو ان کے اخلاق او رجسم بھی بگاڑ کا شکا  ر ہوجائیں گے۔</w:t>
      </w:r>
    </w:p>
    <w:p w:rsidR="00196046" w:rsidRPr="00132B74" w:rsidRDefault="00196046" w:rsidP="00C4206E">
      <w:pPr>
        <w:bidi/>
        <w:spacing w:after="200" w:line="276" w:lineRule="auto"/>
        <w:jc w:val="center"/>
        <w:rPr>
          <w:rFonts w:ascii="Traditional Arabic" w:eastAsia="Calibri" w:hAnsi="Traditional Arabic" w:cs="Traditional Arabic"/>
          <w:sz w:val="36"/>
          <w:szCs w:val="36"/>
          <w:rtl/>
        </w:rPr>
      </w:pPr>
      <w:r w:rsidRPr="00132B74">
        <w:rPr>
          <w:rFonts w:ascii="Traditional Arabic" w:eastAsia="Calibri" w:hAnsi="Traditional Arabic" w:cs="Traditional Arabic" w:hint="cs"/>
          <w:sz w:val="36"/>
          <w:szCs w:val="36"/>
          <w:rtl/>
        </w:rPr>
        <w:t>إنما الأمم الأخلاق ما بقيت</w:t>
      </w:r>
      <w:r w:rsidRPr="00132B74">
        <w:rPr>
          <w:rFonts w:ascii="Traditional Arabic" w:eastAsia="Calibri" w:hAnsi="Traditional Arabic" w:cs="Traditional Arabic" w:hint="cs"/>
          <w:sz w:val="36"/>
          <w:szCs w:val="36"/>
          <w:rtl/>
        </w:rPr>
        <w:tab/>
        <w:t>فإن هم ذهبت أخلاقهم ذهبوا</w:t>
      </w:r>
    </w:p>
    <w:p w:rsidR="00CA61A8" w:rsidRPr="00132B74" w:rsidRDefault="00CA61A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ترجمہ: قوموں (کی حیثیت) ان کے اخلاق سے عبارت ہے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تک اخلاق برقرار رہیں( وہ بھی زندہ رہتی ہیں) اور </w:t>
      </w:r>
      <w:r w:rsidR="00196046" w:rsidRPr="00132B74">
        <w:rPr>
          <w:rFonts w:ascii="Jameel Noori Nastaleeq" w:eastAsia="Calibri" w:hAnsi="Jameel Noori Nastaleeq" w:cs="Jameel Noori Nastaleeq" w:hint="cs"/>
          <w:sz w:val="36"/>
          <w:szCs w:val="36"/>
          <w:rtl/>
          <w:lang w:bidi="ur-PK"/>
        </w:rPr>
        <w:t xml:space="preserve">جب </w:t>
      </w:r>
      <w:r w:rsidRPr="00132B74">
        <w:rPr>
          <w:rFonts w:ascii="Jameel Noori Nastaleeq" w:eastAsia="Calibri" w:hAnsi="Jameel Noori Nastaleeq" w:cs="Jameel Noori Nastaleeq" w:hint="cs"/>
          <w:sz w:val="36"/>
          <w:szCs w:val="36"/>
          <w:rtl/>
          <w:lang w:bidi="ur-PK"/>
        </w:rPr>
        <w:t xml:space="preserve">ان کے اخلاق بگڑ جائیں تو  ان </w:t>
      </w:r>
      <w:r w:rsidR="00482C78" w:rsidRPr="00132B74">
        <w:rPr>
          <w:rFonts w:ascii="Jameel Noori Nastaleeq" w:eastAsia="Calibri" w:hAnsi="Jameel Noori Nastaleeq" w:cs="Jameel Noori Nastaleeq" w:hint="cs"/>
          <w:sz w:val="36"/>
          <w:szCs w:val="36"/>
          <w:rtl/>
          <w:lang w:bidi="ur-PK"/>
        </w:rPr>
        <w:t xml:space="preserve"> کی حیثیت بھی جاتی رہتی</w:t>
      </w:r>
      <w:r w:rsidRPr="00132B74">
        <w:rPr>
          <w:rFonts w:ascii="Jameel Noori Nastaleeq" w:eastAsia="Calibri" w:hAnsi="Jameel Noori Nastaleeq" w:cs="Jameel Noori Nastaleeq" w:hint="cs"/>
          <w:sz w:val="36"/>
          <w:szCs w:val="36"/>
          <w:rtl/>
          <w:lang w:bidi="ur-PK"/>
        </w:rPr>
        <w:t xml:space="preserve"> ہے۔</w:t>
      </w:r>
    </w:p>
    <w:p w:rsidR="00482C78" w:rsidRPr="00132B74" w:rsidRDefault="00482C7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چنانچہ جو شخص رشد وہدایت کا جویا ہو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ہلاکت وگمراہی کے راستے سے بچنا چاہتا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اسے چاہئے کہ ہمارے نبی صلی اللہ علیہ وسلم کی احادیث کا احترام کرے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انہیں اپنا فیصل اور حاکم مانے اور ان پر عمل پیرا ہو</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اللہ تعالی کا فرمان ہے:</w:t>
      </w:r>
    </w:p>
    <w:p w:rsidR="00482C78" w:rsidRPr="00132B74" w:rsidRDefault="00482C7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ترجمہ: ہدایت تو تمہیں اسی وقت ملے گی جب رسول کی ماتحتی کرو۔ سنو! رسول کے ذمے تو صرف صاف طور پر پہنچا دینا ہے۔</w:t>
      </w:r>
      <w:r w:rsidR="009A3511" w:rsidRPr="00132B74">
        <w:rPr>
          <w:rFonts w:ascii="Jameel Noori Nastaleeq" w:eastAsia="Calibri" w:hAnsi="Jameel Noori Nastaleeq" w:cs="Jameel Noori Nastaleeq" w:hint="cs"/>
          <w:sz w:val="36"/>
          <w:szCs w:val="36"/>
          <w:rtl/>
          <w:lang w:bidi="ur-PK"/>
        </w:rPr>
        <w:t xml:space="preserve">(سورۃ نور: ۵۴) </w:t>
      </w:r>
    </w:p>
    <w:p w:rsidR="00482C78" w:rsidRPr="00132B74" w:rsidRDefault="00482C7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نیز عزیز وبرتر پروردگار کا فرمان ہے:</w:t>
      </w:r>
    </w:p>
    <w:p w:rsidR="00482C78" w:rsidRPr="00132B74" w:rsidRDefault="00482C7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ترجمہ: قسم ہے تیرے پروردگار کی ! یہ مومن نہیں ہوسکتے جب تک کہ تمام آپس کے اختلاف میں آپ کو حاکم نہ مان لیں</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جو فیصلے آپ ان میں کردیں ان سے اپنے دل میں کسی طرح کی تنگی او رناخوشی نہ پائیں اور فرمانبرداری کے ساتھ قبول کریں۔</w:t>
      </w:r>
      <w:r w:rsidR="009A3511" w:rsidRPr="00132B74">
        <w:rPr>
          <w:rFonts w:ascii="Traditional Arabic" w:eastAsia="Calibri" w:hAnsi="Traditional Arabic" w:cs="Traditional Arabic" w:hint="cs"/>
          <w:sz w:val="36"/>
          <w:szCs w:val="36"/>
          <w:vertAlign w:val="superscript"/>
          <w:lang w:bidi="ur-PK"/>
        </w:rPr>
        <w:t>(</w:t>
      </w:r>
      <w:r w:rsidR="009A3511" w:rsidRPr="00132B74">
        <w:rPr>
          <w:rStyle w:val="FootnoteReference"/>
          <w:rFonts w:ascii="Traditional Arabic" w:eastAsia="Calibri" w:hAnsi="Traditional Arabic" w:cs="Traditional Arabic"/>
          <w:sz w:val="36"/>
          <w:szCs w:val="36"/>
          <w:lang w:bidi="ur-PK"/>
        </w:rPr>
        <w:footnoteReference w:id="83"/>
      </w:r>
      <w:r w:rsidR="009A3511" w:rsidRPr="00132B74">
        <w:rPr>
          <w:rFonts w:ascii="Traditional Arabic" w:eastAsia="Calibri" w:hAnsi="Traditional Arabic" w:cs="Traditional Arabic" w:hint="cs"/>
          <w:sz w:val="36"/>
          <w:szCs w:val="36"/>
          <w:vertAlign w:val="superscript"/>
          <w:lang w:bidi="ur-PK"/>
        </w:rPr>
        <w:t>)</w:t>
      </w:r>
      <w:r w:rsidR="009A3511" w:rsidRPr="00132B74">
        <w:rPr>
          <w:rFonts w:ascii="Jameel Noori Nastaleeq" w:eastAsia="Calibri" w:hAnsi="Jameel Noori Nastaleeq" w:cs="Jameel Noori Nastaleeq" w:hint="cs"/>
          <w:sz w:val="36"/>
          <w:szCs w:val="36"/>
          <w:rtl/>
          <w:lang w:bidi="ur-PK"/>
        </w:rPr>
        <w:t>(سورۃ نساء: ۶۵)</w:t>
      </w:r>
    </w:p>
    <w:p w:rsidR="00470FEF" w:rsidRPr="00132B74" w:rsidRDefault="00482C78"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اللہ تعالی سے دعا ہے کہ ہمارے بچے اور بچیوں کو ش</w:t>
      </w:r>
      <w:r w:rsidR="009D3C91" w:rsidRPr="00132B74">
        <w:rPr>
          <w:rFonts w:ascii="Jameel Noori Nastaleeq" w:eastAsia="Calibri" w:hAnsi="Jameel Noori Nastaleeq" w:cs="Jameel Noori Nastaleeq" w:hint="cs"/>
          <w:sz w:val="36"/>
          <w:szCs w:val="36"/>
          <w:rtl/>
          <w:lang w:bidi="ur-PK"/>
        </w:rPr>
        <w:t>ر</w:t>
      </w:r>
      <w:r w:rsidRPr="00132B74">
        <w:rPr>
          <w:rFonts w:ascii="Jameel Noori Nastaleeq" w:eastAsia="Calibri" w:hAnsi="Jameel Noori Nastaleeq" w:cs="Jameel Noori Nastaleeq" w:hint="cs"/>
          <w:sz w:val="36"/>
          <w:szCs w:val="36"/>
          <w:rtl/>
          <w:lang w:bidi="ur-PK"/>
        </w:rPr>
        <w:t>یروں کے شر اور فاجروں کی سازش سے محفوظ رکھے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انہیں دین کی بصیرت عطا فرمائے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دشمنان</w:t>
      </w:r>
      <w:r w:rsidR="002907EB"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سنت کی سازش کو ان کے سینوں میں لوٹا دے </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انہیں ذلیل وخوار کرے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درمیان اختلاف وانتشار پیدا کردے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کی تدبیر کو خ</w:t>
      </w:r>
      <w:r w:rsidR="009D3C91" w:rsidRPr="00132B74">
        <w:rPr>
          <w:rFonts w:ascii="Jameel Noori Nastaleeq" w:eastAsia="Calibri" w:hAnsi="Jameel Noori Nastaleeq" w:cs="Jameel Noori Nastaleeq" w:hint="cs"/>
          <w:sz w:val="36"/>
          <w:szCs w:val="36"/>
          <w:rtl/>
          <w:lang w:bidi="ur-PK"/>
        </w:rPr>
        <w:t>و</w:t>
      </w:r>
      <w:r w:rsidRPr="00132B74">
        <w:rPr>
          <w:rFonts w:ascii="Jameel Noori Nastaleeq" w:eastAsia="Calibri" w:hAnsi="Jameel Noori Nastaleeq" w:cs="Jameel Noori Nastaleeq" w:hint="cs"/>
          <w:sz w:val="36"/>
          <w:szCs w:val="36"/>
          <w:rtl/>
          <w:lang w:bidi="ur-PK"/>
        </w:rPr>
        <w:t>د ان کے لئے وبال جان اور ان کی تباہی کا پیش خیمہ بنادے</w:t>
      </w:r>
      <w:r w:rsidR="00094B5C"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یقینا وہ اس کا سزاوار اور اس پر قادر ہے۔</w:t>
      </w:r>
    </w:p>
    <w:p w:rsidR="00470FEF" w:rsidRPr="00132B74" w:rsidRDefault="00470FEF"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482C78" w:rsidRPr="00132B74" w:rsidRDefault="00470FEF" w:rsidP="00132B74">
      <w:pPr>
        <w:bidi/>
        <w:spacing w:after="200" w:line="276" w:lineRule="auto"/>
        <w:jc w:val="center"/>
        <w:rPr>
          <w:rFonts w:ascii="Jameel Noori Nastaleeq" w:eastAsia="Calibri" w:hAnsi="Jameel Noori Nastaleeq" w:cs="PT Bold Heading"/>
          <w:b/>
          <w:bCs/>
          <w:sz w:val="36"/>
          <w:szCs w:val="36"/>
          <w:rtl/>
          <w:lang w:bidi="ur-PK"/>
        </w:rPr>
      </w:pPr>
      <w:r w:rsidRPr="00132B74">
        <w:rPr>
          <w:rFonts w:ascii="Jameel Noori Nastaleeq" w:eastAsia="Calibri" w:hAnsi="Jameel Noori Nastaleeq" w:cs="PT Bold Heading" w:hint="cs"/>
          <w:b/>
          <w:bCs/>
          <w:sz w:val="36"/>
          <w:szCs w:val="36"/>
          <w:rtl/>
          <w:lang w:bidi="ur-PK"/>
        </w:rPr>
        <w:t>(صحیح بخاری)</w:t>
      </w:r>
      <w:r w:rsidR="00132B74" w:rsidRPr="00132B74">
        <w:rPr>
          <w:rFonts w:ascii="Jameel Noori Nastaleeq" w:eastAsia="Calibri" w:hAnsi="Jameel Noori Nastaleeq" w:cs="PT Bold Heading" w:hint="cs"/>
          <w:b/>
          <w:bCs/>
          <w:sz w:val="36"/>
          <w:szCs w:val="36"/>
          <w:rtl/>
          <w:lang w:bidi="ur-PK"/>
        </w:rPr>
        <w:t xml:space="preserve"> </w:t>
      </w:r>
      <w:r w:rsidRPr="00132B74">
        <w:rPr>
          <w:rFonts w:ascii="Jameel Noori Nastaleeq" w:eastAsia="Calibri" w:hAnsi="Jameel Noori Nastaleeq" w:cs="PT Bold Heading" w:hint="cs"/>
          <w:b/>
          <w:bCs/>
          <w:sz w:val="36"/>
          <w:szCs w:val="36"/>
          <w:rtl/>
          <w:lang w:bidi="ur-PK"/>
        </w:rPr>
        <w:t xml:space="preserve"> کا مختصر تعارف</w:t>
      </w:r>
    </w:p>
    <w:p w:rsidR="00470FEF" w:rsidRPr="00132B74" w:rsidRDefault="00470FE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امام بخار ی کی کتاب "دین کا ایک ذخیرہ اور  علوم ومعارف کا سرچشمہ بن چکی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اپنے تنقیدی معیار اور پختہ  ترتیب واسلوب کی بنا پر  امت </w:t>
      </w:r>
      <w:r w:rsidR="00EB72E4" w:rsidRPr="00132B74">
        <w:rPr>
          <w:rFonts w:ascii="Jameel Noori Nastaleeq" w:eastAsia="Calibri" w:hAnsi="Jameel Noori Nastaleeq" w:cs="Jameel Noori Nastaleeq" w:hint="cs"/>
          <w:sz w:val="36"/>
          <w:szCs w:val="36"/>
          <w:rtl/>
          <w:lang w:bidi="ur-PK"/>
        </w:rPr>
        <w:t>کے درمیان</w:t>
      </w:r>
      <w:r w:rsidRPr="00132B74">
        <w:rPr>
          <w:rFonts w:ascii="Jameel Noori Nastaleeq" w:eastAsia="Calibri" w:hAnsi="Jameel Noori Nastaleeq" w:cs="Jameel Noori Nastaleeq" w:hint="cs"/>
          <w:sz w:val="36"/>
          <w:szCs w:val="36"/>
          <w:rtl/>
          <w:lang w:bidi="ur-PK"/>
        </w:rPr>
        <w:t xml:space="preserve"> صحیح وضعیف حدیث کی معرفت  کی کسوٹی  اور اس باب میں سند اور معیار کا درجہ حاصل کر چکی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84"/>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7502C3" w:rsidRPr="00132B74" w:rsidRDefault="007502C3"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میں جلدی میں یہاں ایک مختصر </w:t>
      </w:r>
      <w:r w:rsidR="00EB72E4" w:rsidRPr="00132B74">
        <w:rPr>
          <w:rFonts w:ascii="Jameel Noori Nastaleeq" w:eastAsia="Calibri" w:hAnsi="Jameel Noori Nastaleeq" w:cs="Jameel Noori Nastaleeq" w:hint="cs"/>
          <w:sz w:val="36"/>
          <w:szCs w:val="36"/>
          <w:rtl/>
          <w:lang w:bidi="ur-PK"/>
        </w:rPr>
        <w:t xml:space="preserve"> تعارف </w:t>
      </w:r>
      <w:r w:rsidRPr="00132B74">
        <w:rPr>
          <w:rFonts w:ascii="Jameel Noori Nastaleeq" w:eastAsia="Calibri" w:hAnsi="Jameel Noori Nastaleeq" w:cs="Jameel Noori Nastaleeq" w:hint="cs"/>
          <w:sz w:val="36"/>
          <w:szCs w:val="36"/>
          <w:rtl/>
          <w:lang w:bidi="ur-PK"/>
        </w:rPr>
        <w:t xml:space="preserve">  پیش کرنا چاہ رہا ہوں جس میں اس عظیم کتاب سے متعلق کچھ روشنی ڈالوں گا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حق تو یہ ہے کہ اس کتاب کے </w:t>
      </w:r>
      <w:r w:rsidR="0046658E" w:rsidRPr="00132B74">
        <w:rPr>
          <w:rFonts w:ascii="Jameel Noori Nastaleeq" w:eastAsia="Calibri" w:hAnsi="Jameel Noori Nastaleeq" w:cs="Jameel Noori Nastaleeq" w:hint="cs"/>
          <w:sz w:val="36"/>
          <w:szCs w:val="36"/>
          <w:rtl/>
          <w:lang w:bidi="ur-PK"/>
        </w:rPr>
        <w:t xml:space="preserve"> بارے میں لکھنے  کے لئے جِلد کے </w:t>
      </w:r>
      <w:r w:rsidRPr="00132B74">
        <w:rPr>
          <w:rFonts w:ascii="Jameel Noori Nastaleeq" w:eastAsia="Calibri" w:hAnsi="Jameel Noori Nastaleeq" w:cs="Jameel Noori Nastaleeq" w:hint="cs"/>
          <w:sz w:val="36"/>
          <w:szCs w:val="36"/>
          <w:rtl/>
          <w:lang w:bidi="ur-PK"/>
        </w:rPr>
        <w:t>جلد درکار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تاہم ہمارا مقصد جیسا کہ میں نے کہا: "اس کتاب کا مختصر </w:t>
      </w:r>
      <w:r w:rsidR="00EB72E4" w:rsidRPr="00132B74">
        <w:rPr>
          <w:rFonts w:ascii="Jameel Noori Nastaleeq" w:eastAsia="Calibri" w:hAnsi="Jameel Noori Nastaleeq" w:cs="Jameel Noori Nastaleeq" w:hint="cs"/>
          <w:sz w:val="36"/>
          <w:szCs w:val="36"/>
          <w:rtl/>
          <w:lang w:bidi="ur-PK"/>
        </w:rPr>
        <w:t xml:space="preserve">تعارف </w:t>
      </w:r>
      <w:r w:rsidRPr="00132B74">
        <w:rPr>
          <w:rFonts w:ascii="Jameel Noori Nastaleeq" w:eastAsia="Calibri" w:hAnsi="Jameel Noori Nastaleeq" w:cs="Jameel Noori Nastaleeq" w:hint="cs"/>
          <w:sz w:val="36"/>
          <w:szCs w:val="36"/>
          <w:rtl/>
          <w:lang w:bidi="ur-PK"/>
        </w:rPr>
        <w:t xml:space="preserve"> پیش کرنا ہے جو کہ اس کے لئے محض  مقدمہ کی مانند ہے"۔</w:t>
      </w:r>
      <w:r w:rsidR="00EB72E4" w:rsidRPr="00132B74">
        <w:rPr>
          <w:rFonts w:ascii="Jameel Noori Nastaleeq" w:eastAsia="Calibri" w:hAnsi="Jameel Noori Nastaleeq" w:cs="Jameel Noori Nastaleeq" w:hint="cs"/>
          <w:sz w:val="36"/>
          <w:szCs w:val="36"/>
          <w:rtl/>
          <w:lang w:bidi="ur-PK"/>
        </w:rPr>
        <w:t xml:space="preserve">تاکہ جن مسلمانوں کو اس کتاب کی اہمیت </w:t>
      </w:r>
      <w:r w:rsidR="0046658E" w:rsidRPr="00132B74">
        <w:rPr>
          <w:rFonts w:ascii="Jameel Noori Nastaleeq" w:eastAsia="Calibri" w:hAnsi="Jameel Noori Nastaleeq" w:cs="Jameel Noori Nastaleeq" w:hint="cs"/>
          <w:sz w:val="36"/>
          <w:szCs w:val="36"/>
          <w:rtl/>
          <w:lang w:bidi="ur-PK"/>
        </w:rPr>
        <w:t>،</w:t>
      </w:r>
      <w:r w:rsidR="00EB72E4" w:rsidRPr="00132B74">
        <w:rPr>
          <w:rFonts w:ascii="Jameel Noori Nastaleeq" w:eastAsia="Calibri" w:hAnsi="Jameel Noori Nastaleeq" w:cs="Jameel Noori Nastaleeq" w:hint="cs"/>
          <w:sz w:val="36"/>
          <w:szCs w:val="36"/>
          <w:rtl/>
          <w:lang w:bidi="ur-PK"/>
        </w:rPr>
        <w:t xml:space="preserve"> اس کی علمی قدر ومنزلت اور حدیث کی کتابوں کے درمیان اس کے مقام ومرتبہ کا علم نہ ہو</w:t>
      </w:r>
      <w:r w:rsidR="0046658E" w:rsidRPr="00132B74">
        <w:rPr>
          <w:rFonts w:ascii="Jameel Noori Nastaleeq" w:eastAsia="Calibri" w:hAnsi="Jameel Noori Nastaleeq" w:cs="Jameel Noori Nastaleeq" w:hint="cs"/>
          <w:sz w:val="36"/>
          <w:szCs w:val="36"/>
          <w:rtl/>
          <w:lang w:bidi="ur-PK"/>
        </w:rPr>
        <w:t>،</w:t>
      </w:r>
      <w:r w:rsidR="00EB72E4" w:rsidRPr="00132B74">
        <w:rPr>
          <w:rFonts w:ascii="Jameel Noori Nastaleeq" w:eastAsia="Calibri" w:hAnsi="Jameel Noori Nastaleeq" w:cs="Jameel Noori Nastaleeq" w:hint="cs"/>
          <w:sz w:val="36"/>
          <w:szCs w:val="36"/>
          <w:rtl/>
          <w:lang w:bidi="ur-PK"/>
        </w:rPr>
        <w:t xml:space="preserve"> وہ اس سے واقف ہوجائیں</w:t>
      </w:r>
      <w:r w:rsidR="0046658E" w:rsidRPr="00132B74">
        <w:rPr>
          <w:rFonts w:ascii="Jameel Noori Nastaleeq" w:eastAsia="Calibri" w:hAnsi="Jameel Noori Nastaleeq" w:cs="Jameel Noori Nastaleeq" w:hint="cs"/>
          <w:sz w:val="36"/>
          <w:szCs w:val="36"/>
          <w:rtl/>
          <w:lang w:bidi="ur-PK"/>
        </w:rPr>
        <w:t>،</w:t>
      </w:r>
      <w:r w:rsidR="00EB72E4" w:rsidRPr="00132B74">
        <w:rPr>
          <w:rFonts w:ascii="Jameel Noori Nastaleeq" w:eastAsia="Calibri" w:hAnsi="Jameel Noori Nastaleeq" w:cs="Jameel Noori Nastaleeq" w:hint="cs"/>
          <w:sz w:val="36"/>
          <w:szCs w:val="36"/>
          <w:rtl/>
          <w:lang w:bidi="ur-PK"/>
        </w:rPr>
        <w:t xml:space="preserve">  بطور خاص ایسے ماحول میں جبکہ  کچھ ایسے لوگوں کی جانب سے (اس کے خلاف) پر جوش مہم چل رہی ہے  جنہیں اللہ نے بصیرت سے محروم کردیا ہے</w:t>
      </w:r>
      <w:r w:rsidR="0046658E" w:rsidRPr="00132B74">
        <w:rPr>
          <w:rFonts w:ascii="Jameel Noori Nastaleeq" w:eastAsia="Calibri" w:hAnsi="Jameel Noori Nastaleeq" w:cs="Jameel Noori Nastaleeq" w:hint="cs"/>
          <w:sz w:val="36"/>
          <w:szCs w:val="36"/>
          <w:rtl/>
          <w:lang w:bidi="ur-PK"/>
        </w:rPr>
        <w:t>،</w:t>
      </w:r>
      <w:r w:rsidR="00EB72E4" w:rsidRPr="00132B74">
        <w:rPr>
          <w:rFonts w:ascii="Jameel Noori Nastaleeq" w:eastAsia="Calibri" w:hAnsi="Jameel Noori Nastaleeq" w:cs="Jameel Noori Nastaleeq" w:hint="cs"/>
          <w:sz w:val="36"/>
          <w:szCs w:val="36"/>
          <w:rtl/>
          <w:lang w:bidi="ur-PK"/>
        </w:rPr>
        <w:t xml:space="preserve"> چنانچہ وہ خود بھی دین الہی میں شک کرتے اور دوسروں کو بھی شک میں ڈالتے ہیں</w:t>
      </w:r>
      <w:r w:rsidR="0046658E" w:rsidRPr="00132B74">
        <w:rPr>
          <w:rFonts w:ascii="Jameel Noori Nastaleeq" w:eastAsia="Calibri" w:hAnsi="Jameel Noori Nastaleeq" w:cs="Jameel Noori Nastaleeq" w:hint="cs"/>
          <w:sz w:val="36"/>
          <w:szCs w:val="36"/>
          <w:rtl/>
          <w:lang w:bidi="ur-PK"/>
        </w:rPr>
        <w:t>،</w:t>
      </w:r>
      <w:r w:rsidR="00EB72E4" w:rsidRPr="00132B74">
        <w:rPr>
          <w:rFonts w:ascii="Jameel Noori Nastaleeq" w:eastAsia="Calibri" w:hAnsi="Jameel Noori Nastaleeq" w:cs="Jameel Noori Nastaleeq" w:hint="cs"/>
          <w:sz w:val="36"/>
          <w:szCs w:val="36"/>
          <w:rtl/>
          <w:lang w:bidi="ur-PK"/>
        </w:rPr>
        <w:t xml:space="preserve"> ہم اللہ سے سلامتی اور عافیت کی دعا کرتے ہیں۔</w:t>
      </w:r>
    </w:p>
    <w:p w:rsidR="00EB72E4" w:rsidRPr="00132B74" w:rsidRDefault="00EB72E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اب آپ کے سامنے مختصر تعارف پیش کیا جا رہا ہے۔</w:t>
      </w:r>
    </w:p>
    <w:p w:rsidR="00EB72E4" w:rsidRPr="00132B74" w:rsidRDefault="00EB72E4"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EB72E4" w:rsidRPr="00132B74" w:rsidRDefault="00EB72E4"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امام بخاری کی  کتاب "الصحیح" کا سبب تالیف کیا ہے؟</w:t>
      </w:r>
    </w:p>
    <w:p w:rsidR="00EB72E4" w:rsidRPr="00132B74" w:rsidRDefault="00EB72E4" w:rsidP="00C4206E">
      <w:pPr>
        <w:bidi/>
        <w:spacing w:after="200" w:line="276" w:lineRule="auto"/>
        <w:jc w:val="center"/>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اس کی تالیف میں کتنا وقت لگا اور کہاں اسے تصنیف  کیا گیا؟</w:t>
      </w:r>
    </w:p>
    <w:p w:rsidR="00EB72E4" w:rsidRPr="00132B74" w:rsidRDefault="00EB72E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جہاں تک "صحیح بخاری" کے سبب تالیف  کی بات ہے تو اس تعلق سے ابراہیم </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85"/>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بن معقل نسفی بخاری رحمہ اللہ سے روایت کرتے ہیں کہ  انہوں نے فرمایا: </w:t>
      </w:r>
      <w:r w:rsidR="008D4217" w:rsidRPr="00132B74">
        <w:rPr>
          <w:rFonts w:ascii="Jameel Noori Nastaleeq" w:eastAsia="Calibri" w:hAnsi="Jameel Noori Nastaleeq" w:cs="Jameel Noori Nastaleeq" w:hint="cs"/>
          <w:sz w:val="36"/>
          <w:szCs w:val="36"/>
          <w:rtl/>
          <w:lang w:bidi="ur-PK"/>
        </w:rPr>
        <w:t xml:space="preserve"> "میں اسحاق بن را</w:t>
      </w:r>
      <w:r w:rsidRPr="00132B74">
        <w:rPr>
          <w:rFonts w:ascii="Jameel Noori Nastaleeq" w:eastAsia="Calibri" w:hAnsi="Jameel Noori Nastaleeq" w:cs="Jameel Noori Nastaleeq" w:hint="cs"/>
          <w:sz w:val="36"/>
          <w:szCs w:val="36"/>
          <w:rtl/>
          <w:lang w:bidi="ur-PK"/>
        </w:rPr>
        <w:t xml:space="preserve">ہویہ کے پاس </w:t>
      </w:r>
      <w:r w:rsidR="008D4217" w:rsidRPr="00132B74">
        <w:rPr>
          <w:rFonts w:ascii="Jameel Noori Nastaleeq" w:eastAsia="Calibri" w:hAnsi="Jameel Noori Nastaleeq" w:cs="Jameel Noori Nastaleeq" w:hint="cs"/>
          <w:sz w:val="36"/>
          <w:szCs w:val="36"/>
          <w:rtl/>
          <w:lang w:bidi="ur-PK"/>
        </w:rPr>
        <w:t xml:space="preserve">تھا </w:t>
      </w:r>
      <w:r w:rsidRPr="00132B74">
        <w:rPr>
          <w:rFonts w:ascii="Jameel Noori Nastaleeq" w:eastAsia="Calibri" w:hAnsi="Jameel Noori Nastaleeq" w:cs="Jameel Noori Nastaleeq" w:hint="cs"/>
          <w:sz w:val="36"/>
          <w:szCs w:val="36"/>
          <w:rtl/>
          <w:lang w:bidi="ur-PK"/>
        </w:rPr>
        <w:t xml:space="preserve"> تو ہمارے کسی ساتھی نے کہا: کیا ہی بہتر ہوتا کہ آپ لوگ نبی </w:t>
      </w:r>
      <w:r w:rsidRPr="00132B74">
        <w:rPr>
          <w:rFonts w:ascii="Jameel Noori Nastaleeq" w:eastAsia="Calibri" w:hAnsi="Jameel Noori Nastaleeq" w:cs="Jameel Noori Nastaleeq"/>
          <w:sz w:val="36"/>
          <w:szCs w:val="36"/>
          <w:rtl/>
          <w:lang w:bidi="ur-PK"/>
        </w:rPr>
        <w:t>﷐ کی احادیث پر مشتمل کوئی مختصر کتاب تحریر کرتے!</w:t>
      </w:r>
      <w:r w:rsidR="008D4217" w:rsidRPr="00132B74">
        <w:rPr>
          <w:rFonts w:ascii="Jameel Noori Nastaleeq" w:eastAsia="Calibri" w:hAnsi="Jameel Noori Nastaleeq" w:cs="Jameel Noori Nastaleeq" w:hint="cs"/>
          <w:sz w:val="36"/>
          <w:szCs w:val="36"/>
          <w:rtl/>
          <w:lang w:bidi="ur-PK"/>
        </w:rPr>
        <w:t xml:space="preserve"> یہ بات میرے دل میں گھر کر گئی</w:t>
      </w:r>
      <w:r w:rsidR="0046658E" w:rsidRPr="00132B74">
        <w:rPr>
          <w:rFonts w:ascii="Jameel Noori Nastaleeq" w:eastAsia="Calibri" w:hAnsi="Jameel Noori Nastaleeq" w:cs="Jameel Noori Nastaleeq" w:hint="cs"/>
          <w:sz w:val="36"/>
          <w:szCs w:val="36"/>
          <w:rtl/>
          <w:lang w:bidi="ur-PK"/>
        </w:rPr>
        <w:t>،</w:t>
      </w:r>
      <w:r w:rsidR="008D4217" w:rsidRPr="00132B74">
        <w:rPr>
          <w:rFonts w:ascii="Jameel Noori Nastaleeq" w:eastAsia="Calibri" w:hAnsi="Jameel Noori Nastaleeq" w:cs="Jameel Noori Nastaleeq" w:hint="cs"/>
          <w:sz w:val="36"/>
          <w:szCs w:val="36"/>
          <w:rtl/>
          <w:lang w:bidi="ur-PK"/>
        </w:rPr>
        <w:t xml:space="preserve"> چنانچہ میں اس کتاب  </w:t>
      </w:r>
      <w:r w:rsidR="008D4217" w:rsidRPr="00132B74">
        <w:rPr>
          <w:rFonts w:ascii="Jameel Noori Nastaleeq" w:eastAsia="Calibri" w:hAnsi="Jameel Noori Nastaleeq" w:cs="Jameel Noori Nastaleeq"/>
          <w:sz w:val="36"/>
          <w:szCs w:val="36"/>
          <w:rtl/>
          <w:lang w:bidi="ur-PK"/>
        </w:rPr>
        <w:t>–</w:t>
      </w:r>
      <w:r w:rsidR="008D4217" w:rsidRPr="00132B74">
        <w:rPr>
          <w:rFonts w:ascii="Jameel Noori Nastaleeq" w:eastAsia="Calibri" w:hAnsi="Jameel Noori Nastaleeq" w:cs="Jameel Noori Nastaleeq" w:hint="cs"/>
          <w:sz w:val="36"/>
          <w:szCs w:val="36"/>
          <w:rtl/>
          <w:lang w:bidi="ur-PK"/>
        </w:rPr>
        <w:t>یعنی "الصحیح"-  کی جمع (وتدوین) میں لگ گیا"</w:t>
      </w:r>
      <w:r w:rsidR="008D4217" w:rsidRPr="00132B74">
        <w:rPr>
          <w:rFonts w:ascii="Traditional Arabic" w:eastAsia="Calibri" w:hAnsi="Traditional Arabic" w:cs="Traditional Arabic" w:hint="cs"/>
          <w:sz w:val="36"/>
          <w:szCs w:val="36"/>
          <w:vertAlign w:val="superscript"/>
          <w:lang w:bidi="ur-PK"/>
        </w:rPr>
        <w:t>(</w:t>
      </w:r>
      <w:r w:rsidR="008D4217" w:rsidRPr="00132B74">
        <w:rPr>
          <w:rStyle w:val="FootnoteReference"/>
          <w:rFonts w:ascii="Traditional Arabic" w:eastAsia="Calibri" w:hAnsi="Traditional Arabic" w:cs="Traditional Arabic"/>
          <w:sz w:val="36"/>
          <w:szCs w:val="36"/>
          <w:lang w:bidi="ur-PK"/>
        </w:rPr>
        <w:footnoteReference w:id="86"/>
      </w:r>
      <w:r w:rsidR="008D4217" w:rsidRPr="00132B74">
        <w:rPr>
          <w:rFonts w:ascii="Traditional Arabic" w:eastAsia="Calibri" w:hAnsi="Traditional Arabic" w:cs="Traditional Arabic" w:hint="cs"/>
          <w:sz w:val="36"/>
          <w:szCs w:val="36"/>
          <w:vertAlign w:val="superscript"/>
          <w:lang w:bidi="ur-PK"/>
        </w:rPr>
        <w:t>)</w:t>
      </w:r>
      <w:r w:rsidR="008D4217" w:rsidRPr="00132B74">
        <w:rPr>
          <w:rFonts w:ascii="Jameel Noori Nastaleeq" w:eastAsia="Calibri" w:hAnsi="Jameel Noori Nastaleeq" w:cs="Jameel Noori Nastaleeq" w:hint="cs"/>
          <w:sz w:val="36"/>
          <w:szCs w:val="36"/>
          <w:rtl/>
          <w:lang w:bidi="ur-PK"/>
        </w:rPr>
        <w:t>۔</w:t>
      </w:r>
    </w:p>
    <w:p w:rsidR="008D4217" w:rsidRPr="00132B74" w:rsidRDefault="008D421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اس کی دوسری وجہ بھی بیان کی جاتی ہے: محمد بن سلیمان بن فارس رحمہ اللہ نے بخاری سے نقل کیا ہے کہ انہو ں نے فرمایا: "میں نے خواب میں </w:t>
      </w:r>
      <w:r w:rsidRPr="00132B74">
        <w:rPr>
          <w:rFonts w:ascii="Jameel Noori Nastaleeq" w:eastAsia="Calibri" w:hAnsi="Jameel Noori Nastaleeq" w:cs="Jameel Noori Nastaleeq"/>
          <w:sz w:val="36"/>
          <w:szCs w:val="36"/>
          <w:rtl/>
          <w:lang w:bidi="ur-PK"/>
        </w:rPr>
        <w:t xml:space="preserve">دیکھا </w:t>
      </w:r>
      <w:r w:rsidRPr="00132B74">
        <w:rPr>
          <w:rFonts w:ascii="Jameel Noori Nastaleeq" w:eastAsia="Calibri" w:hAnsi="Jameel Noori Nastaleeq" w:cs="Jameel Noori Nastaleeq" w:hint="cs"/>
          <w:sz w:val="36"/>
          <w:szCs w:val="36"/>
          <w:rtl/>
          <w:lang w:bidi="ur-PK"/>
        </w:rPr>
        <w:t xml:space="preserve"> کہ میں نبی </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 xml:space="preserve"> کے سامنے کھڑا ہوں اور میرے ہاتھ میں پنکھا ہے جس سےآپ کا دفاع کر  رہا ہوں (یعنی مکھی وغیرہ کو بھگا رہا ہوں)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نے کسی تعبیر بتانے والے سے اس بابت  پوچھا تو  اس نے کہا: تم آپ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 xml:space="preserve"> سے جھوٹ کو دور کروگے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اس سے میرے اندر الصحیح کو منظر عام پر لانے کا جذبہ پیدا ہوا"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8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B95CD7" w:rsidRPr="00132B74" w:rsidRDefault="00B95CD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یہی دو اسباب ہیں جنہوں نے امام بخاری کو "الصحیح" کی تالیف پر آمادہ کیا۔</w:t>
      </w:r>
    </w:p>
    <w:p w:rsidR="00B95CD7" w:rsidRPr="00132B74" w:rsidRDefault="00B95CD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رہی بات مدتِ تالیف کی : تو مؤرخین نے ذکر کیا ہے کہ اس میں سولہ (۱۶) کی مدت لگی۔</w:t>
      </w:r>
    </w:p>
    <w:p w:rsidR="00A363CE" w:rsidRPr="00132B74" w:rsidRDefault="00B95CD7"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عبد الرحمن بن رسای</w:t>
      </w:r>
      <w:r w:rsidR="00A363C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ن بخاری رحمہ اللہ لکھتے ہیں: "محمد بن اسماعیل بخاری فرماتے ہیں:</w:t>
      </w:r>
      <w:r w:rsidR="00A363CE" w:rsidRPr="00132B74">
        <w:rPr>
          <w:rFonts w:ascii="Jameel Noori Nastaleeq" w:eastAsia="Calibri" w:hAnsi="Jameel Noori Nastaleeq" w:cs="Jameel Noori Nastaleeq" w:hint="cs"/>
          <w:sz w:val="36"/>
          <w:szCs w:val="36"/>
          <w:rtl/>
          <w:lang w:bidi="ur-PK"/>
        </w:rPr>
        <w:t>"میں نے  سولہ سال میں  اپنی کتاب "الصحاح"تالیف کی</w:t>
      </w:r>
      <w:r w:rsidR="0046658E" w:rsidRPr="00132B74">
        <w:rPr>
          <w:rFonts w:ascii="Jameel Noori Nastaleeq" w:eastAsia="Calibri" w:hAnsi="Jameel Noori Nastaleeq" w:cs="Jameel Noori Nastaleeq" w:hint="cs"/>
          <w:sz w:val="36"/>
          <w:szCs w:val="36"/>
          <w:rtl/>
          <w:lang w:bidi="ur-PK"/>
        </w:rPr>
        <w:t>،</w:t>
      </w:r>
      <w:r w:rsidR="00A363CE" w:rsidRPr="00132B74">
        <w:rPr>
          <w:rFonts w:ascii="Jameel Noori Nastaleeq" w:eastAsia="Calibri" w:hAnsi="Jameel Noori Nastaleeq" w:cs="Jameel Noori Nastaleeq" w:hint="cs"/>
          <w:sz w:val="36"/>
          <w:szCs w:val="36"/>
          <w:rtl/>
          <w:lang w:bidi="ur-PK"/>
        </w:rPr>
        <w:t xml:space="preserve"> اس کتاب (کی احادیث) کو میں نے چھ لاکھ احادیث سے منتخب کیا</w:t>
      </w:r>
      <w:r w:rsidR="0046658E" w:rsidRPr="00132B74">
        <w:rPr>
          <w:rFonts w:ascii="Jameel Noori Nastaleeq" w:eastAsia="Calibri" w:hAnsi="Jameel Noori Nastaleeq" w:cs="Jameel Noori Nastaleeq" w:hint="cs"/>
          <w:sz w:val="36"/>
          <w:szCs w:val="36"/>
          <w:rtl/>
          <w:lang w:bidi="ur-PK"/>
        </w:rPr>
        <w:t>،</w:t>
      </w:r>
      <w:r w:rsidR="00A363CE" w:rsidRPr="00132B74">
        <w:rPr>
          <w:rFonts w:ascii="Jameel Noori Nastaleeq" w:eastAsia="Calibri" w:hAnsi="Jameel Noori Nastaleeq" w:cs="Jameel Noori Nastaleeq" w:hint="cs"/>
          <w:sz w:val="36"/>
          <w:szCs w:val="36"/>
          <w:rtl/>
          <w:lang w:bidi="ur-PK"/>
        </w:rPr>
        <w:t xml:space="preserve"> اور اسے اپنے اور اللہ تعالی کے درمیان حجت بنایا"</w:t>
      </w:r>
      <w:r w:rsidR="00A363CE" w:rsidRPr="00132B74">
        <w:rPr>
          <w:rFonts w:ascii="Traditional Arabic" w:eastAsia="Calibri" w:hAnsi="Traditional Arabic" w:cs="Traditional Arabic" w:hint="cs"/>
          <w:sz w:val="36"/>
          <w:szCs w:val="36"/>
          <w:vertAlign w:val="superscript"/>
          <w:lang w:bidi="ur-PK"/>
        </w:rPr>
        <w:t>(</w:t>
      </w:r>
      <w:r w:rsidR="00A363CE" w:rsidRPr="00132B74">
        <w:rPr>
          <w:rStyle w:val="FootnoteReference"/>
          <w:rFonts w:ascii="Traditional Arabic" w:eastAsia="Calibri" w:hAnsi="Traditional Arabic" w:cs="Traditional Arabic"/>
          <w:sz w:val="36"/>
          <w:szCs w:val="36"/>
          <w:lang w:bidi="ur-PK"/>
        </w:rPr>
        <w:footnoteReference w:id="88"/>
      </w:r>
      <w:r w:rsidR="00A363CE" w:rsidRPr="00132B74">
        <w:rPr>
          <w:rFonts w:ascii="Traditional Arabic" w:eastAsia="Calibri" w:hAnsi="Traditional Arabic" w:cs="Traditional Arabic" w:hint="cs"/>
          <w:sz w:val="36"/>
          <w:szCs w:val="36"/>
          <w:vertAlign w:val="superscript"/>
          <w:lang w:bidi="ur-PK"/>
        </w:rPr>
        <w:t>)</w:t>
      </w:r>
      <w:r w:rsidR="00A363CE" w:rsidRPr="00132B74">
        <w:rPr>
          <w:rFonts w:ascii="Jameel Noori Nastaleeq" w:eastAsia="Calibri" w:hAnsi="Jameel Noori Nastaleeq" w:cs="Jameel Noori Nastaleeq" w:hint="cs"/>
          <w:sz w:val="36"/>
          <w:szCs w:val="36"/>
          <w:rtl/>
          <w:lang w:bidi="ur-PK"/>
        </w:rPr>
        <w:t>۔</w:t>
      </w:r>
    </w:p>
    <w:p w:rsidR="00A363CE" w:rsidRPr="00132B74" w:rsidRDefault="00A363CE" w:rsidP="00C4206E">
      <w:pPr>
        <w:bidi/>
        <w:spacing w:after="200" w:line="276" w:lineRule="auto"/>
        <w:jc w:val="lowKashida"/>
        <w:rPr>
          <w:rFonts w:ascii="Jameel Noori Nastaleeq" w:eastAsia="Calibri" w:hAnsi="Jameel Noori Nastaleeq" w:cs="Jameel Noori Nastaleeq"/>
          <w:sz w:val="36"/>
          <w:szCs w:val="36"/>
          <w:lang w:bidi="ur-PK"/>
        </w:rPr>
      </w:pPr>
      <w:r w:rsidRPr="00132B74">
        <w:rPr>
          <w:rFonts w:ascii="Jameel Noori Nastaleeq" w:eastAsia="Calibri" w:hAnsi="Jameel Noori Nastaleeq" w:cs="Jameel Noori Nastaleeq" w:hint="cs"/>
          <w:sz w:val="36"/>
          <w:szCs w:val="36"/>
          <w:rtl/>
          <w:lang w:bidi="ur-PK"/>
        </w:rPr>
        <w:t>ذہبی رحمہ اللہ فرماتے ہیں: "یہ قول آپ سے دو صحیح سندوں سے مروی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89"/>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6F1E9A" w:rsidRPr="00132B74" w:rsidRDefault="006F1E9A"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رہی بات جائے تالیف کی تو: ایک قول یہ ہے کہ آپ نے اسے "مکہ" میں تالیف فرمائی۔</w:t>
      </w:r>
    </w:p>
    <w:p w:rsidR="006F1E9A" w:rsidRPr="00132B74" w:rsidRDefault="006F1E9A"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عمر</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0"/>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بن محمد بن بجیر رحمہ اللہ فرماتے ہیں: "میں محمد </w:t>
      </w:r>
      <w:r w:rsidR="005E2B2A" w:rsidRPr="00132B74">
        <w:rPr>
          <w:rFonts w:ascii="Jameel Noori Nastaleeq" w:eastAsia="Calibri" w:hAnsi="Jameel Noori Nastaleeq" w:cs="Jameel Noori Nastaleeq" w:hint="cs"/>
          <w:sz w:val="36"/>
          <w:szCs w:val="36"/>
          <w:rtl/>
          <w:lang w:bidi="ur-PK"/>
        </w:rPr>
        <w:t xml:space="preserve">بن اسماعیل کو کہتے ہوئے سنا: "میں نے </w:t>
      </w:r>
      <w:r w:rsidRPr="00132B74">
        <w:rPr>
          <w:rFonts w:ascii="Jameel Noori Nastaleeq" w:eastAsia="Calibri" w:hAnsi="Jameel Noori Nastaleeq" w:cs="Jameel Noori Nastaleeq" w:hint="cs"/>
          <w:sz w:val="36"/>
          <w:szCs w:val="36"/>
          <w:rtl/>
          <w:lang w:bidi="ur-PK"/>
        </w:rPr>
        <w:t>اپنی کتاب "الجامع" کو "مسجد حرام" میں تالیف کیا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نے اس میں کوئی بھی حدیث اس وقت تک داخل نہیں کی جب </w:t>
      </w:r>
      <w:r w:rsidR="005E2B2A" w:rsidRPr="00132B74">
        <w:rPr>
          <w:rFonts w:ascii="Jameel Noori Nastaleeq" w:eastAsia="Calibri" w:hAnsi="Jameel Noori Nastaleeq" w:cs="Jameel Noori Nastaleeq" w:hint="cs"/>
          <w:sz w:val="36"/>
          <w:szCs w:val="36"/>
          <w:rtl/>
          <w:lang w:bidi="ur-PK"/>
        </w:rPr>
        <w:t xml:space="preserve"> تک کہ اللہ تعالی سے استخارہ نہ کر لیا</w:t>
      </w:r>
      <w:r w:rsidR="0046658E" w:rsidRPr="00132B74">
        <w:rPr>
          <w:rFonts w:ascii="Jameel Noori Nastaleeq" w:eastAsia="Calibri" w:hAnsi="Jameel Noori Nastaleeq" w:cs="Jameel Noori Nastaleeq" w:hint="cs"/>
          <w:sz w:val="36"/>
          <w:szCs w:val="36"/>
          <w:rtl/>
          <w:lang w:bidi="ur-PK"/>
        </w:rPr>
        <w:t>،</w:t>
      </w:r>
      <w:r w:rsidR="005E2B2A" w:rsidRPr="00132B74">
        <w:rPr>
          <w:rFonts w:ascii="Jameel Noori Nastaleeq" w:eastAsia="Calibri" w:hAnsi="Jameel Noori Nastaleeq" w:cs="Jameel Noori Nastaleeq" w:hint="cs"/>
          <w:sz w:val="36"/>
          <w:szCs w:val="36"/>
          <w:rtl/>
          <w:lang w:bidi="ur-PK"/>
        </w:rPr>
        <w:t xml:space="preserve"> دو رکعت ادا نہ کر لی اور اس کی صحت کا یقین نہ ہوگیا"۔</w:t>
      </w:r>
    </w:p>
    <w:p w:rsidR="005E2B2A" w:rsidRPr="00132B74" w:rsidRDefault="005E2B2A"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ایک قول یہ ہے کہ: اسے "بخار</w:t>
      </w:r>
      <w:r w:rsidR="00CC3806"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1"/>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میں تصنیف کیا اور اس کے ابواب "مدینہ نبویہ" میں تحریر فرمائے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2"/>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5E2B2A" w:rsidRPr="00132B74" w:rsidRDefault="005E2B2A"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محمد بن طاهر مقدسی رحمہ اللہ فرماتے ہیں:  "میرے نزدیک پہلا قول زیادہ درست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3"/>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563448" w:rsidRPr="00132B74" w:rsidRDefault="005E2B2A"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نووی رحمہ اللہ فرماتے ہیں: "میں نے کہا :ان تمام اقوال کے درمیان تطبیق دینا ممکن بلکہ  متعین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w:t>
      </w:r>
      <w:r w:rsidR="00DB4674" w:rsidRPr="00132B74">
        <w:rPr>
          <w:rFonts w:ascii="Jameel Noori Nastaleeq" w:eastAsia="Calibri" w:hAnsi="Jameel Noori Nastaleeq" w:cs="Jameel Noori Nastaleeq" w:hint="cs"/>
          <w:sz w:val="36"/>
          <w:szCs w:val="36"/>
          <w:rtl/>
          <w:lang w:bidi="ur-PK"/>
        </w:rPr>
        <w:t xml:space="preserve">بخاری </w:t>
      </w:r>
      <w:r w:rsidRPr="00132B74">
        <w:rPr>
          <w:rFonts w:ascii="Jameel Noori Nastaleeq" w:eastAsia="Calibri" w:hAnsi="Jameel Noori Nastaleeq" w:cs="Jameel Noori Nastaleeq" w:hint="cs"/>
          <w:sz w:val="36"/>
          <w:szCs w:val="36"/>
          <w:rtl/>
          <w:lang w:bidi="ur-PK"/>
        </w:rPr>
        <w:t xml:space="preserve"> کا یہ قول  گزر چکا ہے کہ انہوں نے  سولہ سال میں اپنی کتاب تصنیف کی</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وہ "مکہ"</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"مدینہ"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w:t>
      </w:r>
      <w:r w:rsidR="00847ABA" w:rsidRPr="00132B74">
        <w:rPr>
          <w:rFonts w:ascii="Jameel Noori Nastaleeq" w:eastAsia="Calibri" w:hAnsi="Jameel Noori Nastaleeq" w:cs="Jameel Noori Nastaleeq" w:hint="cs"/>
          <w:sz w:val="36"/>
          <w:szCs w:val="36"/>
          <w:rtl/>
          <w:lang w:bidi="ur-PK"/>
        </w:rPr>
        <w:t xml:space="preserve">صرہ" اور بخارَی"... </w:t>
      </w:r>
      <w:r w:rsidR="00847ABA" w:rsidRPr="00132B74">
        <w:rPr>
          <w:rFonts w:ascii="Traditional Arabic" w:eastAsia="Calibri" w:hAnsi="Traditional Arabic" w:cs="Traditional Arabic" w:hint="cs"/>
          <w:sz w:val="36"/>
          <w:szCs w:val="36"/>
          <w:vertAlign w:val="superscript"/>
          <w:lang w:bidi="ur-PK"/>
        </w:rPr>
        <w:t>(</w:t>
      </w:r>
      <w:r w:rsidR="00847ABA" w:rsidRPr="00132B74">
        <w:rPr>
          <w:rStyle w:val="FootnoteReference"/>
          <w:rFonts w:ascii="Traditional Arabic" w:eastAsia="Calibri" w:hAnsi="Traditional Arabic" w:cs="Traditional Arabic"/>
          <w:sz w:val="36"/>
          <w:szCs w:val="36"/>
          <w:lang w:bidi="ur-PK"/>
        </w:rPr>
        <w:footnoteReference w:id="94"/>
      </w:r>
      <w:proofErr w:type="gramStart"/>
      <w:r w:rsidR="00847ABA" w:rsidRPr="00132B74">
        <w:rPr>
          <w:rFonts w:ascii="Traditional Arabic" w:eastAsia="Calibri" w:hAnsi="Traditional Arabic" w:cs="Traditional Arabic" w:hint="cs"/>
          <w:sz w:val="36"/>
          <w:szCs w:val="36"/>
          <w:vertAlign w:val="superscript"/>
          <w:lang w:bidi="ur-PK"/>
        </w:rPr>
        <w:t>)</w:t>
      </w:r>
      <w:r w:rsidR="00847ABA" w:rsidRPr="00132B74">
        <w:rPr>
          <w:rFonts w:ascii="Jameel Noori Nastaleeq" w:eastAsia="Calibri" w:hAnsi="Jameel Noori Nastaleeq" w:cs="Jameel Noori Nastaleeq" w:hint="cs"/>
          <w:sz w:val="36"/>
          <w:szCs w:val="36"/>
          <w:rtl/>
          <w:lang w:bidi="ur-PK"/>
        </w:rPr>
        <w:t>(</w:t>
      </w:r>
      <w:proofErr w:type="gramEnd"/>
      <w:r w:rsidR="00847ABA" w:rsidRPr="00132B74">
        <w:rPr>
          <w:rFonts w:ascii="Jameel Noori Nastaleeq" w:eastAsia="Calibri" w:hAnsi="Jameel Noori Nastaleeq" w:cs="Jameel Noori Nastaleeq" w:hint="cs"/>
          <w:sz w:val="36"/>
          <w:szCs w:val="36"/>
          <w:rtl/>
          <w:lang w:bidi="ur-PK"/>
        </w:rPr>
        <w:t>جہاں کہیں بھی جاتے) ہر جگہ اس کی تصنیف میں لگے رہتے۔اسی طرح کا قول حافظ ابن حجر رحمہ اللہ کا بھی ہے</w:t>
      </w:r>
      <w:r w:rsidR="00847ABA" w:rsidRPr="00132B74">
        <w:rPr>
          <w:rFonts w:ascii="Traditional Arabic" w:eastAsia="Calibri" w:hAnsi="Traditional Arabic" w:cs="Traditional Arabic" w:hint="cs"/>
          <w:sz w:val="36"/>
          <w:szCs w:val="36"/>
          <w:vertAlign w:val="superscript"/>
          <w:lang w:bidi="ur-PK"/>
        </w:rPr>
        <w:t>(</w:t>
      </w:r>
      <w:r w:rsidR="00847ABA" w:rsidRPr="00132B74">
        <w:rPr>
          <w:rStyle w:val="FootnoteReference"/>
          <w:rFonts w:ascii="Traditional Arabic" w:eastAsia="Calibri" w:hAnsi="Traditional Arabic" w:cs="Traditional Arabic"/>
          <w:sz w:val="36"/>
          <w:szCs w:val="36"/>
          <w:lang w:bidi="ur-PK"/>
        </w:rPr>
        <w:footnoteReference w:id="95"/>
      </w:r>
      <w:r w:rsidR="00847ABA" w:rsidRPr="00132B74">
        <w:rPr>
          <w:rFonts w:ascii="Traditional Arabic" w:eastAsia="Calibri" w:hAnsi="Traditional Arabic" w:cs="Traditional Arabic" w:hint="cs"/>
          <w:sz w:val="36"/>
          <w:szCs w:val="36"/>
          <w:vertAlign w:val="superscript"/>
          <w:lang w:bidi="ur-PK"/>
        </w:rPr>
        <w:t>)</w:t>
      </w:r>
      <w:r w:rsidR="00847ABA" w:rsidRPr="00132B74">
        <w:rPr>
          <w:rFonts w:ascii="Jameel Noori Nastaleeq" w:eastAsia="Calibri" w:hAnsi="Jameel Noori Nastaleeq" w:cs="Jameel Noori Nastaleeq" w:hint="cs"/>
          <w:sz w:val="36"/>
          <w:szCs w:val="36"/>
          <w:rtl/>
          <w:lang w:bidi="ur-PK"/>
        </w:rPr>
        <w:t>۔</w:t>
      </w:r>
    </w:p>
    <w:p w:rsidR="00563448" w:rsidRPr="00132B74" w:rsidRDefault="00563448"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5E2B2A" w:rsidRPr="00132B74" w:rsidRDefault="00563448"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امام بخاری نے اہل  علم کے سامنے اپنی کتاب پیش کی</w:t>
      </w:r>
    </w:p>
    <w:p w:rsidR="00563448" w:rsidRPr="00132B74" w:rsidRDefault="00563448" w:rsidP="00C4206E">
      <w:pPr>
        <w:bidi/>
        <w:spacing w:after="200"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امام بخاری رحمہ اللہ جب اپنی کتاب کی تالیف سے فارغ ہوگئے تو انہوں نے</w:t>
      </w:r>
      <w:r w:rsidR="00224A1D" w:rsidRPr="00132B74">
        <w:rPr>
          <w:rFonts w:ascii="Jameel Noori Nastaleeq" w:eastAsia="Calibri" w:hAnsi="Jameel Noori Nastaleeq" w:cs="Jameel Noori Nastaleeq" w:hint="cs"/>
          <w:sz w:val="36"/>
          <w:szCs w:val="36"/>
          <w:rtl/>
          <w:lang w:bidi="ur-PK"/>
        </w:rPr>
        <w:t>اپنی کتاب اہل علم کے سامنے پیش کی</w:t>
      </w:r>
      <w:r w:rsidR="0046658E" w:rsidRPr="00132B74">
        <w:rPr>
          <w:rFonts w:ascii="Jameel Noori Nastaleeq" w:eastAsia="Calibri" w:hAnsi="Jameel Noori Nastaleeq" w:cs="Jameel Noori Nastaleeq" w:hint="cs"/>
          <w:sz w:val="36"/>
          <w:szCs w:val="36"/>
          <w:rtl/>
          <w:lang w:bidi="ur-PK"/>
        </w:rPr>
        <w:t>،</w:t>
      </w:r>
      <w:r w:rsidR="00224A1D" w:rsidRPr="00132B74">
        <w:rPr>
          <w:rFonts w:ascii="Jameel Noori Nastaleeq" w:eastAsia="Calibri" w:hAnsi="Jameel Noori Nastaleeq" w:cs="Jameel Noori Nastaleeq" w:hint="cs"/>
          <w:sz w:val="36"/>
          <w:szCs w:val="36"/>
          <w:rtl/>
          <w:lang w:bidi="ur-PK"/>
        </w:rPr>
        <w:t xml:space="preserve">  یہ اہل علم ان کے زمانے کے ائمہ تھے</w:t>
      </w:r>
      <w:r w:rsidR="0046658E" w:rsidRPr="00132B74">
        <w:rPr>
          <w:rFonts w:ascii="Jameel Noori Nastaleeq" w:eastAsia="Calibri" w:hAnsi="Jameel Noori Nastaleeq" w:cs="Jameel Noori Nastaleeq" w:hint="cs"/>
          <w:sz w:val="36"/>
          <w:szCs w:val="36"/>
          <w:rtl/>
          <w:lang w:bidi="ur-PK"/>
        </w:rPr>
        <w:t>،</w:t>
      </w:r>
      <w:r w:rsidR="00224A1D" w:rsidRPr="00132B74">
        <w:rPr>
          <w:rFonts w:ascii="Jameel Noori Nastaleeq" w:eastAsia="Calibri" w:hAnsi="Jameel Noori Nastaleeq" w:cs="Jameel Noori Nastaleeq" w:hint="cs"/>
          <w:sz w:val="36"/>
          <w:szCs w:val="36"/>
          <w:rtl/>
          <w:lang w:bidi="ur-PK"/>
        </w:rPr>
        <w:t xml:space="preserve"> جیسے علی بن المدینی</w:t>
      </w:r>
      <w:r w:rsidR="0046658E" w:rsidRPr="00132B74">
        <w:rPr>
          <w:rFonts w:ascii="Jameel Noori Nastaleeq" w:eastAsia="Calibri" w:hAnsi="Jameel Noori Nastaleeq" w:cs="Jameel Noori Nastaleeq" w:hint="cs"/>
          <w:sz w:val="36"/>
          <w:szCs w:val="36"/>
          <w:rtl/>
          <w:lang w:bidi="ur-PK"/>
        </w:rPr>
        <w:t>،</w:t>
      </w:r>
      <w:r w:rsidR="00224A1D" w:rsidRPr="00132B74">
        <w:rPr>
          <w:rFonts w:ascii="Jameel Noori Nastaleeq" w:eastAsia="Calibri" w:hAnsi="Jameel Noori Nastaleeq" w:cs="Jameel Noori Nastaleeq" w:hint="cs"/>
          <w:sz w:val="36"/>
          <w:szCs w:val="36"/>
          <w:rtl/>
          <w:lang w:bidi="ur-PK"/>
        </w:rPr>
        <w:t xml:space="preserve"> احمد بن حنبل اور یحیى بن معین وغیرہ</w:t>
      </w:r>
    </w:p>
    <w:p w:rsidR="00224A1D" w:rsidRPr="00132B74" w:rsidRDefault="00224A1D" w:rsidP="00C4206E">
      <w:pPr>
        <w:bidi/>
        <w:spacing w:after="200"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ابو جعفر العقیلی رحمہ اللہ فرماتے ہیں: "جب بخاری نے اپنی کتاب "الصحیح" تالیف کی تو اسے علی ابن المدینی</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احمد بن حنبل</w:t>
      </w:r>
      <w:r w:rsidR="00122834" w:rsidRPr="00132B74">
        <w:rPr>
          <w:rFonts w:ascii="Jameel Noori Nastaleeq" w:eastAsia="Calibri" w:hAnsi="Jameel Noori Nastaleeq" w:cs="Jameel Noori Nastaleeq" w:hint="cs"/>
          <w:sz w:val="36"/>
          <w:szCs w:val="36"/>
          <w:rtl/>
          <w:lang w:bidi="ur-PK"/>
        </w:rPr>
        <w:t xml:space="preserve"> اور</w:t>
      </w:r>
      <w:r w:rsidRPr="00132B74">
        <w:rPr>
          <w:rFonts w:ascii="Jameel Noori Nastaleeq" w:eastAsia="Calibri" w:hAnsi="Jameel Noori Nastaleeq" w:cs="Jameel Noori Nastaleeq" w:hint="cs"/>
          <w:sz w:val="36"/>
          <w:szCs w:val="36"/>
          <w:rtl/>
          <w:lang w:bidi="ur-PK"/>
        </w:rPr>
        <w:t>یحیی بن معین وغیرہ کے سامنے پیش کیا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 کتاب کی تحسین  کی اور اس (میں موجود) احادیث کی صحت کی شہادت دی</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سوائے چار احادیث کے"۔ </w:t>
      </w:r>
    </w:p>
    <w:p w:rsidR="00224A1D" w:rsidRPr="00132B74" w:rsidRDefault="00224A1D" w:rsidP="00C4206E">
      <w:pPr>
        <w:bidi/>
        <w:spacing w:after="200"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عقلیلی لکھتے ہیں: (جب کہ ان چار احادیث کے بارے میں بھی صحیح رائے بخاری ہی کی ہے کہ وہ احادیث صحیح 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6"/>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122834" w:rsidRPr="00132B74" w:rsidRDefault="00122834" w:rsidP="00C4206E">
      <w:pPr>
        <w:bidi/>
        <w:spacing w:after="200"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امام بخاری نے ایسا ہی کیاکہ جب اپنی کتاب تالیف کر لی تو اسے علمائے حدیث کی خدمت میں پیش کیا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علماء ان کے زمانے کے ائمہ تھے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 اس میں غور وفکر کیا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سے ہر ایک نے اس کتاب کا تحقیقی جائزہ لیا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بعد اس کے صحیح ہونے کی گواہی دی</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باوجود بھی ہمارے زمانے کے کچھ ایسے ناقدین جن کے پاس حدیث کا ذرا بھی علم نہیں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یہ تنقید کرتے ہیں: "جب انہوں  نے یہ کتاب پڑھی تو دیکھا کہ وہ قرآن سے متصادم ہے"۔مجھے نہیں معلوم کہ انہیں اس تعارض کا اندازہ کیسے ہوا جب کہ وہ علم حدیث سے ذرا بھی آشنا نہیں؟ ! کیا ان ائمہ کرام اور حفاظ حدیث سے  یہ مخفی رہا جس کا یہ دعوی کرتے ہیں  کہ  یہ  کتاب کا قرآن سے متصادم ہے؟!  اگر کوئی پی ایچ ڈی کا مقالہ تفویض کرے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8B47A0" w:rsidRPr="00132B74">
        <w:rPr>
          <w:rFonts w:ascii="Jameel Noori Nastaleeq" w:eastAsia="Calibri" w:hAnsi="Jameel Noori Nastaleeq" w:cs="Jameel Noori Nastaleeq" w:hint="cs"/>
          <w:sz w:val="36"/>
          <w:szCs w:val="36"/>
          <w:rtl/>
          <w:lang w:bidi="ur-PK"/>
        </w:rPr>
        <w:t xml:space="preserve"> اہل فن اور متخصص حضرات اس کے تالیف کردہ مقالہ کا مناقشہ کریں</w:t>
      </w:r>
      <w:r w:rsidR="0046658E" w:rsidRPr="00132B74">
        <w:rPr>
          <w:rFonts w:ascii="Jameel Noori Nastaleeq" w:eastAsia="Calibri" w:hAnsi="Jameel Noori Nastaleeq" w:cs="Jameel Noori Nastaleeq" w:hint="cs"/>
          <w:sz w:val="36"/>
          <w:szCs w:val="36"/>
          <w:rtl/>
          <w:lang w:bidi="ur-PK"/>
        </w:rPr>
        <w:t>،</w:t>
      </w:r>
      <w:r w:rsidR="008B47A0" w:rsidRPr="00132B74">
        <w:rPr>
          <w:rFonts w:ascii="Jameel Noori Nastaleeq" w:eastAsia="Calibri" w:hAnsi="Jameel Noori Nastaleeq" w:cs="Jameel Noori Nastaleeq" w:hint="cs"/>
          <w:sz w:val="36"/>
          <w:szCs w:val="36"/>
          <w:rtl/>
          <w:lang w:bidi="ur-PK"/>
        </w:rPr>
        <w:t xml:space="preserve"> اس کی کاوش پر اسے  داد تحسین دیں</w:t>
      </w:r>
      <w:r w:rsidR="0046658E" w:rsidRPr="00132B74">
        <w:rPr>
          <w:rFonts w:ascii="Jameel Noori Nastaleeq" w:eastAsia="Calibri" w:hAnsi="Jameel Noori Nastaleeq" w:cs="Jameel Noori Nastaleeq" w:hint="cs"/>
          <w:sz w:val="36"/>
          <w:szCs w:val="36"/>
          <w:rtl/>
          <w:lang w:bidi="ur-PK"/>
        </w:rPr>
        <w:t>،</w:t>
      </w:r>
      <w:r w:rsidR="008B47A0" w:rsidRPr="00132B74">
        <w:rPr>
          <w:rFonts w:ascii="Jameel Noori Nastaleeq" w:eastAsia="Calibri" w:hAnsi="Jameel Noori Nastaleeq" w:cs="Jameel Noori Nastaleeq" w:hint="cs"/>
          <w:sz w:val="36"/>
          <w:szCs w:val="36"/>
          <w:rtl/>
          <w:lang w:bidi="ur-PK"/>
        </w:rPr>
        <w:t xml:space="preserve">  اور منافشہ کے بعد اسے امتیازی نمبرات مع اعزاز اول سے نوازیں</w:t>
      </w:r>
      <w:r w:rsidR="0046658E" w:rsidRPr="00132B74">
        <w:rPr>
          <w:rFonts w:ascii="Jameel Noori Nastaleeq" w:eastAsia="Calibri" w:hAnsi="Jameel Noori Nastaleeq" w:cs="Jameel Noori Nastaleeq" w:hint="cs"/>
          <w:sz w:val="36"/>
          <w:szCs w:val="36"/>
          <w:rtl/>
          <w:lang w:bidi="ur-PK"/>
        </w:rPr>
        <w:t>،</w:t>
      </w:r>
      <w:r w:rsidR="008B47A0" w:rsidRPr="00132B74">
        <w:rPr>
          <w:rFonts w:ascii="Jameel Noori Nastaleeq" w:eastAsia="Calibri" w:hAnsi="Jameel Noori Nastaleeq" w:cs="Jameel Noori Nastaleeq" w:hint="cs"/>
          <w:sz w:val="36"/>
          <w:szCs w:val="36"/>
          <w:rtl/>
          <w:lang w:bidi="ur-PK"/>
        </w:rPr>
        <w:t xml:space="preserve">  ساتھ ہی مقالہ کی طباعت کی نصیحت بھی کریں۔تو اسے تمام لوگ  ہاتھوں ہاتھ </w:t>
      </w:r>
      <w:r w:rsidR="000017F5" w:rsidRPr="00132B74">
        <w:rPr>
          <w:rFonts w:ascii="Jameel Noori Nastaleeq" w:eastAsia="Calibri" w:hAnsi="Jameel Noori Nastaleeq" w:cs="Jameel Noori Nastaleeq" w:hint="cs"/>
          <w:sz w:val="36"/>
          <w:szCs w:val="36"/>
          <w:rtl/>
          <w:lang w:bidi="ur-PK"/>
        </w:rPr>
        <w:t>لیں گے</w:t>
      </w:r>
      <w:r w:rsidR="0046658E" w:rsidRPr="00132B74">
        <w:rPr>
          <w:rFonts w:ascii="Jameel Noori Nastaleeq" w:eastAsia="Calibri" w:hAnsi="Jameel Noori Nastaleeq" w:cs="Jameel Noori Nastaleeq" w:hint="cs"/>
          <w:sz w:val="36"/>
          <w:szCs w:val="36"/>
          <w:rtl/>
          <w:lang w:bidi="ur-PK"/>
        </w:rPr>
        <w:t>،</w:t>
      </w:r>
      <w:r w:rsidR="008B47A0" w:rsidRPr="00132B74">
        <w:rPr>
          <w:rFonts w:ascii="Jameel Noori Nastaleeq" w:eastAsia="Calibri" w:hAnsi="Jameel Noori Nastaleeq" w:cs="Jameel Noori Nastaleeq" w:hint="cs"/>
          <w:sz w:val="36"/>
          <w:szCs w:val="36"/>
          <w:rtl/>
          <w:lang w:bidi="ur-PK"/>
        </w:rPr>
        <w:t xml:space="preserve"> خواہ عالم ہوں یا غیر عالم</w:t>
      </w:r>
      <w:r w:rsidR="0046658E" w:rsidRPr="00132B74">
        <w:rPr>
          <w:rFonts w:ascii="Jameel Noori Nastaleeq" w:eastAsia="Calibri" w:hAnsi="Jameel Noori Nastaleeq" w:cs="Jameel Noori Nastaleeq" w:hint="cs"/>
          <w:sz w:val="36"/>
          <w:szCs w:val="36"/>
          <w:rtl/>
          <w:lang w:bidi="ur-PK"/>
        </w:rPr>
        <w:t>،</w:t>
      </w:r>
      <w:r w:rsidR="008B47A0" w:rsidRPr="00132B74">
        <w:rPr>
          <w:rFonts w:ascii="Jameel Noori Nastaleeq" w:eastAsia="Calibri" w:hAnsi="Jameel Noori Nastaleeq" w:cs="Jameel Noori Nastaleeq" w:hint="cs"/>
          <w:sz w:val="36"/>
          <w:szCs w:val="36"/>
          <w:rtl/>
          <w:lang w:bidi="ur-PK"/>
        </w:rPr>
        <w:t xml:space="preserve"> تو بھلا امام بخاری کے ہم عصر عالموں اورحافظوں کا کیا مقام ہوگا جن کے علمی مقام ومرتبہ کی شہادت امت کے تمام اہل علم نے دی ہے!</w:t>
      </w:r>
    </w:p>
    <w:p w:rsidR="008B47A0" w:rsidRPr="00132B74" w:rsidRDefault="008B47A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یقینا</w:t>
      </w:r>
      <w:r w:rsidR="00091A0B"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ناقد اپنے دین کے بارے میں کچھ نہیں جانتا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یہ بات بغیر جانکاری کے  نہیں بول رہا ہوں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میں نے انٹرنیٹ پر ایسے ناقد کی ویڈیو دیکھی ہے جس میں وہ کہتا ہے: استاد نے اس کے بچپن میں اس سے پوچھا کہ : تمہارا رب کو </w:t>
      </w:r>
      <w:r w:rsidR="00091A0B" w:rsidRPr="00132B74">
        <w:rPr>
          <w:rFonts w:ascii="Jameel Noori Nastaleeq" w:eastAsia="Calibri" w:hAnsi="Jameel Noori Nastaleeq" w:cs="Jameel Noori Nastaleeq" w:hint="cs"/>
          <w:sz w:val="36"/>
          <w:szCs w:val="36"/>
          <w:rtl/>
          <w:lang w:bidi="ur-PK"/>
        </w:rPr>
        <w:t xml:space="preserve">ن </w:t>
      </w:r>
      <w:r w:rsidRPr="00132B74">
        <w:rPr>
          <w:rFonts w:ascii="Jameel Noori Nastaleeq" w:eastAsia="Calibri" w:hAnsi="Jameel Noori Nastaleeq" w:cs="Jameel Noori Nastaleeq" w:hint="cs"/>
          <w:sz w:val="36"/>
          <w:szCs w:val="36"/>
          <w:rtl/>
          <w:lang w:bidi="ur-PK"/>
        </w:rPr>
        <w:t>ہے؟ تمہارا دین کون ہے؟ اور تمہارا رسول کون ہے؟ تو اس نے کہا: البعث۔ یعنی البعث پارٹی۔ ہم ایسی گمراہی اورانحراف سے اللہ کی پناہ چاہتے ہیں۔مسلمانوں کو چاہئے کہ ان گمراہوں کی بات سننے سے خبر دار رہیں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ورنہ یہ انہیں دین سے گمراہ کردیں گے۔اللہ المستعان۔ </w:t>
      </w:r>
    </w:p>
    <w:p w:rsidR="008B47A0" w:rsidRPr="00132B74" w:rsidRDefault="008B47A0"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8B47A0" w:rsidRPr="00132B74" w:rsidRDefault="008B47A0"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"صحیح بخاری" میں امام بخاری کی شرط</w:t>
      </w:r>
    </w:p>
    <w:p w:rsidR="008B47A0" w:rsidRPr="00132B74" w:rsidRDefault="00B44631"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امام بخاری نے اپنی کتاب " الصحیح" میں روایت کردہ  احادیث کے لئے شرط نہیں ذکر کی ہے اور نہ ہی مسلم نے ایسا کیا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مطالعہ اور تجزیہ سے ان کے شروط  کا علم ہوا۔</w:t>
      </w:r>
    </w:p>
    <w:p w:rsidR="00B44631" w:rsidRPr="00132B74" w:rsidRDefault="00B44631"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اسی لئے محمد بن طاہر المقدسی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رحمہ اللہ نے فرمایا: "آپ جان لیں کہ بخاری ومسلم اور جن علماء کا بھی</w:t>
      </w:r>
      <w:r w:rsidR="00091A0B" w:rsidRPr="00132B74">
        <w:rPr>
          <w:rFonts w:ascii="Jameel Noori Nastaleeq" w:eastAsia="Calibri" w:hAnsi="Jameel Noori Nastaleeq" w:cs="Jameel Noori Nastaleeq" w:hint="cs"/>
          <w:sz w:val="36"/>
          <w:szCs w:val="36"/>
          <w:rtl/>
          <w:lang w:bidi="ur-PK"/>
        </w:rPr>
        <w:t xml:space="preserve"> ہم نے </w:t>
      </w:r>
      <w:r w:rsidRPr="00132B74">
        <w:rPr>
          <w:rFonts w:ascii="Jameel Noori Nastaleeq" w:eastAsia="Calibri" w:hAnsi="Jameel Noori Nastaleeq" w:cs="Jameel Noori Nastaleeq" w:hint="cs"/>
          <w:sz w:val="36"/>
          <w:szCs w:val="36"/>
          <w:rtl/>
          <w:lang w:bidi="ur-PK"/>
        </w:rPr>
        <w:t xml:space="preserve"> ذکر کیا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سے کسی کے بارے میں یہ منقول نہیں کہ انہوں نے کہا ہو: میں نے یہ شرط رکھی ہے کہ میں اپنی کتاب میں وہی حدیث ذکر کروں گا جو فلاں شرط پر ہوگی</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8"/>
      </w:r>
      <w:r w:rsidRPr="00132B74">
        <w:rPr>
          <w:rFonts w:ascii="Traditional Arabic" w:eastAsia="Calibri" w:hAnsi="Traditional Arabic" w:cs="Traditional Arabic" w:hint="cs"/>
          <w:sz w:val="36"/>
          <w:szCs w:val="36"/>
          <w:vertAlign w:val="superscript"/>
          <w:lang w:bidi="ur-PK"/>
        </w:rPr>
        <w:t>)</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ان شروط کا علم ان کی کتابوں کے مطالعہ سے حاصل ہوتا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یہی وہ وسیلہ ہے جس کے ذریعہ تمام ائمہ کی شرط معلوم ہوتی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99"/>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B44631" w:rsidRPr="00132B74" w:rsidRDefault="00B44631"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بخاری ومسلم کے جن شروط کا علم حاصل ہوا ان میں سے یہ بھی ہے کہ: ان کی روایت کردہ حدیث سند کے اعتبار سے متصل ہو بایں طور کہ آغاز سند سے انتہائے سند تک ثقہ راوی اپنے ہی جیسے ثقہ راوی سے وہ حدیث روایت کرے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نیز اس میں شذوذ اور علت بھی نہ ہوں۔</w:t>
      </w:r>
      <w:r w:rsidR="002F1C4B" w:rsidRPr="00132B74">
        <w:rPr>
          <w:rFonts w:ascii="Jameel Noori Nastaleeq" w:eastAsia="Calibri" w:hAnsi="Jameel Noori Nastaleeq" w:cs="Jameel Noori Nastaleeq" w:hint="cs"/>
          <w:sz w:val="36"/>
          <w:szCs w:val="36"/>
          <w:rtl/>
          <w:lang w:bidi="ur-PK"/>
        </w:rPr>
        <w:t xml:space="preserve">حقیقت </w:t>
      </w:r>
      <w:r w:rsidR="00091A0B" w:rsidRPr="00132B74">
        <w:rPr>
          <w:rFonts w:ascii="Jameel Noori Nastaleeq" w:eastAsia="Calibri" w:hAnsi="Jameel Noori Nastaleeq" w:cs="Jameel Noori Nastaleeq" w:hint="cs"/>
          <w:sz w:val="36"/>
          <w:szCs w:val="36"/>
          <w:rtl/>
          <w:lang w:bidi="ur-PK"/>
        </w:rPr>
        <w:t xml:space="preserve"> میں </w:t>
      </w:r>
      <w:r w:rsidR="002F1C4B" w:rsidRPr="00132B74">
        <w:rPr>
          <w:rFonts w:ascii="Jameel Noori Nastaleeq" w:eastAsia="Calibri" w:hAnsi="Jameel Noori Nastaleeq" w:cs="Jameel Noori Nastaleeq" w:hint="cs"/>
          <w:sz w:val="36"/>
          <w:szCs w:val="36"/>
          <w:rtl/>
          <w:lang w:bidi="ur-PK"/>
        </w:rPr>
        <w:t>یہی حدیث صحیح ہوتی ہے۔جس حدیث کے اندر بھی یہ اوصاف یکجا ہوں اس کی صحت میں اہل حدیث کے درمیان کوئی اختلاف نہیں</w:t>
      </w:r>
      <w:r w:rsidR="0046658E" w:rsidRPr="00132B74">
        <w:rPr>
          <w:rFonts w:ascii="Jameel Noori Nastaleeq" w:eastAsia="Calibri" w:hAnsi="Jameel Noori Nastaleeq" w:cs="Jameel Noori Nastaleeq" w:hint="cs"/>
          <w:sz w:val="36"/>
          <w:szCs w:val="36"/>
          <w:rtl/>
          <w:lang w:bidi="ur-PK"/>
        </w:rPr>
        <w:t>،</w:t>
      </w:r>
      <w:r w:rsidR="002F1C4B" w:rsidRPr="00132B74">
        <w:rPr>
          <w:rFonts w:ascii="Jameel Noori Nastaleeq" w:eastAsia="Calibri" w:hAnsi="Jameel Noori Nastaleeq" w:cs="Jameel Noori Nastaleeq" w:hint="cs"/>
          <w:sz w:val="36"/>
          <w:szCs w:val="36"/>
          <w:rtl/>
          <w:lang w:bidi="ur-PK"/>
        </w:rPr>
        <w:t xml:space="preserve"> جن احادیث کی صحت کے بارے میں ان کے درمیان اختلاف ہے </w:t>
      </w:r>
      <w:r w:rsidR="0046658E" w:rsidRPr="00132B74">
        <w:rPr>
          <w:rFonts w:ascii="Jameel Noori Nastaleeq" w:eastAsia="Calibri" w:hAnsi="Jameel Noori Nastaleeq" w:cs="Jameel Noori Nastaleeq" w:hint="cs"/>
          <w:sz w:val="36"/>
          <w:szCs w:val="36"/>
          <w:rtl/>
          <w:lang w:bidi="ur-PK"/>
        </w:rPr>
        <w:t>،</w:t>
      </w:r>
      <w:r w:rsidR="002F1C4B" w:rsidRPr="00132B74">
        <w:rPr>
          <w:rFonts w:ascii="Jameel Noori Nastaleeq" w:eastAsia="Calibri" w:hAnsi="Jameel Noori Nastaleeq" w:cs="Jameel Noori Nastaleeq" w:hint="cs"/>
          <w:sz w:val="36"/>
          <w:szCs w:val="36"/>
          <w:rtl/>
          <w:lang w:bidi="ur-PK"/>
        </w:rPr>
        <w:t xml:space="preserve"> اس کی وجہ ان اوصاف میں سے کسی صفت کی کمی ہوسکتی ہے</w:t>
      </w:r>
      <w:r w:rsidR="0046658E" w:rsidRPr="00132B74">
        <w:rPr>
          <w:rFonts w:ascii="Jameel Noori Nastaleeq" w:eastAsia="Calibri" w:hAnsi="Jameel Noori Nastaleeq" w:cs="Jameel Noori Nastaleeq" w:hint="cs"/>
          <w:sz w:val="36"/>
          <w:szCs w:val="36"/>
          <w:rtl/>
          <w:lang w:bidi="ur-PK"/>
        </w:rPr>
        <w:t>،</w:t>
      </w:r>
      <w:r w:rsidR="002F1C4B" w:rsidRPr="00132B74">
        <w:rPr>
          <w:rFonts w:ascii="Jameel Noori Nastaleeq" w:eastAsia="Calibri" w:hAnsi="Jameel Noori Nastaleeq" w:cs="Jameel Noori Nastaleeq" w:hint="cs"/>
          <w:sz w:val="36"/>
          <w:szCs w:val="36"/>
          <w:rtl/>
          <w:lang w:bidi="ur-PK"/>
        </w:rPr>
        <w:t xml:space="preserve"> (ایسی صفت کی کمی   کہ) صحیح حدیث کے لئے اس صفت کی شرط  ہونے میں ان کے درمیان اختلاف ہو</w:t>
      </w:r>
      <w:r w:rsidR="002F1C4B" w:rsidRPr="00132B74">
        <w:rPr>
          <w:rFonts w:ascii="Traditional Arabic" w:eastAsia="Calibri" w:hAnsi="Traditional Arabic" w:cs="Traditional Arabic" w:hint="cs"/>
          <w:sz w:val="36"/>
          <w:szCs w:val="36"/>
          <w:vertAlign w:val="superscript"/>
          <w:lang w:bidi="ur-PK"/>
        </w:rPr>
        <w:t>(</w:t>
      </w:r>
      <w:r w:rsidR="002F1C4B" w:rsidRPr="00132B74">
        <w:rPr>
          <w:rStyle w:val="FootnoteReference"/>
          <w:rFonts w:ascii="Traditional Arabic" w:eastAsia="Calibri" w:hAnsi="Traditional Arabic" w:cs="Traditional Arabic"/>
          <w:sz w:val="36"/>
          <w:szCs w:val="36"/>
          <w:lang w:bidi="ur-PK"/>
        </w:rPr>
        <w:footnoteReference w:id="100"/>
      </w:r>
      <w:r w:rsidR="002F1C4B" w:rsidRPr="00132B74">
        <w:rPr>
          <w:rFonts w:ascii="Traditional Arabic" w:eastAsia="Calibri" w:hAnsi="Traditional Arabic" w:cs="Traditional Arabic" w:hint="cs"/>
          <w:sz w:val="36"/>
          <w:szCs w:val="36"/>
          <w:vertAlign w:val="superscript"/>
          <w:lang w:bidi="ur-PK"/>
        </w:rPr>
        <w:t>)</w:t>
      </w:r>
      <w:r w:rsidR="002F1C4B" w:rsidRPr="00132B74">
        <w:rPr>
          <w:rFonts w:ascii="Jameel Noori Nastaleeq" w:eastAsia="Calibri" w:hAnsi="Jameel Noori Nastaleeq" w:cs="Jameel Noori Nastaleeq" w:hint="cs"/>
          <w:sz w:val="36"/>
          <w:szCs w:val="36"/>
          <w:rtl/>
          <w:lang w:bidi="ur-PK"/>
        </w:rPr>
        <w:t>۔</w:t>
      </w:r>
    </w:p>
    <w:p w:rsidR="002F1C4B" w:rsidRPr="00132B74" w:rsidRDefault="002F1C4B"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امام بخاری نے اپنی کتاب کا نام " ا</w:t>
      </w:r>
      <w:r w:rsidR="00091A0B" w:rsidRPr="00132B74">
        <w:rPr>
          <w:rFonts w:ascii="Jameel Noori Nastaleeq" w:eastAsia="Calibri" w:hAnsi="Jameel Noori Nastaleeq" w:cs="Jameel Noori Nastaleeq" w:hint="cs"/>
          <w:sz w:val="36"/>
          <w:szCs w:val="36"/>
          <w:rtl/>
          <w:lang w:bidi="ur-PK"/>
        </w:rPr>
        <w:t>لجامع الصحیح المسند المختصر من ا</w:t>
      </w:r>
      <w:r w:rsidRPr="00132B74">
        <w:rPr>
          <w:rFonts w:ascii="Jameel Noori Nastaleeq" w:eastAsia="Calibri" w:hAnsi="Jameel Noori Nastaleeq" w:cs="Jameel Noori Nastaleeq" w:hint="cs"/>
          <w:sz w:val="36"/>
          <w:szCs w:val="36"/>
          <w:rtl/>
          <w:lang w:bidi="ur-PK"/>
        </w:rPr>
        <w:t xml:space="preserve">مور رسول </w:t>
      </w:r>
      <w:r w:rsidR="00091A0B" w:rsidRPr="00132B74">
        <w:rPr>
          <w:rFonts w:ascii="Jameel Noori Nastaleeq" w:eastAsia="Calibri" w:hAnsi="Jameel Noori Nastaleeq" w:cs="Jameel Noori Nastaleeq" w:hint="cs"/>
          <w:sz w:val="36"/>
          <w:szCs w:val="36"/>
          <w:rtl/>
          <w:lang w:bidi="ur-PK"/>
        </w:rPr>
        <w:t>اللہ صلی اللہ علیہ وسلم وسننہ وا</w:t>
      </w:r>
      <w:r w:rsidRPr="00132B74">
        <w:rPr>
          <w:rFonts w:ascii="Jameel Noori Nastaleeq" w:eastAsia="Calibri" w:hAnsi="Jameel Noori Nastaleeq" w:cs="Jameel Noori Nastaleeq" w:hint="cs"/>
          <w:sz w:val="36"/>
          <w:szCs w:val="36"/>
          <w:rtl/>
          <w:lang w:bidi="ur-PK"/>
        </w:rPr>
        <w:t>یامہ" رکھا۔</w:t>
      </w:r>
    </w:p>
    <w:p w:rsidR="002F1C4B" w:rsidRPr="00132B74" w:rsidRDefault="002F1C4B"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آپ کے قول "الجامع" سے معلوم ہوتا ہے کہ انہوں نے اس کتاب کو کسی ایک خاص صنفِ حدیث کے لئے مختص نہیں کیا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یہی وجہ ہے کہ اس میں احکام</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فضائل</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ماضی اور مستقبل کے واقعات اور آداب ورقائق  پر مشتمل احادیث ذکر کی</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آپ کی قول "الصحیح"  کا مطلب یہ ہے کہ  اس میں کوئی ایسی حدیث نہیں جو ان کے نزدیک ضعیف ہو</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گرچہ اس میں کچھ ایسے کلمات ہیں جن پر (بعض) علماء نے تنقید کی  اور اس کا جواب بھی دیا گیا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01"/>
      </w:r>
      <w:r w:rsidRPr="00132B74">
        <w:rPr>
          <w:rFonts w:ascii="Traditional Arabic" w:eastAsia="Calibri" w:hAnsi="Traditional Arabic" w:cs="Traditional Arabic" w:hint="cs"/>
          <w:sz w:val="36"/>
          <w:szCs w:val="36"/>
          <w:vertAlign w:val="superscript"/>
          <w:lang w:bidi="ur-PK"/>
        </w:rPr>
        <w:t>)</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540B35" w:rsidRPr="00132B74">
        <w:rPr>
          <w:rFonts w:ascii="Jameel Noori Nastaleeq" w:eastAsia="Calibri" w:hAnsi="Jameel Noori Nastaleeq" w:cs="Jameel Noori Nastaleeq" w:hint="cs"/>
          <w:sz w:val="36"/>
          <w:szCs w:val="36"/>
          <w:rtl/>
          <w:lang w:bidi="ur-PK"/>
        </w:rPr>
        <w:t xml:space="preserve"> بخاری سے یہ ثابت ہے کہ انہوں نے فرمایا: "میں</w:t>
      </w:r>
      <w:r w:rsidR="00091A0B" w:rsidRPr="00132B74">
        <w:rPr>
          <w:rFonts w:ascii="Jameel Noori Nastaleeq" w:eastAsia="Calibri" w:hAnsi="Jameel Noori Nastaleeq" w:cs="Jameel Noori Nastaleeq" w:hint="cs"/>
          <w:sz w:val="36"/>
          <w:szCs w:val="36"/>
          <w:rtl/>
          <w:lang w:bidi="ur-PK"/>
        </w:rPr>
        <w:t xml:space="preserve"> نے </w:t>
      </w:r>
      <w:r w:rsidR="00540B35" w:rsidRPr="00132B74">
        <w:rPr>
          <w:rFonts w:ascii="Jameel Noori Nastaleeq" w:eastAsia="Calibri" w:hAnsi="Jameel Noori Nastaleeq" w:cs="Jameel Noori Nastaleeq" w:hint="cs"/>
          <w:sz w:val="36"/>
          <w:szCs w:val="36"/>
          <w:rtl/>
          <w:lang w:bidi="ur-PK"/>
        </w:rPr>
        <w:t xml:space="preserve"> اپنی کتاب "الجامع" میں صرف صحیح حدیث ہی داخل کی ہے"</w:t>
      </w:r>
      <w:r w:rsidR="00540B35" w:rsidRPr="00132B74">
        <w:rPr>
          <w:rFonts w:ascii="Traditional Arabic" w:eastAsia="Calibri" w:hAnsi="Traditional Arabic" w:cs="Traditional Arabic" w:hint="cs"/>
          <w:sz w:val="36"/>
          <w:szCs w:val="36"/>
          <w:vertAlign w:val="superscript"/>
          <w:lang w:bidi="ur-PK"/>
        </w:rPr>
        <w:t>(</w:t>
      </w:r>
      <w:r w:rsidR="00540B35" w:rsidRPr="00132B74">
        <w:rPr>
          <w:rStyle w:val="FootnoteReference"/>
          <w:rFonts w:ascii="Traditional Arabic" w:eastAsia="Calibri" w:hAnsi="Traditional Arabic" w:cs="Traditional Arabic"/>
          <w:sz w:val="36"/>
          <w:szCs w:val="36"/>
          <w:lang w:bidi="ur-PK"/>
        </w:rPr>
        <w:footnoteReference w:id="102"/>
      </w:r>
      <w:r w:rsidR="00540B35" w:rsidRPr="00132B74">
        <w:rPr>
          <w:rFonts w:ascii="Traditional Arabic" w:eastAsia="Calibri" w:hAnsi="Traditional Arabic" w:cs="Traditional Arabic" w:hint="cs"/>
          <w:sz w:val="36"/>
          <w:szCs w:val="36"/>
          <w:vertAlign w:val="superscript"/>
          <w:lang w:bidi="ur-PK"/>
        </w:rPr>
        <w:t>)</w:t>
      </w:r>
      <w:r w:rsidR="00540B35" w:rsidRPr="00132B74">
        <w:rPr>
          <w:rFonts w:ascii="Jameel Noori Nastaleeq" w:eastAsia="Calibri" w:hAnsi="Jameel Noori Nastaleeq" w:cs="Jameel Noori Nastaleeq" w:hint="cs"/>
          <w:sz w:val="36"/>
          <w:szCs w:val="36"/>
          <w:rtl/>
          <w:lang w:bidi="ur-PK"/>
        </w:rPr>
        <w:t>۔</w:t>
      </w:r>
    </w:p>
    <w:p w:rsidR="0093460C" w:rsidRPr="00132B74" w:rsidRDefault="00540B3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بخاری کے قول "المسند" سے یہ سمجھ میں آتا ہے کہ ان کا ہدف اساسی ان احادیث کی تخریج کرنا ہے جن کی سند کسی صحابی تک متصل ہو جو نبی صلی اللہ علیہ وسلم سے روایت کریں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خواہ  وہ احادیث آپ کے قول سے متعلق ہوں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آپ کے فعل سے یا آپ کی تقریر سے ۔اس کے علاوہ جو احادیث بھی اس کتاب میں آئی ہیں وہ  اتفاقیہ طور پر آئی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نہ کہ ہدف اساسی کے طور پر</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03"/>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 xml:space="preserve"> جیسے معلقات</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کتاب کا موضوع ہے : مسند احادیث</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معلق حدیث مسند نہیں ہوتی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اسی لئے امام دارقطنی نے جب "صحیحین" پر تنقید کی تو ان معلق احادیث  پر کلام نہیں کیا جو دوسرے مقامات پر  مسنداً ذکر نہیں ہوئی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وہ جانتے تھے کہ یہ احادیث کتاب کے موضوع میں داخل نہیں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انہیں استئناس واستشہاد</w:t>
      </w:r>
      <w:r w:rsidR="008D157C" w:rsidRPr="00132B74">
        <w:rPr>
          <w:rFonts w:ascii="Jameel Noori Nastaleeq" w:eastAsia="Calibri" w:hAnsi="Jameel Noori Nastaleeq" w:cs="Jameel Noori Nastaleeq" w:hint="cs"/>
          <w:sz w:val="36"/>
          <w:szCs w:val="36"/>
          <w:rtl/>
          <w:lang w:bidi="ur-PK"/>
        </w:rPr>
        <w:t xml:space="preserve"> (تائید وتقویت)</w:t>
      </w:r>
      <w:r w:rsidRPr="00132B74">
        <w:rPr>
          <w:rFonts w:ascii="Jameel Noori Nastaleeq" w:eastAsia="Calibri" w:hAnsi="Jameel Noori Nastaleeq" w:cs="Jameel Noori Nastaleeq" w:hint="cs"/>
          <w:sz w:val="36"/>
          <w:szCs w:val="36"/>
          <w:rtl/>
          <w:lang w:bidi="ur-PK"/>
        </w:rPr>
        <w:t xml:space="preserve"> کے طور پر ذکر کیا گیا ہے"</w:t>
      </w:r>
      <w:r w:rsidR="008D157C" w:rsidRPr="00132B74">
        <w:rPr>
          <w:rFonts w:ascii="Traditional Arabic" w:eastAsia="Calibri" w:hAnsi="Traditional Arabic" w:cs="Traditional Arabic" w:hint="cs"/>
          <w:sz w:val="36"/>
          <w:szCs w:val="36"/>
          <w:vertAlign w:val="superscript"/>
          <w:lang w:bidi="ur-PK"/>
        </w:rPr>
        <w:t>(</w:t>
      </w:r>
      <w:r w:rsidR="008D157C" w:rsidRPr="00132B74">
        <w:rPr>
          <w:rStyle w:val="FootnoteReference"/>
          <w:rFonts w:ascii="Traditional Arabic" w:eastAsia="Calibri" w:hAnsi="Traditional Arabic" w:cs="Traditional Arabic"/>
          <w:sz w:val="36"/>
          <w:szCs w:val="36"/>
          <w:lang w:bidi="ur-PK"/>
        </w:rPr>
        <w:footnoteReference w:id="104"/>
      </w:r>
      <w:r w:rsidR="008D157C"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93460C" w:rsidRPr="00132B74" w:rsidRDefault="0093460C"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540B35" w:rsidRPr="00132B74" w:rsidRDefault="0093460C"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بخاری نے تمام صحیح احادیث کوروایت کرنے کاالتزام نہیں کیا ہے</w:t>
      </w:r>
    </w:p>
    <w:p w:rsidR="0093460C" w:rsidRPr="00132B74" w:rsidRDefault="0093460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کچھ لوگوں کا گمان ہے کہ بخاری نے یہ شرط رکھی ہے کہ: وہ تمام صحیح احادیث روایت کریں گے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لئے وہ بخاری پر یہ اعتراض کرتے ہیں کہ انہوں نے اپنی اس شرط کوپورا نہیں کیا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کہ حقیقت  یہ نہیں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05"/>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۔یہ گزر چکا ہے کہ ان کےکسی ساتھ</w:t>
      </w:r>
      <w:r w:rsidR="00195911" w:rsidRPr="00132B74">
        <w:rPr>
          <w:rFonts w:ascii="Jameel Noori Nastaleeq" w:eastAsia="Calibri" w:hAnsi="Jameel Noori Nastaleeq" w:cs="Jameel Noori Nastaleeq" w:hint="cs"/>
          <w:sz w:val="36"/>
          <w:szCs w:val="36"/>
          <w:rtl/>
          <w:lang w:bidi="ur-PK"/>
        </w:rPr>
        <w:t>ی</w:t>
      </w:r>
      <w:r w:rsidRPr="00132B74">
        <w:rPr>
          <w:rFonts w:ascii="Jameel Noori Nastaleeq" w:eastAsia="Calibri" w:hAnsi="Jameel Noori Nastaleeq" w:cs="Jameel Noori Nastaleeq" w:hint="cs"/>
          <w:sz w:val="36"/>
          <w:szCs w:val="36"/>
          <w:rtl/>
          <w:lang w:bidi="ur-PK"/>
        </w:rPr>
        <w:t xml:space="preserve"> نے یہ خواہش ظاہر کی کہ: "کیا ہی بہتر ہوتا کہ آپ لوگ نبی صلی اللہ علیہ وسلم کی احادیث پر مشتمل کوئی مختصر کتاب تالیف کرتے"۔ان کی یہ بات میرے دل میں گھر کر گئی</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ابراہیم بن معقل النسفی سے مروی ہے کہ انہوں نے کہا: "میں نے محمد بن اسماعیل بخاری کو یہ کہتے ہوئے سناکہ: " میں نے اپنی کتاب "الجامع " میں صرف </w:t>
      </w:r>
      <w:r w:rsidR="00195911" w:rsidRPr="00132B74">
        <w:rPr>
          <w:rFonts w:ascii="Jameel Noori Nastaleeq" w:eastAsia="Calibri" w:hAnsi="Jameel Noori Nastaleeq" w:cs="Jameel Noori Nastaleeq" w:hint="cs"/>
          <w:sz w:val="36"/>
          <w:szCs w:val="36"/>
          <w:rtl/>
          <w:lang w:bidi="ur-PK"/>
        </w:rPr>
        <w:t xml:space="preserve">صحیح </w:t>
      </w:r>
      <w:r w:rsidRPr="00132B74">
        <w:rPr>
          <w:rFonts w:ascii="Jameel Noori Nastaleeq" w:eastAsia="Calibri" w:hAnsi="Jameel Noori Nastaleeq" w:cs="Jameel Noori Nastaleeq" w:hint="cs"/>
          <w:sz w:val="36"/>
          <w:szCs w:val="36"/>
          <w:rtl/>
          <w:lang w:bidi="ur-PK"/>
        </w:rPr>
        <w:t>حدیث ہی نقل کی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طوالت سے بچتے ہوئے میں نے بہت سی صحیح احادیث بھی  ترک کردیا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06"/>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93460C" w:rsidRPr="00132B74" w:rsidRDefault="0093460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حازمی رحمہ اللہ فرماتے ہیں: "اس سے یہ ظاہر ہوتا ہے کہ امام بخاری کا مقصد حدیث پر ایک مختصر کتاب تالیف کرنا تھا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کا مقصد نہ تو تمام احادیث کو جمع کرنا تھا اور نہ تمام راویوں پر کلام کرنا..."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0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93460C" w:rsidRPr="00132B74" w:rsidRDefault="0093460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اسی طرح یہ بھی کہا جاتا ہے کہ: امام بخاری رحمہ اللہ نے ایسی احادیث کو بھی صحیح کہا ہے جوان کی کتاب میں موجود نہیں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جیسے امام ترمذی ان سے احادیث کی تصحیح نقل کرتے</w:t>
      </w:r>
      <w:r w:rsidR="00875E5C" w:rsidRPr="00132B74">
        <w:rPr>
          <w:rFonts w:ascii="Jameel Noori Nastaleeq" w:eastAsia="Calibri" w:hAnsi="Jameel Noori Nastaleeq" w:cs="Jameel Noori Nastaleeq" w:hint="cs"/>
          <w:sz w:val="36"/>
          <w:szCs w:val="36"/>
          <w:rtl/>
          <w:lang w:bidi="ur-PK"/>
        </w:rPr>
        <w:t xml:space="preserve"> ہوئے </w:t>
      </w:r>
      <w:r w:rsidRPr="00132B74">
        <w:rPr>
          <w:rFonts w:ascii="Jameel Noori Nastaleeq" w:eastAsia="Calibri" w:hAnsi="Jameel Noori Nastaleeq" w:cs="Jameel Noori Nastaleeq" w:hint="cs"/>
          <w:sz w:val="36"/>
          <w:szCs w:val="36"/>
          <w:rtl/>
          <w:lang w:bidi="ur-PK"/>
        </w:rPr>
        <w:t>کہتے ہیں: میں نے محمد سے اس حدیث کے بارے میں سوال کیا تو انہوں نے کہ: "صحیح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کہ یہ حدیث ان کی کتاب میں موجود نہیں </w:t>
      </w:r>
      <w:r w:rsidR="00875E5C" w:rsidRPr="00132B74">
        <w:rPr>
          <w:rFonts w:ascii="Jameel Noori Nastaleeq" w:eastAsia="Calibri" w:hAnsi="Jameel Noori Nastaleeq" w:cs="Jameel Noori Nastaleeq" w:hint="cs"/>
          <w:sz w:val="36"/>
          <w:szCs w:val="36"/>
          <w:rtl/>
          <w:lang w:bidi="ur-PK"/>
        </w:rPr>
        <w:t>ہوتی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08"/>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435600" w:rsidRPr="00132B74" w:rsidRDefault="00875E5C"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اسی طرح بخاری نے یہ بھی کہا کہ: "مجھے ایک لاکھ صحیح احادیث یاد ہیں" ۔اگر  ہم ان کی کتاب میں موجود احادیث کا ان کی یاد کردہ احادیث سے موازنہ کریں تو معلوم ہوگا کہ انہوں نے اپنی کتاب میں جو احادیث روایت کی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ان کی یاد کردہ احادیث سے بہت کم ہیں۔</w:t>
      </w:r>
    </w:p>
    <w:p w:rsidR="00435600" w:rsidRPr="00132B74" w:rsidRDefault="00435600"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435600" w:rsidRPr="00132B74" w:rsidRDefault="00435600"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امت نے "صحیحین" کو قبول کیا</w:t>
      </w:r>
    </w:p>
    <w:p w:rsidR="00875E5C" w:rsidRPr="00132B74" w:rsidRDefault="00435600"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سوائے ان احادیث کے جن پر تنقید کی گئی</w:t>
      </w:r>
    </w:p>
    <w:p w:rsidR="00435600" w:rsidRPr="00132B74" w:rsidRDefault="0043560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امت نے بخاری ومسلم کوقبول کیا سوائے ان احادیث کے جن پر بعض علماء نے تنقید کی۔</w:t>
      </w:r>
    </w:p>
    <w:p w:rsidR="00435600" w:rsidRPr="00132B74" w:rsidRDefault="0043560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 ابن الصلاح فرماتے ہیں: "...بخاری یا مسلم جن احادیث کی تخریج میں منفر د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احادیث قطعی طور پر صحیح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امت نے ان دونوں کتابوں کو اس طرح قبول جس طرح کہ ان دونوں کتابوں کی تفصیل میں نے گزشتہ صفحات میں بیان کی</w:t>
      </w:r>
      <w:r w:rsidR="0046658E" w:rsidRPr="00132B74">
        <w:rPr>
          <w:rFonts w:ascii="Jameel Noori Nastaleeq" w:eastAsia="Calibri" w:hAnsi="Jameel Noori Nastaleeq" w:cs="Jameel Noori Nastaleeq" w:hint="cs"/>
          <w:sz w:val="36"/>
          <w:szCs w:val="36"/>
          <w:rtl/>
          <w:lang w:bidi="ur-PK"/>
        </w:rPr>
        <w:t>،</w:t>
      </w:r>
      <w:r w:rsidR="00195911" w:rsidRPr="00132B74">
        <w:rPr>
          <w:rFonts w:ascii="Jameel Noori Nastaleeq" w:eastAsia="Calibri" w:hAnsi="Jameel Noori Nastaleeq" w:cs="Jameel Noori Nastaleeq" w:hint="cs"/>
          <w:sz w:val="36"/>
          <w:szCs w:val="36"/>
          <w:rtl/>
          <w:lang w:bidi="ur-PK"/>
        </w:rPr>
        <w:t xml:space="preserve"> سوائے </w:t>
      </w:r>
      <w:r w:rsidRPr="00132B74">
        <w:rPr>
          <w:rFonts w:ascii="Jameel Noori Nastaleeq" w:eastAsia="Calibri" w:hAnsi="Jameel Noori Nastaleeq" w:cs="Jameel Noori Nastaleeq" w:hint="cs"/>
          <w:sz w:val="36"/>
          <w:szCs w:val="36"/>
          <w:rtl/>
          <w:lang w:bidi="ur-PK"/>
        </w:rPr>
        <w:t xml:space="preserve"> ان چند کلمات </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09"/>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کے جن پر بعض حفاظ ناقدوں نے کلام کیا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جیسے دارقطنی وغیرہ</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یہ کلمات اہل فن کے نزدیک معروف ومشہور 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0"/>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435600" w:rsidRPr="00132B74" w:rsidRDefault="0043560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ابن خلدون رحمہ اللہ فرماتے ہیں: "امت میں اس بات پر اجماع قائم ودائم ہے کہ ان دونوں کتابوں کی احادیث مقبول اور قابل عمل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اجماع سب سے عظیم حمایت اور سب سے بڑا دفاع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1"/>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435600" w:rsidRPr="00132B74" w:rsidRDefault="0043560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میں کہتا ہوں : اہل علم نے اس تنقید کا جواب دیا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علماء میں حافظ نووی اور حافظ ابن حجر رحمہما اللہ تعالی بھی سر فہرست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معاصر علماء میں ہمارے شیخ مقبل وادعی رحمہ اللہ بھی قابل ذکر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جنہوں نے دارقطنی کی کتاب "الإلزام والتتبع" کی تحقیق میں اس کا جواب دیا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طرح ہمارے استاد ربیع مدخلی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حفظہ اللہ- نے بھی اپنی عمدہ تالیف "بین الإمامین مسلم والدارقطنی" میں اس کا جواب دیا ہے۔</w:t>
      </w:r>
    </w:p>
    <w:p w:rsidR="00435600" w:rsidRPr="00132B74" w:rsidRDefault="0043560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حافظ رحمہ اللہ نے اس تنقید کا جواب دینےسے پہلے لکھا ہے کہ: "اس موضوع پر  گفتگو کرنے سے قبل ہر انصاف پسند شخص کو یہ جان لینا چاہیے کہ یہ احادیث </w:t>
      </w:r>
      <w:r w:rsidR="00BE118F" w:rsidRPr="00132B74">
        <w:rPr>
          <w:rFonts w:ascii="Jameel Noori Nastaleeq" w:eastAsia="Calibri" w:hAnsi="Jameel Noori Nastaleeq" w:cs="Jameel Noori Nastaleeq"/>
          <w:sz w:val="36"/>
          <w:szCs w:val="36"/>
          <w:rtl/>
          <w:lang w:bidi="ur-PK"/>
        </w:rPr>
        <w:t>–</w:t>
      </w:r>
      <w:r w:rsidR="00BE118F" w:rsidRPr="00132B74">
        <w:rPr>
          <w:rFonts w:ascii="Jameel Noori Nastaleeq" w:eastAsia="Calibri" w:hAnsi="Jameel Noori Nastaleeq" w:cs="Jameel Noori Nastaleeq" w:hint="cs"/>
          <w:sz w:val="36"/>
          <w:szCs w:val="36"/>
          <w:rtl/>
          <w:lang w:bidi="ur-PK"/>
        </w:rPr>
        <w:t>اگرچہ ان میں سے اکثر احادیث سے کتاب کے اصل موضوع پر کوئی حرف نہیں آتا-تاہم وہ ساری حدیثیں دوسرے طریق سے بھی مروی ہیں..."۔</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آپ نے یہاں تک فرمایا کہ: " رہ گئی بات ان احادیث کی علتوں کی جو مسنداً مروی 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2"/>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حافظ رحمہ اللہ نے تنقیدکردہ احادیث کو مختلف قسموں میں تقسیم کیا ہے اور اس تقسیم میں بڑی طوالت سے کام لیا ہے۔ شیخ طاہر جزائری نے اس کا خلاصہ پیش </w:t>
      </w:r>
      <w:r w:rsidR="00195911" w:rsidRPr="00132B74">
        <w:rPr>
          <w:rFonts w:ascii="Jameel Noori Nastaleeq" w:eastAsia="Calibri" w:hAnsi="Jameel Noori Nastaleeq" w:cs="Jameel Noori Nastaleeq" w:hint="cs"/>
          <w:sz w:val="36"/>
          <w:szCs w:val="36"/>
          <w:rtl/>
          <w:lang w:bidi="ur-PK"/>
        </w:rPr>
        <w:t>کیا</w:t>
      </w:r>
      <w:r w:rsidRPr="00132B74">
        <w:rPr>
          <w:rFonts w:ascii="Jameel Noori Nastaleeq" w:eastAsia="Calibri" w:hAnsi="Jameel Noori Nastaleeq" w:cs="Jameel Noori Nastaleeq" w:hint="cs"/>
          <w:sz w:val="36"/>
          <w:szCs w:val="36"/>
          <w:rtl/>
          <w:lang w:bidi="ur-PK"/>
        </w:rPr>
        <w:t xml:space="preserve">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میں موضوع کی مناسبت سے آپ کے سامنے وہ خلاصہ پیش کر رہا ہوں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جو شخص مزید معلومات حاصل کرنا چاہے وہ "ھدى الساری" کی طرف رجوع کرے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آپ رحمہ اللہ فرماتے ہیں: </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جن احادیث پر تنقید کی گئی</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w:t>
      </w:r>
      <w:r w:rsidR="00195911" w:rsidRPr="00132B74">
        <w:rPr>
          <w:rFonts w:ascii="Jameel Noori Nastaleeq" w:eastAsia="Calibri" w:hAnsi="Jameel Noori Nastaleeq" w:cs="Jameel Noori Nastaleeq" w:hint="cs"/>
          <w:sz w:val="36"/>
          <w:szCs w:val="36"/>
          <w:rtl/>
          <w:lang w:bidi="ur-PK"/>
        </w:rPr>
        <w:t xml:space="preserve">کی </w:t>
      </w:r>
      <w:r w:rsidRPr="00132B74">
        <w:rPr>
          <w:rFonts w:ascii="Jameel Noori Nastaleeq" w:eastAsia="Calibri" w:hAnsi="Jameel Noori Nastaleeq" w:cs="Jameel Noori Nastaleeq" w:hint="cs"/>
          <w:sz w:val="36"/>
          <w:szCs w:val="36"/>
          <w:rtl/>
          <w:lang w:bidi="ur-PK"/>
        </w:rPr>
        <w:t xml:space="preserve"> چھ قسمیں ہیں: </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پہلی قسم: جس میں راویوں کا اختلاف سلسلہ اسناد میں راوی کے اضافہ یا کمی کی شکل میں ہے۔</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دوسری قسم: جس م</w:t>
      </w:r>
      <w:r w:rsidR="007964DE" w:rsidRPr="00132B74">
        <w:rPr>
          <w:rFonts w:ascii="Jameel Noori Nastaleeq" w:eastAsia="Calibri" w:hAnsi="Jameel Noori Nastaleeq" w:cs="Jameel Noori Nastaleeq" w:hint="cs"/>
          <w:sz w:val="36"/>
          <w:szCs w:val="36"/>
          <w:rtl/>
          <w:lang w:bidi="ur-PK"/>
        </w:rPr>
        <w:t xml:space="preserve">یں راویوں کا اختلاف سلسلہ اسناد میں </w:t>
      </w:r>
      <w:r w:rsidRPr="00132B74">
        <w:rPr>
          <w:rFonts w:ascii="Jameel Noori Nastaleeq" w:eastAsia="Calibri" w:hAnsi="Jameel Noori Nastaleeq" w:cs="Jameel Noori Nastaleeq" w:hint="cs"/>
          <w:sz w:val="36"/>
          <w:szCs w:val="36"/>
          <w:rtl/>
          <w:lang w:bidi="ur-PK"/>
        </w:rPr>
        <w:t xml:space="preserve"> راویوں کی تبدیلی کی شکل میں ہے۔</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تیسر</w:t>
      </w:r>
      <w:r w:rsidR="007964DE" w:rsidRPr="00132B74">
        <w:rPr>
          <w:rFonts w:ascii="Jameel Noori Nastaleeq" w:eastAsia="Calibri" w:hAnsi="Jameel Noori Nastaleeq" w:cs="Jameel Noori Nastaleeq" w:hint="cs"/>
          <w:sz w:val="36"/>
          <w:szCs w:val="36"/>
          <w:rtl/>
          <w:lang w:bidi="ur-PK"/>
        </w:rPr>
        <w:t>ی قسم: جس میں بعض راوی کسی اضافہ</w:t>
      </w:r>
      <w:r w:rsidRPr="00132B74">
        <w:rPr>
          <w:rFonts w:ascii="Jameel Noori Nastaleeq" w:eastAsia="Calibri" w:hAnsi="Jameel Noori Nastaleeq" w:cs="Jameel Noori Nastaleeq" w:hint="cs"/>
          <w:sz w:val="36"/>
          <w:szCs w:val="36"/>
          <w:rtl/>
          <w:lang w:bidi="ur-PK"/>
        </w:rPr>
        <w:t xml:space="preserve"> کی روایت میں ان راویوں سے منفرد ہو جن کی تعداد زیادہ ہو یا وہ اس سے زیادہ حافظ اور متقن ہوں۔</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چوتھی قسم: جس کو روایت کرنے میں کوئی ضعیف راوی منفر دہو۔</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پانچو</w:t>
      </w:r>
      <w:r w:rsidR="007964DE" w:rsidRPr="00132B74">
        <w:rPr>
          <w:rFonts w:ascii="Jameel Noori Nastaleeq" w:eastAsia="Calibri" w:hAnsi="Jameel Noori Nastaleeq" w:cs="Jameel Noori Nastaleeq" w:hint="cs"/>
          <w:sz w:val="36"/>
          <w:szCs w:val="36"/>
          <w:rtl/>
          <w:lang w:bidi="ur-PK"/>
        </w:rPr>
        <w:t>یں قسم: جس کے بعض راویوں پر وَھ</w:t>
      </w:r>
      <w:r w:rsidRPr="00132B74">
        <w:rPr>
          <w:rFonts w:ascii="Jameel Noori Nastaleeq" w:eastAsia="Calibri" w:hAnsi="Jameel Noori Nastaleeq" w:cs="Jameel Noori Nastaleeq" w:hint="cs"/>
          <w:sz w:val="36"/>
          <w:szCs w:val="36"/>
          <w:rtl/>
          <w:lang w:bidi="ur-PK"/>
        </w:rPr>
        <w:t>م کا حکم لگا یا گیا ہو۔</w:t>
      </w:r>
    </w:p>
    <w:p w:rsidR="00BE118F" w:rsidRPr="00132B74" w:rsidRDefault="00BE118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چھٹی قسم: جس کے بعض الفاظ میں تبدیلی کے سلسلے میں اختلاف ہو</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طرح کی بیشتر اختلاف سے (حدیث کی صحت پر) کوئی حرف نہیں آتا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مختلف فیہ الفاظ کے درمیان جمع وتطبیق </w:t>
      </w:r>
      <w:r w:rsidR="00D15950" w:rsidRPr="00132B74">
        <w:rPr>
          <w:rFonts w:ascii="Jameel Noori Nastaleeq" w:eastAsia="Calibri" w:hAnsi="Jameel Noori Nastaleeq" w:cs="Jameel Noori Nastaleeq" w:hint="cs"/>
          <w:sz w:val="36"/>
          <w:szCs w:val="36"/>
          <w:rtl/>
          <w:lang w:bidi="ur-PK"/>
        </w:rPr>
        <w:t xml:space="preserve">اور ترجیح </w:t>
      </w:r>
      <w:r w:rsidRPr="00132B74">
        <w:rPr>
          <w:rFonts w:ascii="Jameel Noori Nastaleeq" w:eastAsia="Calibri" w:hAnsi="Jameel Noori Nastaleeq" w:cs="Jameel Noori Nastaleeq" w:hint="cs"/>
          <w:sz w:val="36"/>
          <w:szCs w:val="36"/>
          <w:rtl/>
          <w:lang w:bidi="ur-PK"/>
        </w:rPr>
        <w:t>ممکن ہے۔</w:t>
      </w:r>
    </w:p>
    <w:p w:rsidR="00D15950" w:rsidRPr="00132B74" w:rsidRDefault="00D1595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البتہ دارقطنی اور دیگر ناقدین علماء نے دونوں کتابوں  -صحیحین- سے اس قسم کی ساری</w:t>
      </w:r>
      <w:r w:rsidR="00C15125" w:rsidRPr="00132B74">
        <w:rPr>
          <w:rFonts w:ascii="Jameel Noori Nastaleeq" w:eastAsia="Calibri" w:hAnsi="Jameel Noori Nastaleeq" w:cs="Jameel Noori Nastaleeq" w:hint="cs"/>
          <w:sz w:val="36"/>
          <w:szCs w:val="36"/>
          <w:rtl/>
          <w:lang w:bidi="ur-PK"/>
        </w:rPr>
        <w:t xml:space="preserve"> مثالیں</w:t>
      </w:r>
      <w:r w:rsidRPr="00132B74">
        <w:rPr>
          <w:rFonts w:ascii="Jameel Noori Nastaleeq" w:eastAsia="Calibri" w:hAnsi="Jameel Noori Nastaleeq" w:cs="Jameel Noori Nastaleeq" w:hint="cs"/>
          <w:sz w:val="36"/>
          <w:szCs w:val="36"/>
          <w:rtl/>
          <w:lang w:bidi="ur-PK"/>
        </w:rPr>
        <w:t xml:space="preserve"> </w:t>
      </w:r>
      <w:r w:rsidR="00C15125" w:rsidRPr="00132B74">
        <w:rPr>
          <w:rFonts w:ascii="Jameel Noori Nastaleeq" w:eastAsia="Calibri" w:hAnsi="Jameel Noori Nastaleeq" w:cs="Jameel Noori Nastaleeq" w:hint="cs"/>
          <w:sz w:val="36"/>
          <w:szCs w:val="36"/>
          <w:rtl/>
          <w:lang w:bidi="ur-PK"/>
        </w:rPr>
        <w:t>اکھٹا نہیں کی ہیں</w:t>
      </w:r>
      <w:r w:rsidR="0046658E" w:rsidRPr="00132B74">
        <w:rPr>
          <w:rFonts w:ascii="Jameel Noori Nastaleeq" w:eastAsia="Calibri" w:hAnsi="Jameel Noori Nastaleeq" w:cs="Jameel Noori Nastaleeq" w:hint="cs"/>
          <w:sz w:val="36"/>
          <w:szCs w:val="36"/>
          <w:rtl/>
          <w:lang w:bidi="ur-PK"/>
        </w:rPr>
        <w:t>،</w:t>
      </w:r>
      <w:r w:rsidR="00C15125" w:rsidRPr="00132B74">
        <w:rPr>
          <w:rFonts w:ascii="Jameel Noori Nastaleeq" w:eastAsia="Calibri" w:hAnsi="Jameel Noori Nastaleeq" w:cs="Jameel Noori Nastaleeq" w:hint="cs"/>
          <w:sz w:val="36"/>
          <w:szCs w:val="36"/>
          <w:rtl/>
          <w:lang w:bidi="ur-PK"/>
        </w:rPr>
        <w:t xml:space="preserve"> </w:t>
      </w:r>
      <w:r w:rsidR="007964DE" w:rsidRPr="00132B74">
        <w:rPr>
          <w:rFonts w:ascii="Jameel Noori Nastaleeq" w:eastAsia="Calibri" w:hAnsi="Jameel Noori Nastaleeq" w:cs="Jameel Noori Nastaleeq" w:hint="cs"/>
          <w:sz w:val="36"/>
          <w:szCs w:val="36"/>
          <w:rtl/>
          <w:lang w:bidi="ur-PK"/>
        </w:rPr>
        <w:t>جس طرح</w:t>
      </w:r>
      <w:r w:rsidR="00C15125" w:rsidRPr="00132B74">
        <w:rPr>
          <w:rFonts w:ascii="Jameel Noori Nastaleeq" w:eastAsia="Calibri" w:hAnsi="Jameel Noori Nastaleeq" w:cs="Jameel Noori Nastaleeq" w:hint="cs"/>
          <w:sz w:val="36"/>
          <w:szCs w:val="36"/>
          <w:rtl/>
          <w:lang w:bidi="ur-PK"/>
        </w:rPr>
        <w:t xml:space="preserve"> کہ انہوں نے سند میں (واقع اس قسم کے اختلاف کا)  </w:t>
      </w:r>
      <w:r w:rsidR="007964DE" w:rsidRPr="00132B74">
        <w:rPr>
          <w:rFonts w:ascii="Jameel Noori Nastaleeq" w:eastAsia="Calibri" w:hAnsi="Jameel Noori Nastaleeq" w:cs="Jameel Noori Nastaleeq" w:hint="cs"/>
          <w:sz w:val="36"/>
          <w:szCs w:val="36"/>
          <w:rtl/>
          <w:lang w:bidi="ur-PK"/>
        </w:rPr>
        <w:t xml:space="preserve">حسن وخوبی کے ساتھ </w:t>
      </w:r>
      <w:r w:rsidR="00C15125" w:rsidRPr="00132B74">
        <w:rPr>
          <w:rFonts w:ascii="Jameel Noori Nastaleeq" w:eastAsia="Calibri" w:hAnsi="Jameel Noori Nastaleeq" w:cs="Jameel Noori Nastaleeq" w:hint="cs"/>
          <w:sz w:val="36"/>
          <w:szCs w:val="36"/>
          <w:rtl/>
          <w:lang w:bidi="ur-PK"/>
        </w:rPr>
        <w:t xml:space="preserve"> احاطہ کیا ہے۔</w:t>
      </w:r>
    </w:p>
    <w:p w:rsidR="00C15125" w:rsidRPr="00132B74" w:rsidRDefault="00C1512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"صحیح بخاری" پر ائمہ کرام نے جو تنقیدیں کی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کی یہ اجمالی اقسم ہیں</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3"/>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C15125" w:rsidRPr="00132B74" w:rsidRDefault="00C1512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ہمارے</w:t>
      </w:r>
      <w:r w:rsidR="007964DE" w:rsidRPr="00132B74">
        <w:rPr>
          <w:rFonts w:ascii="Jameel Noori Nastaleeq" w:eastAsia="Calibri" w:hAnsi="Jameel Noori Nastaleeq" w:cs="Jameel Noori Nastaleeq" w:hint="cs"/>
          <w:sz w:val="36"/>
          <w:szCs w:val="36"/>
          <w:rtl/>
          <w:lang w:bidi="ur-PK"/>
        </w:rPr>
        <w:t xml:space="preserve"> شیخ</w:t>
      </w:r>
      <w:r w:rsidRPr="00132B74">
        <w:rPr>
          <w:rFonts w:ascii="Jameel Noori Nastaleeq" w:eastAsia="Calibri" w:hAnsi="Jameel Noori Nastaleeq" w:cs="Jameel Noori Nastaleeq" w:hint="cs"/>
          <w:sz w:val="36"/>
          <w:szCs w:val="36"/>
          <w:rtl/>
          <w:lang w:bidi="ur-PK"/>
        </w:rPr>
        <w:t xml:space="preserve"> وادعی رحمہ اللہ فرماتے ہیں: "کتاب </w:t>
      </w:r>
      <w:r w:rsidR="007964D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التتبع </w:t>
      </w:r>
      <w:r w:rsidR="007964DE" w:rsidRPr="00132B74">
        <w:rPr>
          <w:rFonts w:ascii="Jameel Noori Nastaleeq" w:eastAsia="Calibri" w:hAnsi="Jameel Noori Nastaleeq" w:cs="Jameel Noori Nastaleeq" w:hint="cs"/>
          <w:sz w:val="36"/>
          <w:szCs w:val="36"/>
          <w:rtl/>
          <w:lang w:bidi="ur-PK"/>
        </w:rPr>
        <w:t>"میں جو</w:t>
      </w:r>
      <w:r w:rsidRPr="00132B74">
        <w:rPr>
          <w:rFonts w:ascii="Jameel Noori Nastaleeq" w:eastAsia="Calibri" w:hAnsi="Jameel Noori Nastaleeq" w:cs="Jameel Noori Nastaleeq" w:hint="cs"/>
          <w:sz w:val="36"/>
          <w:szCs w:val="36"/>
          <w:rtl/>
          <w:lang w:bidi="ur-PK"/>
        </w:rPr>
        <w:t xml:space="preserve"> احادیث آئی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سب کے بارے میں حافظ دارقطنی کی رائے یہ نہیں کہ وہ علت قادحہ کی وجہ سے معلول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بسا اوقات ان کا مقصد ایسی بعض احادیث سے متنبہ کرنا ہوتا ہے جو صحت کے بلند معیار پر کھڑی نہیں اتر تیں۔ اس کے بعد وہ خود ان کی صحت کا اعتراف کرتے ہیں۔ جو اس بات کی دلیل ہے کہ آپ رحمہ اللہ </w:t>
      </w:r>
      <w:r w:rsidR="007964DE" w:rsidRPr="00132B74">
        <w:rPr>
          <w:rFonts w:ascii="Jameel Noori Nastaleeq" w:eastAsia="Calibri" w:hAnsi="Jameel Noori Nastaleeq" w:cs="Jameel Noori Nastaleeq" w:hint="cs"/>
          <w:sz w:val="36"/>
          <w:szCs w:val="36"/>
          <w:rtl/>
          <w:lang w:bidi="ur-PK"/>
        </w:rPr>
        <w:t xml:space="preserve">شہوت </w:t>
      </w:r>
      <w:r w:rsidRPr="00132B74">
        <w:rPr>
          <w:rFonts w:ascii="Jameel Noori Nastaleeq" w:eastAsia="Calibri" w:hAnsi="Jameel Noori Nastaleeq" w:cs="Jameel Noori Nastaleeq" w:hint="cs"/>
          <w:sz w:val="36"/>
          <w:szCs w:val="36"/>
          <w:rtl/>
          <w:lang w:bidi="ur-PK"/>
        </w:rPr>
        <w:t xml:space="preserve"> پسندی سے دور تھے..."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4"/>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C15125" w:rsidRPr="00132B74" w:rsidRDefault="00C1512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مختصر یہ کہ: جو شخص سات ہزار درہم کی جانچ پرکھ کرے اور دو چند درہموں میں ہی لغزش کھائے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جبکہ دو چند بھی خالص </w:t>
      </w:r>
      <w:r w:rsidR="007964DE" w:rsidRPr="00132B74">
        <w:rPr>
          <w:rFonts w:ascii="Jameel Noori Nastaleeq" w:eastAsia="Calibri" w:hAnsi="Jameel Noori Nastaleeq" w:cs="Jameel Noori Nastaleeq" w:hint="cs"/>
          <w:sz w:val="36"/>
          <w:szCs w:val="36"/>
          <w:rtl/>
          <w:lang w:bidi="ur-PK"/>
        </w:rPr>
        <w:t xml:space="preserve"> جعلی </w:t>
      </w:r>
      <w:r w:rsidRPr="00132B74">
        <w:rPr>
          <w:rFonts w:ascii="Jameel Noori Nastaleeq" w:eastAsia="Calibri" w:hAnsi="Jameel Noori Nastaleeq" w:cs="Jameel Noori Nastaleeq" w:hint="cs"/>
          <w:sz w:val="36"/>
          <w:szCs w:val="36"/>
          <w:rtl/>
          <w:lang w:bidi="ur-PK"/>
        </w:rPr>
        <w:t>نہ ہوں بلکہ ان میں معمولی تبدیلی کی گئی</w:t>
      </w:r>
      <w:r w:rsidR="007964DE" w:rsidRPr="00132B74">
        <w:rPr>
          <w:rFonts w:ascii="Jameel Noori Nastaleeq" w:eastAsia="Calibri" w:hAnsi="Jameel Noori Nastaleeq" w:cs="Jameel Noori Nastaleeq" w:hint="cs"/>
          <w:sz w:val="36"/>
          <w:szCs w:val="36"/>
          <w:rtl/>
          <w:lang w:bidi="ur-PK"/>
        </w:rPr>
        <w:t xml:space="preserve"> ہو </w:t>
      </w:r>
      <w:r w:rsidRPr="00132B74">
        <w:rPr>
          <w:rFonts w:ascii="Jameel Noori Nastaleeq" w:eastAsia="Calibri" w:hAnsi="Jameel Noori Nastaleeq" w:cs="Jameel Noori Nastaleeq" w:hint="cs"/>
          <w:sz w:val="36"/>
          <w:szCs w:val="36"/>
          <w:rtl/>
          <w:lang w:bidi="ur-PK"/>
        </w:rPr>
        <w:t xml:space="preserve">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واقعی  وہ شخص اپنے فن کا امام او رماہر ہوگا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5"/>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D307C4" w:rsidRPr="00132B74" w:rsidRDefault="00C1512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ہمارے شیخ ربیع مدخلی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حفظہ اللہ-نے اپنی کتاب مکمل کرنے کے بعد اخیر میں یہ ذکر کیا ہے کہ دارقطنی نے مسلم پر جو تنقیدیں کی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کی مختلف قسمیں ہ</w:t>
      </w:r>
      <w:r w:rsidR="007964DE" w:rsidRPr="00132B74">
        <w:rPr>
          <w:rFonts w:ascii="Jameel Noori Nastaleeq" w:eastAsia="Calibri" w:hAnsi="Jameel Noori Nastaleeq" w:cs="Jameel Noori Nastaleeq" w:hint="cs"/>
          <w:sz w:val="36"/>
          <w:szCs w:val="36"/>
          <w:rtl/>
          <w:lang w:bidi="ur-PK"/>
        </w:rPr>
        <w:t xml:space="preserve">یں۔ جو شخص اس سے واقف ہونا چاہے </w:t>
      </w:r>
      <w:r w:rsidRPr="00132B74">
        <w:rPr>
          <w:rFonts w:ascii="Jameel Noori Nastaleeq" w:eastAsia="Calibri" w:hAnsi="Jameel Noori Nastaleeq" w:cs="Jameel Noori Nastaleeq" w:hint="cs"/>
          <w:sz w:val="36"/>
          <w:szCs w:val="36"/>
          <w:rtl/>
          <w:lang w:bidi="ur-PK"/>
        </w:rPr>
        <w:t xml:space="preserve"> وہ ہمارے شیخ کی کتاب "بین الإمامین مسلم والدارقطنی" کی طرف رجوع کرے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6"/>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r w:rsidR="00D307C4" w:rsidRPr="00132B74">
        <w:rPr>
          <w:rFonts w:ascii="Jameel Noori Nastaleeq" w:eastAsia="Calibri" w:hAnsi="Jameel Noori Nastaleeq" w:cs="Jameel Noori Nastaleeq" w:hint="cs"/>
          <w:sz w:val="36"/>
          <w:szCs w:val="36"/>
          <w:rtl/>
          <w:lang w:bidi="ur-PK"/>
        </w:rPr>
        <w:t>کیوں کہ یہاں ہمارا مقصد تحریر "صحیح بخاری" پر گفتگو کرنا ہے</w:t>
      </w:r>
      <w:r w:rsidR="0046658E" w:rsidRPr="00132B74">
        <w:rPr>
          <w:rFonts w:ascii="Jameel Noori Nastaleeq" w:eastAsia="Calibri" w:hAnsi="Jameel Noori Nastaleeq" w:cs="Jameel Noori Nastaleeq" w:hint="cs"/>
          <w:sz w:val="36"/>
          <w:szCs w:val="36"/>
          <w:rtl/>
          <w:lang w:bidi="ur-PK"/>
        </w:rPr>
        <w:t>،</w:t>
      </w:r>
      <w:r w:rsidR="00D307C4" w:rsidRPr="00132B74">
        <w:rPr>
          <w:rFonts w:ascii="Jameel Noori Nastaleeq" w:eastAsia="Calibri" w:hAnsi="Jameel Noori Nastaleeq" w:cs="Jameel Noori Nastaleeq" w:hint="cs"/>
          <w:sz w:val="36"/>
          <w:szCs w:val="36"/>
          <w:rtl/>
          <w:lang w:bidi="ur-PK"/>
        </w:rPr>
        <w:t xml:space="preserve"> "صحیح مسلم" کا تذکر اتفاقاً آگیا ہے۔جو شخص مزید معلومات حاصل کرنا چاہے وہ میری کتاب " فتح الرب العلی بختم "صحیح مسلم" على العلامۃ المحدث ربیع المدخلی" کا مطالعہ کرے۔</w:t>
      </w:r>
    </w:p>
    <w:p w:rsidR="00D307C4" w:rsidRPr="00132B74" w:rsidRDefault="00D307C4" w:rsidP="00C4206E">
      <w:pPr>
        <w:spacing w:line="276" w:lineRule="auto"/>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br w:type="page"/>
      </w:r>
    </w:p>
    <w:p w:rsidR="00D307C4" w:rsidRPr="00132B74" w:rsidRDefault="00D307C4"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"صحیحین" کے درمیان موازنہ</w:t>
      </w:r>
    </w:p>
    <w:p w:rsidR="00D307C4" w:rsidRPr="00132B74" w:rsidRDefault="007964DE"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جیسا کہ گز ر چکاہ</w:t>
      </w:r>
      <w:r w:rsidR="00D307C4" w:rsidRPr="00132B74">
        <w:rPr>
          <w:rFonts w:ascii="Jameel Noori Nastaleeq" w:eastAsia="Calibri" w:hAnsi="Jameel Noori Nastaleeq" w:cs="Jameel Noori Nastaleeq" w:hint="cs"/>
          <w:sz w:val="36"/>
          <w:szCs w:val="36"/>
          <w:rtl/>
          <w:lang w:bidi="ur-PK"/>
        </w:rPr>
        <w:t>ےکہ پوری امت نے "صحیحین" کو قبول کیا اور ساتھ ہی امت کا اس بات پربھی اتفاق ہے کہ یہ دونوں کتابیں قرآن مجید کے بعد سب سے صحیح کتاب ہیں</w:t>
      </w:r>
      <w:r w:rsidR="0046658E" w:rsidRPr="00132B74">
        <w:rPr>
          <w:rFonts w:ascii="Jameel Noori Nastaleeq" w:eastAsia="Calibri" w:hAnsi="Jameel Noori Nastaleeq" w:cs="Jameel Noori Nastaleeq" w:hint="cs"/>
          <w:sz w:val="36"/>
          <w:szCs w:val="36"/>
          <w:rtl/>
          <w:lang w:bidi="ur-PK"/>
        </w:rPr>
        <w:t>،</w:t>
      </w:r>
      <w:r w:rsidR="00D307C4" w:rsidRPr="00132B74">
        <w:rPr>
          <w:rFonts w:ascii="Jameel Noori Nastaleeq" w:eastAsia="Calibri" w:hAnsi="Jameel Noori Nastaleeq" w:cs="Jameel Noori Nastaleeq" w:hint="cs"/>
          <w:sz w:val="36"/>
          <w:szCs w:val="36"/>
          <w:rtl/>
          <w:lang w:bidi="ur-PK"/>
        </w:rPr>
        <w:t xml:space="preserve"> اور "صحیح بخاری" ان میں بھی صحیح ترین کتاب ہے۔</w:t>
      </w:r>
    </w:p>
    <w:p w:rsidR="00D307C4" w:rsidRPr="00132B74" w:rsidRDefault="00D307C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ابو زکریا نووی رحمہ اللہ فرماتے ہیں: "علمائے کرام اس بات پر متفق ہیں کہ قرآن مجید کے بعد سب سے صحیح کتاب "صحیحین " بخاری ومسلم ہیں۔ ان میں بھی صحیح بخاری سب سے صحیح اور ظاہری وباطنی فوائد بھی اس میں سب سے زیادہ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بخاری کی کتاب کو فوقیت دینے کی جو بات میں نے ذکر کی ہے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اسے جمہور اہل علم </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ماہرین فن اور علم حدیث کے رمز شناسوں نے بھی راجح قرار دیا ہے۔</w:t>
      </w:r>
    </w:p>
    <w:p w:rsidR="00D307C4" w:rsidRPr="00132B74" w:rsidRDefault="00D307C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میں </w:t>
      </w:r>
      <w:r w:rsidR="007964DE" w:rsidRPr="00132B74">
        <w:rPr>
          <w:rFonts w:ascii="Jameel Noori Nastaleeq" w:eastAsia="Calibri" w:hAnsi="Jameel Noori Nastaleeq" w:cs="Jameel Noori Nastaleeq" w:hint="cs"/>
          <w:sz w:val="36"/>
          <w:szCs w:val="36"/>
          <w:rtl/>
          <w:lang w:bidi="ur-PK"/>
        </w:rPr>
        <w:t xml:space="preserve">کہتا ہوں </w:t>
      </w:r>
      <w:r w:rsidRPr="00132B74">
        <w:rPr>
          <w:rFonts w:ascii="Jameel Noori Nastaleeq" w:eastAsia="Calibri" w:hAnsi="Jameel Noori Nastaleeq" w:cs="Jameel Noori Nastaleeq" w:hint="cs"/>
          <w:sz w:val="36"/>
          <w:szCs w:val="36"/>
          <w:rtl/>
          <w:lang w:bidi="ur-PK"/>
        </w:rPr>
        <w:t>: لیکن یہ جاننا بھی  ضروری ہے کہ  جنہوں نے "صحیح بخاری" کو "صحیح مسلم" پر ترجیح دی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ترجیح اجمالی طور پر ایک کتاب کو دوسری کتاب پر فوقیت دینے کے قبیل سے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نہ کہ ہر ایک حدیث کو دوسری حدیث پر ترجیح دینے کے قبیل سے۔</w:t>
      </w:r>
    </w:p>
    <w:p w:rsidR="00D307C4" w:rsidRPr="00132B74" w:rsidRDefault="00D307C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کی طرف زرکشی رحمہ اللہ نے اشارہ کرتے ہوئے فرمایا: "جنہوں  نے بخاری کو مسلم پر ترجیح دیا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کا مقصد اجمالی طور پر ایک کتاب کو دوسری کتاب پر ترجیح دینا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نہ کہ ایک کتاب کی ہر ایک حدیث کو دوسری کتاب کی ہر ایک حدیث پر ترجیح دینا..."</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7"/>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D307C4" w:rsidRPr="00132B74" w:rsidRDefault="00D307C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کیوں کہ مرجوح کتاب میں بھی ایسی حدیث ہوسکتی ہے (جو اسے دوسری کتاب پر بعض ناحیوں سے) فوقیت عطا کرے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بایں طور کہ دونوں کتابیں (کسی موضوع پر) غریب حدیث کو روایت کرنے میں متفق ہوں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مسلم یا دوسرے مؤلف کوئی مشہور حدیث بھی (اس موضوع پر) روایت کریں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اس حدیث کو ایسی سند سے ذکر کریں جو اصح الاسانید (صحیح ترین سند) سے متصف ہو</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سے مذکورہ بالا کتاب کی برتری اور فوقیت پر کوئی حرف نہیں آتا</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اس کی برتری اجمالی طور پر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8"/>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C842A1" w:rsidRPr="00132B74" w:rsidRDefault="00D307C4"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یہ بھی معلوم رہے کہ کچھ علماء نے "صحیح مسلم" کو "صحیح بخاری" پر بھی فوقیت دی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حاکم کے استاد ابو علی نیساپوری بھی سر فہرست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فرماتے ہیں :"روئے زمین پر علم حدیث میں مسلم بن حجاج  کی کتاب سے زیادہ صحیح کوئی کتاب نہیں "</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19"/>
      </w:r>
      <w:r w:rsidRPr="00132B74">
        <w:rPr>
          <w:rFonts w:ascii="Traditional Arabic" w:eastAsia="Calibri" w:hAnsi="Traditional Arabic" w:cs="Traditional Arabic" w:hint="cs"/>
          <w:sz w:val="36"/>
          <w:szCs w:val="36"/>
          <w:vertAlign w:val="superscript"/>
          <w:lang w:bidi="ur-PK"/>
        </w:rPr>
        <w:t>)</w:t>
      </w:r>
    </w:p>
    <w:p w:rsidR="00C842A1" w:rsidRPr="00132B74" w:rsidRDefault="00C842A1"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قول کی طرف قرطبی بھی مائل نظر آتے ہیں</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جیسا کہ "صحیح مسلم" کی تلخیص کے مقدمہ سے سمجھ میں آتا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میں انہوں نے مختلف اہل علم کے حوالے سے یہ قول نقل کیا ہے۔اور "صحیح بخاری" کی تلخیص میں اس قول کو اکثر اہل مغرب کی طرف منسوب کیا ہے۔ جبکہ "صحیح بخاری" کی ترجیح وفوقیت کو اکثر اہل مشرق کی  طرف منسوب کیا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20"/>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C842A1" w:rsidRPr="00132B74" w:rsidRDefault="00C842A1"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بعض اہل علم  کا کہنا  ہے کہ "صحیح مسلم" کو "صحیح بخاری" پر فوقیت دینے والوں کا جو قول نقل کیا جاتا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سے مراد "صحیح مسلم" کے سیاق وسباق کی عمدگی اور ترتیب کا حسن وجمال ہے</w:t>
      </w:r>
      <w:r w:rsidR="0046658E"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نہ کہ اس سے مراد (احادیث کی ) صحت ہے</w:t>
      </w:r>
      <w:r w:rsidRPr="00132B74">
        <w:rPr>
          <w:rFonts w:ascii="Traditional Arabic" w:eastAsia="Calibri" w:hAnsi="Traditional Arabic" w:cs="Traditional Arabic" w:hint="cs"/>
          <w:sz w:val="36"/>
          <w:szCs w:val="36"/>
          <w:vertAlign w:val="superscript"/>
          <w:lang w:bidi="ur-PK"/>
        </w:rPr>
        <w:t>(</w:t>
      </w:r>
      <w:r w:rsidRPr="00132B74">
        <w:rPr>
          <w:rStyle w:val="FootnoteReference"/>
          <w:rFonts w:ascii="Traditional Arabic" w:eastAsia="Calibri" w:hAnsi="Traditional Arabic" w:cs="Traditional Arabic"/>
          <w:sz w:val="36"/>
          <w:szCs w:val="36"/>
          <w:lang w:bidi="ur-PK"/>
        </w:rPr>
        <w:footnoteReference w:id="121"/>
      </w:r>
      <w:r w:rsidRPr="00132B74">
        <w:rPr>
          <w:rFonts w:ascii="Traditional Arabic" w:eastAsia="Calibri" w:hAnsi="Traditional Arabic" w:cs="Traditional Arabic" w:hint="cs"/>
          <w:sz w:val="36"/>
          <w:szCs w:val="36"/>
          <w:vertAlign w:val="superscript"/>
          <w:lang w:bidi="ur-PK"/>
        </w:rPr>
        <w:t>)</w:t>
      </w:r>
      <w:r w:rsidRPr="00132B74">
        <w:rPr>
          <w:rFonts w:ascii="Jameel Noori Nastaleeq" w:eastAsia="Calibri" w:hAnsi="Jameel Noori Nastaleeq" w:cs="Jameel Noori Nastaleeq" w:hint="cs"/>
          <w:sz w:val="36"/>
          <w:szCs w:val="36"/>
          <w:rtl/>
          <w:lang w:bidi="ur-PK"/>
        </w:rPr>
        <w:t>۔</w:t>
      </w:r>
    </w:p>
    <w:p w:rsidR="00C842A1" w:rsidRPr="002148EE" w:rsidRDefault="00C842A1" w:rsidP="00C4206E">
      <w:pPr>
        <w:bidi/>
        <w:spacing w:after="200" w:line="276" w:lineRule="auto"/>
        <w:jc w:val="lowKashida"/>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بہرحال "صحیح مسلم" کو "صحیح بخاری" پر مقدم کرنے والوں کے نزدیک اس فوقیت کی وجہ وہ  خصوصیات ہیں جو "صحیح مسلم" کے ساتھ خاص ہیں۔جیساکہ "صحیح بخاری" میں بھی ایسے خصائص ہیں جو اس کے ساتھ مختص ہیں۔</w:t>
      </w:r>
    </w:p>
    <w:p w:rsidR="00C842A1" w:rsidRPr="002148EE" w:rsidRDefault="00C842A1" w:rsidP="00C4206E">
      <w:pPr>
        <w:bidi/>
        <w:spacing w:after="200" w:line="276" w:lineRule="auto"/>
        <w:jc w:val="lowKashida"/>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یہی وجہ ہے کہ حافظ رحمہ اللہ نے فرمایا: "مسلم کی کتاب میں ایسی عظیم اور بیش بہا خوبیاں یکجا ہیں کہ ان سے قبل کسی کی کتاب میں و ہ خوبیاں جمع نہ ہوسکیں۔ بایں طور کہ بعض لوگ اسے "صحیح بخاری" پر فوقیت دیا کرتے تھے</w:t>
      </w:r>
      <w:r w:rsidR="0046658E"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کیوں کہ اس کے اندر طرق اور اسانید کا استیعاب</w:t>
      </w:r>
      <w:r w:rsidR="0046658E"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سیاق وسباق کی عمدگی اور الفاظ کومکمل طور پر ذکر کرنے کاالتزا م جیسی بیش بہا خوبیاں یکجا ہیں۔ ساتھ ہی انہوں نے حدیث  کو ٹکڑا ٹکڑا ذکر نہیں کیا   اور  نہ روایت بالمعنی سے  کام لیا۔</w:t>
      </w:r>
      <w:r w:rsidR="007964DE" w:rsidRPr="002148EE">
        <w:rPr>
          <w:rFonts w:ascii="Jameel Noori Nastaleeq" w:eastAsia="Calibri" w:hAnsi="Jameel Noori Nastaleeq" w:cs="Jameel Noori Nastaleeq" w:hint="cs"/>
          <w:sz w:val="32"/>
          <w:szCs w:val="32"/>
          <w:rtl/>
          <w:lang w:bidi="ur-PK"/>
        </w:rPr>
        <w:t>ا</w:t>
      </w:r>
      <w:r w:rsidRPr="002148EE">
        <w:rPr>
          <w:rFonts w:ascii="Jameel Noori Nastaleeq" w:eastAsia="Calibri" w:hAnsi="Jameel Noori Nastaleeq" w:cs="Jameel Noori Nastaleeq" w:hint="cs"/>
          <w:sz w:val="32"/>
          <w:szCs w:val="32"/>
          <w:rtl/>
          <w:lang w:bidi="ur-PK"/>
        </w:rPr>
        <w:t>ن کا یہ طریقہ بہت سے نیساپوری مؤلفین نے بھی اختیار کیا۔ البتہ ان کے مقام تک نہیں پہنچ سکے۔ پاک ہے وہ (پروردگار) جو دینے والا  اور خوب نوازش کرنے والا ہے</w:t>
      </w:r>
      <w:r w:rsidRPr="002148EE">
        <w:rPr>
          <w:rFonts w:ascii="Traditional Arabic" w:eastAsia="Calibri" w:hAnsi="Traditional Arabic" w:cs="Traditional Arabic" w:hint="cs"/>
          <w:sz w:val="32"/>
          <w:szCs w:val="32"/>
          <w:vertAlign w:val="superscript"/>
          <w:lang w:bidi="ur-PK"/>
        </w:rPr>
        <w:t>(</w:t>
      </w:r>
      <w:r w:rsidRPr="002148EE">
        <w:rPr>
          <w:rStyle w:val="FootnoteReference"/>
          <w:rFonts w:ascii="Traditional Arabic" w:eastAsia="Calibri" w:hAnsi="Traditional Arabic" w:cs="Traditional Arabic"/>
          <w:sz w:val="32"/>
          <w:szCs w:val="32"/>
          <w:lang w:bidi="ur-PK"/>
        </w:rPr>
        <w:footnoteReference w:id="122"/>
      </w:r>
      <w:r w:rsidRPr="002148EE">
        <w:rPr>
          <w:rFonts w:ascii="Traditional Arabic" w:eastAsia="Calibri" w:hAnsi="Traditional Arabic" w:cs="Traditional Arabic" w:hint="cs"/>
          <w:sz w:val="32"/>
          <w:szCs w:val="32"/>
          <w:vertAlign w:val="superscript"/>
          <w:lang w:bidi="ur-PK"/>
        </w:rPr>
        <w:t>)</w:t>
      </w:r>
      <w:r w:rsidRPr="002148EE">
        <w:rPr>
          <w:rFonts w:ascii="Jameel Noori Nastaleeq" w:eastAsia="Calibri" w:hAnsi="Jameel Noori Nastaleeq" w:cs="Jameel Noori Nastaleeq" w:hint="cs"/>
          <w:sz w:val="32"/>
          <w:szCs w:val="32"/>
          <w:rtl/>
          <w:lang w:bidi="ur-PK"/>
        </w:rPr>
        <w:t>۔</w:t>
      </w:r>
    </w:p>
    <w:p w:rsidR="00B4448C" w:rsidRPr="002148EE" w:rsidRDefault="00B4448C" w:rsidP="00C4206E">
      <w:pPr>
        <w:bidi/>
        <w:spacing w:after="200" w:line="276" w:lineRule="auto"/>
        <w:jc w:val="lowKashida"/>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اللہ تعالی حافظ عبد الرحمن بن دَیبع</w:t>
      </w:r>
      <w:r w:rsidRPr="002148EE">
        <w:rPr>
          <w:rFonts w:ascii="Traditional Arabic" w:eastAsia="Calibri" w:hAnsi="Traditional Arabic" w:cs="Traditional Arabic" w:hint="cs"/>
          <w:sz w:val="32"/>
          <w:szCs w:val="32"/>
          <w:vertAlign w:val="superscript"/>
          <w:lang w:bidi="ur-PK"/>
        </w:rPr>
        <w:t>(</w:t>
      </w:r>
      <w:r w:rsidRPr="002148EE">
        <w:rPr>
          <w:rStyle w:val="FootnoteReference"/>
          <w:rFonts w:ascii="Traditional Arabic" w:eastAsia="Calibri" w:hAnsi="Traditional Arabic" w:cs="Traditional Arabic"/>
          <w:sz w:val="32"/>
          <w:szCs w:val="32"/>
          <w:lang w:bidi="ur-PK"/>
        </w:rPr>
        <w:footnoteReference w:id="123"/>
      </w:r>
      <w:r w:rsidRPr="002148EE">
        <w:rPr>
          <w:rFonts w:ascii="Traditional Arabic" w:eastAsia="Calibri" w:hAnsi="Traditional Arabic" w:cs="Traditional Arabic" w:hint="cs"/>
          <w:sz w:val="32"/>
          <w:szCs w:val="32"/>
          <w:vertAlign w:val="superscript"/>
          <w:lang w:bidi="ur-PK"/>
        </w:rPr>
        <w:t>)</w:t>
      </w:r>
      <w:r w:rsidRPr="002148EE">
        <w:rPr>
          <w:rFonts w:ascii="Jameel Noori Nastaleeq" w:eastAsia="Calibri" w:hAnsi="Jameel Noori Nastaleeq" w:cs="Jameel Noori Nastaleeq" w:hint="cs"/>
          <w:sz w:val="32"/>
          <w:szCs w:val="32"/>
          <w:rtl/>
          <w:lang w:bidi="ur-PK"/>
        </w:rPr>
        <w:t xml:space="preserve"> پر رحم فرمائے کہ جنہوں نے کہا: </w:t>
      </w:r>
    </w:p>
    <w:p w:rsidR="000A7184" w:rsidRPr="002148EE" w:rsidRDefault="000A7184" w:rsidP="00C4206E">
      <w:pPr>
        <w:bidi/>
        <w:spacing w:after="200" w:line="276" w:lineRule="auto"/>
        <w:rPr>
          <w:rFonts w:ascii="Traditional Arabic" w:eastAsia="Calibri" w:hAnsi="Traditional Arabic" w:cs="Traditional Arabic"/>
          <w:sz w:val="32"/>
          <w:szCs w:val="32"/>
          <w:rtl/>
          <w:lang w:bidi="ur-PK"/>
        </w:rPr>
      </w:pPr>
      <w:r w:rsidRPr="002148EE">
        <w:rPr>
          <w:rFonts w:ascii="Traditional Arabic" w:eastAsia="Calibri" w:hAnsi="Traditional Arabic" w:cs="Traditional Arabic" w:hint="cs"/>
          <w:sz w:val="32"/>
          <w:szCs w:val="32"/>
          <w:rtl/>
          <w:lang w:bidi="ur-PK"/>
        </w:rPr>
        <w:t>تنازع قوم في "البخاري" و"مسلم"</w:t>
      </w:r>
      <w:r w:rsidRPr="002148EE">
        <w:rPr>
          <w:rFonts w:ascii="Traditional Arabic" w:eastAsia="Calibri" w:hAnsi="Traditional Arabic" w:cs="Traditional Arabic"/>
          <w:sz w:val="32"/>
          <w:szCs w:val="32"/>
          <w:rtl/>
          <w:lang w:bidi="ur-PK"/>
        </w:rPr>
        <w:tab/>
      </w:r>
      <w:r w:rsidRPr="002148EE">
        <w:rPr>
          <w:rFonts w:ascii="Traditional Arabic" w:eastAsia="Calibri" w:hAnsi="Traditional Arabic" w:cs="Traditional Arabic"/>
          <w:sz w:val="32"/>
          <w:szCs w:val="32"/>
          <w:rtl/>
          <w:lang w:bidi="ur-PK"/>
        </w:rPr>
        <w:tab/>
      </w:r>
      <w:r w:rsidRPr="002148EE">
        <w:rPr>
          <w:rFonts w:ascii="Traditional Arabic" w:eastAsia="Calibri" w:hAnsi="Traditional Arabic" w:cs="Traditional Arabic" w:hint="cs"/>
          <w:sz w:val="32"/>
          <w:szCs w:val="32"/>
          <w:rtl/>
          <w:lang w:bidi="ur-PK"/>
        </w:rPr>
        <w:t>لديّ وقالوا: أيّ ذين تقدم</w:t>
      </w:r>
    </w:p>
    <w:p w:rsidR="000A7184" w:rsidRPr="002148EE" w:rsidRDefault="000A7184" w:rsidP="00C4206E">
      <w:pPr>
        <w:bidi/>
        <w:spacing w:after="200" w:line="276" w:lineRule="auto"/>
        <w:rPr>
          <w:rFonts w:ascii="Traditional Arabic" w:eastAsia="Calibri" w:hAnsi="Traditional Arabic" w:cs="Traditional Arabic"/>
          <w:sz w:val="32"/>
          <w:szCs w:val="32"/>
          <w:rtl/>
          <w:lang w:bidi="ur-PK"/>
        </w:rPr>
      </w:pPr>
      <w:r w:rsidRPr="002148EE">
        <w:rPr>
          <w:rFonts w:ascii="Traditional Arabic" w:eastAsia="Calibri" w:hAnsi="Traditional Arabic" w:cs="Traditional Arabic" w:hint="cs"/>
          <w:sz w:val="32"/>
          <w:szCs w:val="32"/>
          <w:rtl/>
          <w:lang w:bidi="ur-PK"/>
        </w:rPr>
        <w:t>فقلت: لقد فاق "البخاري" صحة</w:t>
      </w:r>
      <w:r w:rsidRPr="002148EE">
        <w:rPr>
          <w:rFonts w:ascii="Traditional Arabic" w:eastAsia="Calibri" w:hAnsi="Traditional Arabic" w:cs="Traditional Arabic" w:hint="cs"/>
          <w:sz w:val="32"/>
          <w:szCs w:val="32"/>
          <w:rtl/>
          <w:lang w:bidi="ur-PK"/>
        </w:rPr>
        <w:tab/>
      </w:r>
      <w:r w:rsidRPr="002148EE">
        <w:rPr>
          <w:rFonts w:ascii="Traditional Arabic" w:eastAsia="Calibri" w:hAnsi="Traditional Arabic" w:cs="Traditional Arabic"/>
          <w:sz w:val="32"/>
          <w:szCs w:val="32"/>
          <w:rtl/>
          <w:lang w:bidi="ur-PK"/>
        </w:rPr>
        <w:tab/>
      </w:r>
      <w:r w:rsidRPr="002148EE">
        <w:rPr>
          <w:rFonts w:ascii="Traditional Arabic" w:eastAsia="Calibri" w:hAnsi="Traditional Arabic" w:cs="Traditional Arabic" w:hint="cs"/>
          <w:sz w:val="32"/>
          <w:szCs w:val="32"/>
          <w:rtl/>
          <w:lang w:bidi="ur-PK"/>
        </w:rPr>
        <w:t>كما فاق في حسن الصناعة "مسلم"</w:t>
      </w:r>
      <w:r w:rsidRPr="002148EE">
        <w:rPr>
          <w:rFonts w:ascii="Traditional Arabic" w:eastAsia="Calibri" w:hAnsi="Traditional Arabic" w:cs="Traditional Arabic" w:hint="cs"/>
          <w:sz w:val="32"/>
          <w:szCs w:val="32"/>
          <w:vertAlign w:val="superscript"/>
          <w:lang w:bidi="ur-PK"/>
        </w:rPr>
        <w:t>(</w:t>
      </w:r>
      <w:r w:rsidRPr="002148EE">
        <w:rPr>
          <w:rStyle w:val="FootnoteReference"/>
          <w:rFonts w:ascii="Traditional Arabic" w:eastAsia="Calibri" w:hAnsi="Traditional Arabic" w:cs="Traditional Arabic"/>
          <w:sz w:val="32"/>
          <w:szCs w:val="32"/>
          <w:lang w:bidi="ur-PK"/>
        </w:rPr>
        <w:footnoteReference w:id="124"/>
      </w:r>
      <w:r w:rsidRPr="002148EE">
        <w:rPr>
          <w:rFonts w:ascii="Traditional Arabic" w:eastAsia="Calibri" w:hAnsi="Traditional Arabic" w:cs="Traditional Arabic" w:hint="cs"/>
          <w:sz w:val="32"/>
          <w:szCs w:val="32"/>
          <w:vertAlign w:val="superscript"/>
          <w:lang w:bidi="ur-PK"/>
        </w:rPr>
        <w:t>)</w:t>
      </w:r>
    </w:p>
    <w:p w:rsidR="00B4448C" w:rsidRPr="002148EE" w:rsidRDefault="00B4448C" w:rsidP="00C4206E">
      <w:pPr>
        <w:bidi/>
        <w:spacing w:after="200" w:line="276" w:lineRule="auto"/>
        <w:jc w:val="lowKashida"/>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ترجمہ: میرے پاس ایک قوم "بخاری " و"مسلم " کے بارے میں باہم جھگڑ پڑی اور کہنے لگی: ان میں سے کس کو مقدم رکھا جائے۔ میں نے کہا: صحت کے اعتبار سے "بخاری</w:t>
      </w:r>
      <w:r w:rsidR="007964DE" w:rsidRPr="002148EE">
        <w:rPr>
          <w:rFonts w:ascii="Jameel Noori Nastaleeq" w:eastAsia="Calibri" w:hAnsi="Jameel Noori Nastaleeq" w:cs="Jameel Noori Nastaleeq" w:hint="cs"/>
          <w:sz w:val="32"/>
          <w:szCs w:val="32"/>
          <w:rtl/>
          <w:lang w:bidi="ur-PK"/>
        </w:rPr>
        <w:t xml:space="preserve">" </w:t>
      </w:r>
      <w:r w:rsidRPr="002148EE">
        <w:rPr>
          <w:rFonts w:ascii="Jameel Noori Nastaleeq" w:eastAsia="Calibri" w:hAnsi="Jameel Noori Nastaleeq" w:cs="Jameel Noori Nastaleeq" w:hint="cs"/>
          <w:sz w:val="32"/>
          <w:szCs w:val="32"/>
          <w:rtl/>
          <w:lang w:bidi="ur-PK"/>
        </w:rPr>
        <w:t xml:space="preserve"> فائق ہے اور حسن ترتیب وتنسیق کے اعتبار سے "مسلم " کو فوقیت حاصل ہے۔</w:t>
      </w:r>
    </w:p>
    <w:p w:rsidR="008F212B" w:rsidRPr="00132B74" w:rsidRDefault="008F212B" w:rsidP="002148EE">
      <w:pPr>
        <w:spacing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sz w:val="36"/>
          <w:szCs w:val="36"/>
          <w:rtl/>
          <w:lang w:bidi="ur-PK"/>
        </w:rPr>
        <w:br w:type="page"/>
      </w:r>
      <w:r w:rsidRPr="00132B74">
        <w:rPr>
          <w:rFonts w:ascii="Jameel Noori Nastaleeq" w:eastAsia="Calibri" w:hAnsi="Jameel Noori Nastaleeq" w:cs="Jameel Noori Nastaleeq" w:hint="cs"/>
          <w:b/>
          <w:bCs/>
          <w:sz w:val="36"/>
          <w:szCs w:val="36"/>
          <w:rtl/>
          <w:lang w:bidi="ur-PK"/>
        </w:rPr>
        <w:t>مختلف ابواب میں امام بخاری کا حدیث کو دوبارہ ذکر کرنے</w:t>
      </w:r>
      <w:r w:rsidR="00071301" w:rsidRPr="00132B74">
        <w:rPr>
          <w:rFonts w:ascii="Jameel Noori Nastaleeq" w:eastAsia="Calibri" w:hAnsi="Jameel Noori Nastaleeq" w:cs="Jameel Noori Nastaleeq" w:hint="cs"/>
          <w:b/>
          <w:bCs/>
          <w:sz w:val="36"/>
          <w:szCs w:val="36"/>
          <w:rtl/>
          <w:lang w:bidi="ur-PK"/>
        </w:rPr>
        <w:t>،</w:t>
      </w:r>
    </w:p>
    <w:p w:rsidR="008F212B" w:rsidRPr="00132B74" w:rsidRDefault="008F212B"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اس کے الگ الگ جملے ذکر کرنے اور اختصار کے ساتھ اسے روایت کرنے کے پیچھے</w:t>
      </w:r>
    </w:p>
    <w:p w:rsidR="00C15125" w:rsidRPr="00132B74" w:rsidRDefault="008F212B"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جو مقاصد پنہاں ہیں</w:t>
      </w:r>
      <w:r w:rsidR="00071301" w:rsidRPr="00132B74">
        <w:rPr>
          <w:rFonts w:ascii="Jameel Noori Nastaleeq" w:eastAsia="Calibri" w:hAnsi="Jameel Noori Nastaleeq" w:cs="Jameel Noori Nastaleeq" w:hint="cs"/>
          <w:b/>
          <w:bCs/>
          <w:sz w:val="36"/>
          <w:szCs w:val="36"/>
          <w:rtl/>
          <w:lang w:bidi="ur-PK"/>
        </w:rPr>
        <w:t>،</w:t>
      </w:r>
      <w:r w:rsidRPr="00132B74">
        <w:rPr>
          <w:rFonts w:ascii="Jameel Noori Nastaleeq" w:eastAsia="Calibri" w:hAnsi="Jameel Noori Nastaleeq" w:cs="Jameel Noori Nastaleeq" w:hint="cs"/>
          <w:b/>
          <w:bCs/>
          <w:sz w:val="36"/>
          <w:szCs w:val="36"/>
          <w:rtl/>
          <w:lang w:bidi="ur-PK"/>
        </w:rPr>
        <w:t xml:space="preserve"> ان کی وضاحت</w:t>
      </w:r>
      <w:r w:rsidRPr="00132B74">
        <w:rPr>
          <w:rStyle w:val="FootnoteReference"/>
          <w:rFonts w:ascii="Jameel Noori Nastaleeq" w:eastAsia="Calibri" w:hAnsi="Jameel Noori Nastaleeq" w:cs="Jameel Noori Nastaleeq"/>
          <w:b/>
          <w:bCs/>
          <w:sz w:val="36"/>
          <w:szCs w:val="36"/>
          <w:rtl/>
          <w:lang w:bidi="ur-PK"/>
        </w:rPr>
        <w:footnoteReference w:id="125"/>
      </w:r>
    </w:p>
    <w:p w:rsidR="00BE118F" w:rsidRPr="00132B74" w:rsidRDefault="008F212B"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t>امام بخاری رحمہ اللہ کا یہ طریقہ رہا ہے کہ : وہ ایک حدیث کو بعض اوقات [کتاب کے مختلف مقامات پر] کئی بار ذکر کرتے ہیں</w:t>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 xml:space="preserve"> البتہ ہر دفعہ جو سند ذکر کرتے ہیں</w:t>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 xml:space="preserve"> وہ سابقہ سند سے مختلف ہوتی ہے</w:t>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 xml:space="preserve"> ایک ہی حدیث سے متعدد مسائل مستنبط کرتے ہیں</w:t>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 xml:space="preserve"> احادیث میں اس تبدیلی کی وجہ سے اس کی قوت مزید دوبالا ہوجاتی ہے</w:t>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 xml:space="preserve"> لیکن بہت کم ہی ایسا ہوتا ہے کہ وہ ایک ہی حدیث کو ایک سے زائد مقام پر ایک ہی سند اور ایک جیسے الفاظ کے ساتھ ذکر کریں</w:t>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 xml:space="preserve"> اس قسم کے تکرار میں مختلف فوائد پوشیدہ ہوتے ہیں</w:t>
      </w:r>
      <w:r w:rsidRPr="00132B74">
        <w:rPr>
          <w:rStyle w:val="FootnoteReference"/>
          <w:rFonts w:ascii="Jameel Noori Nastaleeq" w:eastAsia="Calibri" w:hAnsi="Jameel Noori Nastaleeq" w:cs="Jameel Noori Nastaleeq"/>
          <w:sz w:val="36"/>
          <w:szCs w:val="36"/>
          <w:rtl/>
          <w:lang w:bidi="ur-PK"/>
        </w:rPr>
        <w:footnoteReference w:id="126"/>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حافظ ابن حجر نے "ھدى الساری" میں ان جیسے چند فوائد</w:t>
      </w:r>
      <w:r w:rsidRPr="00132B74">
        <w:rPr>
          <w:rStyle w:val="FootnoteReference"/>
          <w:rFonts w:ascii="Jameel Noori Nastaleeq" w:eastAsia="Calibri" w:hAnsi="Jameel Noori Nastaleeq" w:cs="Jameel Noori Nastaleeq"/>
          <w:sz w:val="36"/>
          <w:szCs w:val="36"/>
          <w:rtl/>
          <w:lang w:bidi="ur-PK"/>
        </w:rPr>
        <w:footnoteReference w:id="127"/>
      </w:r>
      <w:r w:rsidRPr="00132B74">
        <w:rPr>
          <w:rFonts w:ascii="Jameel Noori Nastaleeq" w:eastAsia="Calibri" w:hAnsi="Jameel Noori Nastaleeq" w:cs="Jameel Noori Nastaleeq"/>
          <w:sz w:val="36"/>
          <w:szCs w:val="36"/>
          <w:rtl/>
          <w:lang w:bidi="ur-PK"/>
        </w:rPr>
        <w:t xml:space="preserve"> ذکر کیے ہیں</w:t>
      </w:r>
      <w:r w:rsidR="00071301"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sz w:val="36"/>
          <w:szCs w:val="36"/>
          <w:rtl/>
          <w:lang w:bidi="ur-PK"/>
        </w:rPr>
        <w:t xml:space="preserve"> جنہیں میں یہاں ذکر کرنے جا رہا ہوں: </w:t>
      </w:r>
    </w:p>
    <w:p w:rsidR="00D16BDB" w:rsidRPr="00132B74" w:rsidRDefault="00D16BDB"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۱-ایک فائدہ یہ ہے کہ: وہ اس حدیث کو ایک صحابی سے روایت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اسی حدیث کو [دوسرے مقامات پر]</w:t>
      </w:r>
      <w:r w:rsidRPr="00132B74">
        <w:rPr>
          <w:rStyle w:val="FootnoteReference"/>
          <w:rFonts w:ascii="Jameel Noori Nastaleeq" w:eastAsia="Calibri" w:hAnsi="Jameel Noori Nastaleeq" w:cs="Jameel Noori Nastaleeq"/>
          <w:sz w:val="36"/>
          <w:szCs w:val="36"/>
          <w:rtl/>
          <w:lang w:bidi="ur-PK"/>
        </w:rPr>
        <w:footnoteReference w:id="128"/>
      </w:r>
      <w:r w:rsidRPr="00132B74">
        <w:rPr>
          <w:rFonts w:ascii="Jameel Noori Nastaleeq" w:eastAsia="Calibri" w:hAnsi="Jameel Noori Nastaleeq" w:cs="Jameel Noori Nastaleeq" w:hint="cs"/>
          <w:sz w:val="36"/>
          <w:szCs w:val="36"/>
          <w:rtl/>
          <w:lang w:bidi="ur-PK"/>
        </w:rPr>
        <w:t xml:space="preserve"> دوسرے صحابی سے روایت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کا مقصد یہ ہوتا ہے کہ: حدیث کو غرابت کے دائرے سے باہر نکالا جا سکے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اسی طرح وہ دوسرے اور تیسرے طبقہ کے راویوں میں بھی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یہی سلسلہ اپنے مشائخ تک جاری رکھتے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جو  اس فن کے ماہر نہیں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کی نگاہ اس پر پڑتی ہے تو وہ سمجھتے ہیں کہ یہ تکرار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 کہ ایسا نہیں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وہ اضافی فائدہ پر مشتمل ہوتا ہے۔ </w:t>
      </w:r>
    </w:p>
    <w:p w:rsidR="00D16BDB" w:rsidRPr="00132B74" w:rsidRDefault="00D16BDB"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۲-اس کا ایک فائدہ یہ ہےکہ: اس قاعدہ کی رو سے انہوں نے کچھ احادیث کو صحیح قرار دیا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سے ہر ایک حدیث مختلف معانی پر مشتمل ہوتی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کی وجہ سے وہ ہر باب میں اسے ذکر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ہر جگہ مختلف سند کے ساتھ ذکر کرتے ہیں[اور ہر باب میں نئے نئے مسائل مستنبط کرتے ہیں]</w:t>
      </w:r>
      <w:r w:rsidRPr="00132B74">
        <w:rPr>
          <w:rStyle w:val="FootnoteReference"/>
          <w:rFonts w:ascii="Jameel Noori Nastaleeq" w:eastAsia="Calibri" w:hAnsi="Jameel Noori Nastaleeq" w:cs="Jameel Noori Nastaleeq"/>
          <w:sz w:val="36"/>
          <w:szCs w:val="36"/>
          <w:rtl/>
          <w:lang w:bidi="ur-PK"/>
        </w:rPr>
        <w:footnoteReference w:id="129"/>
      </w:r>
      <w:r w:rsidRPr="00132B74">
        <w:rPr>
          <w:rFonts w:ascii="Jameel Noori Nastaleeq" w:eastAsia="Calibri" w:hAnsi="Jameel Noori Nastaleeq" w:cs="Jameel Noori Nastaleeq" w:hint="cs"/>
          <w:sz w:val="36"/>
          <w:szCs w:val="36"/>
          <w:rtl/>
          <w:lang w:bidi="ur-PK"/>
        </w:rPr>
        <w:t>۔</w:t>
      </w:r>
    </w:p>
    <w:p w:rsidR="00D16BDB" w:rsidRPr="00132B74" w:rsidRDefault="00D16BDB"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۳-اس قسم کے تکرار کا ایک فائدہ یہ ہے کہ: کچھ احادیث کو بعض رواۃ مکمل روایت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جبکہ  انہی احادیث کو دوسرے رواۃ مختصراً روایت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مؤلف ان احادیث کو ہو بہو روایت کرتے ہیں تاکہ </w:t>
      </w:r>
      <w:r w:rsidR="005E3535" w:rsidRPr="00132B74">
        <w:rPr>
          <w:rFonts w:ascii="Jameel Noori Nastaleeq" w:eastAsia="Calibri" w:hAnsi="Jameel Noori Nastaleeq" w:cs="Jameel Noori Nastaleeq" w:hint="cs"/>
          <w:sz w:val="36"/>
          <w:szCs w:val="36"/>
          <w:rtl/>
          <w:lang w:bidi="ur-PK"/>
        </w:rPr>
        <w:t xml:space="preserve"> حدیث </w:t>
      </w:r>
      <w:r w:rsidRPr="00132B74">
        <w:rPr>
          <w:rFonts w:ascii="Jameel Noori Nastaleeq" w:eastAsia="Calibri" w:hAnsi="Jameel Noori Nastaleeq" w:cs="Jameel Noori Nastaleeq" w:hint="cs"/>
          <w:sz w:val="36"/>
          <w:szCs w:val="36"/>
          <w:rtl/>
          <w:lang w:bidi="ur-PK"/>
        </w:rPr>
        <w:t xml:space="preserve">نقل کرنے </w:t>
      </w:r>
      <w:r w:rsidR="005E3535" w:rsidRPr="00132B74">
        <w:rPr>
          <w:rFonts w:ascii="Jameel Noori Nastaleeq" w:eastAsia="Calibri" w:hAnsi="Jameel Noori Nastaleeq" w:cs="Jameel Noori Nastaleeq" w:hint="cs"/>
          <w:sz w:val="36"/>
          <w:szCs w:val="36"/>
          <w:rtl/>
          <w:lang w:bidi="ur-PK"/>
        </w:rPr>
        <w:t>والے راویو</w:t>
      </w:r>
      <w:r w:rsidRPr="00132B74">
        <w:rPr>
          <w:rFonts w:ascii="Jameel Noori Nastaleeq" w:eastAsia="Calibri" w:hAnsi="Jameel Noori Nastaleeq" w:cs="Jameel Noori Nastaleeq" w:hint="cs"/>
          <w:sz w:val="36"/>
          <w:szCs w:val="36"/>
          <w:rtl/>
          <w:lang w:bidi="ur-PK"/>
        </w:rPr>
        <w:t xml:space="preserve"> ں </w:t>
      </w:r>
      <w:r w:rsidR="005E3535" w:rsidRPr="00132B74">
        <w:rPr>
          <w:rFonts w:ascii="Jameel Noori Nastaleeq" w:eastAsia="Calibri" w:hAnsi="Jameel Noori Nastaleeq" w:cs="Jameel Noori Nastaleeq" w:hint="cs"/>
          <w:sz w:val="36"/>
          <w:szCs w:val="36"/>
          <w:rtl/>
          <w:lang w:bidi="ur-PK"/>
        </w:rPr>
        <w:t xml:space="preserve">کے تعلق سے </w:t>
      </w:r>
      <w:r w:rsidRPr="00132B74">
        <w:rPr>
          <w:rFonts w:ascii="Jameel Noori Nastaleeq" w:eastAsia="Calibri" w:hAnsi="Jameel Noori Nastaleeq" w:cs="Jameel Noori Nastaleeq" w:hint="cs"/>
          <w:sz w:val="36"/>
          <w:szCs w:val="36"/>
          <w:rtl/>
          <w:lang w:bidi="ur-PK"/>
        </w:rPr>
        <w:t xml:space="preserve"> اس شبہ کا ازالہ ہوسکے [کہ اسی حدیث کو کوئی راوی مختصراً روایت کرتا ہے اور کوئی مفصلاً</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یہ</w:t>
      </w:r>
      <w:r w:rsidR="005E3535" w:rsidRPr="00132B74">
        <w:rPr>
          <w:rFonts w:ascii="Jameel Noori Nastaleeq" w:eastAsia="Calibri" w:hAnsi="Jameel Noori Nastaleeq" w:cs="Jameel Noori Nastaleeq" w:hint="cs"/>
          <w:sz w:val="36"/>
          <w:szCs w:val="36"/>
          <w:rtl/>
          <w:lang w:bidi="ur-PK"/>
        </w:rPr>
        <w:t xml:space="preserve"> وضاحت ہوسکے </w:t>
      </w:r>
      <w:r w:rsidRPr="00132B74">
        <w:rPr>
          <w:rFonts w:ascii="Jameel Noori Nastaleeq" w:eastAsia="Calibri" w:hAnsi="Jameel Noori Nastaleeq" w:cs="Jameel Noori Nastaleeq" w:hint="cs"/>
          <w:sz w:val="36"/>
          <w:szCs w:val="36"/>
          <w:rtl/>
          <w:lang w:bidi="ur-PK"/>
        </w:rPr>
        <w:t>کہ راوی کا ا س اختصار اور اضافہ سے کوئی تعلق نہیں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5E3535" w:rsidRPr="00132B74">
        <w:rPr>
          <w:rFonts w:ascii="Jameel Noori Nastaleeq" w:eastAsia="Calibri" w:hAnsi="Jameel Noori Nastaleeq" w:cs="Jameel Noori Nastaleeq" w:hint="cs"/>
          <w:sz w:val="36"/>
          <w:szCs w:val="36"/>
          <w:rtl/>
          <w:lang w:bidi="ur-PK"/>
        </w:rPr>
        <w:t>بلکہ صحابی یا تابعی خود ہی اس حدیث کو بعض رواۃ کے سامنے اختصار کےساتھ  روایت کرتے ہیں تو بعض کے سامنے مکمل طور پر]</w:t>
      </w:r>
      <w:r w:rsidR="005E3535" w:rsidRPr="00132B74">
        <w:rPr>
          <w:rStyle w:val="FootnoteReference"/>
          <w:rFonts w:ascii="Jameel Noori Nastaleeq" w:eastAsia="Calibri" w:hAnsi="Jameel Noori Nastaleeq" w:cs="Jameel Noori Nastaleeq"/>
          <w:sz w:val="36"/>
          <w:szCs w:val="36"/>
          <w:rtl/>
          <w:lang w:bidi="ur-PK"/>
        </w:rPr>
        <w:footnoteReference w:id="130"/>
      </w:r>
      <w:r w:rsidR="005E3535" w:rsidRPr="00132B74">
        <w:rPr>
          <w:rFonts w:ascii="Jameel Noori Nastaleeq" w:eastAsia="Calibri" w:hAnsi="Jameel Noori Nastaleeq" w:cs="Jameel Noori Nastaleeq" w:hint="cs"/>
          <w:sz w:val="36"/>
          <w:szCs w:val="36"/>
          <w:rtl/>
          <w:lang w:bidi="ur-PK"/>
        </w:rPr>
        <w:t>۔</w:t>
      </w:r>
    </w:p>
    <w:p w:rsidR="005E3535" w:rsidRPr="00132B74" w:rsidRDefault="005E353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۴-اس کا ایک فائدہ یہ بھی ہے کہ: بسا اوقات راویوں کے الفاظ مختلف ہوتے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کوئی راوی ایک حدیث روایت  کرتا ہے جس میں ایک کلمہ ہوتا  جو ایک (خاص ) معنی پر مشتمل ہوتا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دوسرا راوی اسی حدیث کو روایت کرتا ہے تو اسی  کلمہ کی تعبیر ایسے الفاظ میں کرتا ہے جس کے معنی الگ ہوتے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مؤلف کے نزدیک اگر اس حدیث  کے  سارے طرق صحیح ہوتے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وہ ان تمام طرق کو ذکر کرتے ہیں  اور ہر لفظ کے لیے الگ باب قائم  کرتے ہیں۔</w:t>
      </w:r>
    </w:p>
    <w:p w:rsidR="005E3535" w:rsidRPr="00132B74" w:rsidRDefault="005E353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۵-ایک فائدہ یہ ہے کہ: کچھ احادیث کے بارے میں  یہ اختلاف  پایا جاتا ہے کہ وہ مرفوع ہے یا مرسل؟ اور مؤلف کے نزدیک راجح یہ ہوتا ہے کہ وہ مرفوع ہے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لیے وہ  اسی  کو معتبر مانتے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مرسل روایت یہ تنبیہ کرنے کے لیے  روایت کرتے ہیں  کہ اس سے ان کے نزدیک مرفوع روایت پر کوئی اثر نہیں پڑتا۔</w:t>
      </w:r>
    </w:p>
    <w:p w:rsidR="005E3535" w:rsidRPr="00132B74" w:rsidRDefault="005E353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۶-ایک فائدہ یہ ہے کہ: کچھ احادیث کے بارے میں موقوف اورمرفوع کا اختلاف ہوتا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جبکہ ان کا حکم مرفوع کا ہوتا ہے [البتہ مؤلف دونوں طرق ذکر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بیان کرنے کے لیے کہ موقوف روایت</w:t>
      </w:r>
      <w:r w:rsidR="0056166B" w:rsidRPr="00132B74">
        <w:rPr>
          <w:rFonts w:ascii="Jameel Noori Nastaleeq" w:eastAsia="Calibri" w:hAnsi="Jameel Noori Nastaleeq" w:cs="Jameel Noori Nastaleeq" w:hint="cs"/>
          <w:sz w:val="36"/>
          <w:szCs w:val="36"/>
          <w:rtl/>
          <w:lang w:bidi="ur-PK"/>
        </w:rPr>
        <w:t xml:space="preserve"> سے </w:t>
      </w:r>
      <w:r w:rsidRPr="00132B74">
        <w:rPr>
          <w:rFonts w:ascii="Jameel Noori Nastaleeq" w:eastAsia="Calibri" w:hAnsi="Jameel Noori Nastaleeq" w:cs="Jameel Noori Nastaleeq" w:hint="cs"/>
          <w:sz w:val="36"/>
          <w:szCs w:val="36"/>
          <w:rtl/>
          <w:lang w:bidi="ur-PK"/>
        </w:rPr>
        <w:t xml:space="preserve"> مرفوع روایت</w:t>
      </w:r>
      <w:r w:rsidR="0056166B" w:rsidRPr="00132B74">
        <w:rPr>
          <w:rFonts w:ascii="Jameel Noori Nastaleeq" w:eastAsia="Calibri" w:hAnsi="Jameel Noori Nastaleeq" w:cs="Jameel Noori Nastaleeq" w:hint="cs"/>
          <w:sz w:val="36"/>
          <w:szCs w:val="36"/>
          <w:rtl/>
          <w:lang w:bidi="ur-PK"/>
        </w:rPr>
        <w:t xml:space="preserve"> کی صحت پر </w:t>
      </w:r>
      <w:r w:rsidRPr="00132B74">
        <w:rPr>
          <w:rFonts w:ascii="Jameel Noori Nastaleeq" w:eastAsia="Calibri" w:hAnsi="Jameel Noori Nastaleeq" w:cs="Jameel Noori Nastaleeq" w:hint="cs"/>
          <w:sz w:val="36"/>
          <w:szCs w:val="36"/>
          <w:rtl/>
          <w:lang w:bidi="ur-PK"/>
        </w:rPr>
        <w:t xml:space="preserve"> </w:t>
      </w:r>
      <w:r w:rsidR="0056166B" w:rsidRPr="00132B74">
        <w:rPr>
          <w:rFonts w:ascii="Jameel Noori Nastaleeq" w:eastAsia="Calibri" w:hAnsi="Jameel Noori Nastaleeq" w:cs="Jameel Noori Nastaleeq" w:hint="cs"/>
          <w:sz w:val="36"/>
          <w:szCs w:val="36"/>
          <w:rtl/>
          <w:lang w:bidi="ur-PK"/>
        </w:rPr>
        <w:t xml:space="preserve"> کوئی اثر نہیں پڑتا</w:t>
      </w:r>
      <w:r w:rsidRPr="00132B74">
        <w:rPr>
          <w:rFonts w:ascii="Jameel Noori Nastaleeq" w:eastAsia="Calibri" w:hAnsi="Jameel Noori Nastaleeq" w:cs="Jameel Noori Nastaleeq" w:hint="cs"/>
          <w:sz w:val="36"/>
          <w:szCs w:val="36"/>
          <w:rtl/>
          <w:lang w:bidi="ur-PK"/>
        </w:rPr>
        <w:t xml:space="preserve"> ]</w:t>
      </w:r>
      <w:r w:rsidR="0056166B" w:rsidRPr="00132B74">
        <w:rPr>
          <w:rStyle w:val="FootnoteReference"/>
          <w:rFonts w:ascii="Jameel Noori Nastaleeq" w:eastAsia="Calibri" w:hAnsi="Jameel Noori Nastaleeq" w:cs="Jameel Noori Nastaleeq"/>
          <w:sz w:val="36"/>
          <w:szCs w:val="36"/>
          <w:rtl/>
          <w:lang w:bidi="ur-PK"/>
        </w:rPr>
        <w:footnoteReference w:id="131"/>
      </w:r>
      <w:r w:rsidRPr="00132B74">
        <w:rPr>
          <w:rFonts w:ascii="Jameel Noori Nastaleeq" w:eastAsia="Calibri" w:hAnsi="Jameel Noori Nastaleeq" w:cs="Jameel Noori Nastaleeq" w:hint="cs"/>
          <w:sz w:val="36"/>
          <w:szCs w:val="36"/>
          <w:rtl/>
          <w:lang w:bidi="ur-PK"/>
        </w:rPr>
        <w:t>۔</w:t>
      </w:r>
    </w:p>
    <w:p w:rsidR="00DB17BD" w:rsidRPr="00132B74" w:rsidRDefault="00DB17BD"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۷-اس کا ایک فائدہ یہ ہے کہ: کچھ احادیث کی سند میں  بعض رواۃ  کسی راوی کااضافہ کرتے ہیں جبکہ بعض رواۃ اس راوی کے بغیر ہی سند بیان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مؤلف دونوں ہی سندوں کے ساتھ حدیث ذکر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ان کے نزدیک یہ ثابت  ہوتا ہے کہ  راوی نے اس حدیث کو ایسے شیخ سے سنا جس نے اسے وہ حدیث کسی دوسرے شخص کے طریق سے روایت کی</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پھر اس راوی  کی ملاقات اس دوسرے شخص سے ہوئی تو اس نے بھی  اسے وہ حدیث  روایت کی</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اسی بنا پر وہ راوی اس حدیث کو دونوں طریق سے روایت کیا کرتا تھا۔</w:t>
      </w:r>
    </w:p>
    <w:p w:rsidR="00DB17BD" w:rsidRPr="00132B74" w:rsidRDefault="00DB17BD"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۸-ایک فائدہ یہ ہے کہ: بسا اوقات وہ ایسی  حدیث روایت کرتے ہیں جس کے روای نے عن کے ساتھ (سماع کی صراحت کے بغیر) اسے روایت کیا ہو</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اسی حدیث کو دوسرے طریق سے بھی روایت کرتے ہیں جس میں سماع کی صراحت ہوتی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تاکہ ان کی یہ معروف شرط مکمل ہوسکے کہ عن کے ساتھ روایت کرنے والے راوی کی ملاقات اپنے شیخ سے ثابت ہونا ضروری ہے۔</w:t>
      </w:r>
    </w:p>
    <w:p w:rsidR="00DB17BD" w:rsidRPr="00132B74" w:rsidRDefault="00DB17BD"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حافظ رحمہ اللہ فرماتے ہیں: (</w:t>
      </w:r>
      <w:r w:rsidR="00D4030F" w:rsidRPr="00132B74">
        <w:rPr>
          <w:rFonts w:ascii="Jameel Noori Nastaleeq" w:eastAsia="Calibri" w:hAnsi="Jameel Noori Nastaleeq" w:cs="Jameel Noori Nastaleeq" w:hint="cs"/>
          <w:sz w:val="36"/>
          <w:szCs w:val="36"/>
          <w:rtl/>
          <w:lang w:bidi="ur-PK"/>
        </w:rPr>
        <w:t xml:space="preserve">ان </w:t>
      </w:r>
      <w:r w:rsidRPr="00132B74">
        <w:rPr>
          <w:rFonts w:ascii="Jameel Noori Nastaleeq" w:eastAsia="Calibri" w:hAnsi="Jameel Noori Nastaleeq" w:cs="Jameel Noori Nastaleeq" w:hint="cs"/>
          <w:sz w:val="36"/>
          <w:szCs w:val="36"/>
          <w:rtl/>
          <w:lang w:bidi="ur-PK"/>
        </w:rPr>
        <w:t xml:space="preserve"> تمام فوائد</w:t>
      </w:r>
      <w:r w:rsidR="00D4030F" w:rsidRPr="00132B74">
        <w:rPr>
          <w:rFonts w:ascii="Jameel Noori Nastaleeq" w:eastAsia="Calibri" w:hAnsi="Jameel Noori Nastaleeq" w:cs="Jameel Noori Nastaleeq" w:hint="cs"/>
          <w:sz w:val="36"/>
          <w:szCs w:val="36"/>
          <w:rtl/>
          <w:lang w:bidi="ur-PK"/>
        </w:rPr>
        <w:t xml:space="preserve"> کا تعلق </w:t>
      </w:r>
      <w:r w:rsidRPr="00132B74">
        <w:rPr>
          <w:rFonts w:ascii="Jameel Noori Nastaleeq" w:eastAsia="Calibri" w:hAnsi="Jameel Noori Nastaleeq" w:cs="Jameel Noori Nastaleeq" w:hint="cs"/>
          <w:sz w:val="36"/>
          <w:szCs w:val="36"/>
          <w:rtl/>
          <w:lang w:bidi="ur-PK"/>
        </w:rPr>
        <w:t xml:space="preserve"> ایک حدیث کو دویا اس سے زائد مقام پر ذکرکرنے سے </w:t>
      </w:r>
      <w:r w:rsidR="00D4030F" w:rsidRPr="00132B74">
        <w:rPr>
          <w:rFonts w:ascii="Jameel Noori Nastaleeq" w:eastAsia="Calibri" w:hAnsi="Jameel Noori Nastaleeq" w:cs="Jameel Noori Nastaleeq" w:hint="cs"/>
          <w:sz w:val="36"/>
          <w:szCs w:val="36"/>
          <w:rtl/>
          <w:lang w:bidi="ur-PK"/>
        </w:rPr>
        <w:t xml:space="preserve"> ہے</w:t>
      </w:r>
      <w:r w:rsidR="00071301" w:rsidRPr="00132B74">
        <w:rPr>
          <w:rFonts w:ascii="Jameel Noori Nastaleeq" w:eastAsia="Calibri" w:hAnsi="Jameel Noori Nastaleeq" w:cs="Jameel Noori Nastaleeq" w:hint="cs"/>
          <w:sz w:val="36"/>
          <w:szCs w:val="36"/>
          <w:rtl/>
          <w:lang w:bidi="ur-PK"/>
        </w:rPr>
        <w:t>،</w:t>
      </w:r>
      <w:r w:rsidR="00D4030F" w:rsidRPr="00132B74">
        <w:rPr>
          <w:rFonts w:ascii="Jameel Noori Nastaleeq" w:eastAsia="Calibri" w:hAnsi="Jameel Noori Nastaleeq" w:cs="Jameel Noori Nastaleeq" w:hint="cs"/>
          <w:sz w:val="36"/>
          <w:szCs w:val="36"/>
          <w:rtl/>
          <w:lang w:bidi="ur-PK"/>
        </w:rPr>
        <w:t xml:space="preserve">  بعض شارحین بخاری نے ذکر کیا ہے کہ بعض نسخوں میں کتاب الحج کے دوران باب قصر الخطبۃ بعرفۃ کے بعد: باب تعجیل الوقوف کا ذکر ہے </w:t>
      </w:r>
      <w:r w:rsidR="00071301" w:rsidRPr="00132B74">
        <w:rPr>
          <w:rFonts w:ascii="Jameel Noori Nastaleeq" w:eastAsia="Calibri" w:hAnsi="Jameel Noori Nastaleeq" w:cs="Jameel Noori Nastaleeq" w:hint="cs"/>
          <w:sz w:val="36"/>
          <w:szCs w:val="36"/>
          <w:rtl/>
          <w:lang w:bidi="ur-PK"/>
        </w:rPr>
        <w:t>،</w:t>
      </w:r>
      <w:r w:rsidR="00D4030F" w:rsidRPr="00132B74">
        <w:rPr>
          <w:rFonts w:ascii="Jameel Noori Nastaleeq" w:eastAsia="Calibri" w:hAnsi="Jameel Noori Nastaleeq" w:cs="Jameel Noori Nastaleeq" w:hint="cs"/>
          <w:sz w:val="36"/>
          <w:szCs w:val="36"/>
          <w:rtl/>
          <w:lang w:bidi="ur-PK"/>
        </w:rPr>
        <w:t xml:space="preserve"> ابو عبد اللہ کہتے ہیں: "اس باب میں مالک عن ابن شہاب (سے مروی) حدیث کا اضافہ کیا جاسکتا ہے</w:t>
      </w:r>
      <w:r w:rsidR="00071301" w:rsidRPr="00132B74">
        <w:rPr>
          <w:rFonts w:ascii="Jameel Noori Nastaleeq" w:eastAsia="Calibri" w:hAnsi="Jameel Noori Nastaleeq" w:cs="Jameel Noori Nastaleeq" w:hint="cs"/>
          <w:sz w:val="36"/>
          <w:szCs w:val="36"/>
          <w:rtl/>
          <w:lang w:bidi="ur-PK"/>
        </w:rPr>
        <w:t>،</w:t>
      </w:r>
      <w:r w:rsidR="00D4030F" w:rsidRPr="00132B74">
        <w:rPr>
          <w:rFonts w:ascii="Jameel Noori Nastaleeq" w:eastAsia="Calibri" w:hAnsi="Jameel Noori Nastaleeq" w:cs="Jameel Noori Nastaleeq" w:hint="cs"/>
          <w:sz w:val="36"/>
          <w:szCs w:val="36"/>
          <w:rtl/>
          <w:lang w:bidi="ur-PK"/>
        </w:rPr>
        <w:t xml:space="preserve"> لیکن میں نہیں چاہتا کہ ایک ہی حدیث کو دوبارہ ذکر کروں"۔</w:t>
      </w:r>
    </w:p>
    <w:p w:rsidR="00D4030F" w:rsidRPr="00132B74" w:rsidRDefault="00D4030F"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اس کا مطلب ہے کہ مؤلف اپنی کتاب میں بالقصد ایک ہی حدیث کو ایک ہی اسناد اور متن کے ساتھ دوبارہ نہیں روایت کرتے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اگر ایسا کبھی ہوا  بھی تو بغیر قصد وارادہ کے ہوگیا</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اس کی مثال بہت ہی کم  ہے۔</w:t>
      </w:r>
    </w:p>
    <w:p w:rsidR="00D16BDB" w:rsidRPr="00132B74" w:rsidRDefault="00260D0D" w:rsidP="00C4206E">
      <w:pPr>
        <w:bidi/>
        <w:spacing w:after="200" w:line="276" w:lineRule="auto"/>
        <w:jc w:val="lowKashida"/>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rPr>
        <w:t>ر</w:t>
      </w:r>
      <w:r w:rsidRPr="00132B74">
        <w:rPr>
          <w:rFonts w:ascii="Jameel Noori Nastaleeq" w:eastAsia="Calibri" w:hAnsi="Jameel Noori Nastaleeq" w:cs="Jameel Noori Nastaleeq" w:hint="cs"/>
          <w:b/>
          <w:bCs/>
          <w:sz w:val="36"/>
          <w:szCs w:val="36"/>
          <w:rtl/>
          <w:lang w:bidi="ur-PK"/>
        </w:rPr>
        <w:t>ہی بات بسا اوقات حدیث کو مختلف ٹکڑوں میں ذکر کرنے کی اور بعض دفعہ اس کے بعض حصہ پر اکتفا کرنے کی (تو اس کی درج ذیل وجوہات ہیں):</w:t>
      </w:r>
    </w:p>
    <w:p w:rsidR="008F212B" w:rsidRPr="00132B74" w:rsidRDefault="00260D0D" w:rsidP="00C4206E">
      <w:pPr>
        <w:pStyle w:val="ListParagraph"/>
        <w:numPr>
          <w:ilvl w:val="0"/>
          <w:numId w:val="2"/>
        </w:numPr>
        <w:bidi/>
        <w:spacing w:after="200" w:line="276" w:lineRule="auto"/>
        <w:jc w:val="lowKashida"/>
        <w:rPr>
          <w:rFonts w:ascii="Jameel Noori Nastaleeq" w:eastAsia="Calibri" w:hAnsi="Jameel Noori Nastaleeq" w:cs="Times New Roman"/>
          <w:sz w:val="36"/>
          <w:szCs w:val="36"/>
          <w:lang w:bidi="ur-PK"/>
        </w:rPr>
      </w:pPr>
      <w:r w:rsidRPr="00132B74">
        <w:rPr>
          <w:rFonts w:ascii="Jameel Noori Nastaleeq" w:eastAsia="Calibri" w:hAnsi="Jameel Noori Nastaleeq" w:cs="Jameel Noori Nastaleeq" w:hint="cs"/>
          <w:sz w:val="36"/>
          <w:szCs w:val="36"/>
          <w:rtl/>
          <w:lang w:bidi="ur-PK"/>
        </w:rPr>
        <w:t>اگر حدیث عبارت مختصر ہویا اس کا ایک حصہ دوسرے سے مربوط ہو [بایں طور کہ اگر ایک کو دوسرے سے الگ کردیا جائے تو معنی میں خلل پیدا ہوجائے ]</w:t>
      </w:r>
      <w:r w:rsidR="00327DB1" w:rsidRPr="00132B74">
        <w:rPr>
          <w:rStyle w:val="FootnoteReference"/>
          <w:rFonts w:ascii="Jameel Noori Nastaleeq" w:eastAsia="Calibri" w:hAnsi="Jameel Noori Nastaleeq" w:cs="Jameel Noori Nastaleeq"/>
          <w:sz w:val="36"/>
          <w:szCs w:val="36"/>
          <w:rtl/>
          <w:lang w:bidi="ur-PK"/>
        </w:rPr>
        <w:footnoteReference w:id="132"/>
      </w:r>
      <w:r w:rsidRPr="00132B74">
        <w:rPr>
          <w:rFonts w:ascii="Jameel Noori Nastaleeq" w:eastAsia="Calibri" w:hAnsi="Jameel Noori Nastaleeq" w:cs="Jameel Noori Nastaleeq" w:hint="cs"/>
          <w:sz w:val="36"/>
          <w:szCs w:val="36"/>
          <w:rtl/>
          <w:lang w:bidi="ur-PK"/>
        </w:rPr>
        <w:t xml:space="preserve">  اور وہ دو یا اس سے زائد احکام پر مشتمل ہو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اس کا اعتبار کرتے ہوئے مؤلف اس حدیث کو دوبارہ ذکر کرتے ہیں [البتہ اس میں اختصار نہیں کرتے اورنہ اس کے الگ الگ ٹکڑے کرتے ہیں] </w:t>
      </w:r>
      <w:r w:rsidR="00327DB1" w:rsidRPr="00132B74">
        <w:rPr>
          <w:rStyle w:val="FootnoteReference"/>
          <w:rFonts w:ascii="Jameel Noori Nastaleeq" w:eastAsia="Calibri" w:hAnsi="Jameel Noori Nastaleeq" w:cs="Jameel Noori Nastaleeq"/>
          <w:sz w:val="36"/>
          <w:szCs w:val="36"/>
          <w:rtl/>
          <w:lang w:bidi="ur-PK"/>
        </w:rPr>
        <w:footnoteReference w:id="133"/>
      </w:r>
      <w:r w:rsidRPr="00132B74">
        <w:rPr>
          <w:rFonts w:ascii="Jameel Noori Nastaleeq" w:eastAsia="Calibri" w:hAnsi="Jameel Noori Nastaleeq" w:cs="Jameel Noori Nastaleeq" w:hint="cs"/>
          <w:sz w:val="36"/>
          <w:szCs w:val="36"/>
          <w:rtl/>
          <w:lang w:bidi="ur-PK"/>
        </w:rPr>
        <w:t>تاہم اس بات کا خیال رکھتے ہیں کہ ایسا کرنے سے حدیث سے متعلق کوئی نہ کوئی فائدہ ضرور حاصل ہو</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فائدہ یہ ہوتا ہے کہ اس حدیث کو  پہلی دفعہ جس شیخ سے روایت کیا تھا</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تکرار کی صورت میں ان کے بجائے کسی اور شیخ سے روایت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جیسا کہ اس کی تفصیل گزر چکی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کا فائدہ یہ  ہوتا ہے کہ اس حدیث کے بہت سے طرق ہمارے سامنے ظاہر ہوتے ہیں۔</w:t>
      </w:r>
    </w:p>
    <w:p w:rsidR="00260D0D" w:rsidRPr="00132B74" w:rsidRDefault="00260D0D" w:rsidP="00C4206E">
      <w:pPr>
        <w:pStyle w:val="ListParagraph"/>
        <w:numPr>
          <w:ilvl w:val="0"/>
          <w:numId w:val="2"/>
        </w:numPr>
        <w:bidi/>
        <w:spacing w:after="200" w:line="276" w:lineRule="auto"/>
        <w:jc w:val="lowKashida"/>
        <w:rPr>
          <w:rFonts w:ascii="Jameel Noori Nastaleeq" w:eastAsia="Calibri" w:hAnsi="Jameel Noori Nastaleeq" w:cs="Times New Roman"/>
          <w:sz w:val="36"/>
          <w:szCs w:val="36"/>
          <w:lang w:bidi="ur-PK"/>
        </w:rPr>
      </w:pPr>
      <w:r w:rsidRPr="00132B74">
        <w:rPr>
          <w:rFonts w:ascii="Jameel Noori Nastaleeq" w:eastAsia="Calibri" w:hAnsi="Jameel Noori Nastaleeq" w:cs="Jameel Noori Nastaleeq" w:hint="cs"/>
          <w:sz w:val="36"/>
          <w:szCs w:val="36"/>
          <w:rtl/>
          <w:lang w:bidi="ur-PK"/>
        </w:rPr>
        <w:t>بعض دفعہ حدیث کا مخرج تنگ پڑ جاتا ہے بایں طور کہ وہ حدیث ایک ہی طریق سے مروی ہوتی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ایسی صورت میں  اس کے اندر تصرف کرتے ہوئے ایک جگہ پر مرفوعاً روایت کرتے ہیں اور دوسری جگہ پر معلقاً [چنانچہ کہتے ہیں: عن فلان</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بعد سابقہ حدیث کی طرف صرف  اشارہ کرکے گزر جاتے ہیں]</w:t>
      </w:r>
      <w:r w:rsidR="00327DB1" w:rsidRPr="00132B74">
        <w:rPr>
          <w:rStyle w:val="FootnoteReference"/>
          <w:rFonts w:ascii="Jameel Noori Nastaleeq" w:eastAsia="Calibri" w:hAnsi="Jameel Noori Nastaleeq" w:cs="Jameel Noori Nastaleeq"/>
          <w:sz w:val="36"/>
          <w:szCs w:val="36"/>
          <w:rtl/>
          <w:lang w:bidi="ur-PK"/>
        </w:rPr>
        <w:footnoteReference w:id="134"/>
      </w:r>
      <w:r w:rsidR="00071301" w:rsidRPr="00132B74">
        <w:rPr>
          <w:rFonts w:ascii="Jameel Noori Nastaleeq" w:eastAsia="Calibri" w:hAnsi="Jameel Noori Nastaleeq" w:cs="Jameel Noori Nastaleeq" w:hint="cs"/>
          <w:sz w:val="36"/>
          <w:szCs w:val="36"/>
          <w:rtl/>
          <w:lang w:bidi="ur-PK"/>
        </w:rPr>
        <w:t>،</w:t>
      </w:r>
      <w:r w:rsidR="00327DB1" w:rsidRPr="00132B74">
        <w:rPr>
          <w:rFonts w:ascii="Jameel Noori Nastaleeq" w:eastAsia="Calibri" w:hAnsi="Jameel Noori Nastaleeq" w:cs="Jameel Noori Nastaleeq" w:hint="cs"/>
          <w:sz w:val="36"/>
          <w:szCs w:val="36"/>
          <w:rtl/>
          <w:lang w:bidi="ur-PK"/>
        </w:rPr>
        <w:t xml:space="preserve"> اور کبھی اس حدیث کو مکمل روایت کرتے ہیں اور کبھی صرف اس ٹکڑا کو جس کی ضرورت انہیں  اس باب میں در پیش ہوتی ہے۔</w:t>
      </w:r>
    </w:p>
    <w:p w:rsidR="00F84069" w:rsidRPr="00132B74" w:rsidRDefault="00F84069" w:rsidP="00C4206E">
      <w:pPr>
        <w:pStyle w:val="ListParagraph"/>
        <w:numPr>
          <w:ilvl w:val="0"/>
          <w:numId w:val="2"/>
        </w:numPr>
        <w:bidi/>
        <w:spacing w:after="200" w:line="276" w:lineRule="auto"/>
        <w:jc w:val="lowKashida"/>
        <w:rPr>
          <w:rFonts w:ascii="Jameel Noori Nastaleeq" w:eastAsia="Calibri" w:hAnsi="Jameel Noori Nastaleeq" w:cs="Times New Roman"/>
          <w:sz w:val="36"/>
          <w:szCs w:val="36"/>
          <w:lang w:bidi="ur-PK"/>
        </w:rPr>
      </w:pPr>
      <w:r w:rsidRPr="00132B74">
        <w:rPr>
          <w:rFonts w:ascii="Jameel Noori Nastaleeq" w:eastAsia="Calibri" w:hAnsi="Jameel Noori Nastaleeq" w:cs="Jameel Noori Nastaleeq" w:hint="cs"/>
          <w:sz w:val="36"/>
          <w:szCs w:val="36"/>
          <w:rtl/>
          <w:lang w:bidi="ur-PK"/>
        </w:rPr>
        <w:t>اگر وہ متن مختلف جملوں پر مشتمل ہو اور ایک جملہ کا دوسرے سے کوئی ربط نہ ہو [کہ ایک کو دوسرے سے الگ کرنے پر معنی میں خلل در آئے]</w:t>
      </w:r>
      <w:r w:rsidRPr="00132B74">
        <w:rPr>
          <w:rStyle w:val="FootnoteReference"/>
          <w:rFonts w:ascii="Jameel Noori Nastaleeq" w:eastAsia="Calibri" w:hAnsi="Jameel Noori Nastaleeq" w:cs="Jameel Noori Nastaleeq"/>
          <w:sz w:val="36"/>
          <w:szCs w:val="36"/>
          <w:rtl/>
          <w:lang w:bidi="ur-PK"/>
        </w:rPr>
        <w:footnoteReference w:id="135"/>
      </w:r>
      <w:r w:rsidRPr="00132B74">
        <w:rPr>
          <w:rFonts w:ascii="Jameel Noori Nastaleeq" w:eastAsia="Calibri" w:hAnsi="Jameel Noori Nastaleeq" w:cs="Jameel Noori Nastaleeq" w:hint="cs"/>
          <w:sz w:val="36"/>
          <w:szCs w:val="36"/>
          <w:rtl/>
          <w:lang w:bidi="ur-PK"/>
        </w:rPr>
        <w:t xml:space="preserve">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ایسی صورت میں اس کا ہر ایک جملہ مستقل باب کے تحت ذکر کرتے ہیں [اور ہر باب میں نئی سند لاتے ہیں اور اس سے نئے مسائل مستنبط کرتے ہی</w:t>
      </w:r>
      <w:r w:rsidRPr="00132B74">
        <w:rPr>
          <w:rStyle w:val="FootnoteReference"/>
          <w:rFonts w:ascii="Jameel Noori Nastaleeq" w:eastAsia="Calibri" w:hAnsi="Jameel Noori Nastaleeq" w:cs="Jameel Noori Nastaleeq"/>
          <w:sz w:val="36"/>
          <w:szCs w:val="36"/>
          <w:rtl/>
          <w:lang w:bidi="ur-PK"/>
        </w:rPr>
        <w:footnoteReference w:id="136"/>
      </w:r>
      <w:r w:rsidRPr="00132B74">
        <w:rPr>
          <w:rFonts w:ascii="Jameel Noori Nastaleeq" w:eastAsia="Calibri" w:hAnsi="Jameel Noori Nastaleeq" w:cs="Jameel Noori Nastaleeq" w:hint="cs"/>
          <w:sz w:val="36"/>
          <w:szCs w:val="36"/>
          <w:rtl/>
          <w:lang w:bidi="ur-PK"/>
        </w:rPr>
        <w:t>ں] تاکہ طوالت سے بچا جاسکے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بسا اوقات نشاط سے کام لیتے ہوئے پوری حدیث ذکر کردیتے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حدیث کو ٹکڑوں میں ذکر  کرنے کے  یہ سارے طریقے  کتاب میں موجود  ہیں۔</w:t>
      </w:r>
    </w:p>
    <w:p w:rsidR="00EB3880" w:rsidRPr="00132B74" w:rsidRDefault="00EB3880"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p>
    <w:p w:rsidR="00EB3880" w:rsidRPr="00132B74" w:rsidRDefault="00EB3880" w:rsidP="00C4206E">
      <w:pPr>
        <w:pStyle w:val="ListParagraph"/>
        <w:bidi/>
        <w:spacing w:after="200" w:line="276" w:lineRule="auto"/>
        <w:jc w:val="lowKashida"/>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 xml:space="preserve">رہی بات مؤلف کا حدیث کے کسی حصے کو ذکر  کرنے اور اس کے دوسرے حصہ کو دوسری جگہ پر ذکر نہ کرنے کی: </w:t>
      </w:r>
    </w:p>
    <w:p w:rsidR="00EB3880" w:rsidRPr="002148EE" w:rsidRDefault="00EB3880" w:rsidP="00C4206E">
      <w:pPr>
        <w:pStyle w:val="ListParagraph"/>
        <w:numPr>
          <w:ilvl w:val="0"/>
          <w:numId w:val="2"/>
        </w:numPr>
        <w:bidi/>
        <w:spacing w:after="200" w:line="276" w:lineRule="auto"/>
        <w:jc w:val="lowKashida"/>
        <w:rPr>
          <w:rFonts w:ascii="Jameel Noori Nastaleeq" w:eastAsia="Calibri" w:hAnsi="Jameel Noori Nastaleeq" w:cs="Times New Roman"/>
          <w:sz w:val="32"/>
          <w:szCs w:val="32"/>
          <w:lang w:bidi="ur-PK"/>
        </w:rPr>
      </w:pPr>
      <w:r w:rsidRPr="002148EE">
        <w:rPr>
          <w:rFonts w:ascii="Jameel Noori Nastaleeq" w:eastAsia="Calibri" w:hAnsi="Jameel Noori Nastaleeq" w:cs="Jameel Noori Nastaleeq" w:hint="cs"/>
          <w:sz w:val="32"/>
          <w:szCs w:val="32"/>
          <w:rtl/>
          <w:lang w:bidi="ur-PK"/>
        </w:rPr>
        <w:t xml:space="preserve">تو اکثر حالات میں  ایسا نہیں ہوتا  </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الا یہ کہ حدیث کا محذوف حصہ صحابی پر موقوف ہو اور اسی حدیث کا کچھ حصہ مرفوع کے حکم میں  ہو</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اس صورت میں اس جملہ   پر  اکتفا کرتے ہیں جو مرفوع کے حکم میں ہے اور بقیہ حصہ کو حذف کردیتے ہیں</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کیوں کہ کتاب کے موضوع اس کا تعلق نہیں </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جیسا کہ اس حدیث میں ہوا جسے ہُزیل بن شُرحبیل نے عبد  اللہ بن مسعود رضی اللہ عنہ سے روایت کیا ہے</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وہ فرماتے ہیں: " مسلمان سائبہ نہیں بناتے (بتوں کے نام پر جانور نہیں چھوڑتے) ۔دور جاہلیت میں مشرکین (بتوں کے نام پر) آزاد کیا کرتے تھے"۔اسی طرح مؤلف نے اسےذکر کیا ہے</w:t>
      </w:r>
      <w:r w:rsidRPr="002148EE">
        <w:rPr>
          <w:rStyle w:val="FootnoteReference"/>
          <w:rFonts w:ascii="Jameel Noori Nastaleeq" w:eastAsia="Calibri" w:hAnsi="Jameel Noori Nastaleeq" w:cs="Jameel Noori Nastaleeq"/>
          <w:sz w:val="32"/>
          <w:szCs w:val="32"/>
          <w:rtl/>
          <w:lang w:bidi="ur-PK"/>
        </w:rPr>
        <w:footnoteReference w:id="137"/>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جبکہ وہ ایک موقوف حدیث کا مختصر حصہ ہے۔اس کا  </w:t>
      </w:r>
      <w:r w:rsidR="009F4BFD" w:rsidRPr="002148EE">
        <w:rPr>
          <w:rFonts w:ascii="Jameel Noori Nastaleeq" w:eastAsia="Calibri" w:hAnsi="Jameel Noori Nastaleeq" w:cs="Jameel Noori Nastaleeq" w:hint="cs"/>
          <w:sz w:val="32"/>
          <w:szCs w:val="32"/>
          <w:rtl/>
          <w:lang w:bidi="ur-PK"/>
        </w:rPr>
        <w:t xml:space="preserve">ابتدائی حصہ </w:t>
      </w:r>
      <w:r w:rsidRPr="002148EE">
        <w:rPr>
          <w:rFonts w:ascii="Jameel Noori Nastaleeq" w:eastAsia="Calibri" w:hAnsi="Jameel Noori Nastaleeq" w:cs="Jameel Noori Nastaleeq" w:hint="cs"/>
          <w:sz w:val="32"/>
          <w:szCs w:val="32"/>
          <w:rtl/>
          <w:lang w:bidi="ur-PK"/>
        </w:rPr>
        <w:t xml:space="preserve">  یوں ہے: ( ایک شخص عبد اللہ بن مسعود کے پاس آیا اورعرض کیا: میں نے ایک غلام کو  (بت کےنام پر) آزاد چھوڑ دیا</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اسے موت آگئی</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اس نے نہ کوئی مال چھوڑ ا اورنہ کوئی وارث</w:t>
      </w:r>
      <w:r w:rsidR="00071301"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اس پر ع</w:t>
      </w:r>
      <w:r w:rsidR="009F4BFD" w:rsidRPr="002148EE">
        <w:rPr>
          <w:rFonts w:ascii="Jameel Noori Nastaleeq" w:eastAsia="Calibri" w:hAnsi="Jameel Noori Nastaleeq" w:cs="Jameel Noori Nastaleeq" w:hint="cs"/>
          <w:sz w:val="32"/>
          <w:szCs w:val="32"/>
          <w:rtl/>
          <w:lang w:bidi="ur-PK"/>
        </w:rPr>
        <w:t>بد اللہ نے  کہا: مسلمان</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سائبہ</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نہیں</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بناتے</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بتوں</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کے</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نام</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پر</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جانور</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نہیں</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چھوڑتے</w:t>
      </w:r>
      <w:r w:rsidR="009F4BFD" w:rsidRPr="002148EE">
        <w:rPr>
          <w:rFonts w:ascii="Jameel Noori Nastaleeq" w:eastAsia="Calibri" w:hAnsi="Jameel Noori Nastaleeq" w:cs="Jameel Noori Nastaleeq"/>
          <w:sz w:val="32"/>
          <w:szCs w:val="32"/>
          <w:rtl/>
          <w:lang w:bidi="ur-PK"/>
        </w:rPr>
        <w:t>) ۔</w:t>
      </w:r>
      <w:r w:rsidR="009F4BFD" w:rsidRPr="002148EE">
        <w:rPr>
          <w:rFonts w:ascii="Jameel Noori Nastaleeq" w:eastAsia="Calibri" w:hAnsi="Jameel Noori Nastaleeq" w:cs="Jameel Noori Nastaleeq" w:hint="cs"/>
          <w:sz w:val="32"/>
          <w:szCs w:val="32"/>
          <w:rtl/>
          <w:lang w:bidi="ur-PK"/>
        </w:rPr>
        <w:t>دور</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جاہلیت</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میں</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مشرکین</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بتوں</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کے</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نام</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پر</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آزاد</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کیا</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کرتے</w:t>
      </w:r>
      <w:r w:rsidR="009F4BFD" w:rsidRPr="002148EE">
        <w:rPr>
          <w:rFonts w:ascii="Jameel Noori Nastaleeq" w:eastAsia="Calibri" w:hAnsi="Jameel Noori Nastaleeq" w:cs="Jameel Noori Nastaleeq"/>
          <w:sz w:val="32"/>
          <w:szCs w:val="32"/>
          <w:rtl/>
          <w:lang w:bidi="ur-PK"/>
        </w:rPr>
        <w:t xml:space="preserve"> </w:t>
      </w:r>
      <w:r w:rsidR="009F4BFD" w:rsidRPr="002148EE">
        <w:rPr>
          <w:rFonts w:ascii="Jameel Noori Nastaleeq" w:eastAsia="Calibri" w:hAnsi="Jameel Noori Nastaleeq" w:cs="Jameel Noori Nastaleeq" w:hint="cs"/>
          <w:sz w:val="32"/>
          <w:szCs w:val="32"/>
          <w:rtl/>
          <w:lang w:bidi="ur-PK"/>
        </w:rPr>
        <w:t>تھے۔تم ہی اس کے ساز وسامان کے حقدار ہواور اس کی وراثت تمہارے ہی لیے ہے</w:t>
      </w:r>
      <w:r w:rsidR="00071301" w:rsidRPr="002148EE">
        <w:rPr>
          <w:rFonts w:ascii="Jameel Noori Nastaleeq" w:eastAsia="Calibri" w:hAnsi="Jameel Noori Nastaleeq" w:cs="Jameel Noori Nastaleeq" w:hint="cs"/>
          <w:sz w:val="32"/>
          <w:szCs w:val="32"/>
          <w:rtl/>
          <w:lang w:bidi="ur-PK"/>
        </w:rPr>
        <w:t>،</w:t>
      </w:r>
      <w:r w:rsidR="009F4BFD" w:rsidRPr="002148EE">
        <w:rPr>
          <w:rFonts w:ascii="Jameel Noori Nastaleeq" w:eastAsia="Calibri" w:hAnsi="Jameel Noori Nastaleeq" w:cs="Jameel Noori Nastaleeq" w:hint="cs"/>
          <w:sz w:val="32"/>
          <w:szCs w:val="32"/>
          <w:rtl/>
          <w:lang w:bidi="ur-PK"/>
        </w:rPr>
        <w:t xml:space="preserve"> اگر تمہیں کسی چیز کو لینے میں حرج محسوس ہو تو  ہم تمہاری طرف سے قبول کرکے اسے بیت المال میں رکھ دیں گے"۔ امام بخاری نے اس موقوف حدیث کا صرف وہی حصہ ذکر کرنے پر اکتفا کیا جو مرفوع کے حکم میں ہے</w:t>
      </w:r>
      <w:r w:rsidR="00071301" w:rsidRPr="002148EE">
        <w:rPr>
          <w:rFonts w:ascii="Jameel Noori Nastaleeq" w:eastAsia="Calibri" w:hAnsi="Jameel Noori Nastaleeq" w:cs="Jameel Noori Nastaleeq" w:hint="cs"/>
          <w:sz w:val="32"/>
          <w:szCs w:val="32"/>
          <w:rtl/>
          <w:lang w:bidi="ur-PK"/>
        </w:rPr>
        <w:t>،</w:t>
      </w:r>
      <w:r w:rsidR="009F4BFD" w:rsidRPr="002148EE">
        <w:rPr>
          <w:rFonts w:ascii="Jameel Noori Nastaleeq" w:eastAsia="Calibri" w:hAnsi="Jameel Noori Nastaleeq" w:cs="Jameel Noori Nastaleeq" w:hint="cs"/>
          <w:sz w:val="32"/>
          <w:szCs w:val="32"/>
          <w:rtl/>
          <w:lang w:bidi="ur-PK"/>
        </w:rPr>
        <w:t xml:space="preserve"> کیو ں کہ اس جملہ  کا عموم یہ   تقاضہ کرتا ہے کہ انہوں نے یہ حکم صاحبِ شریعت  سے نقل کیا ہے</w:t>
      </w:r>
      <w:r w:rsidR="00071301" w:rsidRPr="002148EE">
        <w:rPr>
          <w:rFonts w:ascii="Jameel Noori Nastaleeq" w:eastAsia="Calibri" w:hAnsi="Jameel Noori Nastaleeq" w:cs="Jameel Noori Nastaleeq" w:hint="cs"/>
          <w:sz w:val="32"/>
          <w:szCs w:val="32"/>
          <w:rtl/>
          <w:lang w:bidi="ur-PK"/>
        </w:rPr>
        <w:t>،</w:t>
      </w:r>
      <w:r w:rsidR="009F4BFD" w:rsidRPr="002148EE">
        <w:rPr>
          <w:rFonts w:ascii="Jameel Noori Nastaleeq" w:eastAsia="Calibri" w:hAnsi="Jameel Noori Nastaleeq" w:cs="Jameel Noori Nastaleeq" w:hint="cs"/>
          <w:sz w:val="32"/>
          <w:szCs w:val="32"/>
          <w:rtl/>
          <w:lang w:bidi="ur-PK"/>
        </w:rPr>
        <w:t xml:space="preserve">  بقیہ حصہ کو انہوں نے بطور اختصار (ترک) کردیا</w:t>
      </w:r>
      <w:r w:rsidR="00071301" w:rsidRPr="002148EE">
        <w:rPr>
          <w:rFonts w:ascii="Jameel Noori Nastaleeq" w:eastAsia="Calibri" w:hAnsi="Jameel Noori Nastaleeq" w:cs="Jameel Noori Nastaleeq" w:hint="cs"/>
          <w:sz w:val="32"/>
          <w:szCs w:val="32"/>
          <w:rtl/>
          <w:lang w:bidi="ur-PK"/>
        </w:rPr>
        <w:t>،</w:t>
      </w:r>
      <w:r w:rsidR="009F4BFD" w:rsidRPr="002148EE">
        <w:rPr>
          <w:rFonts w:ascii="Jameel Noori Nastaleeq" w:eastAsia="Calibri" w:hAnsi="Jameel Noori Nastaleeq" w:cs="Jameel Noori Nastaleeq" w:hint="cs"/>
          <w:sz w:val="32"/>
          <w:szCs w:val="32"/>
          <w:rtl/>
          <w:lang w:bidi="ur-PK"/>
        </w:rPr>
        <w:t xml:space="preserve"> کیوں کہ  وہ ان کی کتاب کا موضوع نہیں ہے</w:t>
      </w:r>
      <w:r w:rsidR="009F4BFD" w:rsidRPr="002148EE">
        <w:rPr>
          <w:rStyle w:val="FootnoteReference"/>
          <w:rFonts w:ascii="Jameel Noori Nastaleeq" w:eastAsia="Calibri" w:hAnsi="Jameel Noori Nastaleeq" w:cs="Jameel Noori Nastaleeq"/>
          <w:sz w:val="32"/>
          <w:szCs w:val="32"/>
          <w:rtl/>
          <w:lang w:bidi="ur-PK"/>
        </w:rPr>
        <w:footnoteReference w:id="138"/>
      </w:r>
      <w:r w:rsidR="00071301" w:rsidRPr="002148EE">
        <w:rPr>
          <w:rFonts w:ascii="Jameel Noori Nastaleeq" w:eastAsia="Calibri" w:hAnsi="Jameel Noori Nastaleeq" w:cs="Jameel Noori Nastaleeq" w:hint="cs"/>
          <w:sz w:val="32"/>
          <w:szCs w:val="32"/>
          <w:rtl/>
          <w:lang w:bidi="ur-PK"/>
        </w:rPr>
        <w:t>،</w:t>
      </w:r>
      <w:r w:rsidR="009F4BFD" w:rsidRPr="002148EE">
        <w:rPr>
          <w:rFonts w:ascii="Jameel Noori Nastaleeq" w:eastAsia="Calibri" w:hAnsi="Jameel Noori Nastaleeq" w:cs="Jameel Noori Nastaleeq" w:hint="cs"/>
          <w:sz w:val="32"/>
          <w:szCs w:val="32"/>
          <w:rtl/>
          <w:lang w:bidi="ur-PK"/>
        </w:rPr>
        <w:t xml:space="preserve"> یہ اس قبیل کی ایک  باریک ترین  مثال ہے</w:t>
      </w:r>
      <w:r w:rsidR="009F4BFD" w:rsidRPr="002148EE">
        <w:rPr>
          <w:rStyle w:val="FootnoteReference"/>
          <w:rFonts w:ascii="Jameel Noori Nastaleeq" w:eastAsia="Calibri" w:hAnsi="Jameel Noori Nastaleeq" w:cs="Jameel Noori Nastaleeq"/>
          <w:sz w:val="32"/>
          <w:szCs w:val="32"/>
          <w:rtl/>
          <w:lang w:bidi="ur-PK"/>
        </w:rPr>
        <w:footnoteReference w:id="139"/>
      </w:r>
      <w:r w:rsidR="009F4BFD" w:rsidRPr="002148EE">
        <w:rPr>
          <w:rFonts w:ascii="Jameel Noori Nastaleeq" w:eastAsia="Calibri" w:hAnsi="Jameel Noori Nastaleeq" w:cs="Jameel Noori Nastaleeq" w:hint="cs"/>
          <w:sz w:val="32"/>
          <w:szCs w:val="32"/>
          <w:rtl/>
          <w:lang w:bidi="ur-PK"/>
        </w:rPr>
        <w:t>۔</w:t>
      </w:r>
    </w:p>
    <w:p w:rsidR="00F220F2" w:rsidRPr="00132B74" w:rsidRDefault="00F220F2" w:rsidP="00C4206E">
      <w:pPr>
        <w:pStyle w:val="ListParagraph"/>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b/>
          <w:bCs/>
          <w:sz w:val="36"/>
          <w:szCs w:val="36"/>
          <w:rtl/>
          <w:lang w:bidi="ur-PK"/>
        </w:rPr>
        <w:t>اس کی وضاحت کہ امام بخاری نے احادیث کو تعلیقاً کیوں ذکر کیا ہے</w:t>
      </w:r>
      <w:r w:rsidRPr="00132B74">
        <w:rPr>
          <w:rFonts w:ascii="Jameel Noori Nastaleeq" w:eastAsia="Calibri" w:hAnsi="Jameel Noori Nastaleeq" w:cs="Jameel Noori Nastaleeq" w:hint="cs"/>
          <w:b/>
          <w:bCs/>
          <w:sz w:val="36"/>
          <w:szCs w:val="36"/>
          <w:rtl/>
          <w:lang w:bidi="ur-PK"/>
        </w:rPr>
        <w:t>؟</w:t>
      </w:r>
    </w:p>
    <w:p w:rsidR="00F220F2" w:rsidRPr="00132B74" w:rsidRDefault="00F220F2" w:rsidP="00C4206E">
      <w:pPr>
        <w:pStyle w:val="ListParagraph"/>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b/>
          <w:bCs/>
          <w:sz w:val="36"/>
          <w:szCs w:val="36"/>
          <w:rtl/>
          <w:lang w:bidi="ur-PK"/>
        </w:rPr>
        <w:t xml:space="preserve"> خواہ وہ احادیث مرفوع ہوں یا موقوف</w:t>
      </w:r>
    </w:p>
    <w:p w:rsidR="005B0FFE" w:rsidRPr="00132B74" w:rsidRDefault="00F220F2"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sz w:val="36"/>
          <w:szCs w:val="36"/>
          <w:rtl/>
          <w:lang w:bidi="ur-PK"/>
        </w:rPr>
        <w:t xml:space="preserve"> </w:t>
      </w:r>
    </w:p>
    <w:p w:rsidR="00F220F2" w:rsidRPr="00132B74" w:rsidRDefault="00F220F2"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معلّق سے مراد :</w:t>
      </w:r>
      <w:r w:rsidRPr="00132B74">
        <w:rPr>
          <w:rFonts w:ascii="Jameel Noori Nastaleeq" w:eastAsia="Calibri" w:hAnsi="Jameel Noori Nastaleeq" w:cs="Jameel Noori Nastaleeq" w:hint="cs"/>
          <w:sz w:val="36"/>
          <w:szCs w:val="36"/>
          <w:rtl/>
          <w:lang w:bidi="ur-PK"/>
        </w:rPr>
        <w:t xml:space="preserve"> وہ حدیث ہے جس کی  ابتدائے سند سے  مؤلفِ کتاب  نے  ایک یاایک سے زائد راوی حذف   کردیا ہو۔</w:t>
      </w:r>
    </w:p>
    <w:p w:rsidR="00B44631" w:rsidRPr="00132B74" w:rsidRDefault="00F220F2"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امام بخاری رحمہ اللہ</w:t>
      </w:r>
      <w:r w:rsidRPr="00132B74">
        <w:rPr>
          <w:rFonts w:ascii="Jameel Noori Nastaleeq" w:eastAsia="Calibri" w:hAnsi="Jameel Noori Nastaleeq" w:cs="Jameel Noori Nastaleeq" w:hint="cs"/>
          <w:sz w:val="36"/>
          <w:szCs w:val="36"/>
          <w:rtl/>
          <w:lang w:bidi="ur-PK"/>
        </w:rPr>
        <w:t xml:space="preserve"> معلق روایتوں کو ذکر کرتے ہوئے کبھی صیغہ جزم کا استعمال کرتے ہیں جیسے ( فلاں نے فرمایا)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کبھی صیغہ جزم کا استعمال نہیں کرتے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جیسے (ذکر کیا جاتا ہے)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آپ کی کتاب میں جو معلق روایتیں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میں سے کچھ مرفوع ہیں تو  کچھ موقوف۔</w:t>
      </w:r>
    </w:p>
    <w:p w:rsidR="00F220F2" w:rsidRPr="00132B74" w:rsidRDefault="00F220F2" w:rsidP="00C4206E">
      <w:pPr>
        <w:bidi/>
        <w:spacing w:after="200" w:line="276" w:lineRule="auto"/>
        <w:jc w:val="lowKashida"/>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مرفوع معل</w:t>
      </w:r>
      <w:r w:rsidR="005E2BB5" w:rsidRPr="00132B74">
        <w:rPr>
          <w:rFonts w:ascii="Jameel Noori Nastaleeq" w:eastAsia="Calibri" w:hAnsi="Jameel Noori Nastaleeq" w:cs="Jameel Noori Nastaleeq" w:hint="cs"/>
          <w:b/>
          <w:bCs/>
          <w:sz w:val="36"/>
          <w:szCs w:val="36"/>
          <w:rtl/>
          <w:lang w:bidi="ur-PK"/>
        </w:rPr>
        <w:t>َّ</w:t>
      </w:r>
      <w:r w:rsidRPr="00132B74">
        <w:rPr>
          <w:rFonts w:ascii="Jameel Noori Nastaleeq" w:eastAsia="Calibri" w:hAnsi="Jameel Noori Nastaleeq" w:cs="Jameel Noori Nastaleeq" w:hint="cs"/>
          <w:b/>
          <w:bCs/>
          <w:sz w:val="36"/>
          <w:szCs w:val="36"/>
          <w:rtl/>
          <w:lang w:bidi="ur-PK"/>
        </w:rPr>
        <w:t xml:space="preserve">قات کی دوقسمیں ہیں: </w:t>
      </w:r>
    </w:p>
    <w:p w:rsidR="00F220F2" w:rsidRPr="00132B74" w:rsidRDefault="00F220F2" w:rsidP="00C4206E">
      <w:pPr>
        <w:bidi/>
        <w:spacing w:after="200" w:line="276" w:lineRule="auto"/>
        <w:jc w:val="lowKashida"/>
        <w:rPr>
          <w:rFonts w:ascii="Jameel Noori Nastaleeq" w:eastAsia="Calibri" w:hAnsi="Jameel Noori Nastaleeq" w:cs="Jameel Noori Nastaleeq"/>
          <w:sz w:val="36"/>
          <w:szCs w:val="36"/>
          <w:lang w:bidi="ur-PK"/>
        </w:rPr>
      </w:pPr>
      <w:r w:rsidRPr="00132B74">
        <w:rPr>
          <w:rFonts w:ascii="Jameel Noori Nastaleeq" w:eastAsia="Calibri" w:hAnsi="Jameel Noori Nastaleeq" w:cs="Jameel Noori Nastaleeq" w:hint="cs"/>
          <w:b/>
          <w:bCs/>
          <w:sz w:val="36"/>
          <w:szCs w:val="36"/>
          <w:rtl/>
          <w:lang w:bidi="ur-PK"/>
        </w:rPr>
        <w:t>پہلی قسم:</w:t>
      </w:r>
      <w:r w:rsidRPr="00132B74">
        <w:rPr>
          <w:rFonts w:ascii="Jameel Noori Nastaleeq" w:eastAsia="Calibri" w:hAnsi="Jameel Noori Nastaleeq" w:cs="Jameel Noori Nastaleeq" w:hint="cs"/>
          <w:sz w:val="36"/>
          <w:szCs w:val="36"/>
          <w:rtl/>
          <w:lang w:bidi="ur-PK"/>
        </w:rPr>
        <w:t xml:space="preserve"> وہ احادیث جو ان کی کتاب میں دوسرے مقام پر مرفوعاً بھی وارد ہوئی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تعلق سے یہ بات گزر چکی ہے کہ امام بخاری حدیث </w:t>
      </w:r>
      <w:r w:rsidR="005E2BB5" w:rsidRPr="00132B74">
        <w:rPr>
          <w:rFonts w:ascii="Jameel Noori Nastaleeq" w:eastAsia="Calibri" w:hAnsi="Jameel Noori Nastaleeq" w:cs="Jameel Noori Nastaleeq" w:hint="cs"/>
          <w:sz w:val="36"/>
          <w:szCs w:val="36"/>
          <w:rtl/>
          <w:lang w:bidi="ur-PK"/>
        </w:rPr>
        <w:t xml:space="preserve"> کی  قلت اسناد</w:t>
      </w:r>
      <w:r w:rsidRPr="00132B74">
        <w:rPr>
          <w:rFonts w:ascii="Jameel Noori Nastaleeq" w:eastAsia="Calibri" w:hAnsi="Jameel Noori Nastaleeq" w:cs="Jameel Noori Nastaleeq" w:hint="cs"/>
          <w:sz w:val="36"/>
          <w:szCs w:val="36"/>
          <w:rtl/>
          <w:lang w:bidi="ur-PK"/>
        </w:rPr>
        <w:t xml:space="preserve"> کے پیش نظر بھی معلقاً روایت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بایں طور کہ اس حدیث </w:t>
      </w:r>
      <w:r w:rsidR="005E2BB5" w:rsidRPr="00132B74">
        <w:rPr>
          <w:rFonts w:ascii="Jameel Noori Nastaleeq" w:eastAsia="Calibri" w:hAnsi="Jameel Noori Nastaleeq" w:cs="Jameel Noori Nastaleeq" w:hint="cs"/>
          <w:sz w:val="36"/>
          <w:szCs w:val="36"/>
          <w:rtl/>
          <w:lang w:bidi="ur-PK"/>
        </w:rPr>
        <w:t>کی ایک سے زائدسند نہ ہو تو ایک جگہ پر اسے مرفوعاً روایت کرتے ہیں اور دوسری جگہ پر معلقاً روایت کرتے ہوئے کہتے ہیں: (عن فلان)اور مذکورہ حدیث کی طرف اشارہ کرنے پر اکتفا کرتے ہیں</w:t>
      </w:r>
      <w:r w:rsidR="005E2BB5" w:rsidRPr="00132B74">
        <w:rPr>
          <w:rStyle w:val="FootnoteReference"/>
          <w:rFonts w:ascii="Jameel Noori Nastaleeq" w:eastAsia="Calibri" w:hAnsi="Jameel Noori Nastaleeq" w:cs="Jameel Noori Nastaleeq"/>
          <w:sz w:val="36"/>
          <w:szCs w:val="36"/>
          <w:rtl/>
          <w:lang w:bidi="ur-PK"/>
        </w:rPr>
        <w:footnoteReference w:id="140"/>
      </w:r>
      <w:r w:rsidR="005E2BB5" w:rsidRPr="00132B74">
        <w:rPr>
          <w:rFonts w:ascii="Jameel Noori Nastaleeq" w:eastAsia="Calibri" w:hAnsi="Jameel Noori Nastaleeq" w:cs="Jameel Noori Nastaleeq" w:hint="cs"/>
          <w:sz w:val="36"/>
          <w:szCs w:val="36"/>
          <w:rtl/>
          <w:lang w:bidi="ur-PK"/>
        </w:rPr>
        <w:t xml:space="preserve">۔ان کا یہ قاعدہ ہے کہ : بغیر کسی فائدہ کے حدیث کو مکرر نہیں ذکر کرتے </w:t>
      </w:r>
      <w:r w:rsidR="00071301" w:rsidRPr="00132B74">
        <w:rPr>
          <w:rFonts w:ascii="Jameel Noori Nastaleeq" w:eastAsia="Calibri" w:hAnsi="Jameel Noori Nastaleeq" w:cs="Jameel Noori Nastaleeq" w:hint="cs"/>
          <w:sz w:val="36"/>
          <w:szCs w:val="36"/>
          <w:rtl/>
          <w:lang w:bidi="ur-PK"/>
        </w:rPr>
        <w:t>،</w:t>
      </w:r>
      <w:r w:rsidR="005E2BB5" w:rsidRPr="00132B74">
        <w:rPr>
          <w:rFonts w:ascii="Jameel Noori Nastaleeq" w:eastAsia="Calibri" w:hAnsi="Jameel Noori Nastaleeq" w:cs="Jameel Noori Nastaleeq" w:hint="cs"/>
          <w:sz w:val="36"/>
          <w:szCs w:val="36"/>
          <w:rtl/>
          <w:lang w:bidi="ur-PK"/>
        </w:rPr>
        <w:t xml:space="preserve"> جب حدیث کی سند ایک ہی  ہو اور متن مختلف احکام پر مشتمل ہو تو انہیں  تکرار کی ضرورت در پیش ہوتی ہے اس لئے وہ طوالت سے بچتے ہوئے معلقاً روایت کرنےپر اکتفا کرتے ہیں۔</w:t>
      </w:r>
    </w:p>
    <w:p w:rsidR="000C3334" w:rsidRPr="00132B74" w:rsidRDefault="000C3334" w:rsidP="00C4206E">
      <w:pPr>
        <w:bidi/>
        <w:spacing w:after="200" w:line="276" w:lineRule="auto"/>
        <w:jc w:val="lowKashida"/>
        <w:rPr>
          <w:rFonts w:ascii="Jameel Noori Nastaleeq" w:eastAsia="Calibri" w:hAnsi="Jameel Noori Nastaleeq" w:cs="Jameel Noori Nastaleeq"/>
          <w:sz w:val="36"/>
          <w:szCs w:val="36"/>
          <w:rtl/>
          <w:lang w:bidi="ur-PK"/>
        </w:rPr>
      </w:pPr>
    </w:p>
    <w:p w:rsidR="005E2BB5" w:rsidRPr="00132B74" w:rsidRDefault="005E2BB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دوسری قسم:</w:t>
      </w:r>
      <w:r w:rsidRPr="00132B74">
        <w:rPr>
          <w:rFonts w:ascii="Jameel Noori Nastaleeq" w:eastAsia="Calibri" w:hAnsi="Jameel Noori Nastaleeq" w:cs="Jameel Noori Nastaleeq" w:hint="cs"/>
          <w:sz w:val="36"/>
          <w:szCs w:val="36"/>
          <w:rtl/>
          <w:lang w:bidi="ur-PK"/>
        </w:rPr>
        <w:t xml:space="preserve"> وہ احادیث جو ان کی اس کتاب میں مرفوعاً موجود </w:t>
      </w:r>
      <w:r w:rsidR="000C3334" w:rsidRPr="00132B74">
        <w:rPr>
          <w:rFonts w:ascii="Jameel Noori Nastaleeq" w:eastAsia="Calibri" w:hAnsi="Jameel Noori Nastaleeq" w:cs="Jameel Noori Nastaleeq" w:hint="cs"/>
          <w:sz w:val="36"/>
          <w:szCs w:val="36"/>
          <w:rtl/>
          <w:lang w:bidi="ur-PK"/>
        </w:rPr>
        <w:t>نہیں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دو صورتیں ہیں: </w:t>
      </w:r>
    </w:p>
    <w:p w:rsidR="005E2BB5" w:rsidRPr="00132B74" w:rsidRDefault="005E2BB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پہلی صورت: وہ احادیث جنہیں بخاری نے صیغہ جزم کے ساتھ ذکر کیا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صیغہ سے یہ فائدہ اخذ ہوتا ہے کہ جن سے معلقاً روایت کیا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تک (اس کی سند) صحیح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یہ ضرورت پھر بھی باقی رہتی ہے کہ  اس حدیث کے جن رواۃ کا ذکر کیا گیا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حالات پر غور کیا جائے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صیغہ جزم کے ساتھ روایت کردہ اس قسم کی احادیث میں سے کچھ حدیثیں ان کی شرط کے مطابق ہیں اور کچھ ان کی شرط پر نہیں ہیں۔ </w:t>
      </w:r>
    </w:p>
    <w:p w:rsidR="005E2BB5" w:rsidRPr="00132B74" w:rsidRDefault="005E2BB5" w:rsidP="00C4206E">
      <w:pPr>
        <w:pStyle w:val="ListParagraph"/>
        <w:numPr>
          <w:ilvl w:val="0"/>
          <w:numId w:val="2"/>
        </w:numPr>
        <w:bidi/>
        <w:spacing w:after="200" w:line="276" w:lineRule="auto"/>
        <w:jc w:val="lowKashida"/>
        <w:rPr>
          <w:rFonts w:ascii="Jameel Noori Nastaleeq" w:eastAsia="Calibri" w:hAnsi="Jameel Noori Nastaleeq" w:cs="Jameel Noori Nastaleeq"/>
          <w:b/>
          <w:bCs/>
          <w:sz w:val="36"/>
          <w:szCs w:val="36"/>
          <w:lang w:bidi="ur-PK"/>
        </w:rPr>
      </w:pPr>
      <w:r w:rsidRPr="00132B74">
        <w:rPr>
          <w:rFonts w:ascii="Jameel Noori Nastaleeq" w:eastAsia="Calibri" w:hAnsi="Jameel Noori Nastaleeq" w:cs="Jameel Noori Nastaleeq" w:hint="cs"/>
          <w:b/>
          <w:bCs/>
          <w:sz w:val="36"/>
          <w:szCs w:val="36"/>
          <w:rtl/>
          <w:lang w:bidi="ur-PK"/>
        </w:rPr>
        <w:t>جو احادیث ان کی شرط کے مطابق ہیں</w:t>
      </w:r>
      <w:r w:rsidR="00071301" w:rsidRPr="00132B74">
        <w:rPr>
          <w:rFonts w:ascii="Jameel Noori Nastaleeq" w:eastAsia="Calibri" w:hAnsi="Jameel Noori Nastaleeq" w:cs="Jameel Noori Nastaleeq" w:hint="cs"/>
          <w:b/>
          <w:bCs/>
          <w:sz w:val="36"/>
          <w:szCs w:val="36"/>
          <w:rtl/>
          <w:lang w:bidi="ur-PK"/>
        </w:rPr>
        <w:t>،</w:t>
      </w:r>
      <w:r w:rsidRPr="00132B74">
        <w:rPr>
          <w:rFonts w:ascii="Jameel Noori Nastaleeq" w:eastAsia="Calibri" w:hAnsi="Jameel Noori Nastaleeq" w:cs="Jameel Noori Nastaleeq" w:hint="cs"/>
          <w:b/>
          <w:bCs/>
          <w:sz w:val="36"/>
          <w:szCs w:val="36"/>
          <w:rtl/>
          <w:lang w:bidi="ur-PK"/>
        </w:rPr>
        <w:t xml:space="preserve"> انہیں مرفوع سند کے ساتھ ذکر نہ کرنے کی وجہ: </w:t>
      </w:r>
    </w:p>
    <w:p w:rsidR="005E2BB5" w:rsidRPr="00132B74" w:rsidRDefault="005E2BB5" w:rsidP="00C4206E">
      <w:pPr>
        <w:pStyle w:val="ListParagraph"/>
        <w:numPr>
          <w:ilvl w:val="0"/>
          <w:numId w:val="5"/>
        </w:numPr>
        <w:bidi/>
        <w:spacing w:after="200" w:line="276" w:lineRule="auto"/>
        <w:jc w:val="lowKashida"/>
        <w:rPr>
          <w:rFonts w:ascii="Jameel Noori Nastaleeq" w:eastAsia="Calibri" w:hAnsi="Jameel Noori Nastaleeq" w:cs="Jameel Noori Nastaleeq"/>
          <w:sz w:val="36"/>
          <w:szCs w:val="36"/>
          <w:lang w:bidi="ur-PK"/>
        </w:rPr>
      </w:pPr>
      <w:r w:rsidRPr="00132B74">
        <w:rPr>
          <w:rFonts w:ascii="Jameel Noori Nastaleeq" w:eastAsia="Calibri" w:hAnsi="Jameel Noori Nastaleeq" w:cs="Jameel Noori Nastaleeq" w:hint="cs"/>
          <w:sz w:val="36"/>
          <w:szCs w:val="36"/>
          <w:rtl/>
          <w:lang w:bidi="ur-PK"/>
        </w:rPr>
        <w:t>یا تو اس  کی وجہ یہ ہوتی ہے کہ وہ اس کے قائم مقام حدیث ذکر کر چکے ہوتے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کی وجہ</w:t>
      </w:r>
      <w:r w:rsidR="0077511F" w:rsidRPr="00132B74">
        <w:rPr>
          <w:rFonts w:ascii="Jameel Noori Nastaleeq" w:eastAsia="Calibri" w:hAnsi="Jameel Noori Nastaleeq" w:cs="Jameel Noori Nastaleeq" w:hint="cs"/>
          <w:sz w:val="36"/>
          <w:szCs w:val="36"/>
          <w:rtl/>
          <w:lang w:bidi="ur-PK"/>
        </w:rPr>
        <w:t xml:space="preserve"> سے </w:t>
      </w:r>
      <w:r w:rsidRPr="00132B74">
        <w:rPr>
          <w:rFonts w:ascii="Jameel Noori Nastaleeq" w:eastAsia="Calibri" w:hAnsi="Jameel Noori Nastaleeq" w:cs="Jameel Noori Nastaleeq" w:hint="cs"/>
          <w:sz w:val="36"/>
          <w:szCs w:val="36"/>
          <w:rtl/>
          <w:lang w:bidi="ur-PK"/>
        </w:rPr>
        <w:t xml:space="preserve"> اس حدیث کو مکمل سند کے ساتھ ذکر کرنے کی ضرورت نہیں ہوتی</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77511F" w:rsidRPr="00132B74">
        <w:rPr>
          <w:rFonts w:ascii="Jameel Noori Nastaleeq" w:eastAsia="Calibri" w:hAnsi="Jameel Noori Nastaleeq" w:cs="Jameel Noori Nastaleeq" w:hint="cs"/>
          <w:sz w:val="36"/>
          <w:szCs w:val="36"/>
          <w:rtl/>
          <w:lang w:bidi="ur-PK"/>
        </w:rPr>
        <w:t>کیوں کہ ان کے ذہن میں سیاق موجود ہوتا ہے</w:t>
      </w:r>
      <w:r w:rsidR="00071301" w:rsidRPr="00132B74">
        <w:rPr>
          <w:rFonts w:ascii="Jameel Noori Nastaleeq" w:eastAsia="Calibri" w:hAnsi="Jameel Noori Nastaleeq" w:cs="Jameel Noori Nastaleeq" w:hint="cs"/>
          <w:sz w:val="36"/>
          <w:szCs w:val="36"/>
          <w:rtl/>
          <w:lang w:bidi="ur-PK"/>
        </w:rPr>
        <w:t>،</w:t>
      </w:r>
      <w:r w:rsidR="0077511F" w:rsidRPr="00132B74">
        <w:rPr>
          <w:rFonts w:ascii="Jameel Noori Nastaleeq" w:eastAsia="Calibri" w:hAnsi="Jameel Noori Nastaleeq" w:cs="Jameel Noori Nastaleeq" w:hint="cs"/>
          <w:sz w:val="36"/>
          <w:szCs w:val="36"/>
          <w:rtl/>
          <w:lang w:bidi="ur-PK"/>
        </w:rPr>
        <w:t xml:space="preserve"> وہ اس سے غافل نہیں ہوتے</w:t>
      </w:r>
      <w:r w:rsidR="00071301" w:rsidRPr="00132B74">
        <w:rPr>
          <w:rFonts w:ascii="Jameel Noori Nastaleeq" w:eastAsia="Calibri" w:hAnsi="Jameel Noori Nastaleeq" w:cs="Jameel Noori Nastaleeq" w:hint="cs"/>
          <w:sz w:val="36"/>
          <w:szCs w:val="36"/>
          <w:rtl/>
          <w:lang w:bidi="ur-PK"/>
        </w:rPr>
        <w:t>،</w:t>
      </w:r>
      <w:r w:rsidR="0077511F" w:rsidRPr="00132B74">
        <w:rPr>
          <w:rFonts w:ascii="Jameel Noori Nastaleeq" w:eastAsia="Calibri" w:hAnsi="Jameel Noori Nastaleeq" w:cs="Jameel Noori Nastaleeq" w:hint="cs"/>
          <w:sz w:val="36"/>
          <w:szCs w:val="36"/>
          <w:rtl/>
          <w:lang w:bidi="ur-PK"/>
        </w:rPr>
        <w:t xml:space="preserve">  چنانچہ   بطور اختصار   اس حدیث کو صیغہ تعلیق کے ساتھ  روایت کرتے ہیں۔</w:t>
      </w:r>
    </w:p>
    <w:p w:rsidR="0077511F" w:rsidRPr="00132B74" w:rsidRDefault="0077511F" w:rsidP="00C4206E">
      <w:pPr>
        <w:pStyle w:val="ListParagraph"/>
        <w:numPr>
          <w:ilvl w:val="0"/>
          <w:numId w:val="5"/>
        </w:numPr>
        <w:bidi/>
        <w:spacing w:after="200" w:line="276" w:lineRule="auto"/>
        <w:jc w:val="lowKashida"/>
        <w:rPr>
          <w:rFonts w:ascii="Jameel Noori Nastaleeq" w:eastAsia="Calibri" w:hAnsi="Jameel Noori Nastaleeq" w:cs="Jameel Noori Nastaleeq"/>
          <w:sz w:val="36"/>
          <w:szCs w:val="36"/>
          <w:lang w:bidi="ur-PK"/>
        </w:rPr>
      </w:pPr>
      <w:r w:rsidRPr="00132B74">
        <w:rPr>
          <w:rFonts w:ascii="Jameel Noori Nastaleeq" w:eastAsia="Calibri" w:hAnsi="Jameel Noori Nastaleeq" w:cs="Jameel Noori Nastaleeq" w:hint="cs"/>
          <w:sz w:val="36"/>
          <w:szCs w:val="36"/>
          <w:rtl/>
          <w:lang w:bidi="ur-PK"/>
        </w:rPr>
        <w:t>یا پھر اس کی وجہ یہ ہوتی ہے کہ   وہ  اس حدیث  کو مرفوعاً نہیں سنے ہوتے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سنے ہوتے ہیں لیکن اپنے شیخ سے اس حدیث کی سماع میں ان کو شک ہوتا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اسے اپنے شیخ سے مجلسِ مذاکرہ میں  سنے ہوتے ہیں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وہ بہتر نہیں سمجھتے کہ  اصل حدیث کی طرح اسے روایت کریں۔ایسا اکثر ان احادیث میں ہوتا ہے جنہیں وہ اپنے مشائخ سے روایت کرتے ہیں۔بخاری نے اس صیغہ کا استعمال ایسی مختلف احادیث میں بھی کیا ہے جنہیں وہ اپنے مشائخ سے نہیں سنے ہوتے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انہیں اس صیغہ کے ساتھ ذکر کرتے ہیں: (فلاں نے کہا)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بعد دوسرے مقام پر اپنے اور اپنے مشائخ کے درمیان کسی واسطہ کے ساتھ ان احادیث کو ذکر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یہ کوئی عام قاعدہ  نہیں ہے  جو اس صیغہ کے ساتھ ذکر کردہ تمام احادیث پر   منطبق ہو سکے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احتمال کے باوجود اس صیغہ کے ساتھ ذکر کردہ ان کی تمام احادیث کو اس بات پر محمول نہیں کیا جا سکتا ہے کہ انہوں نےاپنے مشائخ سے یہ حدیثیں سنی ہوئی تھی۔ </w:t>
      </w:r>
    </w:p>
    <w:p w:rsidR="0077511F" w:rsidRPr="00132B74" w:rsidRDefault="007751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سے یہ بھی لازم نہیں آتا کہ وہ اپنے مشائخ سے تدلیس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خطیب وغیرہ نے یہ وضاحت کی ہے کہ </w:t>
      </w:r>
      <w:r w:rsidR="00896B13" w:rsidRPr="00132B74">
        <w:rPr>
          <w:rFonts w:ascii="Jameel Noori Nastaleeq" w:eastAsia="Calibri" w:hAnsi="Jameel Noori Nastaleeq" w:cs="Jameel Noori Nastaleeq" w:hint="cs"/>
          <w:sz w:val="36"/>
          <w:szCs w:val="36"/>
          <w:rtl/>
          <w:lang w:bidi="ur-PK"/>
        </w:rPr>
        <w:t xml:space="preserve"> لفظِ : (قال) کا اطلاق سماع پر نہیں ہوتا ہے </w:t>
      </w:r>
      <w:r w:rsidR="00071301" w:rsidRPr="00132B74">
        <w:rPr>
          <w:rFonts w:ascii="Jameel Noori Nastaleeq" w:eastAsia="Calibri" w:hAnsi="Jameel Noori Nastaleeq" w:cs="Jameel Noori Nastaleeq" w:hint="cs"/>
          <w:sz w:val="36"/>
          <w:szCs w:val="36"/>
          <w:rtl/>
          <w:lang w:bidi="ur-PK"/>
        </w:rPr>
        <w:t>،</w:t>
      </w:r>
      <w:r w:rsidR="00896B13" w:rsidRPr="00132B74">
        <w:rPr>
          <w:rFonts w:ascii="Jameel Noori Nastaleeq" w:eastAsia="Calibri" w:hAnsi="Jameel Noori Nastaleeq" w:cs="Jameel Noori Nastaleeq" w:hint="cs"/>
          <w:sz w:val="36"/>
          <w:szCs w:val="36"/>
          <w:rtl/>
          <w:lang w:bidi="ur-PK"/>
        </w:rPr>
        <w:t xml:space="preserve"> سوائے اس شخص کی جانب سے جس کے بارے میں مشہور ہوکہ وہ اس کا اطلاق اسی حدیث پر کرتا ہے جو اس کی مسموعات میں ہو</w:t>
      </w:r>
      <w:r w:rsidR="00071301" w:rsidRPr="00132B74">
        <w:rPr>
          <w:rFonts w:ascii="Jameel Noori Nastaleeq" w:eastAsia="Calibri" w:hAnsi="Jameel Noori Nastaleeq" w:cs="Jameel Noori Nastaleeq" w:hint="cs"/>
          <w:sz w:val="36"/>
          <w:szCs w:val="36"/>
          <w:rtl/>
          <w:lang w:bidi="ur-PK"/>
        </w:rPr>
        <w:t>،</w:t>
      </w:r>
      <w:r w:rsidR="00896B13" w:rsidRPr="00132B74">
        <w:rPr>
          <w:rFonts w:ascii="Jameel Noori Nastaleeq" w:eastAsia="Calibri" w:hAnsi="Jameel Noori Nastaleeq" w:cs="Jameel Noori Nastaleeq" w:hint="cs"/>
          <w:sz w:val="36"/>
          <w:szCs w:val="36"/>
          <w:rtl/>
          <w:lang w:bidi="ur-PK"/>
        </w:rPr>
        <w:t xml:space="preserve"> اس کا تقاضہ ہے کہ جس کے بارے میں یہ عادت مشہور نہ ہو</w:t>
      </w:r>
      <w:r w:rsidR="00071301" w:rsidRPr="00132B74">
        <w:rPr>
          <w:rFonts w:ascii="Jameel Noori Nastaleeq" w:eastAsia="Calibri" w:hAnsi="Jameel Noori Nastaleeq" w:cs="Jameel Noori Nastaleeq" w:hint="cs"/>
          <w:sz w:val="36"/>
          <w:szCs w:val="36"/>
          <w:rtl/>
          <w:lang w:bidi="ur-PK"/>
        </w:rPr>
        <w:t>،</w:t>
      </w:r>
      <w:r w:rsidR="00896B13" w:rsidRPr="00132B74">
        <w:rPr>
          <w:rFonts w:ascii="Jameel Noori Nastaleeq" w:eastAsia="Calibri" w:hAnsi="Jameel Noori Nastaleeq" w:cs="Jameel Noori Nastaleeq" w:hint="cs"/>
          <w:sz w:val="36"/>
          <w:szCs w:val="36"/>
          <w:rtl/>
          <w:lang w:bidi="ur-PK"/>
        </w:rPr>
        <w:t xml:space="preserve"> اس کا معاملہ محتمل ہے</w:t>
      </w:r>
      <w:r w:rsidR="00896B13" w:rsidRPr="00132B74">
        <w:rPr>
          <w:rStyle w:val="FootnoteReference"/>
          <w:rFonts w:ascii="Jameel Noori Nastaleeq" w:eastAsia="Calibri" w:hAnsi="Jameel Noori Nastaleeq" w:cs="Jameel Noori Nastaleeq"/>
          <w:sz w:val="36"/>
          <w:szCs w:val="36"/>
          <w:rtl/>
          <w:lang w:bidi="ur-PK"/>
        </w:rPr>
        <w:footnoteReference w:id="141"/>
      </w:r>
      <w:r w:rsidR="00896B13" w:rsidRPr="00132B74">
        <w:rPr>
          <w:rFonts w:ascii="Jameel Noori Nastaleeq" w:eastAsia="Calibri" w:hAnsi="Jameel Noori Nastaleeq" w:cs="Jameel Noori Nastaleeq" w:hint="cs"/>
          <w:sz w:val="36"/>
          <w:szCs w:val="36"/>
          <w:rtl/>
          <w:lang w:bidi="ur-PK"/>
        </w:rPr>
        <w:t>۔</w:t>
      </w:r>
    </w:p>
    <w:p w:rsidR="00896B13" w:rsidRPr="00132B74" w:rsidRDefault="00896B13"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اور اگر دلیل وثبوت کی بنا پر یا مطالعہ وتجزیہ سے یہ معلوم ہوجائے کہ ایسا کرنے والا مدلس ہے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تواس پر تدلیس کا حکم لگایا جائے گا</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ورنہ وہ روایت معلًّق شمار کی جائے گی</w:t>
      </w:r>
      <w:r w:rsidRPr="00132B74">
        <w:rPr>
          <w:rStyle w:val="FootnoteReference"/>
          <w:rFonts w:ascii="Jameel Noori Nastaleeq" w:eastAsia="Calibri" w:hAnsi="Jameel Noori Nastaleeq" w:cs="Jameel Noori Nastaleeq"/>
          <w:sz w:val="36"/>
          <w:szCs w:val="36"/>
          <w:rtl/>
          <w:lang w:bidi="ur-PK"/>
        </w:rPr>
        <w:footnoteReference w:id="142"/>
      </w:r>
      <w:r w:rsidRPr="00132B74">
        <w:rPr>
          <w:rFonts w:ascii="Jameel Noori Nastaleeq" w:eastAsia="Calibri" w:hAnsi="Jameel Noori Nastaleeq" w:cs="Jameel Noori Nastaleeq" w:hint="cs"/>
          <w:sz w:val="36"/>
          <w:szCs w:val="36"/>
          <w:rtl/>
          <w:lang w:bidi="ur-PK"/>
        </w:rPr>
        <w:t>۔</w:t>
      </w:r>
    </w:p>
    <w:p w:rsidR="00896B13" w:rsidRPr="00132B74" w:rsidRDefault="00896B13"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*رہی ان معلق روایتوں  کی بات جو ان کی شرط پر نہیں ہیں تو  بسا اوقات ان کے علاوہ (دیگر محدثین کی) شرط پر وہ  روایتیں صحیح ہوسکتی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بسا اوقات حسن بھی ہوسکتی ہیں جو حجت کے قابل ہوں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بسا اوقات ضعیف بھی ہو سکتی ہیں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رواۃ میں ضعف کی بنا پر نہیں بلکہ سند میں معمولی انقطاع کی بنا پر۔</w:t>
      </w:r>
    </w:p>
    <w:p w:rsidR="00896B13" w:rsidRPr="00132B74" w:rsidRDefault="00896B13"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اسماعیلی رحمہ اللہ فرماتے ہیں: "بسا اوقات بخار ی ایسا کرتے ہیں" ۔</w:t>
      </w:r>
    </w:p>
    <w:p w:rsidR="00896B13" w:rsidRPr="00132B74" w:rsidRDefault="00896B13"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*یا تو اس لیے کہ بخاری  نے  یہ حدیث اس شیخ سے ایسے راوی کے واسطہ سے سنی ہو جو ان سے روایت کرنے میں بخاری  کے نزدیک ثقہ ہوں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وہ اس شیخ کے معروف ومشہور تلامذہ میں سے بھی ہو۔</w:t>
      </w:r>
    </w:p>
    <w:p w:rsidR="00896B13" w:rsidRPr="00132B74" w:rsidRDefault="00ED18AD"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*یا اس لیے کہ انہوں نے یہ حدیث ایسے راوی سے سنی ہو جو کتاب کی شرط پر پورا نہیں اترتا ہو</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وہ اس حدیث  سے متنبہ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بایں طور کہ اس راوی کا نام تو ذکر کرتے ہیں جس نے اس حدیث کو روایت  کیا ہےلیکن اس سے وہ حدیث روایت  نہیں کرتے ۔</w:t>
      </w:r>
    </w:p>
    <w:p w:rsidR="00ED18AD" w:rsidRPr="00132B74" w:rsidRDefault="00ED18AD"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حافظ رحمہ اللہ فرماتے ہیں : "اس کی وجہ یہ ہے کہ : وہ چاہتے ہیں کہ اس حدیث کو اصل حدیث کی طرح روایت نہ کریں"۔ </w:t>
      </w:r>
    </w:p>
    <w:p w:rsidR="00ED18AD" w:rsidRPr="00132B74" w:rsidRDefault="00ED18AD"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اس حدیث کی مثال جو بخاری کے علاوہ دیگر (محدثین کی ) شرط پر صحیح ہے: کتاب الطہارۃ </w:t>
      </w:r>
      <w:r w:rsidRPr="00132B74">
        <w:rPr>
          <w:rStyle w:val="FootnoteReference"/>
          <w:rFonts w:ascii="Jameel Noori Nastaleeq" w:eastAsia="Calibri" w:hAnsi="Jameel Noori Nastaleeq" w:cs="Jameel Noori Nastaleeq"/>
          <w:sz w:val="36"/>
          <w:szCs w:val="36"/>
          <w:rtl/>
          <w:lang w:bidi="ur-PK"/>
        </w:rPr>
        <w:footnoteReference w:id="143"/>
      </w:r>
      <w:r w:rsidRPr="00132B74">
        <w:rPr>
          <w:rFonts w:ascii="Jameel Noori Nastaleeq" w:eastAsia="Calibri" w:hAnsi="Jameel Noori Nastaleeq" w:cs="Jameel Noori Nastaleeq" w:hint="cs"/>
          <w:sz w:val="36"/>
          <w:szCs w:val="36"/>
          <w:rtl/>
          <w:lang w:bidi="ur-PK"/>
        </w:rPr>
        <w:t>میں ان کا یہ کہنا کہ: ( عائشہ فرماتی ہیں: نبی صلی اللہ علیہ وسلم  ہر حال میں اللہ کا ذکر کیا کرتے تھے)۔ یہ حدیث مسلم کی شرط پر صحیح ہے اور یہ ان کی صحیح میں وارد بھی ہے</w:t>
      </w:r>
      <w:r w:rsidRPr="00132B74">
        <w:rPr>
          <w:rStyle w:val="FootnoteReference"/>
          <w:rFonts w:ascii="Jameel Noori Nastaleeq" w:eastAsia="Calibri" w:hAnsi="Jameel Noori Nastaleeq" w:cs="Jameel Noori Nastaleeq"/>
          <w:sz w:val="36"/>
          <w:szCs w:val="36"/>
          <w:rtl/>
          <w:lang w:bidi="ur-PK"/>
        </w:rPr>
        <w:footnoteReference w:id="144"/>
      </w:r>
      <w:r w:rsidRPr="00132B74">
        <w:rPr>
          <w:rFonts w:ascii="Jameel Noori Nastaleeq" w:eastAsia="Calibri" w:hAnsi="Jameel Noori Nastaleeq" w:cs="Jameel Noori Nastaleeq" w:hint="cs"/>
          <w:sz w:val="36"/>
          <w:szCs w:val="36"/>
          <w:rtl/>
          <w:lang w:bidi="ur-PK"/>
        </w:rPr>
        <w:t>۔</w:t>
      </w:r>
    </w:p>
    <w:p w:rsidR="000C3334" w:rsidRPr="00132B74" w:rsidRDefault="000C3334"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 xml:space="preserve">اس حدیث کی مثال جو حسن اور قابل حجت ہے: </w:t>
      </w:r>
      <w:r w:rsidRPr="00132B74">
        <w:rPr>
          <w:rFonts w:ascii="Jameel Noori Nastaleeq" w:eastAsia="Calibri" w:hAnsi="Jameel Noori Nastaleeq" w:cs="Jameel Noori Nastaleeq" w:hint="cs"/>
          <w:sz w:val="36"/>
          <w:szCs w:val="36"/>
          <w:rtl/>
          <w:lang w:bidi="ur-PK"/>
        </w:rPr>
        <w:t xml:space="preserve">ان کا </w:t>
      </w:r>
      <w:r w:rsidRPr="00132B74">
        <w:rPr>
          <w:rStyle w:val="FootnoteReference"/>
          <w:rFonts w:ascii="Jameel Noori Nastaleeq" w:eastAsia="Calibri" w:hAnsi="Jameel Noori Nastaleeq" w:cs="Jameel Noori Nastaleeq"/>
          <w:sz w:val="36"/>
          <w:szCs w:val="36"/>
          <w:rtl/>
          <w:lang w:bidi="ur-PK"/>
        </w:rPr>
        <w:footnoteReference w:id="145"/>
      </w:r>
      <w:r w:rsidRPr="00132B74">
        <w:rPr>
          <w:rFonts w:ascii="Jameel Noori Nastaleeq" w:eastAsia="Calibri" w:hAnsi="Jameel Noori Nastaleeq" w:cs="Jameel Noori Nastaleeq" w:hint="cs"/>
          <w:sz w:val="36"/>
          <w:szCs w:val="36"/>
          <w:rtl/>
          <w:lang w:bidi="ur-PK"/>
        </w:rPr>
        <w:t xml:space="preserve">یہ کہنا کہ: (بہز بن حکیم نے اپنے والد سے اور انہوں نے اپنے دادا سے روایت کیا کہ: لوگوں سے زیادہ اللہ اس بات کا مستحق ہے کہ اس سے حیا کی جائے" ۔یہ بہز کی مشہور حدیث ہے جو  حسن  ہے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اسے اصحاب السنن نے روایت کیا ہے۔</w:t>
      </w:r>
    </w:p>
    <w:p w:rsidR="000C3334" w:rsidRPr="00132B74" w:rsidRDefault="000C3334" w:rsidP="00C4206E">
      <w:pPr>
        <w:pStyle w:val="ListParagraph"/>
        <w:bidi/>
        <w:spacing w:after="200" w:line="276" w:lineRule="auto"/>
        <w:jc w:val="lowKashida"/>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اس حدیث کی مثال جو انقطاع کی وجہ سے ضعیف ہے لیکن دوسری وجہ سے (اس کا یہ ضعف) دور ہوجاتاہے:</w:t>
      </w:r>
    </w:p>
    <w:p w:rsidR="000C3334" w:rsidRPr="00132B74" w:rsidRDefault="000C3334"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کتاب "الزکاۃ" میں ان کا یہ کہنا: "طاوس نے فرمایا: معاذ بن جبل نے اہل یمن سے کہا: مجھے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تم</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صدقہ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میں</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جو</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اور</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جوار</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کی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جگہ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سامان</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و</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اسباب</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یعنی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خمیصہ</w:t>
      </w:r>
      <w:r w:rsidRPr="00132B74">
        <w:rPr>
          <w:rStyle w:val="FootnoteReference"/>
          <w:rFonts w:ascii="Jameel Noori Nastaleeq" w:eastAsia="Calibri" w:hAnsi="Jameel Noori Nastaleeq" w:cs="Jameel Noori Nastaleeq"/>
          <w:sz w:val="36"/>
          <w:szCs w:val="36"/>
          <w:rtl/>
          <w:lang w:bidi="ur-PK"/>
        </w:rPr>
        <w:footnoteReference w:id="146"/>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دھاری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دار</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چادریں</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یا</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دوسرے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لباس</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دے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سکتے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ہو</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جس</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میں</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تمہارے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لیے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بھی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آسانی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ہو</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گی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اور</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مدینہ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میں</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نبی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کریم</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صلی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اللہ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علیہ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وسلم</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کے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اصحاب</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کے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لیے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بھی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بہتری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ہو</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گی"</w:t>
      </w:r>
      <w:r w:rsidRPr="00132B74">
        <w:rPr>
          <w:rStyle w:val="FootnoteReference"/>
          <w:rFonts w:ascii="Jameel Noori Nastaleeq" w:eastAsia="Calibri" w:hAnsi="Jameel Noori Nastaleeq" w:cs="Jameel Noori Nastaleeq"/>
          <w:sz w:val="36"/>
          <w:szCs w:val="36"/>
          <w:rtl/>
          <w:lang w:bidi="ur-PK"/>
        </w:rPr>
        <w:footnoteReference w:id="147"/>
      </w:r>
      <w:r w:rsidRPr="00132B74">
        <w:rPr>
          <w:rFonts w:ascii="Jameel Noori Nastaleeq" w:eastAsia="Calibri" w:hAnsi="Jameel Noori Nastaleeq" w:cs="Jameel Noori Nastaleeq" w:hint="cs"/>
          <w:sz w:val="36"/>
          <w:szCs w:val="36"/>
          <w:rtl/>
          <w:lang w:bidi="ur-PK"/>
        </w:rPr>
        <w:t>۔اس کی سند طاوس تک صحیح ہے لیکن طاوس نے معاذ سے حدیث نہیں سنی۔</w:t>
      </w:r>
    </w:p>
    <w:p w:rsidR="000C3334" w:rsidRPr="00132B74" w:rsidRDefault="002D32F5"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 xml:space="preserve">معلق حدیث کی </w:t>
      </w:r>
      <w:r w:rsidR="000C3334" w:rsidRPr="00132B74">
        <w:rPr>
          <w:rFonts w:ascii="Jameel Noori Nastaleeq" w:eastAsia="Calibri" w:hAnsi="Jameel Noori Nastaleeq" w:cs="Jameel Noori Nastaleeq" w:hint="cs"/>
          <w:b/>
          <w:bCs/>
          <w:sz w:val="36"/>
          <w:szCs w:val="36"/>
          <w:rtl/>
          <w:lang w:bidi="ur-PK"/>
        </w:rPr>
        <w:t>دوسری صورت</w:t>
      </w:r>
      <w:r w:rsidR="000C3334" w:rsidRPr="00132B74">
        <w:rPr>
          <w:rFonts w:ascii="Jameel Noori Nastaleeq" w:eastAsia="Calibri" w:hAnsi="Jameel Noori Nastaleeq" w:cs="Jameel Noori Nastaleeq" w:hint="cs"/>
          <w:sz w:val="36"/>
          <w:szCs w:val="36"/>
          <w:rtl/>
          <w:lang w:bidi="ur-PK"/>
        </w:rPr>
        <w:t xml:space="preserve">: وہ </w:t>
      </w:r>
      <w:r w:rsidRPr="00132B74">
        <w:rPr>
          <w:rFonts w:ascii="Jameel Noori Nastaleeq" w:eastAsia="Calibri" w:hAnsi="Jameel Noori Nastaleeq" w:cs="Jameel Noori Nastaleeq" w:hint="cs"/>
          <w:sz w:val="36"/>
          <w:szCs w:val="36"/>
          <w:rtl/>
          <w:lang w:bidi="ur-PK"/>
        </w:rPr>
        <w:t xml:space="preserve"> حدیث جسے بخاری نے مجہول صیغہ کے ساتھ ذکر کیا ہے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سے نہ تو حدیث کی صحت ثابت  ہوتی ہے او رنہ اس کی نفی ہوتی ہے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ایسی احادیث میں سے کچھ حدیثیں صحیح بھی ہیں اور کچھ ضعیف بھی ہیں۔</w:t>
      </w:r>
    </w:p>
    <w:p w:rsidR="002D32F5" w:rsidRPr="00132B74" w:rsidRDefault="002D32F5"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حافظ رحمہ اللہ فرماتے ہیں</w:t>
      </w:r>
      <w:r w:rsidRPr="00132B74">
        <w:rPr>
          <w:rFonts w:ascii="Jameel Noori Nastaleeq" w:eastAsia="Calibri" w:hAnsi="Jameel Noori Nastaleeq" w:cs="Jameel Noori Nastaleeq" w:hint="cs"/>
          <w:sz w:val="36"/>
          <w:szCs w:val="36"/>
          <w:rtl/>
        </w:rPr>
        <w:t xml:space="preserve">: </w:t>
      </w:r>
      <w:r w:rsidRPr="00132B74">
        <w:rPr>
          <w:rFonts w:ascii="Jameel Noori Nastaleeq" w:eastAsia="Calibri" w:hAnsi="Jameel Noori Nastaleeq" w:cs="Jameel Noori Nastaleeq" w:hint="cs"/>
          <w:b/>
          <w:bCs/>
          <w:sz w:val="36"/>
          <w:szCs w:val="36"/>
          <w:rtl/>
        </w:rPr>
        <w:t xml:space="preserve"> </w:t>
      </w:r>
      <w:r w:rsidRPr="00132B74">
        <w:rPr>
          <w:rFonts w:ascii="Jameel Noori Nastaleeq" w:eastAsia="Calibri" w:hAnsi="Jameel Noori Nastaleeq" w:cs="Jameel Noori Nastaleeq" w:hint="cs"/>
          <w:sz w:val="36"/>
          <w:szCs w:val="36"/>
          <w:rtl/>
        </w:rPr>
        <w:t>(رہی بات ان احادیث کی جو صحیح ہیں تو ہم ان میں سے بھی ہمیں ان کی شرط پر بہت کم ہی حدیثیں ملیں</w:t>
      </w:r>
      <w:r w:rsidR="0007130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وہ اس صیغہ کا استعمال اسی وقت کرتے ہیں جب معلق روایت کو بالمعنی ذکر کرتے ہیں</w:t>
      </w:r>
      <w:r w:rsidR="00071301" w:rsidRPr="00132B74">
        <w:rPr>
          <w:rFonts w:ascii="Jameel Noori Nastaleeq" w:eastAsia="Calibri" w:hAnsi="Jameel Noori Nastaleeq" w:cs="Jameel Noori Nastaleeq" w:hint="cs"/>
          <w:sz w:val="36"/>
          <w:szCs w:val="36"/>
          <w:rtl/>
        </w:rPr>
        <w:t>،</w:t>
      </w:r>
      <w:r w:rsidRPr="00132B74">
        <w:rPr>
          <w:rFonts w:ascii="Jameel Noori Nastaleeq" w:eastAsia="Calibri" w:hAnsi="Jameel Noori Nastaleeq" w:cs="Jameel Noori Nastaleeq" w:hint="cs"/>
          <w:sz w:val="36"/>
          <w:szCs w:val="36"/>
          <w:rtl/>
        </w:rPr>
        <w:t xml:space="preserve"> جیسے کتاب "الطب" </w:t>
      </w:r>
      <w:r w:rsidRPr="00132B74">
        <w:rPr>
          <w:rStyle w:val="FootnoteReference"/>
          <w:rFonts w:ascii="Jameel Noori Nastaleeq" w:eastAsia="Calibri" w:hAnsi="Jameel Noori Nastaleeq" w:cs="Jameel Noori Nastaleeq"/>
          <w:sz w:val="36"/>
          <w:szCs w:val="36"/>
          <w:rtl/>
        </w:rPr>
        <w:footnoteReference w:id="148"/>
      </w:r>
      <w:r w:rsidRPr="00132B74">
        <w:rPr>
          <w:rFonts w:ascii="Jameel Noori Nastaleeq" w:eastAsia="Calibri" w:hAnsi="Jameel Noori Nastaleeq" w:cs="Jameel Noori Nastaleeq" w:hint="cs"/>
          <w:sz w:val="36"/>
          <w:szCs w:val="36"/>
          <w:rtl/>
        </w:rPr>
        <w:t>میں ان کا یہ قول: "باب:  سورة الفاتح</w:t>
      </w:r>
      <w:r w:rsidRPr="00132B74">
        <w:rPr>
          <w:rFonts w:ascii="Jameel Noori Nastaleeq" w:eastAsia="Calibri" w:hAnsi="Jameel Noori Nastaleeq" w:cs="Jameel Noori Nastaleeq" w:hint="cs"/>
          <w:sz w:val="36"/>
          <w:szCs w:val="36"/>
          <w:rtl/>
          <w:lang w:bidi="ur-PK"/>
        </w:rPr>
        <w:t>ہ سے دم کرنا۔ ‏‏‏‏</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اس</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باب</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میں</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ابن</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عباس</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رضی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اللہ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عنہما</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نے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نبی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کریم</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صلی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اللہ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علیہ</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وسلم</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سے</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ایک</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روایت</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کی</w:t>
      </w:r>
      <w:r w:rsidRPr="00132B74">
        <w:rPr>
          <w:rFonts w:ascii="Jameel Noori Nastaleeq" w:eastAsia="Calibri" w:hAnsi="Jameel Noori Nastaleeq" w:cs="Jameel Noori Nastaleeq"/>
          <w:sz w:val="36"/>
          <w:szCs w:val="36"/>
          <w:rtl/>
          <w:lang w:bidi="ur-PK"/>
        </w:rPr>
        <w:t xml:space="preserve"> </w:t>
      </w:r>
      <w:r w:rsidRPr="00132B74">
        <w:rPr>
          <w:rFonts w:ascii="Jameel Noori Nastaleeq" w:eastAsia="Calibri" w:hAnsi="Jameel Noori Nastaleeq" w:cs="Jameel Noori Nastaleeq" w:hint="cs"/>
          <w:sz w:val="36"/>
          <w:szCs w:val="36"/>
          <w:rtl/>
          <w:lang w:bidi="ur-PK"/>
        </w:rPr>
        <w:t>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 دوسرے مقام پر اس  روایت کو  پوری سند کے ساتھ  </w:t>
      </w:r>
      <w:r w:rsidR="00D41F1F" w:rsidRPr="00132B74">
        <w:rPr>
          <w:rFonts w:ascii="Jameel Noori Nastaleeq" w:eastAsia="Calibri" w:hAnsi="Jameel Noori Nastaleeq" w:cs="Jameel Noori Nastaleeq" w:hint="cs"/>
          <w:sz w:val="36"/>
          <w:szCs w:val="36"/>
          <w:rtl/>
          <w:lang w:bidi="ur-PK"/>
        </w:rPr>
        <w:t xml:space="preserve"> (مرفوعاً) </w:t>
      </w:r>
      <w:r w:rsidRPr="00132B74">
        <w:rPr>
          <w:rFonts w:ascii="Jameel Noori Nastaleeq" w:eastAsia="Calibri" w:hAnsi="Jameel Noori Nastaleeq" w:cs="Jameel Noori Nastaleeq" w:hint="cs"/>
          <w:sz w:val="36"/>
          <w:szCs w:val="36"/>
          <w:rtl/>
          <w:lang w:bidi="ur-PK"/>
        </w:rPr>
        <w:t>ذکر کیا ہے</w:t>
      </w:r>
      <w:r w:rsidRPr="00132B74">
        <w:rPr>
          <w:rFonts w:ascii="Jameel Noori Nastaleeq" w:eastAsia="Calibri" w:hAnsi="Jameel Noori Nastaleeq" w:cs="Jameel Noori Nastaleeq" w:hint="cs"/>
          <w:sz w:val="36"/>
          <w:szCs w:val="36"/>
          <w:rtl/>
        </w:rPr>
        <w:t xml:space="preserve">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عبید اللہ بن الاخنس عن ابن ابی ملیکہ عن ابن عباس رضی اللہ عنہما کی سند سے ذکر کیا ہےکہ: (</w:t>
      </w:r>
      <w:r w:rsidR="00D41F1F" w:rsidRPr="00132B74">
        <w:rPr>
          <w:rFonts w:ascii="Jameel Noori Nastaleeq" w:eastAsia="Calibri" w:hAnsi="Jameel Noori Nastaleeq" w:cs="Jameel Noori Nastaleeq" w:hint="cs"/>
          <w:sz w:val="36"/>
          <w:szCs w:val="36"/>
          <w:rtl/>
          <w:lang w:bidi="ur-PK"/>
        </w:rPr>
        <w:t>صحابہ کرام کی ایک جماعت کا گزر ایک ایسی بستی سے ہوا جس میں ایک شخص کو سانپ نے ڈس لیا تھا..."</w:t>
      </w:r>
      <w:r w:rsidR="00071301" w:rsidRPr="00132B74">
        <w:rPr>
          <w:rFonts w:ascii="Jameel Noori Nastaleeq" w:eastAsia="Calibri" w:hAnsi="Jameel Noori Nastaleeq" w:cs="Jameel Noori Nastaleeq" w:hint="cs"/>
          <w:sz w:val="36"/>
          <w:szCs w:val="36"/>
          <w:rtl/>
          <w:lang w:bidi="ur-PK"/>
        </w:rPr>
        <w:t>،</w:t>
      </w:r>
      <w:r w:rsidR="00D41F1F" w:rsidRPr="00132B74">
        <w:rPr>
          <w:rFonts w:ascii="Jameel Noori Nastaleeq" w:eastAsia="Calibri" w:hAnsi="Jameel Noori Nastaleeq" w:cs="Jameel Noori Nastaleeq" w:hint="cs"/>
          <w:sz w:val="36"/>
          <w:szCs w:val="36"/>
          <w:rtl/>
          <w:lang w:bidi="ur-PK"/>
        </w:rPr>
        <w:t xml:space="preserve"> مکمل حدیث ذکر کی جس میں ہے کہ انہوں نے اس شخص کو سورۃ الفاتحہ پڑھ کر دم کیا</w:t>
      </w:r>
      <w:r w:rsidR="00071301" w:rsidRPr="00132B74">
        <w:rPr>
          <w:rFonts w:ascii="Jameel Noori Nastaleeq" w:eastAsia="Calibri" w:hAnsi="Jameel Noori Nastaleeq" w:cs="Jameel Noori Nastaleeq" w:hint="cs"/>
          <w:sz w:val="36"/>
          <w:szCs w:val="36"/>
          <w:rtl/>
          <w:lang w:bidi="ur-PK"/>
        </w:rPr>
        <w:t>،</w:t>
      </w:r>
      <w:r w:rsidR="00D41F1F" w:rsidRPr="00132B74">
        <w:rPr>
          <w:rFonts w:ascii="Jameel Noori Nastaleeq" w:eastAsia="Calibri" w:hAnsi="Jameel Noori Nastaleeq" w:cs="Jameel Noori Nastaleeq" w:hint="cs"/>
          <w:sz w:val="36"/>
          <w:szCs w:val="36"/>
          <w:rtl/>
          <w:lang w:bidi="ur-PK"/>
        </w:rPr>
        <w:t xml:space="preserve"> اسی میں ہے کہ جب انہوں نے نبی صلی اللہ کو اس کی خبر دی تو آپ نے فرمایا: "کتاب</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اللہ</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سب</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سے</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زیادہ</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اس</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کی</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مستحق</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ہے</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کہ</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تم</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اس</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پر</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اجرت</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حاصل</w:t>
      </w:r>
      <w:r w:rsidR="00D41F1F" w:rsidRPr="00132B74">
        <w:rPr>
          <w:rFonts w:ascii="Jameel Noori Nastaleeq" w:eastAsia="Calibri" w:hAnsi="Jameel Noori Nastaleeq" w:cs="Jameel Noori Nastaleeq"/>
          <w:sz w:val="36"/>
          <w:szCs w:val="36"/>
          <w:rtl/>
          <w:lang w:bidi="ur-PK"/>
        </w:rPr>
        <w:t xml:space="preserve"> </w:t>
      </w:r>
      <w:r w:rsidR="00D41F1F" w:rsidRPr="00132B74">
        <w:rPr>
          <w:rFonts w:ascii="Jameel Noori Nastaleeq" w:eastAsia="Calibri" w:hAnsi="Jameel Noori Nastaleeq" w:cs="Jameel Noori Nastaleeq" w:hint="cs"/>
          <w:sz w:val="36"/>
          <w:szCs w:val="36"/>
          <w:rtl/>
          <w:lang w:bidi="ur-PK"/>
        </w:rPr>
        <w:t>کرو"</w:t>
      </w:r>
      <w:r w:rsidR="00D41F1F" w:rsidRPr="00132B74">
        <w:rPr>
          <w:rStyle w:val="FootnoteReference"/>
          <w:rFonts w:ascii="Jameel Noori Nastaleeq" w:eastAsia="Calibri" w:hAnsi="Jameel Noori Nastaleeq" w:cs="Jameel Noori Nastaleeq"/>
          <w:sz w:val="36"/>
          <w:szCs w:val="36"/>
          <w:rtl/>
          <w:lang w:bidi="ur-PK"/>
        </w:rPr>
        <w:footnoteReference w:id="149"/>
      </w:r>
      <w:r w:rsidR="00D41F1F" w:rsidRPr="00132B74">
        <w:rPr>
          <w:rFonts w:ascii="Jameel Noori Nastaleeq" w:eastAsia="Calibri" w:hAnsi="Jameel Noori Nastaleeq" w:cs="Jameel Noori Nastaleeq"/>
          <w:sz w:val="36"/>
          <w:szCs w:val="36"/>
          <w:rtl/>
          <w:lang w:bidi="ur-PK"/>
        </w:rPr>
        <w:t>۔</w:t>
      </w:r>
      <w:r w:rsidR="00D41F1F" w:rsidRPr="00132B74">
        <w:rPr>
          <w:rFonts w:ascii="Jameel Noori Nastaleeq" w:eastAsia="Calibri" w:hAnsi="Jameel Noori Nastaleeq" w:cs="Jameel Noori Nastaleeq" w:hint="cs"/>
          <w:sz w:val="36"/>
          <w:szCs w:val="36"/>
          <w:rtl/>
          <w:lang w:bidi="ur-PK"/>
        </w:rPr>
        <w:t xml:space="preserve"> آپ نے دیکھ لیا کہ جب مؤلف نے بالمعنی روایت کیا تو صیغہ جزم کا استعمال نہیں کیا</w:t>
      </w:r>
      <w:r w:rsidR="00071301" w:rsidRPr="00132B74">
        <w:rPr>
          <w:rFonts w:ascii="Jameel Noori Nastaleeq" w:eastAsia="Calibri" w:hAnsi="Jameel Noori Nastaleeq" w:cs="Jameel Noori Nastaleeq" w:hint="cs"/>
          <w:sz w:val="36"/>
          <w:szCs w:val="36"/>
          <w:rtl/>
          <w:lang w:bidi="ur-PK"/>
        </w:rPr>
        <w:t>،</w:t>
      </w:r>
      <w:r w:rsidR="00D41F1F" w:rsidRPr="00132B74">
        <w:rPr>
          <w:rFonts w:ascii="Jameel Noori Nastaleeq" w:eastAsia="Calibri" w:hAnsi="Jameel Noori Nastaleeq" w:cs="Jameel Noori Nastaleeq" w:hint="cs"/>
          <w:sz w:val="36"/>
          <w:szCs w:val="36"/>
          <w:rtl/>
          <w:lang w:bidi="ur-PK"/>
        </w:rPr>
        <w:t xml:space="preserve"> کیوں کہ مرفوع روایت میں یہ نہیں ہے کہ نبی صلی اللہ علیہ وسلم نے سورۃ الفاتحہ سے دم کرنے کا ذکر کیا </w:t>
      </w:r>
      <w:r w:rsidR="00071301" w:rsidRPr="00132B74">
        <w:rPr>
          <w:rFonts w:ascii="Jameel Noori Nastaleeq" w:eastAsia="Calibri" w:hAnsi="Jameel Noori Nastaleeq" w:cs="Jameel Noori Nastaleeq" w:hint="cs"/>
          <w:sz w:val="36"/>
          <w:szCs w:val="36"/>
          <w:rtl/>
          <w:lang w:bidi="ur-PK"/>
        </w:rPr>
        <w:t>،</w:t>
      </w:r>
      <w:r w:rsidR="00D41F1F" w:rsidRPr="00132B74">
        <w:rPr>
          <w:rFonts w:ascii="Jameel Noori Nastaleeq" w:eastAsia="Calibri" w:hAnsi="Jameel Noori Nastaleeq" w:cs="Jameel Noori Nastaleeq" w:hint="cs"/>
          <w:sz w:val="36"/>
          <w:szCs w:val="36"/>
          <w:rtl/>
          <w:lang w:bidi="ur-PK"/>
        </w:rPr>
        <w:t xml:space="preserve"> بلکہ صرف اتنا ہے کہ آپ نے انہیں ایسا کرنے سے منع نہیں فرمایا</w:t>
      </w:r>
      <w:r w:rsidR="00071301" w:rsidRPr="00132B74">
        <w:rPr>
          <w:rFonts w:ascii="Jameel Noori Nastaleeq" w:eastAsia="Calibri" w:hAnsi="Jameel Noori Nastaleeq" w:cs="Jameel Noori Nastaleeq" w:hint="cs"/>
          <w:sz w:val="36"/>
          <w:szCs w:val="36"/>
          <w:rtl/>
          <w:lang w:bidi="ur-PK"/>
        </w:rPr>
        <w:t>،</w:t>
      </w:r>
      <w:r w:rsidR="00D41F1F" w:rsidRPr="00132B74">
        <w:rPr>
          <w:rFonts w:ascii="Jameel Noori Nastaleeq" w:eastAsia="Calibri" w:hAnsi="Jameel Noori Nastaleeq" w:cs="Jameel Noori Nastaleeq" w:hint="cs"/>
          <w:sz w:val="36"/>
          <w:szCs w:val="36"/>
          <w:rtl/>
          <w:lang w:bidi="ur-PK"/>
        </w:rPr>
        <w:t xml:space="preserve"> چنانچہ اس کا جواز آپ کی تقریر سے ملتا ہے۔</w:t>
      </w: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یہ تو ان احادیث سے متعلق بات ہوئی جنہیں ایک  مقام پر مجہول صیغہ کے ساتھ ذکر کیا اور دوسرے مقام  پر مذکورہ  پوری سند کے ساتھ (مرفوعاً) ذکر کیا ہے جیسا کہ تفصیل ذکر کی گئی۔</w:t>
      </w: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طرح کی کچھ حدیثیں ایسی بھی ہیں جنہیں صرف ایک ہی جگہ پر  مجہول صیغہ کے ساتھ  ذکر کیا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قسم کی بعض احادیث بھی صحیح ہیں البتہ وہ بخاری کی شرط پر نہیں ہیں۔</w:t>
      </w: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کچھ حدیثیں حسن بھی ہیں۔</w:t>
      </w: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کچھ ضعیف اور غریب بھی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ان پر عمل ہے۔</w:t>
      </w: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اور کچھ حدیثیں ایسی ضعیف اور غریب ہیں کہ جن کا ضعف دور نہیں ہوتا...ایسی حدیثیں کتاب میں بہت ہی کم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قسم کی حدیث جہاں کہیں بھی آتی ہے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اسے ذکر کرنے کے بعد بخاری خود ہی اس کا ضعف بیان کردیتے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برخلاف اس سے ماقبل کی قسموں کے۔</w:t>
      </w: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اس کی مثال:</w:t>
      </w:r>
      <w:r w:rsidRPr="00132B74">
        <w:rPr>
          <w:rFonts w:ascii="Jameel Noori Nastaleeq" w:eastAsia="Calibri" w:hAnsi="Jameel Noori Nastaleeq" w:cs="Jameel Noori Nastaleeq" w:hint="cs"/>
          <w:sz w:val="36"/>
          <w:szCs w:val="36"/>
          <w:rtl/>
          <w:lang w:bidi="ur-PK"/>
        </w:rPr>
        <w:t xml:space="preserve"> کتاب الصلاۃ </w:t>
      </w:r>
      <w:r w:rsidRPr="00132B74">
        <w:rPr>
          <w:rStyle w:val="FootnoteReference"/>
          <w:rFonts w:ascii="Jameel Noori Nastaleeq" w:eastAsia="Calibri" w:hAnsi="Jameel Noori Nastaleeq" w:cs="Jameel Noori Nastaleeq"/>
          <w:sz w:val="36"/>
          <w:szCs w:val="36"/>
          <w:rtl/>
          <w:lang w:bidi="ur-PK"/>
        </w:rPr>
        <w:footnoteReference w:id="150"/>
      </w:r>
      <w:r w:rsidRPr="00132B74">
        <w:rPr>
          <w:rFonts w:ascii="Jameel Noori Nastaleeq" w:eastAsia="Calibri" w:hAnsi="Jameel Noori Nastaleeq" w:cs="Jameel Noori Nastaleeq" w:hint="cs"/>
          <w:sz w:val="36"/>
          <w:szCs w:val="36"/>
          <w:rtl/>
          <w:lang w:bidi="ur-PK"/>
        </w:rPr>
        <w:t xml:space="preserve">میں ان کا یہ قول: "ابوہریرۃ سے مرفوعاً مروی ہے: </w:t>
      </w:r>
      <w:r w:rsidR="00200DBD" w:rsidRPr="00132B74">
        <w:rPr>
          <w:rFonts w:ascii="Jameel Noori Nastaleeq" w:eastAsia="Calibri" w:hAnsi="Jameel Noori Nastaleeq" w:cs="Jameel Noori Nastaleeq" w:hint="cs"/>
          <w:sz w:val="36"/>
          <w:szCs w:val="36"/>
          <w:rtl/>
          <w:lang w:bidi="ur-PK"/>
        </w:rPr>
        <w:t>امام (امامت  کی) جگہ پر نفل نہ پڑھے) اور یہ صحیح نہیں ہے"۔ یہ حدیث ابوداود</w:t>
      </w:r>
      <w:r w:rsidR="00200DBD" w:rsidRPr="00132B74">
        <w:rPr>
          <w:rStyle w:val="FootnoteReference"/>
          <w:rFonts w:ascii="Jameel Noori Nastaleeq" w:eastAsia="Calibri" w:hAnsi="Jameel Noori Nastaleeq" w:cs="Jameel Noori Nastaleeq"/>
          <w:sz w:val="36"/>
          <w:szCs w:val="36"/>
          <w:rtl/>
          <w:lang w:bidi="ur-PK"/>
        </w:rPr>
        <w:footnoteReference w:id="151"/>
      </w:r>
      <w:r w:rsidR="00200DBD" w:rsidRPr="00132B74">
        <w:rPr>
          <w:rFonts w:ascii="Jameel Noori Nastaleeq" w:eastAsia="Calibri" w:hAnsi="Jameel Noori Nastaleeq" w:cs="Jameel Noori Nastaleeq" w:hint="cs"/>
          <w:sz w:val="36"/>
          <w:szCs w:val="36"/>
          <w:rtl/>
          <w:lang w:bidi="ur-PK"/>
        </w:rPr>
        <w:t xml:space="preserve"> نے بھی روایت کی ہے </w:t>
      </w:r>
      <w:r w:rsidR="00071301" w:rsidRPr="00132B74">
        <w:rPr>
          <w:rFonts w:ascii="Jameel Noori Nastaleeq" w:eastAsia="Calibri" w:hAnsi="Jameel Noori Nastaleeq" w:cs="Jameel Noori Nastaleeq" w:hint="cs"/>
          <w:sz w:val="36"/>
          <w:szCs w:val="36"/>
          <w:rtl/>
          <w:lang w:bidi="ur-PK"/>
        </w:rPr>
        <w:t>،</w:t>
      </w:r>
      <w:r w:rsidR="00200DBD" w:rsidRPr="00132B74">
        <w:rPr>
          <w:rFonts w:ascii="Jameel Noori Nastaleeq" w:eastAsia="Calibri" w:hAnsi="Jameel Noori Nastaleeq" w:cs="Jameel Noori Nastaleeq" w:hint="cs"/>
          <w:sz w:val="36"/>
          <w:szCs w:val="36"/>
          <w:rtl/>
          <w:lang w:bidi="ur-PK"/>
        </w:rPr>
        <w:t xml:space="preserve"> اور  ان کی سند میں لیث بن ابی سُلیم ہے جوکہ ضعیف راوی ہے اور اس کے شیخ کا شیخ بھی مجہول ہے۔</w:t>
      </w:r>
    </w:p>
    <w:p w:rsidR="00200DBD" w:rsidRPr="00132B74" w:rsidRDefault="00200DBD"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صحیح بخاری میں جو معلّق روایتیں مرفوعاً آئی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خواہ وہ صیغہ جزم کے ساتھ آئی ہوں  یا مجہول صیغہ کے ساتھ</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احکام سے متعلق یہ تفصیلات تھیں جو ذکر کردی گئیں۔</w:t>
      </w:r>
    </w:p>
    <w:p w:rsidR="00200DBD" w:rsidRPr="00132B74" w:rsidRDefault="00D56476"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 xml:space="preserve">رہی بات موقوف روایتوں کی: </w:t>
      </w:r>
      <w:r w:rsidRPr="00132B74">
        <w:rPr>
          <w:rFonts w:ascii="Jameel Noori Nastaleeq" w:eastAsia="Calibri" w:hAnsi="Jameel Noori Nastaleeq" w:cs="Jameel Noori Nastaleeq" w:hint="cs"/>
          <w:sz w:val="36"/>
          <w:szCs w:val="36"/>
          <w:rtl/>
          <w:lang w:bidi="ur-PK"/>
        </w:rPr>
        <w:t>تو ان میں جو حدیثیں ان کی شرط پر ہوتی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انہیں صیغہ جزم کے ساتھ ذکر کرتے ہیں </w:t>
      </w:r>
      <w:r w:rsidR="009F5741" w:rsidRPr="00132B74">
        <w:rPr>
          <w:rFonts w:ascii="Jameel Noori Nastaleeq" w:eastAsia="Calibri" w:hAnsi="Jameel Noori Nastaleeq" w:cs="Jameel Noori Nastaleeq" w:hint="cs"/>
          <w:sz w:val="36"/>
          <w:szCs w:val="36"/>
          <w:rtl/>
          <w:lang w:bidi="ur-PK"/>
        </w:rPr>
        <w:t xml:space="preserve">اگرچہ </w:t>
      </w:r>
      <w:r w:rsidRPr="00132B74">
        <w:rPr>
          <w:rFonts w:ascii="Jameel Noori Nastaleeq" w:eastAsia="Calibri" w:hAnsi="Jameel Noori Nastaleeq" w:cs="Jameel Noori Nastaleeq" w:hint="cs"/>
          <w:sz w:val="36"/>
          <w:szCs w:val="36"/>
          <w:rtl/>
          <w:lang w:bidi="ur-PK"/>
        </w:rPr>
        <w:t xml:space="preserve"> وہ ان کی شرط پر نہ ہوں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جن احادیث کی سند  میں ضعف یا انقطاع ہو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انہیں صیغہ جزم کے ساتھ روایت نہیں کرتے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الا یہ کہ اس کا ضعف  دور ہوجانے والا ہو</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تو اس لیے کہ وہ دوسری سند سے بھی مروی ہو</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اس لیے کہ  وہ قول قائل کی نسبت کے ساتھ مشہور ہو۔ امام بخاری نے بہت سی آیتوں کی تفسیر میں صحابہ وتابعین کے فتاوے اور تفاسیر  پر مشتمل جو موقوف روایتیں ذکر کی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کا مقصد  </w:t>
      </w:r>
      <w:r w:rsidR="008527B0" w:rsidRPr="00132B74">
        <w:rPr>
          <w:rFonts w:ascii="Jameel Noori Nastaleeq" w:eastAsia="Calibri" w:hAnsi="Jameel Noori Nastaleeq" w:cs="Jameel Noori Nastaleeq" w:hint="cs"/>
          <w:sz w:val="36"/>
          <w:szCs w:val="36"/>
          <w:rtl/>
          <w:lang w:bidi="ur-PK"/>
        </w:rPr>
        <w:t xml:space="preserve"> یہ </w:t>
      </w:r>
      <w:r w:rsidRPr="00132B74">
        <w:rPr>
          <w:rFonts w:ascii="Jameel Noori Nastaleeq" w:eastAsia="Calibri" w:hAnsi="Jameel Noori Nastaleeq" w:cs="Jameel Noori Nastaleeq" w:hint="cs"/>
          <w:sz w:val="36"/>
          <w:szCs w:val="36"/>
          <w:rtl/>
          <w:lang w:bidi="ur-PK"/>
        </w:rPr>
        <w:t>ہے کہ وہ ائمہ کے درمیان مختلف</w:t>
      </w:r>
      <w:r w:rsidR="008527B0" w:rsidRPr="00132B74">
        <w:rPr>
          <w:rFonts w:ascii="Jameel Noori Nastaleeq" w:eastAsia="Calibri" w:hAnsi="Jameel Noori Nastaleeq" w:cs="Jameel Noori Nastaleeq" w:hint="cs"/>
          <w:sz w:val="36"/>
          <w:szCs w:val="36"/>
          <w:rtl/>
          <w:lang w:bidi="ur-PK"/>
        </w:rPr>
        <w:t xml:space="preserve"> فیہ </w:t>
      </w:r>
      <w:r w:rsidRPr="00132B74">
        <w:rPr>
          <w:rFonts w:ascii="Jameel Noori Nastaleeq" w:eastAsia="Calibri" w:hAnsi="Jameel Noori Nastaleeq" w:cs="Jameel Noori Nastaleeq" w:hint="cs"/>
          <w:sz w:val="36"/>
          <w:szCs w:val="36"/>
          <w:rtl/>
          <w:lang w:bidi="ur-PK"/>
        </w:rPr>
        <w:t xml:space="preserve"> مسائل میں جو قول اختیار کرتے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کی تقویت اور تائید ہوسکے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8527B0" w:rsidRPr="00132B74">
        <w:rPr>
          <w:rFonts w:ascii="Jameel Noori Nastaleeq" w:eastAsia="Calibri" w:hAnsi="Jameel Noori Nastaleeq" w:cs="Jameel Noori Nastaleeq" w:hint="cs"/>
          <w:sz w:val="36"/>
          <w:szCs w:val="36"/>
          <w:rtl/>
          <w:lang w:bidi="ur-PK"/>
        </w:rPr>
        <w:t xml:space="preserve"> اس لیے یہ کہنا مناسب ہوگا کہ: اس قسم کی روایتوں کے ذریعہ انہوں نے ابواب (کا عنوان) قائم کیا ہے </w:t>
      </w:r>
      <w:r w:rsidR="00071301" w:rsidRPr="00132B74">
        <w:rPr>
          <w:rFonts w:ascii="Jameel Noori Nastaleeq" w:eastAsia="Calibri" w:hAnsi="Jameel Noori Nastaleeq" w:cs="Jameel Noori Nastaleeq" w:hint="cs"/>
          <w:sz w:val="36"/>
          <w:szCs w:val="36"/>
          <w:rtl/>
          <w:lang w:bidi="ur-PK"/>
        </w:rPr>
        <w:t>،</w:t>
      </w:r>
      <w:r w:rsidR="008527B0" w:rsidRPr="00132B74">
        <w:rPr>
          <w:rFonts w:ascii="Jameel Noori Nastaleeq" w:eastAsia="Calibri" w:hAnsi="Jameel Noori Nastaleeq" w:cs="Jameel Noori Nastaleeq" w:hint="cs"/>
          <w:sz w:val="36"/>
          <w:szCs w:val="36"/>
          <w:rtl/>
          <w:lang w:bidi="ur-PK"/>
        </w:rPr>
        <w:t xml:space="preserve"> یا ابواب کے تحت (بطور تائید و تقویت کے )  انہیں ذکر کیا ہے۔</w:t>
      </w:r>
    </w:p>
    <w:p w:rsidR="008527B0" w:rsidRPr="00132B74" w:rsidRDefault="008527B0"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b/>
          <w:bCs/>
          <w:sz w:val="36"/>
          <w:szCs w:val="36"/>
          <w:rtl/>
          <w:lang w:bidi="ur-PK"/>
        </w:rPr>
        <w:t>اس کتاب کا مقصد اصلی :</w:t>
      </w:r>
      <w:r w:rsidRPr="00132B74">
        <w:rPr>
          <w:rFonts w:ascii="Jameel Noori Nastaleeq" w:eastAsia="Calibri" w:hAnsi="Jameel Noori Nastaleeq" w:cs="Jameel Noori Nastaleeq" w:hint="cs"/>
          <w:sz w:val="36"/>
          <w:szCs w:val="36"/>
          <w:rtl/>
          <w:lang w:bidi="ur-PK"/>
        </w:rPr>
        <w:t xml:space="preserve"> وہ مسند  احادیث ہیں جن کے لیے مؤلف نے ابواب قائم کیے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موقوف ومعلق  روایات اور قرآن کریم کی آیات ثانوی طور پر ذکر کی گئی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ذریعہ ابواب (کے عناوین ) قائم کیے گئے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الا یہ کہ  وہ ایک دوسرے سے  مل کر  اور حدیث</w:t>
      </w:r>
      <w:r w:rsidR="00886035" w:rsidRPr="00132B74">
        <w:rPr>
          <w:rFonts w:ascii="Jameel Noori Nastaleeq" w:eastAsia="Calibri" w:hAnsi="Jameel Noori Nastaleeq" w:cs="Jameel Noori Nastaleeq" w:hint="cs"/>
          <w:sz w:val="36"/>
          <w:szCs w:val="36"/>
          <w:rtl/>
          <w:lang w:bidi="ur-PK"/>
        </w:rPr>
        <w:t>یں ایک دوسرے سے</w:t>
      </w:r>
      <w:r w:rsidRPr="00132B74">
        <w:rPr>
          <w:rFonts w:ascii="Jameel Noori Nastaleeq" w:eastAsia="Calibri" w:hAnsi="Jameel Noori Nastaleeq" w:cs="Jameel Noori Nastaleeq" w:hint="cs"/>
          <w:sz w:val="36"/>
          <w:szCs w:val="36"/>
          <w:rtl/>
          <w:lang w:bidi="ur-PK"/>
        </w:rPr>
        <w:t xml:space="preserve"> </w:t>
      </w:r>
      <w:r w:rsidR="00886035" w:rsidRPr="00132B74">
        <w:rPr>
          <w:rFonts w:ascii="Jameel Noori Nastaleeq" w:eastAsia="Calibri" w:hAnsi="Jameel Noori Nastaleeq" w:cs="Jameel Noori Nastaleeq" w:hint="cs"/>
          <w:sz w:val="36"/>
          <w:szCs w:val="36"/>
          <w:rtl/>
          <w:lang w:bidi="ur-PK"/>
        </w:rPr>
        <w:t xml:space="preserve"> جڑ</w:t>
      </w:r>
      <w:r w:rsidRPr="00132B74">
        <w:rPr>
          <w:rFonts w:ascii="Jameel Noori Nastaleeq" w:eastAsia="Calibri" w:hAnsi="Jameel Noori Nastaleeq" w:cs="Jameel Noori Nastaleeq" w:hint="cs"/>
          <w:sz w:val="36"/>
          <w:szCs w:val="36"/>
          <w:rtl/>
          <w:lang w:bidi="ur-PK"/>
        </w:rPr>
        <w:t xml:space="preserve"> کر  قابل اعتبار بن جائیں  تو ایسے میں کچھ روایتوں کی تفسیر ہوجاتی ہیں اور کچھ روایتیں (احادیث کی) تفسیر </w:t>
      </w:r>
      <w:r w:rsidR="00886035" w:rsidRPr="00132B74">
        <w:rPr>
          <w:rFonts w:ascii="Jameel Noori Nastaleeq" w:eastAsia="Calibri" w:hAnsi="Jameel Noori Nastaleeq" w:cs="Jameel Noori Nastaleeq" w:hint="cs"/>
          <w:sz w:val="36"/>
          <w:szCs w:val="36"/>
          <w:rtl/>
          <w:lang w:bidi="ur-PK"/>
        </w:rPr>
        <w:t xml:space="preserve">بن جاتی </w:t>
      </w:r>
      <w:r w:rsidRPr="00132B74">
        <w:rPr>
          <w:rFonts w:ascii="Jameel Noori Nastaleeq" w:eastAsia="Calibri" w:hAnsi="Jameel Noori Nastaleeq" w:cs="Jameel Noori Nastaleeq" w:hint="cs"/>
          <w:sz w:val="36"/>
          <w:szCs w:val="36"/>
          <w:rtl/>
          <w:lang w:bidi="ur-PK"/>
        </w:rPr>
        <w:t>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ایسے میں کچھ روایتیں (ان احادیث کی طرح ) </w:t>
      </w:r>
      <w:r w:rsidR="00886035" w:rsidRPr="00132B74">
        <w:rPr>
          <w:rFonts w:ascii="Jameel Noori Nastaleeq" w:eastAsia="Calibri" w:hAnsi="Jameel Noori Nastaleeq" w:cs="Jameel Noori Nastaleeq" w:hint="cs"/>
          <w:sz w:val="36"/>
          <w:szCs w:val="36"/>
          <w:rtl/>
          <w:lang w:bidi="ur-PK"/>
        </w:rPr>
        <w:t xml:space="preserve"> معتبر </w:t>
      </w:r>
      <w:r w:rsidRPr="00132B74">
        <w:rPr>
          <w:rFonts w:ascii="Jameel Noori Nastaleeq" w:eastAsia="Calibri" w:hAnsi="Jameel Noori Nastaleeq" w:cs="Jameel Noori Nastaleeq" w:hint="cs"/>
          <w:sz w:val="36"/>
          <w:szCs w:val="36"/>
          <w:rtl/>
          <w:lang w:bidi="ur-PK"/>
        </w:rPr>
        <w:t>ہوجاتی ہیں جنہیں ابواب کے تحت ذکر کیا گیا ہے</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مقصود بالذات اصل حدیثیں ہی ہوتی ہیں</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اسے خوب اچھی طرح سمجھ لیجیے </w:t>
      </w:r>
      <w:r w:rsidR="00071301"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یہ ایک اچھا تجزیہ ہے جس سے </w:t>
      </w:r>
      <w:r w:rsidR="00886035" w:rsidRPr="00132B74">
        <w:rPr>
          <w:rFonts w:ascii="Jameel Noori Nastaleeq" w:eastAsia="Calibri" w:hAnsi="Jameel Noori Nastaleeq" w:cs="Jameel Noori Nastaleeq" w:hint="cs"/>
          <w:sz w:val="36"/>
          <w:szCs w:val="36"/>
          <w:rtl/>
          <w:lang w:bidi="ur-PK"/>
        </w:rPr>
        <w:t xml:space="preserve">صحیح بخاری میں وارد اس قبیل کے روایتوں سے متعلق </w:t>
      </w:r>
      <w:r w:rsidR="006B477B" w:rsidRPr="00132B74">
        <w:rPr>
          <w:rFonts w:ascii="Jameel Noori Nastaleeq" w:eastAsia="Calibri" w:hAnsi="Jameel Noori Nastaleeq" w:cs="Jameel Noori Nastaleeq" w:hint="cs"/>
          <w:sz w:val="36"/>
          <w:szCs w:val="36"/>
          <w:rtl/>
          <w:lang w:bidi="ur-PK"/>
        </w:rPr>
        <w:t xml:space="preserve">بہت سے  </w:t>
      </w:r>
      <w:r w:rsidR="00886035" w:rsidRPr="00132B74">
        <w:rPr>
          <w:rFonts w:ascii="Jameel Noori Nastaleeq" w:eastAsia="Calibri" w:hAnsi="Jameel Noori Nastaleeq" w:cs="Jameel Noori Nastaleeq" w:hint="cs"/>
          <w:sz w:val="36"/>
          <w:szCs w:val="36"/>
          <w:rtl/>
          <w:lang w:bidi="ur-PK"/>
        </w:rPr>
        <w:t>اشکالات دور ہوجاتے ہیں</w:t>
      </w:r>
      <w:r w:rsidR="00071301" w:rsidRPr="00132B74">
        <w:rPr>
          <w:rFonts w:ascii="Jameel Noori Nastaleeq" w:eastAsia="Calibri" w:hAnsi="Jameel Noori Nastaleeq" w:cs="Jameel Noori Nastaleeq" w:hint="cs"/>
          <w:sz w:val="36"/>
          <w:szCs w:val="36"/>
          <w:rtl/>
          <w:lang w:bidi="ur-PK"/>
        </w:rPr>
        <w:t>،</w:t>
      </w:r>
      <w:r w:rsidR="00886035" w:rsidRPr="00132B74">
        <w:rPr>
          <w:rFonts w:ascii="Jameel Noori Nastaleeq" w:eastAsia="Calibri" w:hAnsi="Jameel Noori Nastaleeq" w:cs="Jameel Noori Nastaleeq" w:hint="cs"/>
          <w:sz w:val="36"/>
          <w:szCs w:val="36"/>
          <w:rtl/>
          <w:lang w:bidi="ur-PK"/>
        </w:rPr>
        <w:t xml:space="preserve"> واللہ اعلم"</w:t>
      </w:r>
      <w:r w:rsidR="00886035" w:rsidRPr="00132B74">
        <w:rPr>
          <w:rStyle w:val="FootnoteReference"/>
          <w:rFonts w:ascii="Jameel Noori Nastaleeq" w:eastAsia="Calibri" w:hAnsi="Jameel Noori Nastaleeq" w:cs="Jameel Noori Nastaleeq"/>
          <w:sz w:val="36"/>
          <w:szCs w:val="36"/>
          <w:rtl/>
          <w:lang w:bidi="ur-PK"/>
        </w:rPr>
        <w:footnoteReference w:id="152"/>
      </w:r>
      <w:r w:rsidR="00886035" w:rsidRPr="00132B74">
        <w:rPr>
          <w:rFonts w:ascii="Jameel Noori Nastaleeq" w:eastAsia="Calibri" w:hAnsi="Jameel Noori Nastaleeq" w:cs="Jameel Noori Nastaleeq" w:hint="cs"/>
          <w:sz w:val="36"/>
          <w:szCs w:val="36"/>
          <w:rtl/>
          <w:lang w:bidi="ur-PK"/>
        </w:rPr>
        <w:t>۔</w:t>
      </w: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p>
    <w:p w:rsidR="00D41F1F" w:rsidRPr="00132B74" w:rsidRDefault="00D41F1F" w:rsidP="00C4206E">
      <w:pPr>
        <w:pStyle w:val="ListParagraph"/>
        <w:bidi/>
        <w:spacing w:after="200" w:line="276" w:lineRule="auto"/>
        <w:jc w:val="lowKashida"/>
        <w:rPr>
          <w:rFonts w:ascii="Jameel Noori Nastaleeq" w:eastAsia="Calibri" w:hAnsi="Jameel Noori Nastaleeq" w:cs="Jameel Noori Nastaleeq"/>
          <w:sz w:val="36"/>
          <w:szCs w:val="36"/>
          <w:rtl/>
          <w:lang w:bidi="ur-PK"/>
        </w:rPr>
      </w:pPr>
    </w:p>
    <w:p w:rsidR="005E2BB5" w:rsidRPr="00132B74" w:rsidRDefault="005E2BB5" w:rsidP="00C4206E">
      <w:pPr>
        <w:bidi/>
        <w:spacing w:after="200" w:line="276" w:lineRule="auto"/>
        <w:jc w:val="lowKashida"/>
        <w:rPr>
          <w:rFonts w:ascii="Jameel Noori Nastaleeq" w:eastAsia="Calibri" w:hAnsi="Jameel Noori Nastaleeq" w:cs="Jameel Noori Nastaleeq"/>
          <w:sz w:val="36"/>
          <w:szCs w:val="36"/>
          <w:rtl/>
          <w:lang w:bidi="ur-PK"/>
        </w:rPr>
      </w:pPr>
    </w:p>
    <w:p w:rsidR="005E2BB5" w:rsidRPr="00132B74" w:rsidRDefault="005E2BB5" w:rsidP="00C4206E">
      <w:pPr>
        <w:bidi/>
        <w:spacing w:after="200" w:line="276" w:lineRule="auto"/>
        <w:jc w:val="lowKashida"/>
        <w:rPr>
          <w:rFonts w:ascii="Jameel Noori Nastaleeq" w:eastAsia="Calibri" w:hAnsi="Jameel Noori Nastaleeq" w:cs="Jameel Noori Nastaleeq"/>
          <w:sz w:val="36"/>
          <w:szCs w:val="36"/>
          <w:rtl/>
          <w:lang w:bidi="ur-PK"/>
        </w:rPr>
      </w:pPr>
    </w:p>
    <w:p w:rsidR="00790BE0" w:rsidRPr="00132B74" w:rsidRDefault="00790BE0"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 xml:space="preserve">"صحیح بخاری" </w:t>
      </w:r>
      <w:r w:rsidR="00800917" w:rsidRPr="00132B74">
        <w:rPr>
          <w:rFonts w:ascii="Jameel Noori Nastaleeq" w:eastAsia="Calibri" w:hAnsi="Jameel Noori Nastaleeq" w:cs="Jameel Noori Nastaleeq" w:hint="cs"/>
          <w:b/>
          <w:bCs/>
          <w:sz w:val="36"/>
          <w:szCs w:val="36"/>
          <w:rtl/>
          <w:lang w:bidi="ur-PK"/>
        </w:rPr>
        <w:t xml:space="preserve"> کے </w:t>
      </w:r>
      <w:r w:rsidRPr="00132B74">
        <w:rPr>
          <w:rFonts w:ascii="Jameel Noori Nastaleeq" w:eastAsia="Calibri" w:hAnsi="Jameel Noori Nastaleeq" w:cs="Jameel Noori Nastaleeq" w:hint="cs"/>
          <w:b/>
          <w:bCs/>
          <w:sz w:val="36"/>
          <w:szCs w:val="36"/>
          <w:rtl/>
          <w:lang w:bidi="ur-PK"/>
        </w:rPr>
        <w:t xml:space="preserve"> ابواب وعناوین</w:t>
      </w:r>
    </w:p>
    <w:p w:rsidR="00EB72E4" w:rsidRPr="00132B74" w:rsidRDefault="00790BE0" w:rsidP="00C4206E">
      <w:pPr>
        <w:bidi/>
        <w:spacing w:after="200"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اور  ان کے بعض اغراض ومقاصد</w:t>
      </w:r>
    </w:p>
    <w:p w:rsidR="00790BE0" w:rsidRPr="00132B74" w:rsidRDefault="00790BE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امام بخاری نے اپنی صحیح کے ابواب وعناوین میں بڑے بلند مقاصد  اور نہایت دلنشیں اہداف کو پیش نظر رکھا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بعض اوقات ان عناوین میں باریک فقہی نکات کی طرف اشارہ کرتے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کبھی حدیث کے اصول اور ایسی باریک علتیں بیان کرتے ہیں جن کا ادراک کرنے کے لیے  دور رس نگاہ</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درست فہم وبصیرت</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غیر معمولی ذہانت اور وہبی فطانت  نیز وسیع معلومات اور کثرت مطالعہ کی ضرورت ہوتی ہے۔</w:t>
      </w:r>
    </w:p>
    <w:p w:rsidR="00790BE0" w:rsidRPr="00132B74" w:rsidRDefault="00790BE0"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بعض ابواب ایسے بھی ہیں جن میں نہ کوئی حدیث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نہ آیت اور نہ صحابی  یا تابعی کا قول</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صرف خالی جگہ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گویا ان کے ذہن میں کوئی مسئلہ آیا ہو اور اس وقت اس کی دلیل ذہن میں نہ آئی ہو تو باب کے عنوان کے طور پر انہوں نے مسئلہ  لکھ دیا اور یہ امید رکھی کہ اس پر غور کریں گے اور بعد میں اس کی تردید یا تائید میں جو احادیث یا آیتیں ملیں گی</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w:t>
      </w:r>
      <w:r w:rsidR="00971F05" w:rsidRPr="00132B74">
        <w:rPr>
          <w:rFonts w:ascii="Jameel Noori Nastaleeq" w:eastAsia="Calibri" w:hAnsi="Jameel Noori Nastaleeq" w:cs="Jameel Noori Nastaleeq" w:hint="cs"/>
          <w:sz w:val="36"/>
          <w:szCs w:val="36"/>
          <w:rtl/>
          <w:lang w:bidi="ur-PK"/>
        </w:rPr>
        <w:t>یں ذکر کردیں گے</w:t>
      </w:r>
      <w:r w:rsidR="001025C3" w:rsidRPr="00132B74">
        <w:rPr>
          <w:rFonts w:ascii="Jameel Noori Nastaleeq" w:eastAsia="Calibri" w:hAnsi="Jameel Noori Nastaleeq" w:cs="Jameel Noori Nastaleeq" w:hint="cs"/>
          <w:sz w:val="36"/>
          <w:szCs w:val="36"/>
          <w:rtl/>
          <w:lang w:bidi="ur-PK"/>
        </w:rPr>
        <w:t>،</w:t>
      </w:r>
      <w:r w:rsidR="00971F05" w:rsidRPr="00132B74">
        <w:rPr>
          <w:rFonts w:ascii="Jameel Noori Nastaleeq" w:eastAsia="Calibri" w:hAnsi="Jameel Noori Nastaleeq" w:cs="Jameel Noori Nastaleeq" w:hint="cs"/>
          <w:sz w:val="36"/>
          <w:szCs w:val="36"/>
          <w:rtl/>
          <w:lang w:bidi="ur-PK"/>
        </w:rPr>
        <w:t xml:space="preserve"> البتہ  اس کام کو پ</w:t>
      </w:r>
      <w:r w:rsidRPr="00132B74">
        <w:rPr>
          <w:rFonts w:ascii="Jameel Noori Nastaleeq" w:eastAsia="Calibri" w:hAnsi="Jameel Noori Nastaleeq" w:cs="Jameel Noori Nastaleeq" w:hint="cs"/>
          <w:sz w:val="36"/>
          <w:szCs w:val="36"/>
          <w:rtl/>
          <w:lang w:bidi="ur-PK"/>
        </w:rPr>
        <w:t>ایہ تکمیل تک پہنچانے سے قبل ہی</w:t>
      </w:r>
      <w:r w:rsidR="00971F05" w:rsidRPr="00132B74">
        <w:rPr>
          <w:rFonts w:ascii="Jameel Noori Nastaleeq" w:eastAsia="Calibri" w:hAnsi="Jameel Noori Nastaleeq" w:cs="Jameel Noori Nastaleeq" w:hint="cs"/>
          <w:sz w:val="36"/>
          <w:szCs w:val="36"/>
          <w:rtl/>
          <w:lang w:bidi="ur-PK"/>
        </w:rPr>
        <w:t xml:space="preserve"> وہ </w:t>
      </w:r>
      <w:r w:rsidRPr="00132B74">
        <w:rPr>
          <w:rFonts w:ascii="Jameel Noori Nastaleeq" w:eastAsia="Calibri" w:hAnsi="Jameel Noori Nastaleeq" w:cs="Jameel Noori Nastaleeq" w:hint="cs"/>
          <w:sz w:val="36"/>
          <w:szCs w:val="36"/>
          <w:rtl/>
          <w:lang w:bidi="ur-PK"/>
        </w:rPr>
        <w:t xml:space="preserve"> وفات پاگئے۔</w:t>
      </w:r>
    </w:p>
    <w:p w:rsidR="00971F05" w:rsidRPr="00132B74" w:rsidRDefault="00971F05" w:rsidP="00C4206E">
      <w:pPr>
        <w:bidi/>
        <w:spacing w:after="200" w:line="276" w:lineRule="auto"/>
        <w:jc w:val="lowKashida"/>
        <w:rPr>
          <w:rFonts w:ascii="Jameel Noori Nastaleeq" w:eastAsia="Calibri" w:hAnsi="Jameel Noori Nastaleeq" w:cs="Jameel Noori Nastaleeq"/>
          <w:color w:val="FF0000"/>
          <w:sz w:val="36"/>
          <w:szCs w:val="36"/>
          <w:rtl/>
          <w:lang w:bidi="ur-PK"/>
        </w:rPr>
      </w:pPr>
      <w:r w:rsidRPr="00132B74">
        <w:rPr>
          <w:rFonts w:ascii="Jameel Noori Nastaleeq" w:eastAsia="Calibri" w:hAnsi="Jameel Noori Nastaleeq" w:cs="Jameel Noori Nastaleeq" w:hint="cs"/>
          <w:color w:val="FF0000"/>
          <w:sz w:val="36"/>
          <w:szCs w:val="36"/>
          <w:rtl/>
          <w:lang w:bidi="ur-PK"/>
        </w:rPr>
        <w:t>"صحیح بخاری" میں ابواب کے جو عناوین ہیں</w:t>
      </w:r>
      <w:r w:rsidR="001025C3" w:rsidRPr="00132B74">
        <w:rPr>
          <w:rFonts w:ascii="Jameel Noori Nastaleeq" w:eastAsia="Calibri" w:hAnsi="Jameel Noori Nastaleeq" w:cs="Jameel Noori Nastaleeq" w:hint="cs"/>
          <w:color w:val="FF0000"/>
          <w:sz w:val="36"/>
          <w:szCs w:val="36"/>
          <w:rtl/>
          <w:lang w:bidi="ur-PK"/>
        </w:rPr>
        <w:t>،</w:t>
      </w:r>
      <w:r w:rsidRPr="00132B74">
        <w:rPr>
          <w:rFonts w:ascii="Jameel Noori Nastaleeq" w:eastAsia="Calibri" w:hAnsi="Jameel Noori Nastaleeq" w:cs="Jameel Noori Nastaleeq" w:hint="cs"/>
          <w:color w:val="FF0000"/>
          <w:sz w:val="36"/>
          <w:szCs w:val="36"/>
          <w:rtl/>
          <w:lang w:bidi="ur-PK"/>
        </w:rPr>
        <w:t xml:space="preserve"> ان کی مختلف شکلیں  اورمتنوع اغراض ومقاصد ہیں</w:t>
      </w:r>
      <w:r w:rsidR="001025C3" w:rsidRPr="00132B74">
        <w:rPr>
          <w:rFonts w:ascii="Jameel Noori Nastaleeq" w:eastAsia="Calibri" w:hAnsi="Jameel Noori Nastaleeq" w:cs="Jameel Noori Nastaleeq" w:hint="cs"/>
          <w:color w:val="FF0000"/>
          <w:sz w:val="36"/>
          <w:szCs w:val="36"/>
          <w:rtl/>
          <w:lang w:bidi="ur-PK"/>
        </w:rPr>
        <w:t>،</w:t>
      </w:r>
      <w:r w:rsidRPr="00132B74">
        <w:rPr>
          <w:rFonts w:ascii="Jameel Noori Nastaleeq" w:eastAsia="Calibri" w:hAnsi="Jameel Noori Nastaleeq" w:cs="Jameel Noori Nastaleeq" w:hint="cs"/>
          <w:color w:val="FF0000"/>
          <w:sz w:val="36"/>
          <w:szCs w:val="36"/>
          <w:rtl/>
          <w:lang w:bidi="ur-PK"/>
        </w:rPr>
        <w:t xml:space="preserve"> ہم ان میں سے چند مقاصد یہاں ذکر کررہے ہیں</w:t>
      </w:r>
      <w:r w:rsidR="001025C3" w:rsidRPr="00132B74">
        <w:rPr>
          <w:rFonts w:ascii="Jameel Noori Nastaleeq" w:eastAsia="Calibri" w:hAnsi="Jameel Noori Nastaleeq" w:cs="Jameel Noori Nastaleeq" w:hint="cs"/>
          <w:color w:val="FF0000"/>
          <w:sz w:val="36"/>
          <w:szCs w:val="36"/>
          <w:rtl/>
          <w:lang w:bidi="ur-PK"/>
        </w:rPr>
        <w:t>،</w:t>
      </w:r>
      <w:r w:rsidRPr="00132B74">
        <w:rPr>
          <w:rFonts w:ascii="Jameel Noori Nastaleeq" w:eastAsia="Calibri" w:hAnsi="Jameel Noori Nastaleeq" w:cs="Jameel Noori Nastaleeq" w:hint="cs"/>
          <w:color w:val="FF0000"/>
          <w:sz w:val="36"/>
          <w:szCs w:val="36"/>
          <w:rtl/>
          <w:lang w:bidi="ur-PK"/>
        </w:rPr>
        <w:t xml:space="preserve"> جوکہ حسب ذیل ہیں:</w:t>
      </w:r>
    </w:p>
    <w:p w:rsidR="00971F05" w:rsidRPr="00132B74" w:rsidRDefault="00971F0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۱-امام بخاری بسا اوقات ابواب کے عناوین میں  ایسی حدیثیں بھی ذکر کرتےہیں جو ان کی شرط پر نہیں ہوتیں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بعد ایسی حدیثیں ذکر کرتے ہیں جو ان کی شرط پر صحیح ہوتی ہیں اور مذکورہ احادیث کی صحت پر بھی دلالت کرتی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سے ان کا  مقصد  ان احادیث کی تصحیح  و تائید کرنا ہوتا ہے جن کی طرف انہوں نے باب کے عنوان میں اشارہ کیا  تھا</w:t>
      </w:r>
      <w:r w:rsidRPr="00132B74">
        <w:rPr>
          <w:rStyle w:val="FootnoteReference"/>
          <w:rFonts w:ascii="Jameel Noori Nastaleeq" w:eastAsia="Calibri" w:hAnsi="Jameel Noori Nastaleeq" w:cs="Jameel Noori Nastaleeq"/>
          <w:sz w:val="36"/>
          <w:szCs w:val="36"/>
          <w:rtl/>
          <w:lang w:bidi="ur-PK"/>
        </w:rPr>
        <w:footnoteReference w:id="153"/>
      </w:r>
      <w:r w:rsidRPr="00132B74">
        <w:rPr>
          <w:rFonts w:ascii="Jameel Noori Nastaleeq" w:eastAsia="Calibri" w:hAnsi="Jameel Noori Nastaleeq" w:cs="Jameel Noori Nastaleeq" w:hint="cs"/>
          <w:sz w:val="36"/>
          <w:szCs w:val="36"/>
          <w:rtl/>
          <w:lang w:bidi="ur-PK"/>
        </w:rPr>
        <w:t>۔</w:t>
      </w:r>
    </w:p>
    <w:p w:rsidR="00971F05" w:rsidRPr="00132B74" w:rsidRDefault="00971F05"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۲-بسا اوقات باب کے عنوان میں ایسا مسئلہ ذکر کرتے ہیں جو انہوں نے اپنی شرط کے مطابق صحیح احادیث سے مستنبط کیا ہو</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خواہ  حدیث کے  صریح لفظ  سے وہ مسئلہ مستنبط ہو</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نص کے اشارہ سے </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یانص  کے تقاضے سے  ماخوذ ہو۔اس کے بعد اس باب میں ایسی احادیث یا آیتیں ذکر کرتے ہیں جو باب کے عنوان میں مذکور مسئلہ کی  دلیل ہوتی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ہر انسان کے بس کی بات نہیں کہ پورے طور پر (ان احادیث کے) وجہ استدلیل کو سمجھ سکے۔</w:t>
      </w:r>
    </w:p>
    <w:p w:rsidR="00F83643" w:rsidRPr="00132B74" w:rsidRDefault="00F83643"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۳-کبھی کبھار باب کے عنوان میں ایسا مسئلہ ذکر کرتے ہیں جس کے قائل مسلمانوں کی ایک  سابقہ جماعت رہی  ہو</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بعد </w:t>
      </w:r>
      <w:r w:rsidR="00800917" w:rsidRPr="00132B74">
        <w:rPr>
          <w:rFonts w:ascii="Jameel Noori Nastaleeq" w:eastAsia="Calibri" w:hAnsi="Jameel Noori Nastaleeq" w:cs="Jameel Noori Nastaleeq" w:hint="cs"/>
          <w:sz w:val="36"/>
          <w:szCs w:val="36"/>
          <w:rtl/>
          <w:lang w:bidi="ur-PK"/>
        </w:rPr>
        <w:t>امام بخاری</w:t>
      </w:r>
      <w:r w:rsidRPr="00132B74">
        <w:rPr>
          <w:rFonts w:ascii="Jameel Noori Nastaleeq" w:eastAsia="Calibri" w:hAnsi="Jameel Noori Nastaleeq" w:cs="Jameel Noori Nastaleeq" w:hint="cs"/>
          <w:sz w:val="36"/>
          <w:szCs w:val="36"/>
          <w:rtl/>
          <w:lang w:bidi="ur-PK"/>
        </w:rPr>
        <w:t xml:space="preserve"> کی  تحقیق اور اجتہاد کی روشنی میں اس مسئلہ کی دلیل </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شواہد یا مرجحات سامنے آئے ہوں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ایسے مواقع پر امام بخاری باب کا عنوان یوں باندھتے ہیں: (باب من قال کذا) یا (باب من ذھب إلى کذا)۔ </w:t>
      </w:r>
    </w:p>
    <w:p w:rsidR="00F83643" w:rsidRPr="00132B74" w:rsidRDefault="00F83643"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۴-بسا اوقات باب کے عنوان میں ایسا مسئلہ ذکر کرتے ہیں جس کے تعلق سے مختلف احادیث وارد ہوئی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اس باب میں ان مختلف احادیث  کو ذکر کرتے ہیں اوران کامقصد یہ ہوتا ہے کہ ان کے درمیان </w:t>
      </w:r>
      <w:r w:rsidR="00800917" w:rsidRPr="00132B74">
        <w:rPr>
          <w:rFonts w:ascii="Jameel Noori Nastaleeq" w:eastAsia="Calibri" w:hAnsi="Jameel Noori Nastaleeq" w:cs="Jameel Noori Nastaleeq" w:hint="cs"/>
          <w:sz w:val="36"/>
          <w:szCs w:val="36"/>
          <w:rtl/>
          <w:lang w:bidi="ur-PK"/>
        </w:rPr>
        <w:t xml:space="preserve"> تطبیق</w:t>
      </w:r>
      <w:r w:rsidRPr="00132B74">
        <w:rPr>
          <w:rFonts w:ascii="Jameel Noori Nastaleeq" w:eastAsia="Calibri" w:hAnsi="Jameel Noori Nastaleeq" w:cs="Jameel Noori Nastaleeq" w:hint="cs"/>
          <w:sz w:val="36"/>
          <w:szCs w:val="36"/>
          <w:rtl/>
          <w:lang w:bidi="ur-PK"/>
        </w:rPr>
        <w:t xml:space="preserve">  یا ترجیح  دینے  اور ان سے (فقہی مسائل ) مستنبط کرنے میں آسانی ہو۔</w:t>
      </w:r>
    </w:p>
    <w:p w:rsidR="00971F05" w:rsidRPr="00132B74" w:rsidRDefault="00F83643"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۵-بسا اوقات کسی مسئلہ میں متعارض احادیث ہوتی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امام بخاری کے نزدیک  راجح مسئلہ یا جمع وتطبیق کی صورت ظاہر ہوجاتی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تو باب کے عنوان میں ان احادیث کے درمیان جمع وتطبیق کی صورت بیان کردیتے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کے بعد ان متعارض احادیث  کو ذکر کرتے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تاکہ متعلم کے اندر بظاہر متعارض احادیث کے درمیان تطبیق دینے کاملکہ پیدا ہوسکے۔</w:t>
      </w:r>
    </w:p>
    <w:p w:rsidR="00382F4A" w:rsidRPr="00132B74" w:rsidRDefault="00F83643" w:rsidP="00C4206E">
      <w:pPr>
        <w:bidi/>
        <w:spacing w:after="200"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۶-بسا اوقات </w:t>
      </w:r>
      <w:r w:rsidR="00382F4A" w:rsidRPr="00132B74">
        <w:rPr>
          <w:rFonts w:ascii="Jameel Noori Nastaleeq" w:eastAsia="Calibri" w:hAnsi="Jameel Noori Nastaleeq" w:cs="Jameel Noori Nastaleeq" w:hint="cs"/>
          <w:sz w:val="36"/>
          <w:szCs w:val="36"/>
          <w:rtl/>
          <w:lang w:bidi="ur-PK"/>
        </w:rPr>
        <w:t xml:space="preserve">باب کے عنوان کے مطابق مختلف حدیثیں ذکرکرتے ہیں اور ان احادیث میں ان کو ایسے اہم اور ضروری فائد </w:t>
      </w:r>
      <w:r w:rsidR="00800917" w:rsidRPr="00132B74">
        <w:rPr>
          <w:rFonts w:ascii="Jameel Noori Nastaleeq" w:eastAsia="Calibri" w:hAnsi="Jameel Noori Nastaleeq" w:cs="Jameel Noori Nastaleeq" w:hint="cs"/>
          <w:sz w:val="36"/>
          <w:szCs w:val="36"/>
          <w:rtl/>
          <w:lang w:bidi="ur-PK"/>
        </w:rPr>
        <w:t xml:space="preserve">ے </w:t>
      </w:r>
      <w:r w:rsidR="00382F4A" w:rsidRPr="00132B74">
        <w:rPr>
          <w:rFonts w:ascii="Jameel Noori Nastaleeq" w:eastAsia="Calibri" w:hAnsi="Jameel Noori Nastaleeq" w:cs="Jameel Noori Nastaleeq" w:hint="cs"/>
          <w:sz w:val="36"/>
          <w:szCs w:val="36"/>
          <w:rtl/>
          <w:lang w:bidi="ur-PK"/>
        </w:rPr>
        <w:t>نظر آتے ہیں جن کی طرف اشارہ کرنا لازم  ہوتا ہے</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تو ایسے مقامات پر  "فائدہ" یا "تنبیہ"لکھنے کے بجائے "باب" کا لفظ لکھتے ہیں</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جس سے قاری کو لگتا ہے کہ نیے مسئلہ کا آغاز ہو رہا ہے </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جبکہ حقیقت میں وہ نیا مسئلہ نہیں ہوتا</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بلکہ وہ اسی طرح ہوتا ہے جس طرح دیگر مؤلفین اس قسم کے</w:t>
      </w:r>
      <w:r w:rsidR="00800917" w:rsidRPr="00132B74">
        <w:rPr>
          <w:rFonts w:ascii="Jameel Noori Nastaleeq" w:eastAsia="Calibri" w:hAnsi="Jameel Noori Nastaleeq" w:cs="Jameel Noori Nastaleeq" w:hint="cs"/>
          <w:sz w:val="36"/>
          <w:szCs w:val="36"/>
          <w:rtl/>
          <w:lang w:bidi="ur-PK"/>
        </w:rPr>
        <w:t xml:space="preserve"> مقامات پر "قِف" (مقام تفکر)</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یا "فائدہ" یا "تنبیہ" جیسے کلمات لکھتے ہیں</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لیکن امام بخاری "باب" کے علاوہ  کوئی دوسراکلمہ پسند نہیں کرتے </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اور اصطلاح میں کوئی مضائقہ بھی نہیں ہے</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اس کی مثال یہ ہے: کتاب بدء الخلق (</w:t>
      </w:r>
      <w:r w:rsidR="00382F4A" w:rsidRPr="00132B74">
        <w:rPr>
          <w:rFonts w:ascii="Jameel Noori Nastaleeq" w:hAnsi="Jameel Noori Nastaleeq" w:cs="Jameel Noori Nastaleeq" w:hint="cs"/>
          <w:sz w:val="36"/>
          <w:szCs w:val="36"/>
          <w:shd w:val="clear" w:color="auto" w:fill="FFFFFF"/>
          <w:rtl/>
        </w:rPr>
        <w:t>کتاب</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اس</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بیان</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میں</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کہ</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مخلوق</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کی</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پیدائش</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کیونکر</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شروع</w:t>
      </w:r>
      <w:r w:rsidR="00382F4A" w:rsidRPr="00132B74">
        <w:rPr>
          <w:rFonts w:ascii="Jameel Noori Nastaleeq" w:hAnsi="Jameel Noori Nastaleeq" w:cs="Jameel Noori Nastaleeq"/>
          <w:sz w:val="36"/>
          <w:szCs w:val="36"/>
          <w:shd w:val="clear" w:color="auto" w:fill="FFFFFF"/>
          <w:rtl/>
        </w:rPr>
        <w:t xml:space="preserve"> </w:t>
      </w:r>
      <w:r w:rsidR="00382F4A" w:rsidRPr="00132B74">
        <w:rPr>
          <w:rFonts w:ascii="Jameel Noori Nastaleeq" w:hAnsi="Jameel Noori Nastaleeq" w:cs="Jameel Noori Nastaleeq" w:hint="cs"/>
          <w:sz w:val="36"/>
          <w:szCs w:val="36"/>
          <w:shd w:val="clear" w:color="auto" w:fill="FFFFFF"/>
          <w:rtl/>
        </w:rPr>
        <w:t>ہوئی)</w:t>
      </w:r>
      <w:r w:rsidR="00382F4A" w:rsidRPr="00132B74">
        <w:rPr>
          <w:rFonts w:ascii="Jameel Noori Nastaleeq" w:eastAsia="Calibri" w:hAnsi="Jameel Noori Nastaleeq" w:cs="Jameel Noori Nastaleeq" w:hint="cs"/>
          <w:sz w:val="36"/>
          <w:szCs w:val="36"/>
          <w:rtl/>
          <w:lang w:bidi="ur-PK"/>
        </w:rPr>
        <w:t xml:space="preserve"> میں انہوں نے عنوان قائم کیا ہے: باب قول اللہ: (وبثّ فیھا من کل دابّۃ)</w:t>
      </w:r>
      <w:r w:rsidR="00382F4A" w:rsidRPr="00132B74">
        <w:rPr>
          <w:rStyle w:val="FootnoteReference"/>
          <w:rFonts w:ascii="Jameel Noori Nastaleeq" w:eastAsia="Calibri" w:hAnsi="Jameel Noori Nastaleeq" w:cs="Jameel Noori Nastaleeq"/>
          <w:sz w:val="36"/>
          <w:szCs w:val="36"/>
          <w:rtl/>
          <w:lang w:bidi="ur-PK"/>
        </w:rPr>
        <w:footnoteReference w:id="154"/>
      </w:r>
      <w:r w:rsidR="00382F4A" w:rsidRPr="00132B74">
        <w:rPr>
          <w:rFonts w:ascii="Jameel Noori Nastaleeq" w:eastAsia="Calibri" w:hAnsi="Jameel Noori Nastaleeq" w:cs="Jameel Noori Nastaleeq" w:hint="cs"/>
          <w:sz w:val="36"/>
          <w:szCs w:val="36"/>
          <w:rtl/>
          <w:lang w:bidi="ur-PK"/>
        </w:rPr>
        <w:t>۔اس کے بعد اس عنوان کے مطابق ایک حدیث ذکر کی</w:t>
      </w:r>
      <w:r w:rsidR="001025C3" w:rsidRPr="00132B74">
        <w:rPr>
          <w:rFonts w:ascii="Jameel Noori Nastaleeq" w:eastAsia="Calibri" w:hAnsi="Jameel Noori Nastaleeq" w:cs="Jameel Noori Nastaleeq" w:hint="cs"/>
          <w:sz w:val="36"/>
          <w:szCs w:val="36"/>
          <w:rtl/>
          <w:lang w:bidi="ur-PK"/>
        </w:rPr>
        <w:t>،</w:t>
      </w:r>
      <w:r w:rsidR="00382F4A" w:rsidRPr="00132B74">
        <w:rPr>
          <w:rFonts w:ascii="Jameel Noori Nastaleeq" w:eastAsia="Calibri" w:hAnsi="Jameel Noori Nastaleeq" w:cs="Jameel Noori Nastaleeq" w:hint="cs"/>
          <w:sz w:val="36"/>
          <w:szCs w:val="36"/>
          <w:rtl/>
          <w:lang w:bidi="ur-PK"/>
        </w:rPr>
        <w:t xml:space="preserve"> پھر فرمایا: " باب خیرمال المسلم غنم یتبع بھا شعَف الجبال" (</w:t>
      </w:r>
      <w:r w:rsidR="00382F4A" w:rsidRPr="00132B74">
        <w:rPr>
          <w:rFonts w:ascii="Jameel Noori Nastaleeq" w:hAnsi="Jameel Noori Nastaleeq" w:cs="Jameel Noori Nastaleeq"/>
          <w:sz w:val="36"/>
          <w:szCs w:val="36"/>
          <w:shd w:val="clear" w:color="auto" w:fill="FFFFFF"/>
          <w:rtl/>
        </w:rPr>
        <w:t>باب: مسلمان کا بہترین مال بکریاں ہیں جن کو چرانے کے لیے پہاڑوں کی چوٹیوں پر پھرتا رہے۔</w:t>
      </w:r>
      <w:r w:rsidR="00382F4A" w:rsidRPr="00132B74">
        <w:rPr>
          <w:rFonts w:ascii="Jameel Noori Nastaleeq" w:hAnsi="Jameel Noori Nastaleeq" w:cs="Jameel Noori Nastaleeq" w:hint="cs"/>
          <w:sz w:val="36"/>
          <w:szCs w:val="36"/>
          <w:shd w:val="clear" w:color="auto" w:fill="FFFFFF"/>
          <w:rtl/>
        </w:rPr>
        <w:t>)</w:t>
      </w:r>
      <w:r w:rsidR="00382F4A" w:rsidRPr="00132B74">
        <w:rPr>
          <w:rStyle w:val="FootnoteReference"/>
          <w:rFonts w:ascii="Jameel Noori Nastaleeq" w:eastAsia="Calibri" w:hAnsi="Jameel Noori Nastaleeq" w:cs="Jameel Noori Nastaleeq"/>
          <w:sz w:val="36"/>
          <w:szCs w:val="36"/>
          <w:rtl/>
          <w:lang w:bidi="ur-PK"/>
        </w:rPr>
        <w:footnoteReference w:id="155"/>
      </w:r>
      <w:r w:rsidR="00382F4A" w:rsidRPr="00132B74">
        <w:rPr>
          <w:rFonts w:ascii="Jameel Noori Nastaleeq" w:eastAsia="Calibri" w:hAnsi="Jameel Noori Nastaleeq" w:cs="Jameel Noori Nastaleeq" w:hint="cs"/>
          <w:sz w:val="36"/>
          <w:szCs w:val="36"/>
          <w:rtl/>
          <w:lang w:bidi="ur-PK"/>
        </w:rPr>
        <w:t>۔</w:t>
      </w:r>
    </w:p>
    <w:p w:rsidR="006A1E72" w:rsidRPr="00132B74" w:rsidRDefault="00CB2DBE"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۷-بسا اوقات حائے انتقال (ح)  یا "وبھذا الإسناد" کے بجائےلفظ "باب " لکھتے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جیسا کہ کتاب بدء الخلق(</w:t>
      </w:r>
      <w:r w:rsidRPr="00132B74">
        <w:rPr>
          <w:rFonts w:ascii="Jameel Noori Nastaleeq" w:hAnsi="Jameel Noori Nastaleeq" w:cs="Jameel Noori Nastaleeq" w:hint="cs"/>
          <w:sz w:val="36"/>
          <w:szCs w:val="36"/>
          <w:shd w:val="clear" w:color="auto" w:fill="FFFFFF"/>
          <w:rtl/>
        </w:rPr>
        <w:t>کتاب</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اس</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بیان</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میں</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کہ</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مخلوق</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کی</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پیدائش</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کیونکر</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شروع</w:t>
      </w:r>
      <w:r w:rsidRPr="00132B74">
        <w:rPr>
          <w:rFonts w:ascii="Jameel Noori Nastaleeq" w:hAnsi="Jameel Noori Nastaleeq" w:cs="Jameel Noori Nastaleeq"/>
          <w:sz w:val="36"/>
          <w:szCs w:val="36"/>
          <w:shd w:val="clear" w:color="auto" w:fill="FFFFFF"/>
          <w:rtl/>
        </w:rPr>
        <w:t xml:space="preserve"> </w:t>
      </w:r>
      <w:r w:rsidRPr="00132B74">
        <w:rPr>
          <w:rFonts w:ascii="Jameel Noori Nastaleeq" w:hAnsi="Jameel Noori Nastaleeq" w:cs="Jameel Noori Nastaleeq" w:hint="cs"/>
          <w:sz w:val="36"/>
          <w:szCs w:val="36"/>
          <w:shd w:val="clear" w:color="auto" w:fill="FFFFFF"/>
          <w:rtl/>
        </w:rPr>
        <w:t>ہوئی)</w:t>
      </w:r>
      <w:r w:rsidRPr="00132B74">
        <w:rPr>
          <w:rFonts w:ascii="Jameel Noori Nastaleeq" w:eastAsia="Calibri" w:hAnsi="Jameel Noori Nastaleeq" w:cs="Jameel Noori Nastaleeq" w:hint="cs"/>
          <w:sz w:val="36"/>
          <w:szCs w:val="36"/>
          <w:rtl/>
          <w:lang w:bidi="ur-PK"/>
        </w:rPr>
        <w:t xml:space="preserve"> کے اندر "باب ذکر الملائکۃ" (باب: فرشتوں کا ذکر)</w:t>
      </w:r>
      <w:r w:rsidR="00036566" w:rsidRPr="00132B74">
        <w:rPr>
          <w:rStyle w:val="FootnoteReference"/>
          <w:rFonts w:ascii="Jameel Noori Nastaleeq" w:eastAsia="Calibri" w:hAnsi="Jameel Noori Nastaleeq" w:cs="Jameel Noori Nastaleeq"/>
          <w:sz w:val="36"/>
          <w:szCs w:val="36"/>
          <w:rtl/>
          <w:lang w:bidi="ur-PK"/>
        </w:rPr>
        <w:footnoteReference w:id="156"/>
      </w:r>
      <w:r w:rsidRPr="00132B74">
        <w:rPr>
          <w:rFonts w:ascii="Jameel Noori Nastaleeq" w:eastAsia="Calibri" w:hAnsi="Jameel Noori Nastaleeq" w:cs="Jameel Noori Nastaleeq" w:hint="cs"/>
          <w:sz w:val="36"/>
          <w:szCs w:val="36"/>
          <w:rtl/>
          <w:lang w:bidi="ur-PK"/>
        </w:rPr>
        <w:t xml:space="preserve"> میں  انہوں نے باب کی تائیدمیں مختلف حدیثیں روایت کی</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ابو البیلمان کے طریق سے یہ حدیث ذکر کی: "یتعاقبون فیکم ملائکۃ باللیل وملائکۃبالنھار" (</w:t>
      </w:r>
      <w:r w:rsidRPr="00132B74">
        <w:rPr>
          <w:rFonts w:ascii="Jameel Noori Nastaleeq" w:hAnsi="Jameel Noori Nastaleeq" w:cs="Jameel Noori Nastaleeq"/>
          <w:sz w:val="36"/>
          <w:szCs w:val="36"/>
          <w:shd w:val="clear" w:color="auto" w:fill="FFFFFF"/>
          <w:rtl/>
        </w:rPr>
        <w:t>فرشتے آگے پیچھے زمین پر آتے جاتے رہتے ہیں، کچھ</w:t>
      </w:r>
      <w:r w:rsidR="00800917" w:rsidRPr="00132B74">
        <w:rPr>
          <w:rFonts w:ascii="Jameel Noori Nastaleeq" w:hAnsi="Jameel Noori Nastaleeq" w:cs="Jameel Noori Nastaleeq"/>
          <w:sz w:val="36"/>
          <w:szCs w:val="36"/>
          <w:shd w:val="clear" w:color="auto" w:fill="FFFFFF"/>
          <w:rtl/>
        </w:rPr>
        <w:t xml:space="preserve"> فرشتے رات کے ہیں اور کچھ دن کے</w:t>
      </w:r>
      <w:r w:rsidRPr="00132B74">
        <w:rPr>
          <w:rFonts w:ascii="Jameel Noori Nastaleeq" w:hAnsi="Jameel Noori Nastaleeq" w:cs="Jameel Noori Nastaleeq" w:hint="cs"/>
          <w:sz w:val="36"/>
          <w:szCs w:val="36"/>
          <w:shd w:val="clear" w:color="auto" w:fill="FFFFFF"/>
          <w:rtl/>
        </w:rPr>
        <w:t>)</w:t>
      </w:r>
      <w:r w:rsidRPr="00132B74">
        <w:rPr>
          <w:rStyle w:val="FootnoteReference"/>
          <w:rFonts w:ascii="Jameel Noori Nastaleeq" w:hAnsi="Jameel Noori Nastaleeq" w:cs="Jameel Noori Nastaleeq"/>
          <w:sz w:val="36"/>
          <w:szCs w:val="36"/>
          <w:shd w:val="clear" w:color="auto" w:fill="FFFFFF"/>
          <w:rtl/>
        </w:rPr>
        <w:footnoteReference w:id="157"/>
      </w:r>
      <w:r w:rsidRPr="00132B74">
        <w:rPr>
          <w:rFonts w:ascii="Jameel Noori Nastaleeq" w:eastAsia="Calibri" w:hAnsi="Jameel Noori Nastaleeq" w:cs="Jameel Noori Nastaleeq" w:hint="cs"/>
          <w:sz w:val="36"/>
          <w:szCs w:val="36"/>
          <w:rtl/>
          <w:lang w:bidi="ur-PK"/>
        </w:rPr>
        <w:t>۔</w:t>
      </w:r>
      <w:r w:rsidR="00036566" w:rsidRPr="00132B74">
        <w:rPr>
          <w:rFonts w:ascii="Jameel Noori Nastaleeq" w:eastAsia="Calibri" w:hAnsi="Jameel Noori Nastaleeq" w:cs="Jameel Noori Nastaleeq" w:hint="cs"/>
          <w:sz w:val="36"/>
          <w:szCs w:val="36"/>
          <w:rtl/>
          <w:lang w:bidi="ur-PK"/>
        </w:rPr>
        <w:t>اس کے بعد لکھا: "باب"</w:t>
      </w:r>
      <w:r w:rsidR="001025C3" w:rsidRPr="00132B74">
        <w:rPr>
          <w:rFonts w:ascii="Jameel Noori Nastaleeq" w:eastAsia="Calibri" w:hAnsi="Jameel Noori Nastaleeq" w:cs="Jameel Noori Nastaleeq" w:hint="cs"/>
          <w:sz w:val="36"/>
          <w:szCs w:val="36"/>
          <w:rtl/>
          <w:lang w:bidi="ur-PK"/>
        </w:rPr>
        <w:t>،</w:t>
      </w:r>
      <w:r w:rsidR="00036566" w:rsidRPr="00132B74">
        <w:rPr>
          <w:rFonts w:ascii="Jameel Noori Nastaleeq" w:eastAsia="Calibri" w:hAnsi="Jameel Noori Nastaleeq" w:cs="Jameel Noori Nastaleeq" w:hint="cs"/>
          <w:sz w:val="36"/>
          <w:szCs w:val="36"/>
          <w:rtl/>
          <w:lang w:bidi="ur-PK"/>
        </w:rPr>
        <w:t xml:space="preserve"> اور یہ حدیث ذکر کی: "إذا قال أحدکم آمین</w:t>
      </w:r>
      <w:r w:rsidR="001025C3" w:rsidRPr="00132B74">
        <w:rPr>
          <w:rFonts w:ascii="Jameel Noori Nastaleeq" w:eastAsia="Calibri" w:hAnsi="Jameel Noori Nastaleeq" w:cs="Jameel Noori Nastaleeq" w:hint="cs"/>
          <w:sz w:val="36"/>
          <w:szCs w:val="36"/>
          <w:rtl/>
          <w:lang w:bidi="ur-PK"/>
        </w:rPr>
        <w:t>،</w:t>
      </w:r>
      <w:r w:rsidR="00036566" w:rsidRPr="00132B74">
        <w:rPr>
          <w:rFonts w:ascii="Jameel Noori Nastaleeq" w:eastAsia="Calibri" w:hAnsi="Jameel Noori Nastaleeq" w:cs="Jameel Noori Nastaleeq" w:hint="cs"/>
          <w:sz w:val="36"/>
          <w:szCs w:val="36"/>
          <w:rtl/>
          <w:lang w:bidi="ur-PK"/>
        </w:rPr>
        <w:t xml:space="preserve"> والملائکۃفی السماء آمین..." حدیث</w:t>
      </w:r>
      <w:r w:rsidR="00036566" w:rsidRPr="00132B74">
        <w:rPr>
          <w:rStyle w:val="FootnoteReference"/>
          <w:rFonts w:ascii="Jameel Noori Nastaleeq" w:eastAsia="Calibri" w:hAnsi="Jameel Noori Nastaleeq" w:cs="Jameel Noori Nastaleeq"/>
          <w:sz w:val="36"/>
          <w:szCs w:val="36"/>
          <w:rtl/>
          <w:lang w:bidi="ur-PK"/>
        </w:rPr>
        <w:footnoteReference w:id="158"/>
      </w:r>
      <w:r w:rsidR="00036566" w:rsidRPr="00132B74">
        <w:rPr>
          <w:rFonts w:ascii="Jameel Noori Nastaleeq" w:eastAsia="Calibri" w:hAnsi="Jameel Noori Nastaleeq" w:cs="Jameel Noori Nastaleeq" w:hint="cs"/>
          <w:sz w:val="36"/>
          <w:szCs w:val="36"/>
          <w:rtl/>
          <w:lang w:bidi="ur-PK"/>
        </w:rPr>
        <w:t xml:space="preserve">۔اس سے ان کی مراد یہ بیان کرنا تھا کہ: اسی سند سے درج ذیل حدیث بھی آئی ہے۔ </w:t>
      </w:r>
    </w:p>
    <w:p w:rsidR="00036566" w:rsidRPr="00132B74" w:rsidRDefault="00036566"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۸-بسا اوقات باب کے تحت ایسی حدیث ذکر کرتے ہیں جو باب پر دلالت نہیں کرتی اور حدیث کے  الفاظ کا بظاہر باب سے کوئی ربط وتعلق نہیں ہوتا</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اس حدیث کے مختلف طرق ہوتے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بعض طرق سے جو الفاظ آتے ہیں وہ باب کے  عنوان پر دلالت کرتے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باب کا مقصد یہ ہوتا ہے کہ اس کی اصل (دلیل ) موجود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ایسا نہیں کہ اس کی کوئی بنیاد ہی نہیں ہے۔</w:t>
      </w:r>
    </w:p>
    <w:p w:rsidR="00036566" w:rsidRPr="00132B74" w:rsidRDefault="00036566"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۹-بسا اوقات باب کے عنوان میں بعض لوگوں کی رائے ذکر کرتے ہیں </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یا ایسی رائے ذکر کرتےہیں جس کے قائل مستقبل میں پائے جا سکتے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البتہ آپ اس قول کو درست نہیں سمجھتے۔</w:t>
      </w:r>
    </w:p>
    <w:p w:rsidR="00F72AD3" w:rsidRPr="00132B74" w:rsidRDefault="00F72AD3"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۱۰-باب کے عنوان میں بسا اوقات ایسی حدیث ذکرکرتے ہیں جوان کے نزدیک صحیح نہیں ہوتی</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باب کے تحت صحیح احادیث روایت کرتے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سے ان کا مقصد اس مذہب پر یا باب کے عنوان میں مذکور  حدیث پر رد کرنا ہوتا ہے۔</w:t>
      </w:r>
    </w:p>
    <w:p w:rsidR="00F72AD3" w:rsidRPr="00132B74" w:rsidRDefault="00F72AD3"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۱۱-بسا اوقات باب کا عنوان  ذکر کرنے کے بعد صحابی یا تابعی کا قول ذکر کرتے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مرفوع حدیث نہیں لاتے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صرف آیتوں پر اکتفا کرتے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ایسا اکثر وبیشتر اس وقت کرتے ہیں جب باب کے الفاظ کسی ایسی حدیث سے ماخوذ  ہوتے ہیں جو بخاری کی شرط پر نہیں ہوتی</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سے یہ اشارہ کرنا </w:t>
      </w:r>
      <w:r w:rsidR="00800917" w:rsidRPr="00132B74">
        <w:rPr>
          <w:rFonts w:ascii="Jameel Noori Nastaleeq" w:eastAsia="Calibri" w:hAnsi="Jameel Noori Nastaleeq" w:cs="Jameel Noori Nastaleeq" w:hint="cs"/>
          <w:sz w:val="36"/>
          <w:szCs w:val="36"/>
          <w:rtl/>
          <w:lang w:bidi="ur-PK"/>
        </w:rPr>
        <w:t xml:space="preserve"> مقصود ہوتا ہے </w:t>
      </w:r>
      <w:r w:rsidRPr="00132B74">
        <w:rPr>
          <w:rFonts w:ascii="Jameel Noori Nastaleeq" w:eastAsia="Calibri" w:hAnsi="Jameel Noori Nastaleeq" w:cs="Jameel Noori Nastaleeq" w:hint="cs"/>
          <w:sz w:val="36"/>
          <w:szCs w:val="36"/>
          <w:rtl/>
          <w:lang w:bidi="ur-PK"/>
        </w:rPr>
        <w:t>کہ یہ حدیث اگرچہ ان الفاظ کے ساتھ آئی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وہ ان کی شرط پر صحیح نہیں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وہ قابل عمل ہے۔</w:t>
      </w:r>
    </w:p>
    <w:p w:rsidR="00F72AD3" w:rsidRPr="00132B74" w:rsidRDefault="00F72AD3"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۱۲-بسا اوقات باب کے عنوان میں ایسا مسئلہ ذکر کرتے ہیں جوبادی النظر میں  اہم  مسئلہ معلوم   نہیں ہوتا</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کسی خارجی سبب کی بنا پر وہ اہمیت </w:t>
      </w:r>
      <w:r w:rsidR="00800917" w:rsidRPr="00132B74">
        <w:rPr>
          <w:rFonts w:ascii="Jameel Noori Nastaleeq" w:eastAsia="Calibri" w:hAnsi="Jameel Noori Nastaleeq" w:cs="Jameel Noori Nastaleeq" w:hint="cs"/>
          <w:sz w:val="36"/>
          <w:szCs w:val="36"/>
          <w:rtl/>
          <w:lang w:bidi="ur-PK"/>
        </w:rPr>
        <w:t xml:space="preserve"> کا حامل ہوتا </w:t>
      </w:r>
      <w:r w:rsidRPr="00132B74">
        <w:rPr>
          <w:rFonts w:ascii="Jameel Noori Nastaleeq" w:eastAsia="Calibri" w:hAnsi="Jameel Noori Nastaleeq" w:cs="Jameel Noori Nastaleeq" w:hint="cs"/>
          <w:sz w:val="36"/>
          <w:szCs w:val="36"/>
          <w:rtl/>
          <w:lang w:bidi="ur-PK"/>
        </w:rPr>
        <w:t xml:space="preserve">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جیساکہ انہوں نے کہا: "باب قول الرجل : ما صلّینا" (</w:t>
      </w:r>
      <w:r w:rsidRPr="00132B74">
        <w:rPr>
          <w:rFonts w:ascii="Jameel Noori Nastaleeq" w:hAnsi="Jameel Noori Nastaleeq" w:cs="Jameel Noori Nastaleeq"/>
          <w:sz w:val="36"/>
          <w:szCs w:val="36"/>
          <w:shd w:val="clear" w:color="auto" w:fill="FFFFFF"/>
        </w:rPr>
        <w:t> </w:t>
      </w:r>
      <w:r w:rsidRPr="00132B74">
        <w:rPr>
          <w:rFonts w:ascii="Jameel Noori Nastaleeq" w:hAnsi="Jameel Noori Nastaleeq" w:cs="Jameel Noori Nastaleeq"/>
          <w:sz w:val="36"/>
          <w:szCs w:val="36"/>
          <w:shd w:val="clear" w:color="auto" w:fill="FFFFFF"/>
          <w:rtl/>
        </w:rPr>
        <w:t>باب: آدمی یوں کہے کہ ہم نے</w:t>
      </w:r>
      <w:r w:rsidRPr="00132B74">
        <w:rPr>
          <w:rFonts w:ascii="Jameel Noori Nastaleeq" w:hAnsi="Jameel Noori Nastaleeq" w:cs="Jameel Noori Nastaleeq" w:hint="cs"/>
          <w:sz w:val="36"/>
          <w:szCs w:val="36"/>
          <w:shd w:val="clear" w:color="auto" w:fill="FFFFFF"/>
          <w:rtl/>
        </w:rPr>
        <w:t xml:space="preserve"> نماز </w:t>
      </w:r>
      <w:r w:rsidRPr="00132B74">
        <w:rPr>
          <w:rFonts w:ascii="Jameel Noori Nastaleeq" w:hAnsi="Jameel Noori Nastaleeq" w:cs="Jameel Noori Nastaleeq"/>
          <w:sz w:val="36"/>
          <w:szCs w:val="36"/>
          <w:shd w:val="clear" w:color="auto" w:fill="FFFFFF"/>
          <w:rtl/>
        </w:rPr>
        <w:t>نہیں پڑھی تو اس طرح کہنے میں کوئی قباحت نہیں ہے</w:t>
      </w:r>
      <w:r w:rsidRPr="00132B74">
        <w:rPr>
          <w:rFonts w:ascii="Jameel Noori Nastaleeq" w:hAnsi="Jameel Noori Nastaleeq" w:cs="Jameel Noori Nastaleeq" w:hint="cs"/>
          <w:sz w:val="36"/>
          <w:szCs w:val="36"/>
          <w:shd w:val="clear" w:color="auto" w:fill="FFFFFF"/>
          <w:rtl/>
        </w:rPr>
        <w:t>)</w:t>
      </w:r>
      <w:r w:rsidRPr="00132B74">
        <w:rPr>
          <w:rStyle w:val="FootnoteReference"/>
          <w:rFonts w:ascii="Jameel Noori Nastaleeq" w:hAnsi="Jameel Noori Nastaleeq" w:cs="Jameel Noori Nastaleeq"/>
          <w:sz w:val="36"/>
          <w:szCs w:val="36"/>
          <w:shd w:val="clear" w:color="auto" w:fill="FFFFFF"/>
          <w:rtl/>
        </w:rPr>
        <w:footnoteReference w:id="159"/>
      </w:r>
      <w:r w:rsidRPr="00132B74">
        <w:rPr>
          <w:rFonts w:ascii="Jameel Noori Nastaleeq" w:eastAsia="Calibri" w:hAnsi="Jameel Noori Nastaleeq" w:cs="Jameel Noori Nastaleeq" w:hint="cs"/>
          <w:sz w:val="36"/>
          <w:szCs w:val="36"/>
          <w:rtl/>
          <w:lang w:bidi="ur-PK"/>
        </w:rPr>
        <w:t>۔بظاہر اس قول کا کوئی نتیجہ نظر نہیں آتا</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اگر اس پس منظر میں اس پر غور کریں کہ ایک گروہ اس قول کو ناپسند کرتا ہے تو اس </w:t>
      </w:r>
      <w:r w:rsidR="00CC75A0" w:rsidRPr="00132B74">
        <w:rPr>
          <w:rFonts w:ascii="Jameel Noori Nastaleeq" w:eastAsia="Calibri" w:hAnsi="Jameel Noori Nastaleeq" w:cs="Jameel Noori Nastaleeq" w:hint="cs"/>
          <w:sz w:val="36"/>
          <w:szCs w:val="36"/>
          <w:rtl/>
          <w:lang w:bidi="ur-PK"/>
        </w:rPr>
        <w:t>باب</w:t>
      </w:r>
      <w:r w:rsidRPr="00132B74">
        <w:rPr>
          <w:rFonts w:ascii="Jameel Noori Nastaleeq" w:eastAsia="Calibri" w:hAnsi="Jameel Noori Nastaleeq" w:cs="Jameel Noori Nastaleeq" w:hint="cs"/>
          <w:sz w:val="36"/>
          <w:szCs w:val="36"/>
          <w:rtl/>
          <w:lang w:bidi="ur-PK"/>
        </w:rPr>
        <w:t xml:space="preserve"> کی اہمیت وافادیت سمجھ میں آنے لگتی ہے۔</w:t>
      </w:r>
    </w:p>
    <w:p w:rsidR="00CC75A0" w:rsidRPr="00132B74" w:rsidRDefault="00CC75A0"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color w:val="FF0000"/>
          <w:sz w:val="36"/>
          <w:szCs w:val="36"/>
          <w:rtl/>
          <w:lang w:bidi="ur-PK"/>
        </w:rPr>
        <w:t>شاہ  ولی اللہ دہلوی رحمہ اللہ</w:t>
      </w:r>
      <w:r w:rsidRPr="00132B74">
        <w:rPr>
          <w:rFonts w:ascii="Jameel Noori Nastaleeq" w:eastAsia="Calibri" w:hAnsi="Jameel Noori Nastaleeq" w:cs="Jameel Noori Nastaleeq" w:hint="cs"/>
          <w:sz w:val="36"/>
          <w:szCs w:val="36"/>
          <w:rtl/>
          <w:lang w:bidi="ur-PK"/>
        </w:rPr>
        <w:t xml:space="preserve"> نے ذکر کیاہے کہ اس قبیل کے تمام ابواب وعناوین کے پیچھے امام بخاری کا مقصد ہے: "مصنف ابن ابی شیبۃ" اور "مصنف عبد الرزاق" کے بعض ابواب پر اعتراض کرنا</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آپ ان کی عبارت ملاحظہ کریں:</w:t>
      </w:r>
    </w:p>
    <w:p w:rsidR="00CC75A0" w:rsidRPr="00132B74" w:rsidRDefault="00CC75A0"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(میں نے کہا: اس قسم کے اکثر وبیشتر ابواب عبد الرزاق اور ابن ابی شیبۃ کی "مصنَّفات" کے ابواب پر اعتراض اور تنبیہ سے عبارت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قسم کی نکتہ سنجیوں سے وہی شخص مستفید ہوسکتا ہے جو دونوں کتابوں کامطالعہ کرے اور ان میں موجود   علمی خزانوں سے واقف ہو)۔</w:t>
      </w:r>
    </w:p>
    <w:p w:rsidR="009B1889" w:rsidRPr="00132B74" w:rsidRDefault="009B1889"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۱۳-بسا اوقات باب کے عنوان میں کوئی  آیت ذکر کرتے ہیں جس کی تشریح  حدیث سے کرتے </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اس کے عموم کی تخصیص کے لیے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اطلاق کو مقید کرنے کے لیے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محتمَلات کی تعیین کے  لیے حدیث لاتے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یا باب کے تحت کوئی حدیث ذکر  کرتے ہیں اور آیت لانے کامقصد اس کی تخصیص کرنا یا اس کے محتمَلات  میں سے کسی ایک معنی کی تعیین کرنا یا اس کی تشریح کرنا ہوتا ہے۔</w:t>
      </w:r>
    </w:p>
    <w:p w:rsidR="009B1889" w:rsidRPr="00132B74" w:rsidRDefault="009B1889"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color w:val="FF0000"/>
          <w:sz w:val="36"/>
          <w:szCs w:val="36"/>
          <w:rtl/>
          <w:lang w:bidi="ur-PK"/>
        </w:rPr>
        <w:t>شاہ ولی اللہ دہلوی رحمہ اللہ</w:t>
      </w:r>
      <w:r w:rsidRPr="00132B74">
        <w:rPr>
          <w:rFonts w:ascii="Jameel Noori Nastaleeq" w:eastAsia="Calibri" w:hAnsi="Jameel Noori Nastaleeq" w:cs="Jameel Noori Nastaleeq" w:hint="cs"/>
          <w:sz w:val="36"/>
          <w:szCs w:val="36"/>
          <w:rtl/>
          <w:lang w:bidi="ur-PK"/>
        </w:rPr>
        <w:t xml:space="preserve"> فرماتے ہیں:  "بیشر  ایسا  ہوتا ہے کہ  حدیث کے شواہد آیات سے  اور آیت کے شواہد احادیث سے ذکر کرتے ہیں</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کا مقصد   (اس حدیث اور آیت کی) تائید کرنا یا بعض محتمَل معنی کی تعیین کرنا ہوتا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چنانچہ یہ محدث کے اس قول کی مانند ہے کہ: "اس عام سے خاص مراد ہے" یا "اس خاص سے عام مراد ہے" وغیرہ وغیرہ۔اس قسم کی نکتہ سنجی کو سمجھنے کے لیے بلا کی ذہانت اور حاضر دماغی کی ضرورت ہے۔</w:t>
      </w:r>
    </w:p>
    <w:p w:rsidR="009B1889" w:rsidRPr="00132B74" w:rsidRDefault="009B1889"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۱۴-بسا اوقات آپ کا مقصد صرف یہ ہوتا ہے کہ حدیث کے طالب علموں کو  پیش آمدہ مسئلہ کے مطابق حدیث سے استدلال کرنے کی مشق کرائی جائے۔</w:t>
      </w:r>
    </w:p>
    <w:p w:rsidR="00FC0C88" w:rsidRPr="00132B74" w:rsidRDefault="00FC0C88"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۱۵-امام بخاری  نے بہت سے  ابواب کے عناوین قائم کرنے میں سیرت  نگاروں اور تاریخ نویسوں کاطریقہ اختیار کیا ہے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یہ کہ روایتوں کے  مختلف طرق سے   کوئی خاص  معنی مستنبط کیا جائے جس کا تعلق  کسی</w:t>
      </w:r>
      <w:r w:rsidR="004A684C" w:rsidRPr="00132B74">
        <w:rPr>
          <w:rFonts w:ascii="Jameel Noori Nastaleeq" w:eastAsia="Calibri" w:hAnsi="Jameel Noori Nastaleeq" w:cs="Jameel Noori Nastaleeq" w:hint="cs"/>
          <w:sz w:val="36"/>
          <w:szCs w:val="36"/>
          <w:rtl/>
          <w:lang w:bidi="ur-PK"/>
        </w:rPr>
        <w:t xml:space="preserve"> (خاص) </w:t>
      </w:r>
      <w:r w:rsidRPr="00132B74">
        <w:rPr>
          <w:rFonts w:ascii="Jameel Noori Nastaleeq" w:eastAsia="Calibri" w:hAnsi="Jameel Noori Nastaleeq" w:cs="Jameel Noori Nastaleeq" w:hint="cs"/>
          <w:sz w:val="36"/>
          <w:szCs w:val="36"/>
          <w:rtl/>
          <w:lang w:bidi="ur-PK"/>
        </w:rPr>
        <w:t xml:space="preserve"> واقعہ سے قائم ہو سکے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فقہاء کو اس  طریقہ استدلال سے تعجب ہوتا ہے کیوں کہ   وہ اس فن میں ہنر آزمائی نہیں کرتے</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سیرت نگار اس کا خاص اہتمام کرتے ہیں</w:t>
      </w:r>
      <w:r w:rsidRPr="00132B74">
        <w:rPr>
          <w:rStyle w:val="FootnoteReference"/>
          <w:rFonts w:ascii="Jameel Noori Nastaleeq" w:eastAsia="Calibri" w:hAnsi="Jameel Noori Nastaleeq" w:cs="Jameel Noori Nastaleeq"/>
          <w:sz w:val="36"/>
          <w:szCs w:val="36"/>
          <w:rtl/>
          <w:lang w:bidi="ur-PK"/>
        </w:rPr>
        <w:footnoteReference w:id="160"/>
      </w:r>
      <w:r w:rsidRPr="00132B74">
        <w:rPr>
          <w:rFonts w:ascii="Jameel Noori Nastaleeq" w:eastAsia="Calibri" w:hAnsi="Jameel Noori Nastaleeq" w:cs="Jameel Noori Nastaleeq" w:hint="cs"/>
          <w:sz w:val="36"/>
          <w:szCs w:val="36"/>
          <w:rtl/>
          <w:lang w:bidi="ur-PK"/>
        </w:rPr>
        <w:t>۔</w:t>
      </w:r>
    </w:p>
    <w:p w:rsidR="00E57C55" w:rsidRPr="00132B74" w:rsidRDefault="00E57C55" w:rsidP="00C4206E">
      <w:pPr>
        <w:tabs>
          <w:tab w:val="right" w:pos="6264"/>
        </w:tabs>
        <w:bidi/>
        <w:spacing w:line="276" w:lineRule="auto"/>
        <w:jc w:val="lowKashida"/>
        <w:rPr>
          <w:rFonts w:ascii="Jameel Noori Nastaleeq" w:hAnsi="Jameel Noori Nastaleeq" w:cs="Jameel Noori Nastaleeq"/>
          <w:sz w:val="36"/>
          <w:szCs w:val="36"/>
          <w:shd w:val="clear" w:color="auto" w:fill="FFFFFF"/>
          <w:rtl/>
        </w:rPr>
      </w:pPr>
      <w:r w:rsidRPr="00132B74">
        <w:rPr>
          <w:rFonts w:ascii="Jameel Noori Nastaleeq" w:eastAsia="Calibri" w:hAnsi="Jameel Noori Nastaleeq" w:cs="Jameel Noori Nastaleeq" w:hint="cs"/>
          <w:sz w:val="36"/>
          <w:szCs w:val="36"/>
          <w:rtl/>
          <w:lang w:bidi="ur-PK"/>
        </w:rPr>
        <w:t>۱۶-امام بخاری اپنی صحیح میں ایک ہی باب کودوبار اسی صورت میں ذکرکرتے ہیں جب اس کے دو ٹکڑے ہوں (یعنی وہ دو مسائل پر مبنی ہو)</w:t>
      </w:r>
      <w:r w:rsidR="001025C3"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مثلا " باب أدا ء الخمس من الإیمان"(</w:t>
      </w:r>
      <w:r w:rsidRPr="00132B74">
        <w:rPr>
          <w:rFonts w:ascii="Jameel Noori Nastaleeq" w:hAnsi="Jameel Noori Nastaleeq" w:cs="Jameel Noori Nastaleeq"/>
          <w:sz w:val="36"/>
          <w:szCs w:val="36"/>
          <w:shd w:val="clear" w:color="auto" w:fill="FFFFFF"/>
          <w:rtl/>
        </w:rPr>
        <w:t>باب: مال غنیمت سے پانچواں حصہ ادا کرنا بھی ایمان سے ہے</w:t>
      </w:r>
      <w:r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اس باب کو کتاب الایمان </w:t>
      </w:r>
      <w:r w:rsidRPr="00132B74">
        <w:rPr>
          <w:rStyle w:val="FootnoteReference"/>
          <w:rFonts w:ascii="Jameel Noori Nastaleeq" w:hAnsi="Jameel Noori Nastaleeq" w:cs="Jameel Noori Nastaleeq"/>
          <w:sz w:val="36"/>
          <w:szCs w:val="36"/>
          <w:shd w:val="clear" w:color="auto" w:fill="FFFFFF"/>
          <w:rtl/>
        </w:rPr>
        <w:footnoteReference w:id="161"/>
      </w:r>
      <w:r w:rsidRPr="00132B74">
        <w:rPr>
          <w:rFonts w:ascii="Jameel Noori Nastaleeq" w:hAnsi="Jameel Noori Nastaleeq" w:cs="Jameel Noori Nastaleeq" w:hint="cs"/>
          <w:sz w:val="36"/>
          <w:szCs w:val="36"/>
          <w:shd w:val="clear" w:color="auto" w:fill="FFFFFF"/>
          <w:rtl/>
        </w:rPr>
        <w:t>اور  کتاب الخمس</w:t>
      </w:r>
      <w:r w:rsidRPr="00132B74">
        <w:rPr>
          <w:rStyle w:val="FootnoteReference"/>
          <w:rFonts w:ascii="Jameel Noori Nastaleeq" w:hAnsi="Jameel Noori Nastaleeq" w:cs="Jameel Noori Nastaleeq"/>
          <w:sz w:val="36"/>
          <w:szCs w:val="36"/>
          <w:shd w:val="clear" w:color="auto" w:fill="FFFFFF"/>
          <w:rtl/>
        </w:rPr>
        <w:footnoteReference w:id="162"/>
      </w:r>
      <w:r w:rsidRPr="00132B74">
        <w:rPr>
          <w:rFonts w:ascii="Jameel Noori Nastaleeq" w:hAnsi="Jameel Noori Nastaleeq" w:cs="Jameel Noori Nastaleeq" w:hint="cs"/>
          <w:sz w:val="36"/>
          <w:szCs w:val="36"/>
          <w:shd w:val="clear" w:color="auto" w:fill="FFFFFF"/>
          <w:rtl/>
        </w:rPr>
        <w:t xml:space="preserve"> دونوں مقامات پر ذکر کیا ہے</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اسی طرح:"باب شہادۃ المرضعۃ" </w:t>
      </w:r>
      <w:r w:rsidRPr="00132B74">
        <w:rPr>
          <w:rFonts w:ascii="Jameel Noori Nastaleeq" w:hAnsi="Jameel Noori Nastaleeq" w:cs="Jameel Noori Nastaleeq" w:hint="cs"/>
          <w:sz w:val="36"/>
          <w:szCs w:val="36"/>
          <w:shd w:val="clear" w:color="auto" w:fill="FFFFFF"/>
          <w:rtl/>
          <w:lang w:bidi="ur-PK"/>
        </w:rPr>
        <w:t xml:space="preserve"> (</w:t>
      </w:r>
      <w:r w:rsidRPr="00132B74">
        <w:rPr>
          <w:rFonts w:ascii="Jameel Noori Nastaleeq" w:hAnsi="Jameel Noori Nastaleeq" w:cs="Jameel Noori Nastaleeq"/>
          <w:sz w:val="36"/>
          <w:szCs w:val="36"/>
          <w:shd w:val="clear" w:color="auto" w:fill="FFFFFF"/>
        </w:rPr>
        <w:t> </w:t>
      </w:r>
      <w:r w:rsidRPr="00132B74">
        <w:rPr>
          <w:rFonts w:ascii="Jameel Noori Nastaleeq" w:hAnsi="Jameel Noori Nastaleeq" w:cs="Jameel Noori Nastaleeq"/>
          <w:sz w:val="36"/>
          <w:szCs w:val="36"/>
          <w:shd w:val="clear" w:color="auto" w:fill="FFFFFF"/>
          <w:rtl/>
        </w:rPr>
        <w:t>باب: اگر صرف دودھ پلانے والی عورت رضاعت کی گواہی دے</w:t>
      </w:r>
      <w:r w:rsidRPr="00132B74">
        <w:rPr>
          <w:rFonts w:ascii="Jameel Noori Nastaleeq" w:hAnsi="Jameel Noori Nastaleeq" w:cs="Jameel Noori Nastaleeq" w:hint="cs"/>
          <w:sz w:val="36"/>
          <w:szCs w:val="36"/>
          <w:shd w:val="clear" w:color="auto" w:fill="FFFFFF"/>
          <w:rtl/>
        </w:rPr>
        <w:t>)۔اس باب کو کتاب الرضاع</w:t>
      </w:r>
      <w:r w:rsidRPr="00132B74">
        <w:rPr>
          <w:rStyle w:val="FootnoteReference"/>
          <w:rFonts w:ascii="Jameel Noori Nastaleeq" w:hAnsi="Jameel Noori Nastaleeq" w:cs="Jameel Noori Nastaleeq"/>
          <w:sz w:val="36"/>
          <w:szCs w:val="36"/>
          <w:shd w:val="clear" w:color="auto" w:fill="FFFFFF"/>
          <w:rtl/>
        </w:rPr>
        <w:footnoteReference w:id="163"/>
      </w:r>
      <w:r w:rsidRPr="00132B74">
        <w:rPr>
          <w:rFonts w:ascii="Jameel Noori Nastaleeq" w:hAnsi="Jameel Noori Nastaleeq" w:cs="Jameel Noori Nastaleeq" w:hint="cs"/>
          <w:sz w:val="36"/>
          <w:szCs w:val="36"/>
          <w:shd w:val="clear" w:color="auto" w:fill="FFFFFF"/>
          <w:rtl/>
        </w:rPr>
        <w:t xml:space="preserve">  اور کتاب الشہادات </w:t>
      </w:r>
      <w:r w:rsidRPr="00132B74">
        <w:rPr>
          <w:rStyle w:val="FootnoteReference"/>
          <w:rFonts w:ascii="Jameel Noori Nastaleeq" w:hAnsi="Jameel Noori Nastaleeq" w:cs="Jameel Noori Nastaleeq"/>
          <w:sz w:val="36"/>
          <w:szCs w:val="36"/>
          <w:shd w:val="clear" w:color="auto" w:fill="FFFFFF"/>
          <w:rtl/>
        </w:rPr>
        <w:footnoteReference w:id="164"/>
      </w:r>
      <w:r w:rsidRPr="00132B74">
        <w:rPr>
          <w:rFonts w:ascii="Jameel Noori Nastaleeq" w:hAnsi="Jameel Noori Nastaleeq" w:cs="Jameel Noori Nastaleeq" w:hint="cs"/>
          <w:sz w:val="36"/>
          <w:szCs w:val="36"/>
          <w:shd w:val="clear" w:color="auto" w:fill="FFFFFF"/>
          <w:rtl/>
        </w:rPr>
        <w:t>دونوں مقام پر ذکر کیا ہے۔ صحیح بخاری میں  اس قبیل کے مختلف ابواب ہیں۔</w:t>
      </w:r>
    </w:p>
    <w:p w:rsidR="00C50DB3" w:rsidRPr="00132B74" w:rsidRDefault="00C50DB3" w:rsidP="00C4206E">
      <w:pPr>
        <w:tabs>
          <w:tab w:val="right" w:pos="6264"/>
        </w:tabs>
        <w:bidi/>
        <w:spacing w:line="276" w:lineRule="auto"/>
        <w:jc w:val="lowKashida"/>
        <w:rPr>
          <w:rFonts w:ascii="Jameel Noori Nastaleeq" w:hAnsi="Jameel Noori Nastaleeq" w:cs="Jameel Noori Nastaleeq"/>
          <w:sz w:val="36"/>
          <w:szCs w:val="36"/>
          <w:shd w:val="clear" w:color="auto" w:fill="FFFFFF"/>
          <w:rtl/>
        </w:rPr>
      </w:pPr>
      <w:r w:rsidRPr="00132B74">
        <w:rPr>
          <w:rFonts w:ascii="Jameel Noori Nastaleeq" w:hAnsi="Jameel Noori Nastaleeq" w:cs="Jameel Noori Nastaleeq" w:hint="cs"/>
          <w:sz w:val="36"/>
          <w:szCs w:val="36"/>
          <w:shd w:val="clear" w:color="auto" w:fill="FFFFFF"/>
          <w:rtl/>
        </w:rPr>
        <w:t>۱۷-</w:t>
      </w:r>
      <w:r w:rsidR="004A684C" w:rsidRPr="00132B74">
        <w:rPr>
          <w:rFonts w:ascii="Jameel Noori Nastaleeq" w:hAnsi="Jameel Noori Nastaleeq" w:cs="Jameel Noori Nastaleeq" w:hint="cs"/>
          <w:sz w:val="36"/>
          <w:szCs w:val="36"/>
          <w:shd w:val="clear" w:color="auto" w:fill="FFFFFF"/>
          <w:rtl/>
        </w:rPr>
        <w:t xml:space="preserve"> (کسی) </w:t>
      </w:r>
      <w:r w:rsidRPr="00132B74">
        <w:rPr>
          <w:rFonts w:ascii="Jameel Noori Nastaleeq" w:hAnsi="Jameel Noori Nastaleeq" w:cs="Jameel Noori Nastaleeq" w:hint="cs"/>
          <w:sz w:val="36"/>
          <w:szCs w:val="36"/>
          <w:shd w:val="clear" w:color="auto" w:fill="FFFFFF"/>
          <w:rtl/>
        </w:rPr>
        <w:t xml:space="preserve">کلمہ کی تفسیر میں اختلاف ہو تو </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ایسی صورت میں بھی باب کومکرر ذکر کرتے ہیں</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مثلا: "باب لا ھامۃ" </w:t>
      </w:r>
      <w:r w:rsidRPr="00132B74">
        <w:rPr>
          <w:rFonts w:ascii="Jameel Noori Nastaleeq" w:hAnsi="Jameel Noori Nastaleeq" w:cs="Jameel Noori Nastaleeq" w:hint="cs"/>
          <w:sz w:val="36"/>
          <w:szCs w:val="36"/>
          <w:shd w:val="clear" w:color="auto" w:fill="FFFFFF"/>
          <w:rtl/>
          <w:lang w:bidi="ur-PK"/>
        </w:rPr>
        <w:t>(</w:t>
      </w:r>
      <w:r w:rsidRPr="00132B74">
        <w:rPr>
          <w:rFonts w:ascii="Jameel Noori Nastaleeq" w:hAnsi="Jameel Noori Nastaleeq" w:cs="Jameel Noori Nastaleeq"/>
          <w:sz w:val="36"/>
          <w:szCs w:val="36"/>
          <w:shd w:val="clear" w:color="auto" w:fill="FFFFFF"/>
        </w:rPr>
        <w:t> </w:t>
      </w:r>
      <w:r w:rsidRPr="00132B74">
        <w:rPr>
          <w:rFonts w:ascii="Jameel Noori Nastaleeq" w:hAnsi="Jameel Noori Nastaleeq" w:cs="Jameel Noori Nastaleeq"/>
          <w:sz w:val="36"/>
          <w:szCs w:val="36"/>
          <w:shd w:val="clear" w:color="auto" w:fill="FFFFFF"/>
          <w:rtl/>
        </w:rPr>
        <w:t>الو کا منحوس ہونا محض غلط ہے</w:t>
      </w:r>
      <w:r w:rsidRPr="00132B74">
        <w:rPr>
          <w:rFonts w:ascii="Jameel Noori Nastaleeq" w:hAnsi="Jameel Noori Nastaleeq" w:cs="Jameel Noori Nastaleeq" w:hint="cs"/>
          <w:sz w:val="36"/>
          <w:szCs w:val="36"/>
          <w:shd w:val="clear" w:color="auto" w:fill="FFFFFF"/>
          <w:rtl/>
        </w:rPr>
        <w:t xml:space="preserve">) </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اس باب کو کتاب الطبّ میں دو مقامات</w:t>
      </w:r>
      <w:r w:rsidRPr="00132B74">
        <w:rPr>
          <w:rStyle w:val="FootnoteReference"/>
          <w:rFonts w:ascii="Jameel Noori Nastaleeq" w:hAnsi="Jameel Noori Nastaleeq" w:cs="Jameel Noori Nastaleeq"/>
          <w:sz w:val="36"/>
          <w:szCs w:val="36"/>
          <w:shd w:val="clear" w:color="auto" w:fill="FFFFFF"/>
          <w:rtl/>
        </w:rPr>
        <w:footnoteReference w:id="165"/>
      </w:r>
      <w:r w:rsidRPr="00132B74">
        <w:rPr>
          <w:rFonts w:ascii="Jameel Noori Nastaleeq" w:hAnsi="Jameel Noori Nastaleeq" w:cs="Jameel Noori Nastaleeq" w:hint="cs"/>
          <w:sz w:val="36"/>
          <w:szCs w:val="36"/>
          <w:shd w:val="clear" w:color="auto" w:fill="FFFFFF"/>
          <w:rtl/>
        </w:rPr>
        <w:t xml:space="preserve"> پر ذکر کیا ہے</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کیوں کہ ھامۃ کی تفسیر میں اختلاف ہے۔</w:t>
      </w:r>
    </w:p>
    <w:p w:rsidR="00B238ED" w:rsidRPr="00132B74" w:rsidRDefault="00B238ED" w:rsidP="00C4206E">
      <w:pPr>
        <w:tabs>
          <w:tab w:val="right" w:pos="6264"/>
        </w:tabs>
        <w:bidi/>
        <w:spacing w:line="276" w:lineRule="auto"/>
        <w:jc w:val="lowKashida"/>
        <w:rPr>
          <w:rFonts w:ascii="Jameel Noori Nastaleeq" w:hAnsi="Jameel Noori Nastaleeq" w:cs="Jameel Noori Nastaleeq"/>
          <w:sz w:val="36"/>
          <w:szCs w:val="36"/>
          <w:shd w:val="clear" w:color="auto" w:fill="FFFFFF"/>
          <w:rtl/>
        </w:rPr>
      </w:pPr>
      <w:r w:rsidRPr="00132B74">
        <w:rPr>
          <w:rFonts w:ascii="Jameel Noori Nastaleeq" w:hAnsi="Jameel Noori Nastaleeq" w:cs="Jameel Noori Nastaleeq" w:hint="cs"/>
          <w:color w:val="FF0000"/>
          <w:sz w:val="36"/>
          <w:szCs w:val="36"/>
          <w:shd w:val="clear" w:color="auto" w:fill="FFFFFF"/>
          <w:rtl/>
        </w:rPr>
        <w:t xml:space="preserve">حافظ ابن حجر رحمہ اللہ </w:t>
      </w:r>
      <w:r w:rsidRPr="00132B74">
        <w:rPr>
          <w:rFonts w:ascii="Jameel Noori Nastaleeq" w:hAnsi="Jameel Noori Nastaleeq" w:cs="Jameel Noori Nastaleeq" w:hint="cs"/>
          <w:sz w:val="36"/>
          <w:szCs w:val="36"/>
          <w:shd w:val="clear" w:color="auto" w:fill="FFFFFF"/>
          <w:rtl/>
        </w:rPr>
        <w:t xml:space="preserve">فرماتے ہیں:  (ایسا نادرہی ہوا ہے کہ انہوں نے یکساں الفاظ </w:t>
      </w:r>
      <w:r w:rsidR="004A684C" w:rsidRPr="00132B74">
        <w:rPr>
          <w:rFonts w:ascii="Jameel Noori Nastaleeq" w:hAnsi="Jameel Noori Nastaleeq" w:cs="Jameel Noori Nastaleeq" w:hint="cs"/>
          <w:sz w:val="36"/>
          <w:szCs w:val="36"/>
          <w:shd w:val="clear" w:color="auto" w:fill="FFFFFF"/>
          <w:rtl/>
        </w:rPr>
        <w:t xml:space="preserve">کے ساتھ </w:t>
      </w:r>
      <w:r w:rsidRPr="00132B74">
        <w:rPr>
          <w:rFonts w:ascii="Jameel Noori Nastaleeq" w:hAnsi="Jameel Noori Nastaleeq" w:cs="Jameel Noori Nastaleeq" w:hint="cs"/>
          <w:sz w:val="36"/>
          <w:szCs w:val="36"/>
          <w:shd w:val="clear" w:color="auto" w:fill="FFFFFF"/>
          <w:rtl/>
        </w:rPr>
        <w:t xml:space="preserve"> دوحدیثوں کے لیے   مقامات پر ابواب قائم کیے ہوں...) پھر فرمایا: (اس کے بعد مجھ پر عیاں ہوا کہ انہوں نے اس  باب کو مکرر ذکر کرکے ھامۃ کی تفسیر میں جو اختلاف ہے</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اس کی طرف اشارہ کیا ہے)</w:t>
      </w:r>
      <w:r w:rsidRPr="00132B74">
        <w:rPr>
          <w:rStyle w:val="FootnoteReference"/>
          <w:rFonts w:ascii="Jameel Noori Nastaleeq" w:hAnsi="Jameel Noori Nastaleeq" w:cs="Jameel Noori Nastaleeq"/>
          <w:sz w:val="36"/>
          <w:szCs w:val="36"/>
          <w:shd w:val="clear" w:color="auto" w:fill="FFFFFF"/>
          <w:rtl/>
        </w:rPr>
        <w:footnoteReference w:id="166"/>
      </w:r>
      <w:r w:rsidRPr="00132B74">
        <w:rPr>
          <w:rFonts w:ascii="Jameel Noori Nastaleeq" w:hAnsi="Jameel Noori Nastaleeq" w:cs="Jameel Noori Nastaleeq" w:hint="cs"/>
          <w:sz w:val="36"/>
          <w:szCs w:val="36"/>
          <w:shd w:val="clear" w:color="auto" w:fill="FFFFFF"/>
          <w:rtl/>
        </w:rPr>
        <w:t>۔</w:t>
      </w:r>
    </w:p>
    <w:p w:rsidR="00B238ED" w:rsidRPr="00132B74" w:rsidRDefault="00B238ED" w:rsidP="00C4206E">
      <w:pPr>
        <w:tabs>
          <w:tab w:val="right" w:pos="6264"/>
        </w:tabs>
        <w:bidi/>
        <w:spacing w:line="276" w:lineRule="auto"/>
        <w:jc w:val="lowKashida"/>
        <w:rPr>
          <w:rFonts w:ascii="Jameel Noori Nastaleeq" w:hAnsi="Jameel Noori Nastaleeq" w:cs="Jameel Noori Nastaleeq"/>
          <w:sz w:val="36"/>
          <w:szCs w:val="36"/>
          <w:shd w:val="clear" w:color="auto" w:fill="FFFFFF"/>
          <w:rtl/>
        </w:rPr>
      </w:pPr>
      <w:r w:rsidRPr="00132B74">
        <w:rPr>
          <w:rFonts w:ascii="Jameel Noori Nastaleeq" w:hAnsi="Jameel Noori Nastaleeq" w:cs="Jameel Noori Nastaleeq" w:hint="cs"/>
          <w:sz w:val="36"/>
          <w:szCs w:val="36"/>
          <w:shd w:val="clear" w:color="auto" w:fill="FFFFFF"/>
          <w:rtl/>
        </w:rPr>
        <w:t>۱۸-</w:t>
      </w:r>
      <w:r w:rsidR="00F16CF8" w:rsidRPr="00132B74">
        <w:rPr>
          <w:rFonts w:ascii="Jameel Noori Nastaleeq" w:hAnsi="Jameel Noori Nastaleeq" w:cs="Jameel Noori Nastaleeq" w:hint="cs"/>
          <w:sz w:val="36"/>
          <w:szCs w:val="36"/>
          <w:shd w:val="clear" w:color="auto" w:fill="FFFFFF"/>
          <w:rtl/>
        </w:rPr>
        <w:t>بسا اوقات دو مقامات پر ایک ہی آیت کے ذریعہ باب قائم کرتے ہیں جس سے غور وفکر سے کام نہ لینے والے کو لگتا ہے کہ امام بخاری</w:t>
      </w:r>
      <w:r w:rsidR="004A684C" w:rsidRPr="00132B74">
        <w:rPr>
          <w:rFonts w:ascii="Jameel Noori Nastaleeq" w:hAnsi="Jameel Noori Nastaleeq" w:cs="Jameel Noori Nastaleeq" w:hint="cs"/>
          <w:sz w:val="36"/>
          <w:szCs w:val="36"/>
          <w:shd w:val="clear" w:color="auto" w:fill="FFFFFF"/>
          <w:rtl/>
        </w:rPr>
        <w:t xml:space="preserve"> سے </w:t>
      </w:r>
      <w:r w:rsidR="00F16CF8" w:rsidRPr="00132B74">
        <w:rPr>
          <w:rFonts w:ascii="Jameel Noori Nastaleeq" w:hAnsi="Jameel Noori Nastaleeq" w:cs="Jameel Noori Nastaleeq" w:hint="cs"/>
          <w:sz w:val="36"/>
          <w:szCs w:val="36"/>
          <w:shd w:val="clear" w:color="auto" w:fill="FFFFFF"/>
          <w:rtl/>
        </w:rPr>
        <w:t xml:space="preserve"> سہواً ایسا ہوگیا ہوگا</w:t>
      </w:r>
      <w:r w:rsidR="001025C3" w:rsidRPr="00132B74">
        <w:rPr>
          <w:rFonts w:ascii="Jameel Noori Nastaleeq" w:hAnsi="Jameel Noori Nastaleeq" w:cs="Jameel Noori Nastaleeq" w:hint="cs"/>
          <w:sz w:val="36"/>
          <w:szCs w:val="36"/>
          <w:shd w:val="clear" w:color="auto" w:fill="FFFFFF"/>
          <w:rtl/>
        </w:rPr>
        <w:t>،</w:t>
      </w:r>
      <w:r w:rsidR="00F16CF8" w:rsidRPr="00132B74">
        <w:rPr>
          <w:rFonts w:ascii="Jameel Noori Nastaleeq" w:hAnsi="Jameel Noori Nastaleeq" w:cs="Jameel Noori Nastaleeq" w:hint="cs"/>
          <w:sz w:val="36"/>
          <w:szCs w:val="36"/>
          <w:shd w:val="clear" w:color="auto" w:fill="FFFFFF"/>
          <w:rtl/>
        </w:rPr>
        <w:t xml:space="preserve">  جب کہ ایسا نہیں ہے</w:t>
      </w:r>
      <w:r w:rsidR="001025C3" w:rsidRPr="00132B74">
        <w:rPr>
          <w:rFonts w:ascii="Jameel Noori Nastaleeq" w:hAnsi="Jameel Noori Nastaleeq" w:cs="Jameel Noori Nastaleeq" w:hint="cs"/>
          <w:sz w:val="36"/>
          <w:szCs w:val="36"/>
          <w:shd w:val="clear" w:color="auto" w:fill="FFFFFF"/>
          <w:rtl/>
        </w:rPr>
        <w:t>،</w:t>
      </w:r>
      <w:r w:rsidR="00F16CF8" w:rsidRPr="00132B74">
        <w:rPr>
          <w:rFonts w:ascii="Jameel Noori Nastaleeq" w:hAnsi="Jameel Noori Nastaleeq" w:cs="Jameel Noori Nastaleeq" w:hint="cs"/>
          <w:sz w:val="36"/>
          <w:szCs w:val="36"/>
          <w:shd w:val="clear" w:color="auto" w:fill="FFFFFF"/>
          <w:rtl/>
        </w:rPr>
        <w:t xml:space="preserve"> اس تکرار کے پیچھے بھی  امام بخاری کا کوئی مقصد پنہاں ہوتا ہے جو غور وفکر سے ظاہر ہوجاتا ہے</w:t>
      </w:r>
      <w:r w:rsidR="00F16CF8" w:rsidRPr="00132B74">
        <w:rPr>
          <w:rStyle w:val="FootnoteReference"/>
          <w:rFonts w:ascii="Jameel Noori Nastaleeq" w:hAnsi="Jameel Noori Nastaleeq" w:cs="Jameel Noori Nastaleeq"/>
          <w:sz w:val="36"/>
          <w:szCs w:val="36"/>
          <w:shd w:val="clear" w:color="auto" w:fill="FFFFFF"/>
          <w:rtl/>
        </w:rPr>
        <w:footnoteReference w:id="167"/>
      </w:r>
      <w:r w:rsidR="00F16CF8" w:rsidRPr="00132B74">
        <w:rPr>
          <w:rFonts w:ascii="Jameel Noori Nastaleeq" w:hAnsi="Jameel Noori Nastaleeq" w:cs="Jameel Noori Nastaleeq" w:hint="cs"/>
          <w:sz w:val="36"/>
          <w:szCs w:val="36"/>
          <w:shd w:val="clear" w:color="auto" w:fill="FFFFFF"/>
          <w:rtl/>
        </w:rPr>
        <w:t>۔</w:t>
      </w:r>
    </w:p>
    <w:p w:rsidR="002F6B63" w:rsidRPr="00132B74" w:rsidRDefault="002F6B63" w:rsidP="00C4206E">
      <w:pPr>
        <w:tabs>
          <w:tab w:val="right" w:pos="6264"/>
        </w:tabs>
        <w:bidi/>
        <w:spacing w:line="276" w:lineRule="auto"/>
        <w:jc w:val="lowKashida"/>
        <w:rPr>
          <w:rFonts w:ascii="Jameel Noori Nastaleeq" w:hAnsi="Jameel Noori Nastaleeq" w:cs="Jameel Noori Nastaleeq"/>
          <w:sz w:val="36"/>
          <w:szCs w:val="36"/>
          <w:shd w:val="clear" w:color="auto" w:fill="FFFFFF"/>
          <w:rtl/>
        </w:rPr>
      </w:pPr>
      <w:r w:rsidRPr="00132B74">
        <w:rPr>
          <w:rFonts w:ascii="Jameel Noori Nastaleeq" w:hAnsi="Jameel Noori Nastaleeq" w:cs="Jameel Noori Nastaleeq" w:hint="cs"/>
          <w:sz w:val="36"/>
          <w:szCs w:val="36"/>
          <w:shd w:val="clear" w:color="auto" w:fill="FFFFFF"/>
          <w:rtl/>
        </w:rPr>
        <w:t>۱۹-بیشتر ہی سوالیہ اندا ز میں باب قائم کرتےہیں</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مثلاً: "باب ھل یکون کذا؟ " </w:t>
      </w:r>
      <w:r w:rsidR="004A684C" w:rsidRPr="00132B74">
        <w:rPr>
          <w:rFonts w:ascii="Jameel Noori Nastaleeq" w:hAnsi="Jameel Noori Nastaleeq" w:cs="Jameel Noori Nastaleeq" w:hint="cs"/>
          <w:sz w:val="36"/>
          <w:szCs w:val="36"/>
          <w:shd w:val="clear" w:color="auto" w:fill="FFFFFF"/>
          <w:rtl/>
        </w:rPr>
        <w:t xml:space="preserve"> (کیا ایسا کرنا درست ہے؟ ) یا "</w:t>
      </w:r>
      <w:r w:rsidRPr="00132B74">
        <w:rPr>
          <w:rFonts w:ascii="Jameel Noori Nastaleeq" w:hAnsi="Jameel Noori Nastaleeq" w:cs="Jameel Noori Nastaleeq" w:hint="cs"/>
          <w:sz w:val="36"/>
          <w:szCs w:val="36"/>
          <w:shd w:val="clear" w:color="auto" w:fill="FFFFFF"/>
          <w:rtl/>
        </w:rPr>
        <w:t>باب من قال کذا"   (یہ کس کا قول ہے؟) ۔یہ اسلوب اس صورت میں اختیار کرتے ہیں جب دو احتمالوں میں سے کسی ایک کو قطعی طور پر بیان کرنا مشکل ہوتاہے</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اس کی مثال: کیا یہ حکم ثابت ہے یا نہیں</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ایسی صورت میں اس حکم کو باب کا موضوع  بناتے ہیں</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اس سے ان کا مقصد ا س حکم کو ثابت کرنا </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یا اس کی نفی کرنا </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یا یہ بیان کرنا ہوتا ہے کہ یہ حکم دونوں معانی کو محتمل ہے</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بسا اوقات ایک احتمال زیادہ ظاہر وباہر ہوتا ہے</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ایسے میں اس اسلوب کا مقصد یہ ہوتا ہے کہ  غور وفکر کی گنجائش باقی رہے </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البتہ</w:t>
      </w:r>
      <w:r w:rsidR="00EC3209" w:rsidRPr="00132B74">
        <w:rPr>
          <w:rFonts w:ascii="Jameel Noori Nastaleeq" w:hAnsi="Jameel Noori Nastaleeq" w:cs="Jameel Noori Nastaleeq" w:hint="cs"/>
          <w:sz w:val="36"/>
          <w:szCs w:val="36"/>
          <w:shd w:val="clear" w:color="auto" w:fill="FFFFFF"/>
          <w:rtl/>
        </w:rPr>
        <w:t xml:space="preserve"> جس مسئلہ میں ان کو احتمال کا یقین ہوتا </w:t>
      </w:r>
      <w:r w:rsidR="001025C3" w:rsidRPr="00132B74">
        <w:rPr>
          <w:rFonts w:ascii="Jameel Noori Nastaleeq" w:hAnsi="Jameel Noori Nastaleeq" w:cs="Jameel Noori Nastaleeq" w:hint="cs"/>
          <w:sz w:val="36"/>
          <w:szCs w:val="36"/>
          <w:shd w:val="clear" w:color="auto" w:fill="FFFFFF"/>
          <w:rtl/>
        </w:rPr>
        <w:t>،</w:t>
      </w:r>
      <w:r w:rsidR="00EC3209" w:rsidRPr="00132B74">
        <w:rPr>
          <w:rFonts w:ascii="Jameel Noori Nastaleeq" w:hAnsi="Jameel Noori Nastaleeq" w:cs="Jameel Noori Nastaleeq" w:hint="cs"/>
          <w:sz w:val="36"/>
          <w:szCs w:val="36"/>
          <w:shd w:val="clear" w:color="auto" w:fill="FFFFFF"/>
          <w:rtl/>
        </w:rPr>
        <w:t xml:space="preserve"> اس میں</w:t>
      </w:r>
      <w:r w:rsidRPr="00132B74">
        <w:rPr>
          <w:rFonts w:ascii="Jameel Noori Nastaleeq" w:hAnsi="Jameel Noori Nastaleeq" w:cs="Jameel Noori Nastaleeq" w:hint="cs"/>
          <w:sz w:val="36"/>
          <w:szCs w:val="36"/>
          <w:shd w:val="clear" w:color="auto" w:fill="FFFFFF"/>
          <w:rtl/>
        </w:rPr>
        <w:t xml:space="preserve"> وہ یہ تنبیہ کرتے ہیں کہ (اس مسئلہ میں) احتمال یا تعارض پایا جاتا ہے جس کی وجہ سے تو</w:t>
      </w:r>
      <w:r w:rsidR="00EC3209" w:rsidRPr="00132B74">
        <w:rPr>
          <w:rFonts w:ascii="Jameel Noori Nastaleeq" w:hAnsi="Jameel Noori Nastaleeq" w:cs="Jameel Noori Nastaleeq" w:hint="cs"/>
          <w:sz w:val="36"/>
          <w:szCs w:val="36"/>
          <w:shd w:val="clear" w:color="auto" w:fill="FFFFFF"/>
          <w:rtl/>
        </w:rPr>
        <w:t>قف اختیار کرنا ضروری ہے۔</w:t>
      </w:r>
    </w:p>
    <w:p w:rsidR="00EC3209" w:rsidRPr="00132B74" w:rsidRDefault="00EC3209" w:rsidP="00C4206E">
      <w:pPr>
        <w:tabs>
          <w:tab w:val="right" w:pos="6264"/>
        </w:tabs>
        <w:bidi/>
        <w:spacing w:line="276" w:lineRule="auto"/>
        <w:jc w:val="lowKashida"/>
        <w:rPr>
          <w:rFonts w:ascii="Jameel Noori Nastaleeq" w:hAnsi="Jameel Noori Nastaleeq" w:cs="Jameel Noori Nastaleeq"/>
          <w:sz w:val="36"/>
          <w:szCs w:val="36"/>
          <w:shd w:val="clear" w:color="auto" w:fill="FFFFFF"/>
          <w:rtl/>
        </w:rPr>
      </w:pPr>
      <w:r w:rsidRPr="00132B74">
        <w:rPr>
          <w:rFonts w:ascii="Jameel Noori Nastaleeq" w:hAnsi="Jameel Noori Nastaleeq" w:cs="Jameel Noori Nastaleeq" w:hint="cs"/>
          <w:sz w:val="36"/>
          <w:szCs w:val="36"/>
          <w:shd w:val="clear" w:color="auto" w:fill="FFFFFF"/>
          <w:rtl/>
        </w:rPr>
        <w:t>۲۰-بسا اوقات باب کے عنوان میں  ایسی حدیث کے الفاظ  پر اکتفا کرتے ہیں جوان کی شرط پر صحیح نہیں ہوتی</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ساتھ ہی کوئی اثر یا آیت بھی ذکر کرتے ہیں</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گویا وہ کہہ رہے ہوں : اس باب میں کوئی حدیث میری شرط پر صحیح نہیں ہے</w:t>
      </w:r>
      <w:r w:rsidRPr="00132B74">
        <w:rPr>
          <w:rStyle w:val="FootnoteReference"/>
          <w:rFonts w:ascii="Jameel Noori Nastaleeq" w:hAnsi="Jameel Noori Nastaleeq" w:cs="Jameel Noori Nastaleeq"/>
          <w:sz w:val="36"/>
          <w:szCs w:val="36"/>
          <w:shd w:val="clear" w:color="auto" w:fill="FFFFFF"/>
          <w:rtl/>
        </w:rPr>
        <w:footnoteReference w:id="168"/>
      </w:r>
      <w:r w:rsidRPr="00132B74">
        <w:rPr>
          <w:rFonts w:ascii="Jameel Noori Nastaleeq" w:hAnsi="Jameel Noori Nastaleeq" w:cs="Jameel Noori Nastaleeq" w:hint="cs"/>
          <w:sz w:val="36"/>
          <w:szCs w:val="36"/>
          <w:shd w:val="clear" w:color="auto" w:fill="FFFFFF"/>
          <w:rtl/>
        </w:rPr>
        <w:t>۔</w:t>
      </w:r>
    </w:p>
    <w:p w:rsidR="00EC3209" w:rsidRPr="00132B74" w:rsidRDefault="00EC3209" w:rsidP="00C4206E">
      <w:pPr>
        <w:tabs>
          <w:tab w:val="right" w:pos="6264"/>
        </w:tabs>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hAnsi="Jameel Noori Nastaleeq" w:cs="Jameel Noori Nastaleeq" w:hint="cs"/>
          <w:sz w:val="36"/>
          <w:szCs w:val="36"/>
          <w:shd w:val="clear" w:color="auto" w:fill="FFFFFF"/>
          <w:rtl/>
        </w:rPr>
        <w:t>دانش وبینش رکھنے والے اہل علم سے یہ بات مخفی نہیں کہ  بخاری نے صحیح بخاری میں  جو اسالیب اور طریقے اختیار کیے ہیں</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ان کی وضاحت خود نہیں کی ہے</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نہ تو اپنی صحیح میں اور نہ کسی دوسری کتاب  میں </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بلکہ علمائے کرام نے  اپنے ذاتی مطالعہ اور بحث وجستجو کی روشنی میں یہ اسالیب اور  طریقے ذکر کیے ہیں </w:t>
      </w:r>
      <w:r w:rsidR="001025C3" w:rsidRPr="00132B74">
        <w:rPr>
          <w:rFonts w:ascii="Jameel Noori Nastaleeq" w:hAnsi="Jameel Noori Nastaleeq" w:cs="Jameel Noori Nastaleeq" w:hint="cs"/>
          <w:sz w:val="36"/>
          <w:szCs w:val="36"/>
          <w:shd w:val="clear" w:color="auto" w:fill="FFFFFF"/>
          <w:rtl/>
        </w:rPr>
        <w:t>،</w:t>
      </w:r>
      <w:r w:rsidRPr="00132B74">
        <w:rPr>
          <w:rFonts w:ascii="Jameel Noori Nastaleeq" w:hAnsi="Jameel Noori Nastaleeq" w:cs="Jameel Noori Nastaleeq" w:hint="cs"/>
          <w:sz w:val="36"/>
          <w:szCs w:val="36"/>
          <w:shd w:val="clear" w:color="auto" w:fill="FFFFFF"/>
          <w:rtl/>
        </w:rPr>
        <w:t xml:space="preserve"> ہر عالم اپنی فقہی بصیرت اور صحیح بخاری سے اپنے لگاؤ  کے مطابق  گفتگو کرتا ہے</w:t>
      </w:r>
      <w:r w:rsidR="00B5619D" w:rsidRPr="00132B74">
        <w:rPr>
          <w:rFonts w:ascii="Jameel Noori Nastaleeq" w:hAnsi="Jameel Noori Nastaleeq" w:cs="Jameel Noori Nastaleeq" w:hint="cs"/>
          <w:sz w:val="36"/>
          <w:szCs w:val="36"/>
          <w:shd w:val="clear" w:color="auto" w:fill="FFFFFF"/>
          <w:rtl/>
        </w:rPr>
        <w:t xml:space="preserve"> اور </w:t>
      </w:r>
      <w:r w:rsidRPr="00132B74">
        <w:rPr>
          <w:rFonts w:ascii="Jameel Noori Nastaleeq" w:hAnsi="Jameel Noori Nastaleeq" w:cs="Jameel Noori Nastaleeq" w:hint="cs"/>
          <w:sz w:val="36"/>
          <w:szCs w:val="36"/>
          <w:shd w:val="clear" w:color="auto" w:fill="FFFFFF"/>
          <w:rtl/>
        </w:rPr>
        <w:t xml:space="preserve"> ہر انسان کی ذہانت  وفطانت دوسرے انسان سے مختلف ہوتی ہے</w:t>
      </w:r>
      <w:r w:rsidRPr="00132B74">
        <w:rPr>
          <w:rStyle w:val="FootnoteReference"/>
          <w:rFonts w:ascii="Jameel Noori Nastaleeq" w:hAnsi="Jameel Noori Nastaleeq" w:cs="Jameel Noori Nastaleeq"/>
          <w:sz w:val="36"/>
          <w:szCs w:val="36"/>
          <w:shd w:val="clear" w:color="auto" w:fill="FFFFFF"/>
          <w:rtl/>
        </w:rPr>
        <w:footnoteReference w:id="169"/>
      </w:r>
      <w:r w:rsidRPr="00132B74">
        <w:rPr>
          <w:rFonts w:ascii="Jameel Noori Nastaleeq" w:hAnsi="Jameel Noori Nastaleeq" w:cs="Jameel Noori Nastaleeq" w:hint="cs"/>
          <w:sz w:val="36"/>
          <w:szCs w:val="36"/>
          <w:shd w:val="clear" w:color="auto" w:fill="FFFFFF"/>
          <w:rtl/>
        </w:rPr>
        <w:t>۔</w:t>
      </w:r>
    </w:p>
    <w:p w:rsidR="00AF5239" w:rsidRPr="00132B74" w:rsidRDefault="00AF5239" w:rsidP="00C4206E">
      <w:pPr>
        <w:spacing w:line="276" w:lineRule="auto"/>
        <w:rPr>
          <w:rFonts w:ascii="Jameel Noori Nastaleeq" w:eastAsia="Calibri" w:hAnsi="Jameel Noori Nastaleeq" w:cs="Jameel Noori Nastaleeq"/>
          <w:sz w:val="36"/>
          <w:szCs w:val="36"/>
          <w:rtl/>
        </w:rPr>
      </w:pPr>
      <w:r w:rsidRPr="00132B74">
        <w:rPr>
          <w:rFonts w:ascii="Jameel Noori Nastaleeq" w:eastAsia="Calibri" w:hAnsi="Jameel Noori Nastaleeq" w:cs="Jameel Noori Nastaleeq"/>
          <w:sz w:val="36"/>
          <w:szCs w:val="36"/>
          <w:rtl/>
        </w:rPr>
        <w:br w:type="page"/>
      </w:r>
    </w:p>
    <w:p w:rsidR="00971F05" w:rsidRPr="00132B74" w:rsidRDefault="00AF5239" w:rsidP="00C4206E">
      <w:pPr>
        <w:bidi/>
        <w:spacing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کیا امام بخاری نے خو د اپنی کتاب "الصحیح"  تالیف فرمائی</w:t>
      </w:r>
    </w:p>
    <w:p w:rsidR="00AF5239" w:rsidRPr="00132B74" w:rsidRDefault="00AF5239" w:rsidP="00C4206E">
      <w:pPr>
        <w:bidi/>
        <w:spacing w:line="276" w:lineRule="auto"/>
        <w:jc w:val="center"/>
        <w:rPr>
          <w:rFonts w:ascii="Jameel Noori Nastaleeq" w:eastAsia="Calibri" w:hAnsi="Jameel Noori Nastaleeq" w:cs="Jameel Noori Nastaleeq"/>
          <w:b/>
          <w:bCs/>
          <w:sz w:val="36"/>
          <w:szCs w:val="36"/>
          <w:rtl/>
          <w:lang w:bidi="ur-PK"/>
        </w:rPr>
      </w:pPr>
      <w:r w:rsidRPr="00132B74">
        <w:rPr>
          <w:rFonts w:ascii="Jameel Noori Nastaleeq" w:eastAsia="Calibri" w:hAnsi="Jameel Noori Nastaleeq" w:cs="Jameel Noori Nastaleeq" w:hint="cs"/>
          <w:b/>
          <w:bCs/>
          <w:sz w:val="36"/>
          <w:szCs w:val="36"/>
          <w:rtl/>
          <w:lang w:bidi="ur-PK"/>
        </w:rPr>
        <w:t>اور کیا صحیح بخاری کا کوئی</w:t>
      </w:r>
      <w:r w:rsidR="004A684C" w:rsidRPr="00132B74">
        <w:rPr>
          <w:rFonts w:ascii="Jameel Noori Nastaleeq" w:eastAsia="Calibri" w:hAnsi="Jameel Noori Nastaleeq" w:cs="Jameel Noori Nastaleeq" w:hint="cs"/>
          <w:b/>
          <w:bCs/>
          <w:sz w:val="36"/>
          <w:szCs w:val="36"/>
          <w:rtl/>
          <w:lang w:bidi="ur-PK"/>
        </w:rPr>
        <w:t xml:space="preserve"> قلمی </w:t>
      </w:r>
      <w:r w:rsidRPr="00132B74">
        <w:rPr>
          <w:rFonts w:ascii="Jameel Noori Nastaleeq" w:eastAsia="Calibri" w:hAnsi="Jameel Noori Nastaleeq" w:cs="Jameel Noori Nastaleeq" w:hint="cs"/>
          <w:b/>
          <w:bCs/>
          <w:sz w:val="36"/>
          <w:szCs w:val="36"/>
          <w:rtl/>
          <w:lang w:bidi="ur-PK"/>
        </w:rPr>
        <w:t xml:space="preserve"> نسخہ ان کی تحریر میں موجود ہے؟</w:t>
      </w:r>
    </w:p>
    <w:p w:rsidR="00AF5239" w:rsidRPr="00132B74" w:rsidRDefault="00AF5239"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یہ عجیب وغریب عبارتیں ہیں جو ہم  آج کل سننے لگے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پہلے ہم اس طرح کی باتیں نہیں سنا کرتے تھے کہ: کیا امام نے خود ہی اپنی کتاب "الصحیح " تالیف فرمائی؟ اور ایسا ہے تو کیا مؤلف کی تحریر میں اس کاکوئی </w:t>
      </w:r>
      <w:r w:rsidR="004A684C" w:rsidRPr="00132B74">
        <w:rPr>
          <w:rFonts w:ascii="Jameel Noori Nastaleeq" w:eastAsia="Calibri" w:hAnsi="Jameel Noori Nastaleeq" w:cs="Jameel Noori Nastaleeq" w:hint="cs"/>
          <w:sz w:val="36"/>
          <w:szCs w:val="36"/>
          <w:rtl/>
          <w:lang w:bidi="ur-PK"/>
        </w:rPr>
        <w:t xml:space="preserve"> قلمی </w:t>
      </w:r>
      <w:r w:rsidRPr="00132B74">
        <w:rPr>
          <w:rFonts w:ascii="Jameel Noori Nastaleeq" w:eastAsia="Calibri" w:hAnsi="Jameel Noori Nastaleeq" w:cs="Jameel Noori Nastaleeq" w:hint="cs"/>
          <w:sz w:val="36"/>
          <w:szCs w:val="36"/>
          <w:rtl/>
          <w:lang w:bidi="ur-PK"/>
        </w:rPr>
        <w:t>نسخہ موجود ہے؟</w:t>
      </w:r>
    </w:p>
    <w:p w:rsidR="00AF5239" w:rsidRPr="00132B74" w:rsidRDefault="00AF5239"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تعجب کی بات ہے کہ یہ عبارتیں علم حدیث سے شغف رکھنے والوں کی زبان سے نہیں  نکلتیں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یہ ممکن بھی نہیں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یہ عبارتیں ان لوگوں کی زبان سے نکلتی ہیں جو اس علم سے ذرا بھی واقف نہیں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ایسا کہنے والوں کا شمار نَوسکھوں اور راہ حق سے منحرف حق  کے دشمنوں اور  زبان حال ومقال سے حدیث کی خلاف ورزی کرنے والوں میں ہوتا ہے۔ تعجب خیز امر یہ بھی ہے کہ اس نے  اور اس کے نقش قدم پر چلنے والوں نے  صرف "صحیح بخاری" کو ہی اپنے طعن وتشنیع کا نشانہ بنایا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جبکہ وہ حدیث کی دوسری کتابوں کے بارے میں بھی یہ بات کہہ سکتے تھے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"صحیح بخاری" کو بطور خاص نشانہ بنانے کے پیچھے ان کا کوئی خاص مقصد کارفرما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ورنہ حدیث کی بہت سی کتابیں مؤلفین کے قلمی نسخہ  کے ساتھ  موجود نہیں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705194" w:rsidRPr="00132B74">
        <w:rPr>
          <w:rFonts w:ascii="Jameel Noori Nastaleeq" w:eastAsia="Calibri" w:hAnsi="Jameel Noori Nastaleeq" w:cs="Jameel Noori Nastaleeq" w:hint="cs"/>
          <w:sz w:val="36"/>
          <w:szCs w:val="36"/>
          <w:rtl/>
          <w:lang w:bidi="ur-PK"/>
        </w:rPr>
        <w:t xml:space="preserve"> ان کا مقصد یہ ہے کہ مسلمانوں کے دل سے اس کتاب کی عظمت کو ختم کردیں</w:t>
      </w:r>
      <w:r w:rsidR="003E091D" w:rsidRPr="00132B74">
        <w:rPr>
          <w:rFonts w:ascii="Jameel Noori Nastaleeq" w:eastAsia="Calibri" w:hAnsi="Jameel Noori Nastaleeq" w:cs="Jameel Noori Nastaleeq" w:hint="cs"/>
          <w:sz w:val="36"/>
          <w:szCs w:val="36"/>
          <w:rtl/>
          <w:lang w:bidi="ur-PK"/>
        </w:rPr>
        <w:t>،</w:t>
      </w:r>
      <w:r w:rsidR="00705194" w:rsidRPr="00132B74">
        <w:rPr>
          <w:rFonts w:ascii="Jameel Noori Nastaleeq" w:eastAsia="Calibri" w:hAnsi="Jameel Noori Nastaleeq" w:cs="Jameel Noori Nastaleeq" w:hint="cs"/>
          <w:sz w:val="36"/>
          <w:szCs w:val="36"/>
          <w:rtl/>
          <w:lang w:bidi="ur-PK"/>
        </w:rPr>
        <w:t xml:space="preserve"> اور اگر ایسا ہوگیا تو حدیث کی دوسری کتابوں  کو نشانہ بنانا ان کے لیے آسان ہوجائے گا</w:t>
      </w:r>
      <w:r w:rsidR="003E091D" w:rsidRPr="00132B74">
        <w:rPr>
          <w:rFonts w:ascii="Jameel Noori Nastaleeq" w:eastAsia="Calibri" w:hAnsi="Jameel Noori Nastaleeq" w:cs="Jameel Noori Nastaleeq" w:hint="cs"/>
          <w:sz w:val="36"/>
          <w:szCs w:val="36"/>
          <w:rtl/>
          <w:lang w:bidi="ur-PK"/>
        </w:rPr>
        <w:t>،</w:t>
      </w:r>
      <w:r w:rsidR="00705194" w:rsidRPr="00132B74">
        <w:rPr>
          <w:rFonts w:ascii="Jameel Noori Nastaleeq" w:eastAsia="Calibri" w:hAnsi="Jameel Noori Nastaleeq" w:cs="Jameel Noori Nastaleeq" w:hint="cs"/>
          <w:sz w:val="36"/>
          <w:szCs w:val="36"/>
          <w:rtl/>
          <w:lang w:bidi="ur-PK"/>
        </w:rPr>
        <w:t xml:space="preserve">  لیکن ان کا یہ مقصد پورا ہونے والا نہیں ہے</w:t>
      </w:r>
      <w:r w:rsidR="003E091D" w:rsidRPr="00132B74">
        <w:rPr>
          <w:rFonts w:ascii="Jameel Noori Nastaleeq" w:eastAsia="Calibri" w:hAnsi="Jameel Noori Nastaleeq" w:cs="Jameel Noori Nastaleeq" w:hint="cs"/>
          <w:sz w:val="36"/>
          <w:szCs w:val="36"/>
          <w:rtl/>
          <w:lang w:bidi="ur-PK"/>
        </w:rPr>
        <w:t>،</w:t>
      </w:r>
      <w:r w:rsidR="00705194" w:rsidRPr="00132B74">
        <w:rPr>
          <w:rFonts w:ascii="Jameel Noori Nastaleeq" w:eastAsia="Calibri" w:hAnsi="Jameel Noori Nastaleeq" w:cs="Jameel Noori Nastaleeq" w:hint="cs"/>
          <w:sz w:val="36"/>
          <w:szCs w:val="36"/>
          <w:rtl/>
          <w:lang w:bidi="ur-PK"/>
        </w:rPr>
        <w:t xml:space="preserve"> بلکہ جلد ہی میدان علم وایمان کے شہسواروں اور سنت مطہرہ کے پاسبانوں کے ہاتھوں ان کے پیش کردہ شبہات کا خاتمہ ہوجائے گا۔</w:t>
      </w:r>
    </w:p>
    <w:p w:rsidR="00705194" w:rsidRPr="00132B74" w:rsidRDefault="00705194"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اس بے بنیاد اعتراض کا جواب حسب ذیل ہے:</w:t>
      </w:r>
    </w:p>
    <w:p w:rsidR="00705194" w:rsidRPr="00132B74" w:rsidRDefault="00705194"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۱-ان کا یہ کہنا کہ: کیا بخاری نے خود "الصحیح" کو تصنیف کیا؟ تو میرے لیے یہ ایک نہایت تعجب خیز بات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ہر وہ شخص جس نے علوم حدیث کی تعلیم حاصل کی ہو</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کا تعجب مزید بڑھ جائے گا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ہم نے پہلے یہ ذکر کیا ہے کہ امام بخاری رحمہ اللہ  نے جب اپنی کتاب تالیف کی تو اس کا سبب کیا تھا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کتنی مدت میں انہوں نے یہ کتاب تالیف کی</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میں ان کو کتنا وقت لگا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کس جگہ انہوں نے یہ کتاب تالیف کی</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ساری باتیں اہل علم کے درمیان معروف ومشہور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سیکڑوں سال سے ان کی کتابوں میں مدوّن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سلسلے میں جو باتیں گزر چکی ہیں وہ کافی ہیں اور  ان پر  مزید اضافہ کی چنداں ضرورت نہیں۔</w:t>
      </w:r>
    </w:p>
    <w:p w:rsidR="00705194" w:rsidRPr="00132B74" w:rsidRDefault="00705194"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۲-یہ بات بھی گزر چکی ہے کہ امام بخاری رحمہ اللہ جب اپنی کتاب کی تالیف سے فارغ ہوئے تو انہوں نے اسے اہل علم کے سامنے پیش کیا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یہ اہل علم  اس وقت  کےائمہ تھے:علی بن المدینی</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احمد بن حنبل اور  یحیی بن معین وغیرہ۔ان علماء نے اس کتاب پر</w:t>
      </w:r>
      <w:r w:rsidR="00100001" w:rsidRPr="00132B74">
        <w:rPr>
          <w:rFonts w:ascii="Jameel Noori Nastaleeq" w:eastAsia="Calibri" w:hAnsi="Jameel Noori Nastaleeq" w:cs="Jameel Noori Nastaleeq" w:hint="cs"/>
          <w:sz w:val="36"/>
          <w:szCs w:val="36"/>
          <w:rtl/>
          <w:lang w:bidi="ur-PK"/>
        </w:rPr>
        <w:t xml:space="preserve"> (امام بخاری کو) </w:t>
      </w:r>
      <w:r w:rsidRPr="00132B74">
        <w:rPr>
          <w:rFonts w:ascii="Jameel Noori Nastaleeq" w:eastAsia="Calibri" w:hAnsi="Jameel Noori Nastaleeq" w:cs="Jameel Noori Nastaleeq" w:hint="cs"/>
          <w:sz w:val="36"/>
          <w:szCs w:val="36"/>
          <w:rtl/>
          <w:lang w:bidi="ur-PK"/>
        </w:rPr>
        <w:t xml:space="preserve"> داد تحسین دیا اور اس کی صحت کی گواہی دی</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100001" w:rsidRPr="00132B74">
        <w:rPr>
          <w:rFonts w:ascii="Jameel Noori Nastaleeq" w:eastAsia="Calibri" w:hAnsi="Jameel Noori Nastaleeq" w:cs="Jameel Noori Nastaleeq" w:hint="cs"/>
          <w:sz w:val="36"/>
          <w:szCs w:val="36"/>
          <w:rtl/>
          <w:lang w:bidi="ur-PK"/>
        </w:rPr>
        <w:t xml:space="preserve"> اس کے بعد کوئی شخص یہ کہنے کی  جسارت کیسے کر سکتا ہے کہ: کیا بخاری نے خود  اپنی کتاب "الصحیح " کی تالیف کی؟!اور  ایسا کہنے والا اپنے اس   بے بنیاد اعتراض کے ذریعہ "صحیح بخاری" کو  منگھڑت قصے کہانیوں کی کتاب قرار دینا چاہتا ہو</w:t>
      </w:r>
      <w:r w:rsidR="003E091D" w:rsidRPr="00132B74">
        <w:rPr>
          <w:rFonts w:ascii="Jameel Noori Nastaleeq" w:eastAsia="Calibri" w:hAnsi="Jameel Noori Nastaleeq" w:cs="Jameel Noori Nastaleeq" w:hint="cs"/>
          <w:sz w:val="36"/>
          <w:szCs w:val="36"/>
          <w:rtl/>
          <w:lang w:bidi="ur-PK"/>
        </w:rPr>
        <w:t>،</w:t>
      </w:r>
      <w:r w:rsidR="00100001" w:rsidRPr="00132B74">
        <w:rPr>
          <w:rFonts w:ascii="Jameel Noori Nastaleeq" w:eastAsia="Calibri" w:hAnsi="Jameel Noori Nastaleeq" w:cs="Jameel Noori Nastaleeq" w:hint="cs"/>
          <w:sz w:val="36"/>
          <w:szCs w:val="36"/>
          <w:rtl/>
          <w:lang w:bidi="ur-PK"/>
        </w:rPr>
        <w:t xml:space="preserve"> افسوس ہے ان نادان   وناسمجھ لوگوں پر  جو  چاہتے ہیں کہ مسلمان ان کی اس بے بنیاد بات کو مان لیں  اور تاریخ کی کتابوں میں امین ومعتبر ائمہ کرام نے امام بخاری کی شخصیت اور ان کی بے نظیر کتاب کے بارے  میں جو عمدہ ترین باتیں لکھی ہیں</w:t>
      </w:r>
      <w:r w:rsidR="003E091D" w:rsidRPr="00132B74">
        <w:rPr>
          <w:rFonts w:ascii="Jameel Noori Nastaleeq" w:eastAsia="Calibri" w:hAnsi="Jameel Noori Nastaleeq" w:cs="Jameel Noori Nastaleeq" w:hint="cs"/>
          <w:sz w:val="36"/>
          <w:szCs w:val="36"/>
          <w:rtl/>
          <w:lang w:bidi="ur-PK"/>
        </w:rPr>
        <w:t>،</w:t>
      </w:r>
      <w:r w:rsidR="00100001" w:rsidRPr="00132B74">
        <w:rPr>
          <w:rFonts w:ascii="Jameel Noori Nastaleeq" w:eastAsia="Calibri" w:hAnsi="Jameel Noori Nastaleeq" w:cs="Jameel Noori Nastaleeq" w:hint="cs"/>
          <w:sz w:val="36"/>
          <w:szCs w:val="36"/>
          <w:rtl/>
          <w:lang w:bidi="ur-PK"/>
        </w:rPr>
        <w:t xml:space="preserve"> ان سے صرف نظر کرلیں۔ </w:t>
      </w:r>
    </w:p>
    <w:p w:rsidR="00100001" w:rsidRPr="00132B74" w:rsidRDefault="00100001"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یقیناً یہ ایک تعجب خیز بات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"صحیح بخاری"  علمائے امت اور اساطین معرفت کے نزدیک ایک معروف ومشہور کتاب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وہ ان کے سامنے موجود ہے اور انہیں اس میں ذرہ برابر بھی شک نہیں۔</w:t>
      </w:r>
    </w:p>
    <w:p w:rsidR="00100001" w:rsidRPr="00132B74" w:rsidRDefault="00100001"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ان کا یہ اعتراض کہ: کیا "صحیح بخاری" کا کوئی قلمی نسخہ مؤلف کی تحریر   میں   موجود ہے؟</w:t>
      </w:r>
    </w:p>
    <w:p w:rsidR="00100001" w:rsidRPr="00132B74" w:rsidRDefault="00100001"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تو اس کا جواب یہ ہے: جیسا کہ میں نے پہلے ذکر کیا کہ بہت سی اسلامی کتابوں کے قلمی نسخے مؤلفین کی تحریر میں موجود نہیں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لیکن ان  کتابوں کے  قلمی نسخے ان مؤلفیں کے شاگردوں کی تحریر میں موجود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جنہوں نے مصنف کی کتاب سے ان نسخوں کو نقل کیا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کا طریقہ تھا کہ جب وہ مصنف کے قلمی نسخہ سے کتاب نقل کرتے تو نقل کرنے کے بعد اپنے نسخہ کو اصل نسخہ سے حرف بہ حرف ملاتے تھے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FB48BE" w:rsidRPr="00132B74">
        <w:rPr>
          <w:rFonts w:ascii="Jameel Noori Nastaleeq" w:eastAsia="Calibri" w:hAnsi="Jameel Noori Nastaleeq" w:cs="Jameel Noori Nastaleeq" w:hint="cs"/>
          <w:sz w:val="36"/>
          <w:szCs w:val="36"/>
          <w:rtl/>
          <w:lang w:bidi="ur-PK"/>
        </w:rPr>
        <w:t>ان کے اندر کتاب کی عبارت کو ہو بہو نقل کرنے کا اس قدر اہتمام پایا جاتا تھا کہ جب ان کے علاوہ کوئی اور اس کتاب کو مؤلف کے پاس پڑھتا تو وہ    ان مجلسوں میں حاضر ہوتے تاکہ اپنے نسخہ کا موازنہ ومقابلہ مصنف کے اس  نسخہ کے ساتھ  کر سکیں  جو مؤلف کے پاس پڑھا جاتا</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یہی معاملہ "صحیح بخاری" کا بھی ہے</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اس کتاب کو امام بخاری سے ایک جماعت نے روایت کیا ہے</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ان میں ثقہ عالم  </w:t>
      </w:r>
      <w:r w:rsidR="00800917" w:rsidRPr="00132B74">
        <w:rPr>
          <w:rFonts w:ascii="Jameel Noori Nastaleeq" w:eastAsia="Calibri" w:hAnsi="Jameel Noori Nastaleeq" w:cs="Jameel Noori Nastaleeq" w:hint="cs"/>
          <w:sz w:val="36"/>
          <w:szCs w:val="36"/>
          <w:rtl/>
          <w:lang w:bidi="ur-PK"/>
        </w:rPr>
        <w:t xml:space="preserve">امام </w:t>
      </w:r>
      <w:r w:rsidR="00FB48BE" w:rsidRPr="00132B74">
        <w:rPr>
          <w:rFonts w:ascii="Jameel Noori Nastaleeq" w:eastAsia="Calibri" w:hAnsi="Jameel Noori Nastaleeq" w:cs="Jameel Noori Nastaleeq" w:hint="cs"/>
          <w:sz w:val="36"/>
          <w:szCs w:val="36"/>
          <w:rtl/>
          <w:lang w:bidi="ur-PK"/>
        </w:rPr>
        <w:t>ابو عبد اللہ محمد بن یوسف فربری بھی</w:t>
      </w:r>
      <w:r w:rsidR="00800917" w:rsidRPr="00132B74">
        <w:rPr>
          <w:rFonts w:ascii="Jameel Noori Nastaleeq" w:eastAsia="Calibri" w:hAnsi="Jameel Noori Nastaleeq" w:cs="Jameel Noori Nastaleeq" w:hint="cs"/>
          <w:sz w:val="36"/>
          <w:szCs w:val="36"/>
          <w:rtl/>
          <w:lang w:bidi="ur-PK"/>
        </w:rPr>
        <w:t xml:space="preserve"> سر فہرست </w:t>
      </w:r>
      <w:r w:rsidR="00FB48BE" w:rsidRPr="00132B74">
        <w:rPr>
          <w:rFonts w:ascii="Jameel Noori Nastaleeq" w:eastAsia="Calibri" w:hAnsi="Jameel Noori Nastaleeq" w:cs="Jameel Noori Nastaleeq" w:hint="cs"/>
          <w:sz w:val="36"/>
          <w:szCs w:val="36"/>
          <w:rtl/>
          <w:lang w:bidi="ur-PK"/>
        </w:rPr>
        <w:t xml:space="preserve"> ہیں</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انہوں نے اس کتاب کو اس کے مؤلف امام بخاری سے مقام </w:t>
      </w:r>
      <w:r w:rsidR="004A684C"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فربر میں دو مرتبہ سنا: ایک مرتبہ سنہ (۲۴۸ھ) میں اور دوسری مرتبہ سنہ (۲۵۲ھ) میں</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آپ رحمہ اللہ صحیح بخاری   کے  اصلی نسخہ  سے واقف تھے اور یہ اصلی نسخہ ان کے پاس محفوظ تھا اور اسی سے انہوں نے اپنا نسخہ نقل کیا</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یہی وجہ ہے کہ ابو اسحاق ابراہیم بن احمد رحمہ اللہ جو املا کرایا کرتے تھے</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وہ  فرماتے ہیں: "میں نے  بخاری کی کتا ب اس کے اصلی نسخہ سے نقل کیا</w:t>
      </w:r>
      <w:r w:rsidR="003E091D" w:rsidRPr="00132B74">
        <w:rPr>
          <w:rFonts w:ascii="Jameel Noori Nastaleeq" w:eastAsia="Calibri" w:hAnsi="Jameel Noori Nastaleeq" w:cs="Jameel Noori Nastaleeq" w:hint="cs"/>
          <w:sz w:val="36"/>
          <w:szCs w:val="36"/>
          <w:rtl/>
          <w:lang w:bidi="ur-PK"/>
        </w:rPr>
        <w:t>،</w:t>
      </w:r>
      <w:r w:rsidR="00FB48BE" w:rsidRPr="00132B74">
        <w:rPr>
          <w:rFonts w:ascii="Jameel Noori Nastaleeq" w:eastAsia="Calibri" w:hAnsi="Jameel Noori Nastaleeq" w:cs="Jameel Noori Nastaleeq" w:hint="cs"/>
          <w:sz w:val="36"/>
          <w:szCs w:val="36"/>
          <w:rtl/>
          <w:lang w:bidi="ur-PK"/>
        </w:rPr>
        <w:t xml:space="preserve"> جومحمد بن یوسف فربری کے پاس تھا.."</w:t>
      </w:r>
      <w:r w:rsidR="00FB48BE" w:rsidRPr="00132B74">
        <w:rPr>
          <w:rStyle w:val="FootnoteReference"/>
          <w:rFonts w:ascii="Jameel Noori Nastaleeq" w:eastAsia="Calibri" w:hAnsi="Jameel Noori Nastaleeq" w:cs="Jameel Noori Nastaleeq"/>
          <w:sz w:val="36"/>
          <w:szCs w:val="36"/>
          <w:rtl/>
          <w:lang w:bidi="ur-PK"/>
        </w:rPr>
        <w:footnoteReference w:id="170"/>
      </w:r>
      <w:r w:rsidR="00FB48BE" w:rsidRPr="00132B74">
        <w:rPr>
          <w:rFonts w:ascii="Jameel Noori Nastaleeq" w:eastAsia="Calibri" w:hAnsi="Jameel Noori Nastaleeq" w:cs="Jameel Noori Nastaleeq" w:hint="cs"/>
          <w:sz w:val="36"/>
          <w:szCs w:val="36"/>
          <w:rtl/>
          <w:lang w:bidi="ur-PK"/>
        </w:rPr>
        <w:t>۔</w:t>
      </w:r>
    </w:p>
    <w:p w:rsidR="00D46908" w:rsidRPr="00132B74" w:rsidRDefault="00D46908"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ابن ر</w:t>
      </w:r>
      <w:r w:rsidR="00C708D8"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شید الف</w:t>
      </w:r>
      <w:r w:rsidR="00C708D8"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ہری رحمہ اللہ فرماتے ہیں: "روئے زمین کے مشرق ومغرب میں متصل سماع کے ساتھ  بخاری تک آج  جو طریق (سند) مشہور ہے وہ فربری کی سند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کی روایت پر لوگوں کا اعتماد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وہ کامل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بخاری سے قریب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اس کے رواۃ مشہور </w:t>
      </w:r>
      <w:r w:rsidR="00C708D8" w:rsidRPr="00132B74">
        <w:rPr>
          <w:rFonts w:ascii="Jameel Noori Nastaleeq" w:eastAsia="Calibri" w:hAnsi="Jameel Noori Nastaleeq" w:cs="Jameel Noori Nastaleeq" w:hint="cs"/>
          <w:sz w:val="36"/>
          <w:szCs w:val="36"/>
          <w:rtl/>
          <w:lang w:bidi="ur-PK"/>
        </w:rPr>
        <w:t>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کے پاس بخاری کی اصل کتاب موجود تھی </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جس سے فربری کے اصحاب نے نقل کیا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ان کے حق میں معاون دلیل تھی اور ان کی صداقت پر گواہ..."</w:t>
      </w:r>
      <w:r w:rsidRPr="00132B74">
        <w:rPr>
          <w:rStyle w:val="FootnoteReference"/>
          <w:rFonts w:ascii="Jameel Noori Nastaleeq" w:eastAsia="Calibri" w:hAnsi="Jameel Noori Nastaleeq" w:cs="Jameel Noori Nastaleeq"/>
          <w:sz w:val="36"/>
          <w:szCs w:val="36"/>
          <w:rtl/>
          <w:lang w:bidi="ur-PK"/>
        </w:rPr>
        <w:footnoteReference w:id="171"/>
      </w:r>
      <w:r w:rsidRPr="00132B74">
        <w:rPr>
          <w:rFonts w:ascii="Jameel Noori Nastaleeq" w:eastAsia="Calibri" w:hAnsi="Jameel Noori Nastaleeq" w:cs="Jameel Noori Nastaleeq" w:hint="cs"/>
          <w:sz w:val="36"/>
          <w:szCs w:val="36"/>
          <w:rtl/>
          <w:lang w:bidi="ur-PK"/>
        </w:rPr>
        <w:t>۔</w:t>
      </w:r>
    </w:p>
    <w:p w:rsidR="00971F05" w:rsidRPr="00132B74" w:rsidRDefault="00356779" w:rsidP="00C4206E">
      <w:pPr>
        <w:bidi/>
        <w:spacing w:line="276" w:lineRule="auto"/>
        <w:jc w:val="lowKashida"/>
        <w:rPr>
          <w:rFonts w:ascii="Jameel Noori Nastaleeq" w:eastAsia="Calibri" w:hAnsi="Jameel Noori Nastaleeq" w:cs="Jameel Noori Nastaleeq"/>
          <w:sz w:val="36"/>
          <w:szCs w:val="36"/>
          <w:lang w:bidi="ur-PK"/>
        </w:rPr>
      </w:pPr>
      <w:r w:rsidRPr="00132B74">
        <w:rPr>
          <w:rFonts w:ascii="Jameel Noori Nastaleeq" w:eastAsia="Calibri" w:hAnsi="Jameel Noori Nastaleeq" w:cs="Jameel Noori Nastaleeq" w:hint="cs"/>
          <w:sz w:val="36"/>
          <w:szCs w:val="36"/>
          <w:rtl/>
          <w:lang w:bidi="ur-PK"/>
        </w:rPr>
        <w:t>چونکہ فربری کو امام بخاری کے پاس (تلمذ کا ) خصوصی شرف حاصل تھا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 بخاری سے "الصحیح" کو بکثرت سنا تھا اور امام بخاری کا اصل</w:t>
      </w:r>
      <w:r w:rsidR="004A684C" w:rsidRPr="00132B74">
        <w:rPr>
          <w:rFonts w:ascii="Jameel Noori Nastaleeq" w:eastAsia="Calibri" w:hAnsi="Jameel Noori Nastaleeq" w:cs="Jameel Noori Nastaleeq" w:hint="cs"/>
          <w:sz w:val="36"/>
          <w:szCs w:val="36"/>
          <w:rtl/>
          <w:lang w:bidi="ur-PK"/>
        </w:rPr>
        <w:t>ی</w:t>
      </w:r>
      <w:r w:rsidRPr="00132B74">
        <w:rPr>
          <w:rFonts w:ascii="Jameel Noori Nastaleeq" w:eastAsia="Calibri" w:hAnsi="Jameel Noori Nastaleeq" w:cs="Jameel Noori Nastaleeq" w:hint="cs"/>
          <w:sz w:val="36"/>
          <w:szCs w:val="36"/>
          <w:rtl/>
          <w:lang w:bidi="ur-PK"/>
        </w:rPr>
        <w:t xml:space="preserve"> نسخہ بھی ان کے پاس موجود تھا</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اس لیے ان  کی روایت "صحیح بخاری" کے معتمد </w:t>
      </w:r>
      <w:r w:rsidR="00C304FF" w:rsidRPr="00132B74">
        <w:rPr>
          <w:rFonts w:ascii="Jameel Noori Nastaleeq" w:eastAsia="Calibri" w:hAnsi="Jameel Noori Nastaleeq" w:cs="Jameel Noori Nastaleeq" w:hint="cs"/>
          <w:sz w:val="36"/>
          <w:szCs w:val="36"/>
          <w:rtl/>
          <w:lang w:bidi="ur-PK"/>
        </w:rPr>
        <w:t xml:space="preserve"> ومعتبر </w:t>
      </w:r>
      <w:r w:rsidRPr="00132B74">
        <w:rPr>
          <w:rFonts w:ascii="Jameel Noori Nastaleeq" w:eastAsia="Calibri" w:hAnsi="Jameel Noori Nastaleeq" w:cs="Jameel Noori Nastaleeq" w:hint="cs"/>
          <w:sz w:val="36"/>
          <w:szCs w:val="36"/>
          <w:rtl/>
          <w:lang w:bidi="ur-PK"/>
        </w:rPr>
        <w:t>نسخہ کے قائم مقام ہے</w:t>
      </w:r>
      <w:r w:rsidR="00C304FF" w:rsidRPr="00132B74">
        <w:rPr>
          <w:rStyle w:val="FootnoteReference"/>
          <w:rFonts w:ascii="Jameel Noori Nastaleeq" w:eastAsia="Calibri" w:hAnsi="Jameel Noori Nastaleeq" w:cs="Jameel Noori Nastaleeq"/>
          <w:sz w:val="36"/>
          <w:szCs w:val="36"/>
          <w:rtl/>
          <w:lang w:bidi="ur-PK"/>
        </w:rPr>
        <w:footnoteReference w:id="172"/>
      </w:r>
      <w:r w:rsidRPr="00132B74">
        <w:rPr>
          <w:rFonts w:ascii="Jameel Noori Nastaleeq" w:eastAsia="Calibri" w:hAnsi="Jameel Noori Nastaleeq" w:cs="Jameel Noori Nastaleeq" w:hint="cs"/>
          <w:sz w:val="36"/>
          <w:szCs w:val="36"/>
          <w:rtl/>
          <w:lang w:bidi="ur-PK"/>
        </w:rPr>
        <w:t>۔</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۲-اس نسخہ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 xml:space="preserve">یعنی امام بخاری کے نسخہ </w:t>
      </w:r>
      <w:r w:rsidRPr="00132B74">
        <w:rPr>
          <w:rFonts w:ascii="Jameel Noori Nastaleeq" w:eastAsia="Calibri" w:hAnsi="Jameel Noori Nastaleeq" w:cs="Jameel Noori Nastaleeq"/>
          <w:sz w:val="36"/>
          <w:szCs w:val="36"/>
          <w:rtl/>
          <w:lang w:bidi="ur-PK"/>
        </w:rPr>
        <w:t>–</w:t>
      </w:r>
      <w:r w:rsidRPr="00132B74">
        <w:rPr>
          <w:rFonts w:ascii="Jameel Noori Nastaleeq" w:eastAsia="Calibri" w:hAnsi="Jameel Noori Nastaleeq" w:cs="Jameel Noori Nastaleeq" w:hint="cs"/>
          <w:sz w:val="36"/>
          <w:szCs w:val="36"/>
          <w:rtl/>
          <w:lang w:bidi="ur-PK"/>
        </w:rPr>
        <w:t xml:space="preserve"> کے مفقود ہونے سے صحیح بخاری اور اس کی احادیث کی صحت پر کوئی حرف نہیں آتا </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جو احادیث صحیح بخاری میں موجود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کو صرف امام بخاری نے ہی روایت نہیں کیا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بلکہ ان کے علاوہ دیگر محدثین نے بھی اپنی کتابوں میں ان احادیث کو روایت کیا ہے</w:t>
      </w:r>
      <w:r w:rsidRPr="00132B74">
        <w:rPr>
          <w:rStyle w:val="FootnoteReference"/>
          <w:rFonts w:ascii="Jameel Noori Nastaleeq" w:eastAsia="Calibri" w:hAnsi="Jameel Noori Nastaleeq" w:cs="Jameel Noori Nastaleeq"/>
          <w:sz w:val="36"/>
          <w:szCs w:val="36"/>
          <w:rtl/>
          <w:lang w:bidi="ur-PK"/>
        </w:rPr>
        <w:footnoteReference w:id="173"/>
      </w:r>
      <w:r w:rsidRPr="00132B74">
        <w:rPr>
          <w:rFonts w:ascii="Jameel Noori Nastaleeq" w:eastAsia="Calibri" w:hAnsi="Jameel Noori Nastaleeq" w:cs="Jameel Noori Nastaleeq" w:hint="cs"/>
          <w:sz w:val="36"/>
          <w:szCs w:val="36"/>
          <w:rtl/>
          <w:lang w:bidi="ur-PK"/>
        </w:rPr>
        <w:t>۔ ان کتابوں میں وہ تالیفات بھی سر فہرست ہیں جو "المستخرجات" کے نام سے مشہور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 کتابوں کا موضوع یہ ہے کہ مصنف مثلاً بخاری کی کتاب کو بنیاد بنائیں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 اس کی احادیث کو بخاری کی سند کے بجائے اپنی سند سے روایت کریں۔"صحیح بخاری" پر مختلف مستخرجات  لکھی گئی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جن</w:t>
      </w:r>
      <w:r w:rsidR="004A684C" w:rsidRPr="00132B74">
        <w:rPr>
          <w:rFonts w:ascii="Jameel Noori Nastaleeq" w:eastAsia="Calibri" w:hAnsi="Jameel Noori Nastaleeq" w:cs="Jameel Noori Nastaleeq" w:hint="cs"/>
          <w:sz w:val="36"/>
          <w:szCs w:val="36"/>
          <w:rtl/>
          <w:lang w:bidi="ur-PK"/>
        </w:rPr>
        <w:t xml:space="preserve"> میں </w:t>
      </w:r>
      <w:r w:rsidRPr="00132B74">
        <w:rPr>
          <w:rFonts w:ascii="Jameel Noori Nastaleeq" w:eastAsia="Calibri" w:hAnsi="Jameel Noori Nastaleeq" w:cs="Jameel Noori Nastaleeq" w:hint="cs"/>
          <w:sz w:val="36"/>
          <w:szCs w:val="36"/>
          <w:rtl/>
          <w:lang w:bidi="ur-PK"/>
        </w:rPr>
        <w:t xml:space="preserve"> سے چند یہ ہیں : </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۱-</w:t>
      </w:r>
      <w:r w:rsidR="004A684C" w:rsidRPr="00132B74">
        <w:rPr>
          <w:rFonts w:ascii="Jameel Noori Nastaleeq" w:eastAsia="Calibri" w:hAnsi="Jameel Noori Nastaleeq" w:cs="Jameel Noori Nastaleeq" w:hint="cs"/>
          <w:sz w:val="36"/>
          <w:szCs w:val="36"/>
          <w:rtl/>
          <w:lang w:bidi="ur-PK"/>
        </w:rPr>
        <w:t xml:space="preserve"> مستخرج ابی محمد عبد الصمد بن محمد ابن حیّویہ البخاری (متوفی: ۳۶۸)</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۲-</w:t>
      </w:r>
      <w:r w:rsidR="004A684C" w:rsidRPr="00132B74">
        <w:rPr>
          <w:rFonts w:ascii="Jameel Noori Nastaleeq" w:eastAsia="Calibri" w:hAnsi="Jameel Noori Nastaleeq" w:cs="Jameel Noori Nastaleeq" w:hint="cs"/>
          <w:sz w:val="36"/>
          <w:szCs w:val="36"/>
          <w:rtl/>
          <w:lang w:bidi="ur-PK"/>
        </w:rPr>
        <w:t xml:space="preserve"> مستخرج ابی بکر الإسماعیلی (متوفی: ۳۷۱ھ)</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 xml:space="preserve">۳- </w:t>
      </w:r>
      <w:r w:rsidR="004A684C" w:rsidRPr="00132B74">
        <w:rPr>
          <w:rFonts w:ascii="Jameel Noori Nastaleeq" w:eastAsia="Calibri" w:hAnsi="Jameel Noori Nastaleeq" w:cs="Jameel Noori Nastaleeq" w:hint="cs"/>
          <w:sz w:val="36"/>
          <w:szCs w:val="36"/>
          <w:rtl/>
          <w:lang w:bidi="ur-PK"/>
        </w:rPr>
        <w:t>مستخرج ابی احمد الغطریفی (متوفی: ۳۷۷ھ)</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۴- مستخرج ابی بکر بن مردویہ الأصبہانی (متوفی : ۴۱۰ھ)</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۵-مستخرج ابی نعیم الأصبہانی (متوفی: ۴۳۰ھ)</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۶-"جامع الصحیحین" تالیف: ابو نعیم الحد</w:t>
      </w:r>
      <w:r w:rsidR="003963BF"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اد (متوفی: ۵۱۷ھ)</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یہ صحیحین کی مستخرج ہے</w:t>
      </w:r>
      <w:r w:rsidRPr="00132B74">
        <w:rPr>
          <w:rStyle w:val="FootnoteReference"/>
          <w:rFonts w:ascii="Jameel Noori Nastaleeq" w:eastAsia="Calibri" w:hAnsi="Jameel Noori Nastaleeq" w:cs="Jameel Noori Nastaleeq"/>
          <w:sz w:val="36"/>
          <w:szCs w:val="36"/>
          <w:rtl/>
          <w:lang w:bidi="ur-PK"/>
        </w:rPr>
        <w:footnoteReference w:id="174"/>
      </w:r>
      <w:r w:rsidRPr="00132B74">
        <w:rPr>
          <w:rFonts w:ascii="Jameel Noori Nastaleeq" w:eastAsia="Calibri" w:hAnsi="Jameel Noori Nastaleeq" w:cs="Jameel Noori Nastaleeq" w:hint="cs"/>
          <w:sz w:val="36"/>
          <w:szCs w:val="36"/>
          <w:rtl/>
          <w:lang w:bidi="ur-PK"/>
        </w:rPr>
        <w:t>۔</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یہ "صحیح بخاری" پر تالیف کردہ مستخرجات کے صرف بعض نمونے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ورنہ "صحیح بخاری" پر تالیف کردہ مستخرجات کی تعداد د</w:t>
      </w:r>
      <w:r w:rsidR="003963BF" w:rsidRPr="00132B74">
        <w:rPr>
          <w:rFonts w:ascii="Jameel Noori Nastaleeq" w:eastAsia="Calibri" w:hAnsi="Jameel Noori Nastaleeq" w:cs="Jameel Noori Nastaleeq" w:hint="cs"/>
          <w:sz w:val="36"/>
          <w:szCs w:val="36"/>
          <w:rtl/>
          <w:lang w:bidi="ur-PK"/>
        </w:rPr>
        <w:t xml:space="preserve">س </w:t>
      </w:r>
      <w:r w:rsidRPr="00132B74">
        <w:rPr>
          <w:rFonts w:ascii="Jameel Noori Nastaleeq" w:eastAsia="Calibri" w:hAnsi="Jameel Noori Nastaleeq" w:cs="Jameel Noori Nastaleeq" w:hint="cs"/>
          <w:sz w:val="36"/>
          <w:szCs w:val="36"/>
          <w:rtl/>
          <w:lang w:bidi="ur-PK"/>
        </w:rPr>
        <w:t>سے زائد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جوکہ صحیح بخاری کی احادیث کی شہرت</w:t>
      </w:r>
      <w:r w:rsidR="003963BF" w:rsidRPr="00132B74">
        <w:rPr>
          <w:rFonts w:ascii="Jameel Noori Nastaleeq" w:eastAsia="Calibri" w:hAnsi="Jameel Noori Nastaleeq" w:cs="Jameel Noori Nastaleeq" w:hint="cs"/>
          <w:sz w:val="36"/>
          <w:szCs w:val="36"/>
          <w:rtl/>
          <w:lang w:bidi="ur-PK"/>
        </w:rPr>
        <w:t xml:space="preserve"> اور</w:t>
      </w:r>
      <w:r w:rsidRPr="00132B74">
        <w:rPr>
          <w:rFonts w:ascii="Jameel Noori Nastaleeq" w:eastAsia="Calibri" w:hAnsi="Jameel Noori Nastaleeq" w:cs="Jameel Noori Nastaleeq" w:hint="cs"/>
          <w:sz w:val="36"/>
          <w:szCs w:val="36"/>
          <w:rtl/>
          <w:lang w:bidi="ur-PK"/>
        </w:rPr>
        <w:t>کثرت طرق واسانید کی دلیل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اور</w:t>
      </w:r>
      <w:r w:rsidR="003963BF" w:rsidRPr="00132B74">
        <w:rPr>
          <w:rFonts w:ascii="Jameel Noori Nastaleeq" w:eastAsia="Calibri" w:hAnsi="Jameel Noori Nastaleeq" w:cs="Jameel Noori Nastaleeq" w:hint="cs"/>
          <w:sz w:val="36"/>
          <w:szCs w:val="36"/>
          <w:rtl/>
          <w:lang w:bidi="ur-PK"/>
        </w:rPr>
        <w:t xml:space="preserve"> اس </w:t>
      </w:r>
      <w:r w:rsidRPr="00132B74">
        <w:rPr>
          <w:rFonts w:ascii="Jameel Noori Nastaleeq" w:eastAsia="Calibri" w:hAnsi="Jameel Noori Nastaleeq" w:cs="Jameel Noori Nastaleeq" w:hint="cs"/>
          <w:sz w:val="36"/>
          <w:szCs w:val="36"/>
          <w:rtl/>
          <w:lang w:bidi="ur-PK"/>
        </w:rPr>
        <w:t xml:space="preserve"> بات کا ثبوت ہے کہ دیگر محدثین بھی ان احادیث کور وایت کرنے میں امام بخاری کے شریک ہیں جو انہوں نے اپنی صحیح میں روایت کیا ہے</w:t>
      </w:r>
      <w:r w:rsidRPr="00132B74">
        <w:rPr>
          <w:rStyle w:val="FootnoteReference"/>
          <w:rFonts w:ascii="Jameel Noori Nastaleeq" w:eastAsia="Calibri" w:hAnsi="Jameel Noori Nastaleeq" w:cs="Jameel Noori Nastaleeq"/>
          <w:sz w:val="36"/>
          <w:szCs w:val="36"/>
          <w:rtl/>
          <w:lang w:bidi="ur-PK"/>
        </w:rPr>
        <w:footnoteReference w:id="175"/>
      </w:r>
      <w:r w:rsidRPr="00132B74">
        <w:rPr>
          <w:rFonts w:ascii="Jameel Noori Nastaleeq" w:eastAsia="Calibri" w:hAnsi="Jameel Noori Nastaleeq" w:cs="Jameel Noori Nastaleeq" w:hint="cs"/>
          <w:sz w:val="36"/>
          <w:szCs w:val="36"/>
          <w:rtl/>
          <w:lang w:bidi="ur-PK"/>
        </w:rPr>
        <w:t>۔</w:t>
      </w:r>
    </w:p>
    <w:p w:rsidR="0031385F" w:rsidRPr="00132B74" w:rsidRDefault="0031385F"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۳-جن  علماء نے "صحیح  بخاری" کی بعض احادیث پر نقد کیا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انہوں نے اس پہلو پر کلام نہیں کیا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کیوں کہ وہ جانتے تھے کہ اس سے صحیح بخاری کی احادیث اور نصوص </w:t>
      </w:r>
      <w:r w:rsidR="003963BF" w:rsidRPr="00132B74">
        <w:rPr>
          <w:rFonts w:ascii="Jameel Noori Nastaleeq" w:eastAsia="Calibri" w:hAnsi="Jameel Noori Nastaleeq" w:cs="Jameel Noori Nastaleeq" w:hint="cs"/>
          <w:sz w:val="36"/>
          <w:szCs w:val="36"/>
          <w:rtl/>
          <w:lang w:bidi="ur-PK"/>
        </w:rPr>
        <w:t xml:space="preserve"> کی صحت </w:t>
      </w:r>
      <w:r w:rsidRPr="00132B74">
        <w:rPr>
          <w:rFonts w:ascii="Jameel Noori Nastaleeq" w:eastAsia="Calibri" w:hAnsi="Jameel Noori Nastaleeq" w:cs="Jameel Noori Nastaleeq" w:hint="cs"/>
          <w:sz w:val="36"/>
          <w:szCs w:val="36"/>
          <w:rtl/>
          <w:lang w:bidi="ur-PK"/>
        </w:rPr>
        <w:t xml:space="preserve"> پر کوئی جرح نہیں آتا </w:t>
      </w:r>
      <w:r w:rsidRPr="00132B74">
        <w:rPr>
          <w:rStyle w:val="FootnoteReference"/>
          <w:rFonts w:ascii="Jameel Noori Nastaleeq" w:eastAsia="Calibri" w:hAnsi="Jameel Noori Nastaleeq" w:cs="Jameel Noori Nastaleeq"/>
          <w:sz w:val="36"/>
          <w:szCs w:val="36"/>
          <w:rtl/>
          <w:lang w:bidi="ur-PK"/>
        </w:rPr>
        <w:footnoteReference w:id="176"/>
      </w:r>
      <w:r w:rsidRPr="00132B74">
        <w:rPr>
          <w:rFonts w:ascii="Jameel Noori Nastaleeq" w:eastAsia="Calibri" w:hAnsi="Jameel Noori Nastaleeq" w:cs="Jameel Noori Nastaleeq" w:hint="cs"/>
          <w:sz w:val="36"/>
          <w:szCs w:val="36"/>
          <w:rtl/>
          <w:lang w:bidi="ur-PK"/>
        </w:rPr>
        <w:t>۔ان کے نزدیک   کتاب کے بار ےمیں  یقینی طور پر یہ معلوم تھا کہ اس کے مصنف محمد بن اسماعیل بخاری ہیں</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r w:rsidR="005A372B" w:rsidRPr="00132B74">
        <w:rPr>
          <w:rFonts w:ascii="Jameel Noori Nastaleeq" w:eastAsia="Calibri" w:hAnsi="Jameel Noori Nastaleeq" w:cs="Jameel Noori Nastaleeq" w:hint="cs"/>
          <w:sz w:val="36"/>
          <w:szCs w:val="36"/>
          <w:rtl/>
          <w:lang w:bidi="ur-PK"/>
        </w:rPr>
        <w:t>یہی لوگوں کے درمیان</w:t>
      </w:r>
      <w:r w:rsidRPr="00132B74">
        <w:rPr>
          <w:rFonts w:ascii="Jameel Noori Nastaleeq" w:eastAsia="Calibri" w:hAnsi="Jameel Noori Nastaleeq" w:cs="Jameel Noori Nastaleeq" w:hint="cs"/>
          <w:sz w:val="36"/>
          <w:szCs w:val="36"/>
          <w:rtl/>
          <w:lang w:bidi="ur-PK"/>
        </w:rPr>
        <w:t xml:space="preserve"> پڑھ</w:t>
      </w:r>
      <w:r w:rsidR="003963BF" w:rsidRPr="00132B74">
        <w:rPr>
          <w:rFonts w:ascii="Jameel Noori Nastaleeq" w:eastAsia="Calibri" w:hAnsi="Jameel Noori Nastaleeq" w:cs="Jameel Noori Nastaleeq" w:hint="cs"/>
          <w:sz w:val="36"/>
          <w:szCs w:val="36"/>
          <w:rtl/>
          <w:lang w:bidi="ur-PK"/>
        </w:rPr>
        <w:t xml:space="preserve">ا اور سنا جاتا </w:t>
      </w:r>
      <w:r w:rsidR="005A372B" w:rsidRPr="00132B74">
        <w:rPr>
          <w:rFonts w:ascii="Jameel Noori Nastaleeq" w:eastAsia="Calibri" w:hAnsi="Jameel Noori Nastaleeq" w:cs="Jameel Noori Nastaleeq" w:hint="cs"/>
          <w:sz w:val="36"/>
          <w:szCs w:val="36"/>
          <w:rtl/>
          <w:lang w:bidi="ur-PK"/>
        </w:rPr>
        <w:t xml:space="preserve">اور یہی مشہور </w:t>
      </w:r>
      <w:r w:rsidRPr="00132B74">
        <w:rPr>
          <w:rFonts w:ascii="Jameel Noori Nastaleeq" w:eastAsia="Calibri" w:hAnsi="Jameel Noori Nastaleeq" w:cs="Jameel Noori Nastaleeq" w:hint="cs"/>
          <w:sz w:val="36"/>
          <w:szCs w:val="36"/>
          <w:rtl/>
          <w:lang w:bidi="ur-PK"/>
        </w:rPr>
        <w:t xml:space="preserve"> ہے</w:t>
      </w:r>
      <w:r w:rsidR="005A372B" w:rsidRPr="00132B74">
        <w:rPr>
          <w:rStyle w:val="FootnoteReference"/>
          <w:rFonts w:ascii="Jameel Noori Nastaleeq" w:eastAsia="Calibri" w:hAnsi="Jameel Noori Nastaleeq" w:cs="Jameel Noori Nastaleeq"/>
          <w:sz w:val="36"/>
          <w:szCs w:val="36"/>
          <w:rtl/>
          <w:lang w:bidi="ur-PK"/>
        </w:rPr>
        <w:footnoteReference w:id="177"/>
      </w:r>
      <w:r w:rsidR="005A372B"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w:t>
      </w:r>
    </w:p>
    <w:p w:rsidR="005A372B" w:rsidRPr="00132B74" w:rsidRDefault="005A372B"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امید کہ ذہین قاری سابقہ باتوں کو خوب جان چکے ہوں گے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جن میں سے یہ بھی ہے کہ جن احادیث کو بخاری نے اپنی "صحیح" میں روایت کیا ہے</w:t>
      </w:r>
      <w:r w:rsidR="003E091D" w:rsidRPr="00132B74">
        <w:rPr>
          <w:rFonts w:ascii="Jameel Noori Nastaleeq" w:eastAsia="Calibri" w:hAnsi="Jameel Noori Nastaleeq" w:cs="Jameel Noori Nastaleeq" w:hint="cs"/>
          <w:sz w:val="36"/>
          <w:szCs w:val="36"/>
          <w:rtl/>
          <w:lang w:bidi="ur-PK"/>
        </w:rPr>
        <w:t>،</w:t>
      </w:r>
      <w:r w:rsidRPr="00132B74">
        <w:rPr>
          <w:rFonts w:ascii="Jameel Noori Nastaleeq" w:eastAsia="Calibri" w:hAnsi="Jameel Noori Nastaleeq" w:cs="Jameel Noori Nastaleeq" w:hint="cs"/>
          <w:sz w:val="36"/>
          <w:szCs w:val="36"/>
          <w:rtl/>
          <w:lang w:bidi="ur-PK"/>
        </w:rPr>
        <w:t xml:space="preserve"> انہیں بخاری کےعلاوہ دیگر محدثین نے بھی بخاری کی سند کے بجائے دیگر سندوں سے روایت کیا ہے۔</w:t>
      </w:r>
    </w:p>
    <w:p w:rsidR="005A372B" w:rsidRPr="00132B74" w:rsidRDefault="005A372B" w:rsidP="00C4206E">
      <w:pPr>
        <w:bidi/>
        <w:spacing w:line="276" w:lineRule="auto"/>
        <w:jc w:val="lowKashida"/>
        <w:rPr>
          <w:rFonts w:ascii="Jameel Noori Nastaleeq" w:eastAsia="Calibri" w:hAnsi="Jameel Noori Nastaleeq" w:cs="Jameel Noori Nastaleeq"/>
          <w:sz w:val="36"/>
          <w:szCs w:val="36"/>
          <w:rtl/>
          <w:lang w:bidi="ur-PK"/>
        </w:rPr>
      </w:pPr>
      <w:r w:rsidRPr="00132B74">
        <w:rPr>
          <w:rFonts w:ascii="Jameel Noori Nastaleeq" w:eastAsia="Calibri" w:hAnsi="Jameel Noori Nastaleeq" w:cs="Jameel Noori Nastaleeq" w:hint="cs"/>
          <w:sz w:val="36"/>
          <w:szCs w:val="36"/>
          <w:rtl/>
          <w:lang w:bidi="ur-PK"/>
        </w:rPr>
        <w:t>میں کہتا ہوں: شاید وہ کہہ سکتا ہے کہ: اگر معاملہ ایسا ہے تو "صحیح بخاری" کے خلاف اس پر جوش مہم اور گھناؤنی سازش کے پیچھے ان لوگوں کا کونسا مقصد کارفرما ہے؟</w:t>
      </w:r>
    </w:p>
    <w:p w:rsidR="005A372B" w:rsidRPr="002148EE" w:rsidRDefault="005A372B" w:rsidP="00C4206E">
      <w:pPr>
        <w:bidi/>
        <w:spacing w:line="276" w:lineRule="auto"/>
        <w:jc w:val="lowKashida"/>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اس کا جواب یہ ہے کہ: دشمان اسلام اس نکتہ کو بخوبی بھانپ گئے کہ مسلمان اپنے پرورگار کی کتاب اور نبی کریم صلی اللہ علیہ وسلم کی سنت کا خوب خیال رکھتے ہیں</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اس لیے انہوں نے مسلمانوں کو ان دونوں سرچشموں سے برگشتہ کرنا چاہا</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لیکن جب وہ انہیں کتاب الہی سے برگشتہ کرنے میں ناکام رہے تو انہوں نے دوسرا طریقہ اختیار کرنا مناسب سمجھا </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وہ یہ کہ نبی کریم صلی اللہ علیہ وسلم کی احادیث میں شکوک وشبہات پیدا کیے جائیں</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اس ناپاک مقصد کے لیے انہوں نے ایسی کتاب اختیار کی جو کتاب اللہ کے بعد سب سے عظیم اور صحیح ترین کتاب ہے</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یہ اس لیے کہ وہ جانتے تھے کہ اگر ان کا یہ مقصد پورا ہوگیا تو اس کے بعد حدیث کی دیگر کتابوں کو مشکوک کرنا زیادہ آسان ہوگا</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ان کے اس منصوبہ کو چند ایسے لوگوں نے بھی ہاتھوں ہاتھ لیا جو ہماری ہی جنس سے ہیں اور ہماری ہی زبان بولتے ہیں </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لیکن وہ گمراہی کے دعاۃ ہیں</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چنانچہ دشمنوں کے بنائے ہوئے منصوبہ پر انہوں نے عمل کرنا شروع کیا</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یعنی "صحیح بخاری" پر طعن وتشنیع کرنا شروع کردیا</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لیکن ان کی کوشش ناکام ہوئی اور وہ کامیاب نہ ہوسکے </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اللہ تعالی ہمیں ان کے شر سے محفو ظ رکھے</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ان کی سازش کو ان کے لیے وبال جان بنائے</w:t>
      </w:r>
      <w:r w:rsidR="003E091D" w:rsidRPr="002148EE">
        <w:rPr>
          <w:rFonts w:ascii="Jameel Noori Nastaleeq" w:eastAsia="Calibri" w:hAnsi="Jameel Noori Nastaleeq" w:cs="Jameel Noori Nastaleeq" w:hint="cs"/>
          <w:sz w:val="32"/>
          <w:szCs w:val="32"/>
          <w:rtl/>
          <w:lang w:bidi="ur-PK"/>
        </w:rPr>
        <w:t>،</w:t>
      </w:r>
      <w:r w:rsidRPr="002148EE">
        <w:rPr>
          <w:rFonts w:ascii="Jameel Noori Nastaleeq" w:eastAsia="Calibri" w:hAnsi="Jameel Noori Nastaleeq" w:cs="Jameel Noori Nastaleeq" w:hint="cs"/>
          <w:sz w:val="32"/>
          <w:szCs w:val="32"/>
          <w:rtl/>
          <w:lang w:bidi="ur-PK"/>
        </w:rPr>
        <w:t xml:space="preserve"> ان کی ہر تدبیر کو ان کے لیے تباہی کا پیش خیمہ بنائے اور انہیں آپسی خانہ جنگی میں مبتلا کردے ۔یقیناً وہ (اللہ) دعاؤں کو خوب سننے والا ہے۔</w:t>
      </w:r>
    </w:p>
    <w:p w:rsidR="005A372B" w:rsidRPr="002148EE" w:rsidRDefault="005A372B" w:rsidP="00ED020C">
      <w:pPr>
        <w:bidi/>
        <w:spacing w:line="276" w:lineRule="auto"/>
        <w:jc w:val="center"/>
        <w:rPr>
          <w:rFonts w:ascii="Jameel Noori Nastaleeq" w:eastAsia="Calibri" w:hAnsi="Jameel Noori Nastaleeq" w:cs="Jameel Noori Nastaleeq"/>
          <w:sz w:val="32"/>
          <w:szCs w:val="32"/>
          <w:rtl/>
          <w:lang w:bidi="ur-PK"/>
        </w:rPr>
      </w:pPr>
      <w:r w:rsidRPr="002148EE">
        <w:rPr>
          <w:rFonts w:ascii="Jameel Noori Nastaleeq" w:eastAsia="Calibri" w:hAnsi="Jameel Noori Nastaleeq" w:cs="Jameel Noori Nastaleeq" w:hint="cs"/>
          <w:sz w:val="32"/>
          <w:szCs w:val="32"/>
          <w:rtl/>
          <w:lang w:bidi="ur-PK"/>
        </w:rPr>
        <w:t xml:space="preserve">"صحیح امام بخاری" سے متعلق مختصر تعارفی خاکہ </w:t>
      </w:r>
      <w:r w:rsidR="00ED020C">
        <w:rPr>
          <w:rFonts w:ascii="Jameel Noori Nastaleeq" w:eastAsia="Calibri" w:hAnsi="Jameel Noori Nastaleeq" w:cs="Jameel Noori Nastaleeq" w:hint="cs"/>
          <w:sz w:val="32"/>
          <w:szCs w:val="32"/>
          <w:rtl/>
          <w:lang w:bidi="ur-PK"/>
        </w:rPr>
        <w:t xml:space="preserve"> اپنے اختتام</w:t>
      </w:r>
      <w:r w:rsidRPr="002148EE">
        <w:rPr>
          <w:rFonts w:ascii="Jameel Noori Nastaleeq" w:eastAsia="Calibri" w:hAnsi="Jameel Noori Nastaleeq" w:cs="Jameel Noori Nastaleeq" w:hint="cs"/>
          <w:sz w:val="32"/>
          <w:szCs w:val="32"/>
          <w:rtl/>
          <w:lang w:bidi="ur-PK"/>
        </w:rPr>
        <w:t xml:space="preserve"> کو پہنچا۔ الحمد للہ رب العالمین۔</w:t>
      </w:r>
    </w:p>
    <w:p w:rsidR="00971F05" w:rsidRPr="00132B74" w:rsidRDefault="00ED020C" w:rsidP="00C4206E">
      <w:pPr>
        <w:bidi/>
        <w:spacing w:line="276" w:lineRule="auto"/>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p>
    <w:sectPr w:rsidR="00971F05" w:rsidRPr="00132B74" w:rsidSect="000D5BC7">
      <w:type w:val="continuous"/>
      <w:pgSz w:w="12240" w:h="15840" w:code="1"/>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D8" w:rsidRDefault="009A23D8" w:rsidP="00072632">
      <w:pPr>
        <w:spacing w:after="0" w:line="240" w:lineRule="auto"/>
      </w:pPr>
      <w:r>
        <w:separator/>
      </w:r>
    </w:p>
  </w:endnote>
  <w:endnote w:type="continuationSeparator" w:id="0">
    <w:p w:rsidR="009A23D8" w:rsidRDefault="009A23D8"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w:panose1 w:val="000000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5F" w:rsidRDefault="0031385F" w:rsidP="00BB6EE5">
    <w:pPr>
      <w:pStyle w:val="Footer"/>
      <w:jc w:val="center"/>
    </w:pPr>
  </w:p>
  <w:p w:rsidR="0031385F" w:rsidRDefault="0031385F" w:rsidP="00FC0C88">
    <w:pPr>
      <w:pStyle w:val="Footer"/>
      <w:tabs>
        <w:tab w:val="clear" w:pos="4680"/>
        <w:tab w:val="clear" w:pos="9360"/>
        <w:tab w:val="left" w:pos="79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55339"/>
      <w:docPartObj>
        <w:docPartGallery w:val="Page Numbers (Bottom of Page)"/>
        <w:docPartUnique/>
      </w:docPartObj>
    </w:sdtPr>
    <w:sdtEndPr>
      <w:rPr>
        <w:noProof/>
      </w:rPr>
    </w:sdtEndPr>
    <w:sdtContent>
      <w:p w:rsidR="00BB6EE5" w:rsidRDefault="00BB6EE5">
        <w:pPr>
          <w:pStyle w:val="Footer"/>
          <w:jc w:val="center"/>
        </w:pPr>
        <w:r>
          <w:fldChar w:fldCharType="begin"/>
        </w:r>
        <w:r>
          <w:instrText xml:space="preserve"> PAGE   \* MERGEFORMAT </w:instrText>
        </w:r>
        <w:r>
          <w:fldChar w:fldCharType="separate"/>
        </w:r>
        <w:r w:rsidR="000A5216">
          <w:rPr>
            <w:noProof/>
          </w:rPr>
          <w:t>8</w:t>
        </w:r>
        <w:r>
          <w:rPr>
            <w:noProof/>
          </w:rPr>
          <w:fldChar w:fldCharType="end"/>
        </w:r>
      </w:p>
    </w:sdtContent>
  </w:sdt>
  <w:p w:rsidR="00BB6EE5" w:rsidRDefault="00BB6EE5" w:rsidP="00FC0C88">
    <w:pPr>
      <w:pStyle w:val="Footer"/>
      <w:tabs>
        <w:tab w:val="clear" w:pos="4680"/>
        <w:tab w:val="clear" w:pos="9360"/>
        <w:tab w:val="left" w:pos="79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D8" w:rsidRDefault="009A23D8" w:rsidP="00072632">
      <w:pPr>
        <w:spacing w:after="0" w:line="240" w:lineRule="auto"/>
      </w:pPr>
      <w:r>
        <w:separator/>
      </w:r>
    </w:p>
  </w:footnote>
  <w:footnote w:type="continuationSeparator" w:id="0">
    <w:p w:rsidR="009A23D8" w:rsidRDefault="009A23D8" w:rsidP="00072632">
      <w:pPr>
        <w:spacing w:after="0" w:line="240" w:lineRule="auto"/>
      </w:pPr>
      <w:r>
        <w:continuationSeparator/>
      </w:r>
    </w:p>
  </w:footnote>
  <w:footnote w:id="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"الإحکام فی أصول الأحکام" (۱/۹۸)، ناشر: "مطبعۃ النضہۃ"، قاہرۃ، تصحیح: احمد محمد شاکر</w:t>
      </w:r>
    </w:p>
  </w:footnote>
  <w:footnote w:id="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سنت نبویہ کی حفاظت کے باب میں یہ وسائل سب سے اہم اور نمایاں ترین  مقام رکھتے  ہیں، ان کے علاوہ اور بھی بہت سے وسائل ہیں (جن کو اس کتاب میں ذکر نہیں کیا گیا ہے)، میں نے پوری کوشش کی ہے کہ ان وسائل کو آسان  اسلوب میں پیش کیا جائے تاکہ قاری کو سمجھنے میں کوئی دشواری نہ ہو۔</w:t>
      </w:r>
    </w:p>
  </w:footnote>
  <w:footnote w:id="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آپ امام وحافظ اور قاری ومفسر ابو محمد سعید بن جبیر الوالبی مولاھم ہیں، آپ کا شمار نمایاں اور ممتاز علمائے کرام میں ہوتاہے، حجاج نے سنہ ۹۵ھ میں آپ کو قتل کردیا ۔ دیکھیں: "سیر أعلام النبلاء: (۴/۳۲۱)، "طبقات علماء الحدیث" (۱/۱۴۹)</w:t>
      </w:r>
    </w:p>
  </w:footnote>
  <w:footnote w:id="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اسے دارمی نے "مقدمۃ السنن" میں حدیث نمبر (۶۱۰) کے تحت اور آجری نے "الشریعۃ" میں حدیث نمبر (۹۲) کے تحت روایت کیا ہے، یہ ایک صحیح اثر (قول) ہے۔</w:t>
      </w:r>
    </w:p>
  </w:footnote>
  <w:footnote w:id="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قوسین کے اندر جو جملہ لکھا گیا ہے وہ "مجموع الفتاوی" (۱۳/۲۸) لابن تیمیہ سے منقول ہے۔</w:t>
      </w:r>
    </w:p>
  </w:footnote>
  <w:footnote w:id="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 سے ملتے جلتے الفاظ  کے ساتھ اہل علم کی ایک جماعت نے اس قول کو روایت کیا ہے، جیسے: عمر بن شبہ نے "تاریخ المدینۃ" (۳/۸۰۱) میں، ابن ابی زَمَنِین نے "أصول السنۃ" میں حدیث نمبر(۸) کے تحت، اللالکائی نے "شرح أصول اعتقاد أھل السنۃ والجماعۃ" (۱/۱۳۸) میں، بیہقی نے "المدخل إلى السنن الکبرى" (۱/۱۹۶) میں اور ابن عبد البر نے" الجامع" (۲/۱۰۴۲) میں روایت کیا ہے۔</w:t>
      </w:r>
    </w:p>
  </w:footnote>
  <w:footnote w:id="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اسے بخاری نے حدیث نمبر (۱۱۳) کے تحت روایت کیا ہے۔</w:t>
      </w:r>
    </w:p>
  </w:footnote>
  <w:footnote w:id="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اسے بخاری نے حدیث نمبر (۱۱۳) کے تحت روایت کیا ہے۔</w:t>
      </w:r>
    </w:p>
  </w:footnote>
  <w:footnote w:id="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یہ حسن درجے کا اثر (قول) ہے، جسے دارمی نے "مقدمۃ السنن" میں حدیث نمبر (۵۱۳) کے تحت اور ان کے علاوہ دیگر محدثین نے بھی روایت کیا ہے۔</w:t>
      </w:r>
    </w:p>
  </w:footnote>
  <w:footnote w:id="1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"تدوین السنۃ النبویۃ" (ص:۷۴-۷۵)، کچھ لوگوں کے لئے  یہ سمجھنا مشکل ہوگیا کہ عبد اللہ بن عمرو اور دیگر اسلاف نے حدیثیں لکھنے کی بات کی ہے، جب کہ نبی صلی اللہ علیہ وسلم کی حدیث ہے: "مجھ سے سنی ہوئی باتیں مت لکھو، جس نے (قرآن مجید کے ساتھ )اس کے علاوہ میری کوئی بات(حدیث) لکھی وہ اس کو مٹا دے"، اس مسلم نے ابو سعید خدری رضی اللہ عنہ سے حدیث نمبر (۳۰۰۴) کے تحت روایت کیا ہے۔ اس اشکال کا جواب یہ ہے کہ نبی ﷐ نے یہ اس وقت ناپسند کیا جب آپ کو قرآن وحدیث میں خلط ملط ہوجانے کا اندیشہ تھا،  جب آپ کا یہ اندیشہ دور ہوگیا تو آپ نے حدیثیں لکھنے کی اجازت دے دی، لہذا آ پ  کی یہ ممانعت آپ کی اجازت کی وجہ سے منسوخ ہوگئی،  چنانچہ جب فتح مکہ کے موقع سے آپ ﷐ نے اپنا مشہور  خطبہ دیا تو  ابو شاہ نامی ایک یمنی شخص نے کہا: اے اللہ کے رسول! مجھے یہ (خطبہ) لکھ کر دے دیجئے ، آپ ﷐ نے (صحابہ سے ) فرمایا: "ابو شاہ کو –یہ خطبہ-لکھ کر دے دو"۔یہ حدیث "صحیحین" میں ابو ہریرۃ رضی اللہ عنہ سے مروی ہے، نیز دیکھیں: "المدخل إلى السنن الکبرى" (۲/۲۲۳) اور "اختصار علوم الحدیث" (۲/۳۷۸)۔</w:t>
      </w:r>
    </w:p>
  </w:footnote>
  <w:footnote w:id="1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اسے احمد (۳/۴۹۵) نے روایت کیا ہے، مزید دیکھیں: کتاب "الرحلۃ" حدیث نمبر (۳۱)، مؤلف: خطیب بغدادی، تحقیق: مؤلف</w:t>
      </w:r>
    </w:p>
  </w:footnote>
  <w:footnote w:id="1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کتاب "الرحلۃ فی طلب الحدیث"، حدیث نمبر (۴۷)، تحقیق: مؤلف</w:t>
      </w:r>
    </w:p>
  </w:footnote>
  <w:footnote w:id="1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میری کتاب "المنتخب المہذّب من علماء عدن والواردین إلیہا" (ص ۳۵ اور ص۳۸)</w:t>
      </w:r>
    </w:p>
  </w:footnote>
  <w:footnote w:id="1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صحیح بخاری (۶۹۰۷) اور صحیح مسلم (۱۶۸۳)</w:t>
      </w:r>
    </w:p>
  </w:footnote>
  <w:footnote w:id="1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 سے یہ بھی معلوم ہوتا ہے کہ وہ صحابی جو عظیم قدر ومنزلت والے ہوں، کثرت سے رسول اللہ صلی اللہ علیہ وسلم کی صحبت میں رہے ہوں، ان سے بھی آپ کی بعض احادیث مخفی رہ سکتی ہیں اور ان سے کم مرتبہ والے صحابی سے ان احادیث کی سماعت ثابت ہوسکتی  ہے، یہ حافظ ابن حجر کا قول ہے جو انہوں نے "فتح الباری" (۴/۳۷۴-۳۷۵) میں ذکر کیا ہے۔اس واقعہ سے یہ بھی سمجھ میں آتا ہے کہ اسلاف کرام خبر آحاد کو قبول کرتے تھے، کیوں کہ عمر رضی اللہ عنہ نے اسے قبول کیا، ہر چند کہ مغیرۃ کے ساتھ محمد بن مسلمہ رضی اللہ عنہ نے بھی حدیث کی صحت کی گواہی دی، پھر بھی حدیث خبر آحاد کے دائرے سے باہر نہیں نکلتی۔</w:t>
      </w:r>
    </w:p>
  </w:footnote>
  <w:footnote w:id="1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xml:space="preserve">) "مقدمۃ کتاب المجروحین" (ص۱۲۱)، تحقیق: مؤلف </w:t>
      </w:r>
    </w:p>
  </w:footnote>
  <w:footnote w:id="1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۱/۱۳</w:t>
      </w:r>
    </w:p>
  </w:footnote>
  <w:footnote w:id="1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"المعرفۃ والتاریخ" (۱/۶۸۴)، "العلل ومعرفۃ الرجال" (۳۲۸)مَرُّوذی وغیرہ کی روایت، "مقدمۃ کتاب الجرح والتعدیل" (۱۳۳)، تحقیق: مؤلف</w:t>
      </w:r>
    </w:p>
  </w:footnote>
  <w:footnote w:id="1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صحیح مسلم" (۱/۱۵)</w:t>
      </w:r>
    </w:p>
  </w:footnote>
  <w:footnote w:id="2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صحیح مسلم" (۱/۱۴)، مذکورہ اثر کی ایک عمدہ شرح ہمارے فاضل بھائی فضیلۃ الشیخ احمد بن عمر بازمول-وفقہ المولى- نے اس عنوان سے کی ہے: "شرح قول ابن سیرین: إن ھذا العلم دین"۔</w:t>
      </w:r>
    </w:p>
  </w:footnote>
  <w:footnote w:id="2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صحیح مسلم" (۱/۱۵)</w:t>
      </w:r>
    </w:p>
  </w:footnote>
  <w:footnote w:id="2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یعنی: اسرائیل بن یونس بن ابی اسحاق السبیعی الہمدانی ، آپ ثقہ ہیں، آپ کی وفات سنہ (۱۶۱ھ یا ۱۶۲ھ) میں ہوئی، "طبقات علماء الحدیث" (۱/۳۱۹) سوانح نمبر (۱۸۵)</w:t>
      </w:r>
    </w:p>
  </w:footnote>
  <w:footnote w:id="2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الجرح والتعدیل" حدیث نمبر: (۷۶۷)، تحقیق: مؤلف</w:t>
      </w:r>
    </w:p>
  </w:footnote>
  <w:footnote w:id="2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"الکفایۃ" (ص۱۱۹-۱۲۰)</w:t>
      </w:r>
    </w:p>
  </w:footnote>
  <w:footnote w:id="2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الکامل"، حدیث نمبر: (۴۰۹)، تحقیق: مؤلف</w:t>
      </w:r>
    </w:p>
  </w:footnote>
  <w:footnote w:id="2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المجروحین"، حدیث نمبر (۱۶۵)، تحقیق: مؤلف، اس کی سند حسن ہے۔</w:t>
      </w:r>
    </w:p>
  </w:footnote>
  <w:footnote w:id="2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"المنہج الإسلامی فی الجرح والتعدیل" (ص۱۱)، تالیف: فاروق حمادۃ</w:t>
      </w:r>
    </w:p>
  </w:footnote>
  <w:footnote w:id="2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"معرفۃ علوم الحدیث" (ص۶۶)</w:t>
      </w:r>
    </w:p>
  </w:footnote>
  <w:footnote w:id="2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"شرح علل الترمذی" (۱/۳۴۸)</w:t>
      </w:r>
    </w:p>
  </w:footnote>
  <w:footnote w:id="3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"المحدث الفاصل" حدیث نمبر (۸۴۸)، تحقیق: مؤلف،مزید دیکھیں: "العلل ومعرفۃ الرجال" (۳/۱۵۴) حدیث نمبر (۴۶۸۴)</w:t>
      </w:r>
    </w:p>
  </w:footnote>
  <w:footnote w:id="3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"إکمال تہذیب الکمال" (۷/۲۲۷)، تہذیب الکمال: (۵/۱۷۵)</w:t>
      </w:r>
    </w:p>
  </w:footnote>
  <w:footnote w:id="3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"المجروحین" (۱/۵۰۷) حدیث نمبر (۵۳۳)</w:t>
      </w:r>
    </w:p>
  </w:footnote>
  <w:footnote w:id="3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"الجرح والتعدیل" (۲/۲۸۹-۲۹۰) حدیث نمبر (۱۰۵۶)</w:t>
      </w:r>
    </w:p>
  </w:footnote>
  <w:footnote w:id="3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"نزھۃ النظر" : (ص۱۲۳)</w:t>
      </w:r>
    </w:p>
  </w:footnote>
  <w:footnote w:id="3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"علل الحدیث" (۱/۱۲۴) لابن ابی حاتم</w:t>
      </w:r>
    </w:p>
  </w:footnote>
  <w:footnote w:id="3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ابو عبد اللہ الحاکم رحمہ اللہ فرماتے ہیں: "اس قسم کا علم حاصل کرنے میں سب سے زیادہ تعاون اہلِ فقہ ومعرفت کے ساتھ تکرار اور مذاکرہ کرنے سے ملتا ہے، تاکہ حدیث کی مخفی علت ظاہر ہو سکے"۔ "معرفۃ علوم الحدیث": ( ۷۵)</w:t>
      </w:r>
    </w:p>
  </w:footnote>
  <w:footnote w:id="3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"الإرشاد" (۳/۹۶۰) حافظ نے اس قصہ کی سند پر صحت کا حکم لگایا ہے "تغلیق التعلیق" (۵/۴۲۹)</w:t>
      </w:r>
    </w:p>
  </w:footnote>
  <w:footnote w:id="3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"علل الحدیث" (۳/۲۳۷) بہ رقم: (۲۰۷۹)</w:t>
      </w:r>
    </w:p>
  </w:footnote>
  <w:footnote w:id="3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"مقدمۃ صحیح مسلم" (۱/۷)</w:t>
      </w:r>
    </w:p>
  </w:footnote>
  <w:footnote w:id="4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بہ رقم: (۵۶)</w:t>
      </w:r>
    </w:p>
  </w:footnote>
  <w:footnote w:id="4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آپ ابو زرعۃ بن عمرو بن جریر البجلی ہیں، آپ ثقہ ہیں۔</w:t>
      </w:r>
    </w:p>
  </w:footnote>
  <w:footnote w:id="4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آپ نخعی ہیں، آپ کی وفات سنہ (۱۹۵ھ ) میں ہوئی، "طبقات علماء الحدیث" (۱/۱۴۵) سوانح نمبر: (۹۶)</w:t>
      </w:r>
    </w:p>
  </w:footnote>
  <w:footnote w:id="4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بغداد" (۱۴/۳۱-۳۱۵) معمولی اختصار کے ساتھ۔</w:t>
      </w:r>
    </w:p>
  </w:footnote>
  <w:footnote w:id="4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صحیح ابن حبان" (۱/۱۶۱) (احسان)</w:t>
      </w:r>
    </w:p>
  </w:footnote>
  <w:footnote w:id="4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"ھدى الساری" (ص۵۵۸)</w:t>
      </w:r>
    </w:p>
  </w:footnote>
  <w:footnote w:id="4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بہ رقم: (۴۹۶)</w:t>
      </w:r>
    </w:p>
  </w:footnote>
  <w:footnote w:id="4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آپ قرۃ بن حبیب القنوی ابو علی البصری ہیں، آپ کی وفات سنہ (۲۲۴ ھ) میں ہوئی، "تہذیب الکمال" (۲۳/۵۷۶) سوانح رقم: (۴۸۶۹)</w:t>
      </w:r>
    </w:p>
  </w:footnote>
  <w:footnote w:id="4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جب وہ بصرہ سے صنعاء آئے تو صنعاء کے باشندوں کو یہ ناگوار ہواکہ وہ وہاں سے کوچ کر جائیں، چنانچہ ان میں سے کسی نے کہا کہ: ان کو روکنے کے لئے ان کی شادی کرادو، پھر انہوں نے ان کی شادی کرادی۔ "تھذیب الکمال" (۲۸/۳۰۹)</w:t>
      </w:r>
    </w:p>
  </w:footnote>
  <w:footnote w:id="4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"تھذیب الکمال" (۲۸/۳۰۹)</w:t>
      </w:r>
    </w:p>
  </w:footnote>
  <w:footnote w:id="5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"تھذیب الکمال" (۹/۴۱۷-۴۱۸)</w:t>
      </w:r>
    </w:p>
  </w:footnote>
  <w:footnote w:id="5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"الجرح والتعدیل" (۲/۱۹۲) "مقدمۃ المجروحین" بہ رقم (۱۸۰) تحقیق: مؤلفِ کتاب ہذا</w:t>
      </w:r>
    </w:p>
  </w:footnote>
  <w:footnote w:id="5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"طبقات علماء الحدیث" (۱/۳۷۴) سوانح رقم: (۲۲۳)</w:t>
      </w:r>
    </w:p>
  </w:footnote>
  <w:footnote w:id="5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"الجرح والتعدیل" (۴/۲۲۸)</w:t>
      </w:r>
    </w:p>
  </w:footnote>
  <w:footnote w:id="5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"الثقات" (۶/۴۰۴) اور "سیر أعلام النبلاء" (۷/۳۰۳)</w:t>
      </w:r>
    </w:p>
  </w:footnote>
  <w:footnote w:id="5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"تھذیب الکمال" (۳/۱۲۷-۱۲۹) سوانح رقم: (۴۵۹)</w:t>
      </w:r>
    </w:p>
  </w:footnote>
  <w:footnote w:id="5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"ھدى الساری" (ص۵۵۲)</w:t>
      </w:r>
    </w:p>
  </w:footnote>
  <w:footnote w:id="5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التوشیح الحثیث على مذکرۃ علم مصطلح الحدیث: (ص۶۴)</w:t>
      </w:r>
    </w:p>
  </w:footnote>
  <w:footnote w:id="5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"الکفایۃ" (ص۱۴۴)، "شرح التبصرۃ والتذکرۃ" (۱/۳۶۶) اور "التلقین عند المحدثین" (ص۷۵-۷۷)</w:t>
      </w:r>
    </w:p>
  </w:footnote>
  <w:footnote w:id="5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"الجرح والتعدیل" (۲/۲۳۳)</w:t>
      </w:r>
    </w:p>
  </w:footnote>
  <w:footnote w:id="6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xml:space="preserve">)  صحیح، اسے ابن حبان نے "مقدمۃ کتاب المجروحین" (حدیث نمبر: ۱۶۳) میں روایت کیا ہے، بہ تحقیق: مؤلف، نیز ابن عدی نے "کتاب الکامل" (۲۴۳۳) میں اور حاکم نے "المدخل إلى الإکلیل" (ص۱۵۷) میں اسے روایت کیا ہے۔ </w:t>
      </w:r>
    </w:p>
  </w:footnote>
  <w:footnote w:id="6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"میزان الاعتدال" (۴/۲۰۴) سوانح نمبر : (۸۸۶۳)</w:t>
      </w:r>
    </w:p>
  </w:footnote>
  <w:footnote w:id="6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"میزان الاعتدال" (۱/۳۸۵) سوانح نمبر (۱۴۳۰)</w:t>
      </w:r>
    </w:p>
  </w:footnote>
  <w:footnote w:id="6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"الجرح والتعدیل" (۴/۲۳۱-۲۳۲)</w:t>
      </w:r>
    </w:p>
  </w:footnote>
  <w:footnote w:id="6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بغداد" (۸/۲۵۵-۲۵۶) سوانح نمبر (۳۷۶۵) ، "میزان الاعتدال" (۱/۴۸۵) سوانح نمبر (۱۸۳۳)</w:t>
      </w:r>
    </w:p>
  </w:footnote>
  <w:footnote w:id="6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"الضعفاء" (۴/۱۱۵۰) سوانح نمبر (۲۰۷۹) للعقیلی</w:t>
      </w:r>
    </w:p>
  </w:footnote>
  <w:footnote w:id="6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بغداد" (۲/۶۲۷) سوانح نمبر (۶۱۰)</w:t>
      </w:r>
    </w:p>
  </w:footnote>
  <w:footnote w:id="6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بغداد" (۴/۱۶۳) سوانح نمبر (۱۳۵۸)</w:t>
      </w:r>
    </w:p>
  </w:footnote>
  <w:footnote w:id="68">
    <w:p w:rsidR="0031385F" w:rsidRPr="003E091D" w:rsidRDefault="0031385F" w:rsidP="00132B74">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ان شروط کی شرحیں میری کی کتاب: "التوشیح الحثیث على مذکرۃ علم مصطلح الحدیث" (ص۱۳-۱۴)میں ۔</w:t>
      </w:r>
      <w:r w:rsidR="00132B74" w:rsidRPr="003E091D">
        <w:rPr>
          <w:rFonts w:ascii="Jameel Noori Nastaleeq" w:hAnsi="Jameel Noori Nastaleeq" w:cs="Jameel Noori Nastaleeq"/>
          <w:sz w:val="28"/>
          <w:szCs w:val="28"/>
          <w:rtl/>
        </w:rPr>
        <w:t>(مؤلف)</w:t>
      </w:r>
    </w:p>
  </w:footnote>
  <w:footnote w:id="6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"پہلا وسیلہ"</w:t>
      </w:r>
    </w:p>
  </w:footnote>
  <w:footnote w:id="7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"دوسرا وسیلہ"</w:t>
      </w:r>
    </w:p>
  </w:footnote>
  <w:footnote w:id="7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"تیسرا وسیلہ"</w:t>
      </w:r>
    </w:p>
  </w:footnote>
  <w:footnote w:id="7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"چوتھا وسیلہ"</w:t>
      </w:r>
    </w:p>
  </w:footnote>
  <w:footnote w:id="7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"پانچواں وسیلہ"</w:t>
      </w:r>
    </w:p>
  </w:footnote>
  <w:footnote w:id="7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"چھٹا وسیلہ"</w:t>
      </w:r>
    </w:p>
  </w:footnote>
  <w:footnote w:id="7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"ساتواں وسیلہ"</w:t>
      </w:r>
    </w:p>
  </w:footnote>
  <w:footnote w:id="7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"آٹھواں وسیلہ"</w:t>
      </w:r>
    </w:p>
  </w:footnote>
  <w:footnote w:id="7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"نواں وسیلہ"</w:t>
      </w:r>
    </w:p>
  </w:footnote>
  <w:footnote w:id="7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"دسواں وسیلہ" اور "گیارہواں وسیلہ"</w:t>
      </w:r>
    </w:p>
  </w:footnote>
  <w:footnote w:id="7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"بارہواں وسیلہ"</w:t>
      </w:r>
    </w:p>
  </w:footnote>
  <w:footnote w:id="8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"تیرہواں وسیلہ"</w:t>
      </w:r>
    </w:p>
  </w:footnote>
  <w:footnote w:id="8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"چودہواں وسیلہ"</w:t>
      </w:r>
    </w:p>
  </w:footnote>
  <w:footnote w:id="8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"پندرہواں وسیلہ"</w:t>
      </w:r>
    </w:p>
  </w:footnote>
  <w:footnote w:id="8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اللہ رحم فرمائے سعید بن اسماعیل الزاھد پر، انہوں نے فرمایا: "جو شخص سنت کو قولی وعملی طور پر اپنی ذات کا حاکم وآمر بناتا ہے، اس کی زبان سے حکمت کے سونتے پھوٹتے ہیں، اور جوشحص خواہش کو اپنے نفس کی باگ ڈور سنبھال دیتا ہے اس کی زبان سے بدعت ہی بدعت نکلتی ہے، کیوں کہ اللہ تعالی کا ارشاد گرامی ہے: ترجمہ: ہدایت تو تمہیں اسی وقت ملے گی جب تم رسول کی ماتحتی کرو۔ یہ ایک صحیح اثر ہے، میرےقلم سے اس کی تخریج دیکھئے: خطیب بغدادی کی کتاب "الجامع" میں اثر نمبر (۱۸۶) کے تحت۔(مؤلف)</w:t>
      </w:r>
    </w:p>
  </w:footnote>
  <w:footnote w:id="8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واوین کے اندر جو عبارت لکھی گئی ہے وہ خطابی کی کتاب "أعلام الحدیث فی شرح صحیح البخاری" (۱/۱۰۲) کے مقدمہ سے منقول ہے۔</w:t>
      </w:r>
    </w:p>
  </w:footnote>
  <w:footnote w:id="8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ان کی سوانح "سیر أعلام النبلاء" (۱۳/۴۹۳) میں سوانح نمبر (۲۴۱) کے تحت موجود ہے۔</w:t>
      </w:r>
    </w:p>
  </w:footnote>
  <w:footnote w:id="8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بغداد" (۲/۳۲۶-۳۲۷)</w:t>
      </w:r>
    </w:p>
  </w:footnote>
  <w:footnote w:id="8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"تغلیق التعلیق" (۵/۴۲۰)</w:t>
      </w:r>
    </w:p>
  </w:footnote>
  <w:footnote w:id="8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بغداد" (۲/۱۳۳)، "الجامع لأخلاق الراوي وآداب السامع" (۲/۱۸۵) حدیث نمبر (۱۵۶۲)</w:t>
      </w:r>
    </w:p>
  </w:footnote>
  <w:footnote w:id="8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الإسلام" وفیات سنہ (۲۵۱-۲۶۰ھ) سوانح نمبر (۴۰۱)۔</w:t>
      </w:r>
    </w:p>
  </w:footnote>
  <w:footnote w:id="9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آپ کی سوانح کے لئے رجوع کریں: "العِبر" (۲/۱۵۵)</w:t>
      </w:r>
    </w:p>
  </w:footnote>
  <w:footnote w:id="9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"التلخیص شرح الجامع الصحیح" (۱/۲۱۸) ، "ھدایۃ الساري لسیرۃ البخاري" (ص۱۲۴)۔</w:t>
      </w:r>
    </w:p>
  </w:footnote>
  <w:footnote w:id="9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"أسامي من روى عنهم محمد بن اسماعیل البخاري" (ص۵۱-۵۲)</w:t>
      </w:r>
    </w:p>
  </w:footnote>
  <w:footnote w:id="9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"التلخیص شرح الجامع الصحیح" (۱/۲۱۸)</w:t>
      </w:r>
    </w:p>
  </w:footnote>
  <w:footnote w:id="9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"التلخیص" (۱/۲۸۱)</w:t>
      </w:r>
    </w:p>
  </w:footnote>
  <w:footnote w:id="95">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xml:space="preserve">)  "هداية الساري لسيرة البخاري" </w:t>
      </w:r>
      <w:r w:rsidRPr="003E091D">
        <w:rPr>
          <w:rFonts w:ascii="Jameel Noori Nastaleeq" w:hAnsi="Jameel Noori Nastaleeq" w:cs="Jameel Noori Nastaleeq"/>
          <w:sz w:val="28"/>
          <w:szCs w:val="28"/>
          <w:rtl/>
          <w:lang w:bidi="ur-PK"/>
        </w:rPr>
        <w:t>(ص۱۲۵)</w:t>
      </w:r>
    </w:p>
  </w:footnote>
  <w:footnote w:id="9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"فہرسۃ ابن خیر الاشبیلی" (ص۱۳۲)، "ھدى الساری" (ص۷)، "تغلیق التعلیق" (۵/۴۲۳)</w:t>
      </w:r>
    </w:p>
  </w:footnote>
  <w:footnote w:id="9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آپ حافظ، کثیر الحدیث، عالم اور کثرت سے سفر کرنے ابو الفضل محمد بن طاہر بن علی المقدسی ہیں جو ابن القیسرانی کے نام سے جانے جاتے ہیں، آپ کی وفات سنہ (۵۰۷ھ) میں ہوئی۔ "تذکرۃ الحفاظ" (۴/۱۲۴۲) حدیث نمبر (۱۰۵۳)</w:t>
      </w:r>
    </w:p>
  </w:footnote>
  <w:footnote w:id="9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 سے بخاری کی یہ شرط مستثنی ہے کہ راوی اپنے شیخ کا معاصر ہو اور اس شیخ سے راوی کی سماع ثابت ہو، اور مسلم کی یہ شرط بھی مستثنی ہے کہ: (راوی اور شیخ) کے درمیان معاصرت اور ان کی ملاقات کا امکان ہی کافی ہے۔ دیکھیں: "مقدمۃ صحیح مسلم " (ص۹۱-۹۳)</w:t>
      </w:r>
    </w:p>
  </w:footnote>
  <w:footnote w:id="9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"شروط الأئمہ الستہ" (۳۷-۳۸) تحقیق: مؤلف</w:t>
      </w:r>
    </w:p>
  </w:footnote>
  <w:footnote w:id="10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"صیانۃ صحیح مسلم" (ص۱۱) معمولی تصرف کے ساتھ</w:t>
      </w:r>
    </w:p>
  </w:footnote>
  <w:footnote w:id="10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"الإلزامات والتتبع" للدارقطنی اور "ھدى الساری" (ص ۵۰۱) باب آٹھ، کی تحقیق میں ہمارے استاد وادعی رحمہ اللہ کا مقدمہ۔</w:t>
      </w:r>
    </w:p>
  </w:footnote>
  <w:footnote w:id="10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اسے ابن عدی نے "مقدمۃ الکامل" میں روایت کیا ہے ، حدیث نمبر (۷۲۰)، تحقیق: مؤلف، ان کی ہی طریق سے خطیب بغدادی نے اسے  "تاریخ بغداد" (۲/۴۲۷) میں روایت کیا ہے۔</w:t>
      </w:r>
    </w:p>
  </w:footnote>
  <w:footnote w:id="10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میری کتاب "قضاء الوطر بتلخیص کتاب توجیہ النظر" (ص۶۵-۶۶)</w:t>
      </w:r>
    </w:p>
  </w:footnote>
  <w:footnote w:id="10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"ھدی الساری" (ص۵۰۱) باب آٹھ</w:t>
      </w:r>
    </w:p>
  </w:footnote>
  <w:footnote w:id="10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میری کتاب: "قضاء الوطر بتلخیص کتاب توجیہ النظر" (ص۶۶)</w:t>
      </w:r>
    </w:p>
  </w:footnote>
  <w:footnote w:id="10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اسے ابن عدی نے "مقدمۃ الکامل" حدیث نمبر (۷۲۰) میں روایت کیا ہے، تحقیق: مؤلف، ان کے طریق سے خطیب بغدادی نے اس قول کو "تاریخ بغداد" (۲/۳۲۷) میں روایت کیا ہے۔</w:t>
      </w:r>
    </w:p>
  </w:footnote>
  <w:footnote w:id="10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xml:space="preserve">)  "شروط الأئمۃ الخمسۃ" (ص۱۶۱) تحقیق: مؤلف </w:t>
      </w:r>
    </w:p>
  </w:footnote>
  <w:footnote w:id="10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xml:space="preserve">)  دیکھیں: "اختصار علوم الحدیث" (۱/۱۰۶) </w:t>
      </w:r>
    </w:p>
  </w:footnote>
  <w:footnote w:id="10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یعنی احادیث</w:t>
      </w:r>
    </w:p>
  </w:footnote>
  <w:footnote w:id="11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"علوم الحدیث" (ص۲۸-۲۹)</w:t>
      </w:r>
    </w:p>
  </w:footnote>
  <w:footnote w:id="11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"تاریخ ابن خلدون" (۱/۲۳۶) ط: "دار ابن حزم"۔ اس مسئلہ میں اجماع سے مراد محدثین، اہل صنعت اور اہل فن کا اجماع ہے، جیسے علمائے کرام، ناقدین او رحفاظ حدیث۔ یہ خاص قسم کا اجماع ہے، جس کا واقع ہونا اور اس سے واقف ہونا ممکن ہے، اس کی وجہ یہ ہے کہ  (احادیث کو) صحیح وضعیف قرار دینا اور ان کی علتیں بیان کرنا بہت کم لوگوں کا خاص فن ہے۔ یہ ایسے لوگ ہیں جن کے اندر بلا کی ذہانت، راویوں اور اسانید کی کامل معرفت ایک ساتھ پائی جاتی ہیں، دیکھیں: عبد الکریم الوریکات کی کتاب "الوھم فی روایات مختلفی الأمصار" (ص۶۱)، نیز دیکھیں: "إعلاء البخاری" (ص۹۸-۹۹)</w:t>
      </w:r>
    </w:p>
  </w:footnote>
  <w:footnote w:id="11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"ھدى الساری" (ص۵۰۱)</w:t>
      </w:r>
    </w:p>
  </w:footnote>
  <w:footnote w:id="11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دیکھیں: "قضاء الوطر بتلخیص کتاب توجیہ النظر" (ص۷۲-۷۶)</w:t>
      </w:r>
    </w:p>
  </w:footnote>
  <w:footnote w:id="11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"مقدمۃ تحقیق الإلزامات والتتبع" (ص۱۴)</w:t>
      </w:r>
    </w:p>
  </w:footnote>
  <w:footnote w:id="115">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"منھاج السنۃ النبویۃ" (۷/۲۱۶) لابن تیمیہ</w:t>
      </w:r>
    </w:p>
  </w:footnote>
  <w:footnote w:id="116">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(ص ۵۴۴)</w:t>
      </w:r>
    </w:p>
  </w:footnote>
  <w:footnote w:id="11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"النکت على مقدمۃ ابن الصلاح" (۱/۲۵۶) للزرکشی</w:t>
      </w:r>
    </w:p>
  </w:footnote>
  <w:footnote w:id="118">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"تدریب الراوی" (۱/۱۷۱)</w:t>
      </w:r>
    </w:p>
  </w:footnote>
  <w:footnote w:id="119">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"الجامع لأخلاق الراوی وآداب السامع" (۲/۱۸۵) حدیث نمبر : (۱۵۶۳)</w:t>
      </w:r>
    </w:p>
  </w:footnote>
  <w:footnote w:id="120">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"النکت على مقدمۃ ابن الصلاح" (۱/۱۶۹) للزرکشی</w:t>
      </w:r>
    </w:p>
  </w:footnote>
  <w:footnote w:id="121">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"بین الإمامین مسلم والدارقطنی" (ص۱۸) تالیف: ہمارے شیخ مدخلی حفظہ اللہ</w:t>
      </w:r>
    </w:p>
  </w:footnote>
  <w:footnote w:id="122">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"تھذیب التھذیب" (۱۰/۱۲۷)</w:t>
      </w:r>
    </w:p>
  </w:footnote>
  <w:footnote w:id="123">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آپ عبد الرحمن بن علی بن محمد بن عمر زبیدی شافعی ہیں، آپ ابن الدَّیبَع سے مشہور ہیں، جوکہ ان کے پردادا کا لقب ہے، جس کے معنی نوبہ زبان میں: سفید کے ہوتے ہیں۔ "الضوء اللامع" (۴/۹۴)</w:t>
      </w:r>
    </w:p>
  </w:footnote>
  <w:footnote w:id="124">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tl/>
        </w:rPr>
        <w:t>)  "الغایۃ فی شرح الھدایۃ" (۱/۱۰۹) للسخاوی</w:t>
      </w:r>
    </w:p>
  </w:footnote>
  <w:footnote w:id="125">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دیکھیں: "ھدى الساری" (ص۱۶)</w:t>
      </w:r>
    </w:p>
  </w:footnote>
  <w:footnote w:id="126">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"سیرۃ الإمام البخاری" (۱/۳۵۶) تالیف: مبارکپوری</w:t>
      </w:r>
    </w:p>
  </w:footnote>
  <w:footnote w:id="127">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ان فوائد کو انہوں نے محمد بن طاہر المقدسی رحمہ اللہ کی کتاب "جواب المتعنت" سے نقل کیا ہے۔</w:t>
      </w:r>
    </w:p>
  </w:footnote>
  <w:footnote w:id="128">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قوسین کے درمیان جو جملہ لکھا گیا ہے وہ "سیرۃ الإمام البخاری" (۱/۳۵۶) سے ماخوذ ہے۔</w:t>
      </w:r>
    </w:p>
  </w:footnote>
  <w:footnote w:id="129">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(۱/۳۵۶) سے ماخوذ ہے۔</w:t>
      </w:r>
    </w:p>
  </w:footnote>
  <w:footnote w:id="130">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(۱/۳۵۶) سے ماخوذ ہے۔</w:t>
      </w:r>
    </w:p>
  </w:footnote>
  <w:footnote w:id="131">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(۱/۳۵۷) سے ماخوذ ہے۔</w:t>
      </w:r>
    </w:p>
  </w:footnote>
  <w:footnote w:id="132">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(۱/۳۵۸) سے ماخوذ ہے۔</w:t>
      </w:r>
    </w:p>
  </w:footnote>
  <w:footnote w:id="133">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(۱/۳۵۸) سے ماخوذ ہے۔</w:t>
      </w:r>
    </w:p>
  </w:footnote>
  <w:footnote w:id="134">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(۱/۳۵۸) سے ماخوذ ہے۔</w:t>
      </w:r>
    </w:p>
  </w:footnote>
  <w:footnote w:id="135">
    <w:p w:rsidR="0031385F" w:rsidRPr="003E091D" w:rsidRDefault="0031385F" w:rsidP="003E091D">
      <w:pPr>
        <w:pStyle w:val="FootnoteText"/>
        <w:jc w:val="lowKashida"/>
        <w:rPr>
          <w:rFonts w:ascii="Jameel Noori Nastaleeq" w:hAnsi="Jameel Noori Nastaleeq" w:cs="Jameel Noori Nastaleeq"/>
          <w:sz w:val="28"/>
          <w:szCs w:val="28"/>
          <w:rtl/>
          <w:lang w:bidi="ur-PK"/>
        </w:rPr>
      </w:pP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(۱/۳۵۸) سے ماخوذ ہے۔</w:t>
      </w: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p>
  </w:footnote>
  <w:footnote w:id="136">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rPr>
        <w:t>قوسین کے درمیان جو جملہ لکھا گیا ہے وہ "سیرۃ الإمام البخاری" (۱/۳۵۸) سے ماخوذ ہے۔</w:t>
      </w:r>
    </w:p>
  </w:footnote>
  <w:footnote w:id="137">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حدیث نمبر (۶۷۵۳)</w:t>
      </w:r>
    </w:p>
  </w:footnote>
  <w:footnote w:id="138">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"ھدى الساری" (ص۱۶-۱۷) معمولی تصرف اور اختصار کے ساتھ</w:t>
      </w:r>
    </w:p>
  </w:footnote>
  <w:footnote w:id="139">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"ھدی الساری" (ص۱۳)</w:t>
      </w:r>
    </w:p>
  </w:footnote>
  <w:footnote w:id="140">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دیکھیں: "سیرۃ الإمام البخاری" (۱/۳۵۸) اور "ھدى الساری" (ص۱۸)</w:t>
      </w:r>
    </w:p>
  </w:footnote>
  <w:footnote w:id="141">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دیکھیں: "الکفایۃ" (ص۲۸۹)</w:t>
      </w:r>
    </w:p>
  </w:footnote>
  <w:footnote w:id="142">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"نزھۃ النظر" (ص۱۰۹)</w:t>
      </w:r>
    </w:p>
  </w:footnote>
  <w:footnote w:id="143">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 xml:space="preserve">"باب تقضي الحائض المناسك كلها إلا الطواف بالبيت"کے تحت اور "باب هل يتتبع المؤذن فاه هاهنا وهاهنا؟ وهل يلتفت في الأذان؟" </w:t>
      </w:r>
      <w:r w:rsidRPr="003E091D">
        <w:rPr>
          <w:rFonts w:ascii="Jameel Noori Nastaleeq" w:hAnsi="Jameel Noori Nastaleeq" w:cs="Jameel Noori Nastaleeq"/>
          <w:sz w:val="28"/>
          <w:szCs w:val="28"/>
          <w:rtl/>
          <w:lang w:bidi="ur-PK"/>
        </w:rPr>
        <w:t>(۱/۲۶۱) کے تحت ۔</w:t>
      </w:r>
    </w:p>
  </w:footnote>
  <w:footnote w:id="144">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حدیث نمبر (۳۷۳)</w:t>
      </w:r>
    </w:p>
  </w:footnote>
  <w:footnote w:id="145">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"باب من اغتسل عریانا وحدہ..." (۱/۱۲۳) میں حدیث نمبر (۲۷۸) سے قبل۔</w:t>
      </w:r>
    </w:p>
  </w:footnote>
  <w:footnote w:id="146">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یہ لفظ مؤنث ہے لیکن حدیث میں اس لئے مذکر آیا ہے کہ اس سے مراد کپڑا ہے۔ "ارشاد الساری" (۳/۴۰)</w:t>
      </w:r>
    </w:p>
  </w:footnote>
  <w:footnote w:id="147">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"باب العرض فی الزکاۃ" (۱/۵۶۸) میں حدیث نمبر (۱۴۴۸) سے قبل۔</w:t>
      </w:r>
    </w:p>
  </w:footnote>
  <w:footnote w:id="148">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"باب الرقى بفاتحۃ الکتاب" (۴/۲۸۴) میں حدیث نمبر (۵۷۳۶) سے قبل۔</w:t>
      </w:r>
    </w:p>
  </w:footnote>
  <w:footnote w:id="149">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حدیث نمبر: (۵۷۳۷)</w:t>
      </w:r>
    </w:p>
  </w:footnote>
  <w:footnote w:id="150">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حدیث نمبر (۸۴۸)</w:t>
      </w:r>
    </w:p>
  </w:footnote>
  <w:footnote w:id="151">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حدیث نمبر (۶۱۶)</w:t>
      </w:r>
    </w:p>
  </w:footnote>
  <w:footnote w:id="152">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معلق روایتوں سے متعلق جو تفصیلات ذکر کی گئی ہیں وہ تبدیلی، اختصار اور معمولی اضافہ کے ساتھ "ھدى الساری" (ص۱۸-۲۱) سے ماخوذ ہیں۔</w:t>
      </w:r>
    </w:p>
  </w:footnote>
  <w:footnote w:id="153">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دیکھیں: "ھدى الساری" (ص۱۵)</w:t>
      </w:r>
    </w:p>
  </w:footnote>
  <w:footnote w:id="154">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سورۃ البقرۃ: ۱۶۴</w:t>
      </w:r>
    </w:p>
  </w:footnote>
  <w:footnote w:id="155">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(۲/۷۲۴-۷۲۵) حدیث نمبر (۳۳۰۰)</w:t>
      </w:r>
    </w:p>
  </w:footnote>
  <w:footnote w:id="156">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(۲/۶۹۰) حدیث نمبر (۳۲۰۶) کے بعد</w:t>
      </w:r>
    </w:p>
  </w:footnote>
  <w:footnote w:id="157">
    <w:p w:rsidR="0031385F" w:rsidRPr="003E091D" w:rsidRDefault="0031385F" w:rsidP="003E091D">
      <w:pPr>
        <w:pStyle w:val="FootnoteText"/>
        <w:bidi/>
        <w:jc w:val="lowKashida"/>
        <w:rPr>
          <w:rFonts w:ascii="Jameel Noori Nastaleeq" w:hAnsi="Jameel Noori Nastaleeq" w:cs="Jameel Noori Nastaleeq"/>
          <w:sz w:val="28"/>
          <w:szCs w:val="28"/>
          <w:rtl/>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rPr>
        <w:t xml:space="preserve"> </w:t>
      </w:r>
      <w:r w:rsidRPr="003E091D">
        <w:rPr>
          <w:rFonts w:ascii="Jameel Noori Nastaleeq" w:hAnsi="Jameel Noori Nastaleeq" w:cs="Jameel Noori Nastaleeq"/>
          <w:sz w:val="28"/>
          <w:szCs w:val="28"/>
          <w:rtl/>
        </w:rPr>
        <w:t>حديث نمبر (۳۲۲۳)</w:t>
      </w:r>
    </w:p>
  </w:footnote>
  <w:footnote w:id="158">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(۲/۶۹۸)</w:t>
      </w:r>
    </w:p>
  </w:footnote>
  <w:footnote w:id="159">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(۱/۲۶۳) حدیث نمبر (۶۴۱) سے قبل۔</w:t>
      </w:r>
    </w:p>
  </w:footnote>
  <w:footnote w:id="160">
    <w:p w:rsidR="0031385F" w:rsidRPr="003E091D" w:rsidRDefault="0031385F" w:rsidP="004A684C">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 xml:space="preserve">مذکورہ باتیں علامہ عبد السلام مبارکپوری کی کتاب "سیرۃ الإمام البخاری " (۱/۳۴۰ اور ۳۴۵) سے </w:t>
      </w:r>
      <w:r w:rsidR="004A684C">
        <w:rPr>
          <w:rFonts w:ascii="Jameel Noori Nastaleeq" w:hAnsi="Jameel Noori Nastaleeq" w:cs="Jameel Noori Nastaleeq" w:hint="cs"/>
          <w:sz w:val="28"/>
          <w:szCs w:val="28"/>
          <w:rtl/>
          <w:lang w:bidi="ur-PK"/>
        </w:rPr>
        <w:t xml:space="preserve">مستفاد </w:t>
      </w:r>
      <w:r w:rsidRPr="003E091D">
        <w:rPr>
          <w:rFonts w:ascii="Jameel Noori Nastaleeq" w:hAnsi="Jameel Noori Nastaleeq" w:cs="Jameel Noori Nastaleeq"/>
          <w:sz w:val="28"/>
          <w:szCs w:val="28"/>
          <w:rtl/>
          <w:lang w:bidi="ur-PK"/>
        </w:rPr>
        <w:t xml:space="preserve"> ہیں</w:t>
      </w:r>
      <w:r w:rsidR="003E091D" w:rsidRPr="003E091D">
        <w:rPr>
          <w:rFonts w:ascii="Jameel Noori Nastaleeq" w:hAnsi="Jameel Noori Nastaleeq" w:cs="Jameel Noori Nastaleeq"/>
          <w:sz w:val="28"/>
          <w:szCs w:val="28"/>
          <w:rtl/>
          <w:lang w:bidi="ur-PK"/>
        </w:rPr>
        <w:t>،</w:t>
      </w:r>
      <w:r w:rsidRPr="003E091D">
        <w:rPr>
          <w:rFonts w:ascii="Jameel Noori Nastaleeq" w:hAnsi="Jameel Noori Nastaleeq" w:cs="Jameel Noori Nastaleeq"/>
          <w:sz w:val="28"/>
          <w:szCs w:val="28"/>
          <w:rtl/>
          <w:lang w:bidi="ur-PK"/>
        </w:rPr>
        <w:t xml:space="preserve"> اس کا موازنہ آپ ابن جماعۃ کی کتاب: (شرح تراجم أبواب البخاری) (ص۵-۱۲) اور محمد زکریا کاندھلوی کی کتاب (الأبواب والتراجم لصحیح البخاری) (۱/۱۱۶-۱۱۹) سے بھی کیجئے۔</w:t>
      </w:r>
    </w:p>
  </w:footnote>
  <w:footnote w:id="161">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(۱/۳۱) حدیث نمبر (۵۳) سے قبل</w:t>
      </w:r>
    </w:p>
  </w:footnote>
  <w:footnote w:id="162">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(۲/۶۴۱) حدیث نمبر (۳۰۹۵)</w:t>
      </w:r>
    </w:p>
  </w:footnote>
  <w:footnote w:id="163">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(۴/۴۹) حدیث نمبر (۵۱۰۴)سے قبل</w:t>
      </w:r>
    </w:p>
  </w:footnote>
  <w:footnote w:id="164">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(۲/۴۵۳)حدیث نمبر (۲۶۶۰) سے قبل</w:t>
      </w:r>
    </w:p>
  </w:footnote>
  <w:footnote w:id="165">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پہلا مقام: (۴/۲۹۰) حدیث نمبر (۵۷۵۷) سے قبل اوردوسرا مقام: (۴/۲۹۶) حدیث نمبر (۵۷۷۰) سے قبل</w:t>
      </w:r>
    </w:p>
  </w:footnote>
  <w:footnote w:id="166">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یہ انہوں نے حدیث نمبر (۵۷۵۷) کی شرح میں کہا ہے۔ (۱۶) اور (۱۷) نمبر کے تحت جو نکات ذکر کیے گئے ہیں وہ ہمارے استاذ الاساتذہ عبد الحق بن عبد الواحد ہاشمی رحمہ اللہ کی کتاب " عادات الإمام البخاری فی صحیحہ" (ص۷۹-۸۰) سے ماخوذ ہیں۔</w:t>
      </w:r>
    </w:p>
  </w:footnote>
  <w:footnote w:id="167">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اس کی مثال کے لیے ملاحظہ کریں "کتاب الأیمان والنذور" نیز اس پر (شارحین نے) جو کلام کیا ہے</w:t>
      </w:r>
      <w:r w:rsidR="003E091D" w:rsidRPr="003E091D">
        <w:rPr>
          <w:rFonts w:ascii="Jameel Noori Nastaleeq" w:hAnsi="Jameel Noori Nastaleeq" w:cs="Jameel Noori Nastaleeq"/>
          <w:sz w:val="28"/>
          <w:szCs w:val="28"/>
          <w:rtl/>
          <w:lang w:bidi="ur-PK"/>
        </w:rPr>
        <w:t>،</w:t>
      </w:r>
      <w:r w:rsidRPr="003E091D">
        <w:rPr>
          <w:rFonts w:ascii="Jameel Noori Nastaleeq" w:hAnsi="Jameel Noori Nastaleeq" w:cs="Jameel Noori Nastaleeq"/>
          <w:sz w:val="28"/>
          <w:szCs w:val="28"/>
          <w:rtl/>
          <w:lang w:bidi="ur-PK"/>
        </w:rPr>
        <w:t xml:space="preserve"> اسے بھی پڑھیں۔</w:t>
      </w:r>
    </w:p>
  </w:footnote>
  <w:footnote w:id="168">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"ھدى الساری" (ص۱۵)</w:t>
      </w:r>
    </w:p>
  </w:footnote>
  <w:footnote w:id="169">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vertAlign w:val="baseline"/>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"فیض الباری" (۱/۴۰)</w:t>
      </w:r>
    </w:p>
  </w:footnote>
  <w:footnote w:id="170">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"التعدیل والتجریح" (۱/۳۱۰) للباجی</w:t>
      </w:r>
    </w:p>
  </w:footnote>
  <w:footnote w:id="171">
    <w:p w:rsidR="0031385F" w:rsidRPr="003E091D" w:rsidRDefault="0031385F" w:rsidP="004A684C">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 xml:space="preserve">دیکھیں: "رواۃ الصحیح" کے عنوان </w:t>
      </w:r>
      <w:r w:rsidR="004A684C">
        <w:rPr>
          <w:rFonts w:ascii="Jameel Noori Nastaleeq" w:hAnsi="Jameel Noori Nastaleeq" w:cs="Jameel Noori Nastaleeq" w:hint="cs"/>
          <w:sz w:val="28"/>
          <w:szCs w:val="28"/>
          <w:rtl/>
          <w:lang w:bidi="ur-PK"/>
        </w:rPr>
        <w:t xml:space="preserve">  سے اس کتاب میں قائم ایک مبحث</w:t>
      </w:r>
      <w:r w:rsidRPr="003E091D">
        <w:rPr>
          <w:rFonts w:ascii="Jameel Noori Nastaleeq" w:hAnsi="Jameel Noori Nastaleeq" w:cs="Jameel Noori Nastaleeq"/>
          <w:sz w:val="28"/>
          <w:szCs w:val="28"/>
          <w:rtl/>
          <w:lang w:bidi="ur-PK"/>
        </w:rPr>
        <w:t>۔</w:t>
      </w:r>
    </w:p>
  </w:footnote>
  <w:footnote w:id="172">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 xml:space="preserve">عبد القادر بن محمد جلال کی کتاب " إعلاء البخاری" ناشر: "دار سلف" </w:t>
      </w:r>
      <w:r w:rsidR="003E091D" w:rsidRPr="003E091D">
        <w:rPr>
          <w:rFonts w:ascii="Jameel Noori Nastaleeq" w:hAnsi="Jameel Noori Nastaleeq" w:cs="Jameel Noori Nastaleeq"/>
          <w:sz w:val="28"/>
          <w:szCs w:val="28"/>
          <w:rtl/>
          <w:lang w:bidi="ur-PK"/>
        </w:rPr>
        <w:t>،</w:t>
      </w:r>
      <w:r w:rsidRPr="003E091D">
        <w:rPr>
          <w:rFonts w:ascii="Jameel Noori Nastaleeq" w:hAnsi="Jameel Noori Nastaleeq" w:cs="Jameel Noori Nastaleeq"/>
          <w:sz w:val="28"/>
          <w:szCs w:val="28"/>
          <w:rtl/>
          <w:lang w:bidi="ur-PK"/>
        </w:rPr>
        <w:t xml:space="preserve"> طباعت: اول (۱۴۳۹ھ)</w:t>
      </w:r>
    </w:p>
  </w:footnote>
  <w:footnote w:id="173">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دیکھیں: "إعلاء البخاری" (ص۶۲)</w:t>
      </w:r>
    </w:p>
  </w:footnote>
  <w:footnote w:id="174">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 xml:space="preserve">دیکھیں: "شرح التبصرۃ والتذکرۃ" (۱/۱۲۱-۱۲۲) </w:t>
      </w:r>
      <w:r w:rsidR="003E091D" w:rsidRPr="003E091D">
        <w:rPr>
          <w:rFonts w:ascii="Jameel Noori Nastaleeq" w:hAnsi="Jameel Noori Nastaleeq" w:cs="Jameel Noori Nastaleeq"/>
          <w:sz w:val="28"/>
          <w:szCs w:val="28"/>
          <w:rtl/>
          <w:lang w:bidi="ur-PK"/>
        </w:rPr>
        <w:t>،</w:t>
      </w:r>
      <w:r w:rsidRPr="003E091D">
        <w:rPr>
          <w:rFonts w:ascii="Jameel Noori Nastaleeq" w:hAnsi="Jameel Noori Nastaleeq" w:cs="Jameel Noori Nastaleeq"/>
          <w:sz w:val="28"/>
          <w:szCs w:val="28"/>
          <w:rtl/>
          <w:lang w:bidi="ur-PK"/>
        </w:rPr>
        <w:t xml:space="preserve"> "إبراز صنعۃ الحدیث فی صحیح البخاری" (ص۵۷-۵۸) تالیف: ماہر بن یاسین الفحل</w:t>
      </w:r>
    </w:p>
  </w:footnote>
  <w:footnote w:id="175">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"إعلاء البخاری" (ص۹۰-۹۱) تقدیم وتاخیر میں معمولی تصرف کے ساتھ۔</w:t>
      </w:r>
    </w:p>
  </w:footnote>
  <w:footnote w:id="176">
    <w:p w:rsidR="0031385F" w:rsidRPr="003E091D" w:rsidRDefault="0031385F"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"إعلاء البخاری" (ص۶۲)</w:t>
      </w:r>
    </w:p>
  </w:footnote>
  <w:footnote w:id="177">
    <w:p w:rsidR="005A372B" w:rsidRPr="003E091D" w:rsidRDefault="005A372B" w:rsidP="003E091D">
      <w:pPr>
        <w:pStyle w:val="FootnoteText"/>
        <w:bidi/>
        <w:jc w:val="lowKashida"/>
        <w:rPr>
          <w:rFonts w:ascii="Jameel Noori Nastaleeq" w:hAnsi="Jameel Noori Nastaleeq" w:cs="Jameel Noori Nastaleeq"/>
          <w:sz w:val="28"/>
          <w:szCs w:val="28"/>
          <w:rtl/>
          <w:lang w:bidi="ur-PK"/>
        </w:rPr>
      </w:pPr>
      <w:r w:rsidRPr="003E091D">
        <w:rPr>
          <w:rStyle w:val="FootnoteReference"/>
          <w:rFonts w:ascii="Jameel Noori Nastaleeq" w:hAnsi="Jameel Noori Nastaleeq" w:cs="Jameel Noori Nastaleeq"/>
          <w:sz w:val="28"/>
          <w:szCs w:val="28"/>
        </w:rPr>
        <w:footnoteRef/>
      </w:r>
      <w:r w:rsidRPr="003E091D">
        <w:rPr>
          <w:rFonts w:ascii="Jameel Noori Nastaleeq" w:hAnsi="Jameel Noori Nastaleeq" w:cs="Jameel Noori Nastaleeq"/>
          <w:sz w:val="28"/>
          <w:szCs w:val="28"/>
        </w:rPr>
        <w:t xml:space="preserve"> </w:t>
      </w:r>
      <w:r w:rsidRPr="003E091D">
        <w:rPr>
          <w:rFonts w:ascii="Jameel Noori Nastaleeq" w:hAnsi="Jameel Noori Nastaleeq" w:cs="Jameel Noori Nastaleeq"/>
          <w:sz w:val="28"/>
          <w:szCs w:val="28"/>
          <w:rtl/>
          <w:lang w:bidi="ur-PK"/>
        </w:rPr>
        <w:t xml:space="preserve"> </w:t>
      </w:r>
      <w:r w:rsidRPr="003E091D">
        <w:rPr>
          <w:rFonts w:ascii="Jameel Noori Nastaleeq" w:hAnsi="Jameel Noori Nastaleeq" w:cs="Jameel Noori Nastaleeq"/>
          <w:sz w:val="28"/>
          <w:szCs w:val="28"/>
          <w:rtl/>
          <w:lang w:bidi="ur-PK"/>
        </w:rPr>
        <w:t>"العواصم والقواصم فی الذب عن سنۃ أبی القاسم" (۱/۳۰۶) تالیف: ابن الوزیر الیمانی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90929"/>
    <w:multiLevelType w:val="hybridMultilevel"/>
    <w:tmpl w:val="39E69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3B0A41"/>
    <w:multiLevelType w:val="hybridMultilevel"/>
    <w:tmpl w:val="FC3E72DA"/>
    <w:lvl w:ilvl="0" w:tplc="71CAC758">
      <w:numFmt w:val="bullet"/>
      <w:lvlText w:val="-"/>
      <w:lvlJc w:val="left"/>
      <w:pPr>
        <w:ind w:left="720" w:hanging="360"/>
      </w:pPr>
      <w:rPr>
        <w:rFonts w:ascii="Jameel Noori Nastaleeq" w:eastAsia="Calibri"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BC1904"/>
    <w:multiLevelType w:val="hybridMultilevel"/>
    <w:tmpl w:val="FE06E0BC"/>
    <w:lvl w:ilvl="0" w:tplc="71CAC758">
      <w:numFmt w:val="bullet"/>
      <w:lvlText w:val="-"/>
      <w:lvlJc w:val="left"/>
      <w:pPr>
        <w:ind w:left="720" w:hanging="360"/>
      </w:pPr>
      <w:rPr>
        <w:rFonts w:ascii="Jameel Noori Nastaleeq" w:eastAsia="Calibri"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2C7227"/>
    <w:multiLevelType w:val="hybridMultilevel"/>
    <w:tmpl w:val="7C3C9074"/>
    <w:lvl w:ilvl="0" w:tplc="71CAC758">
      <w:numFmt w:val="bullet"/>
      <w:lvlText w:val="-"/>
      <w:lvlJc w:val="left"/>
      <w:pPr>
        <w:ind w:left="720" w:hanging="360"/>
      </w:pPr>
      <w:rPr>
        <w:rFonts w:ascii="Jameel Noori Nastaleeq" w:eastAsia="Calibri"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331B05"/>
    <w:multiLevelType w:val="hybridMultilevel"/>
    <w:tmpl w:val="4F3C0C56"/>
    <w:lvl w:ilvl="0" w:tplc="07688DB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39"/>
    <w:rsid w:val="000017F5"/>
    <w:rsid w:val="00005CAC"/>
    <w:rsid w:val="00020040"/>
    <w:rsid w:val="00031D2C"/>
    <w:rsid w:val="00036566"/>
    <w:rsid w:val="00037CF7"/>
    <w:rsid w:val="00047C35"/>
    <w:rsid w:val="00071301"/>
    <w:rsid w:val="00072632"/>
    <w:rsid w:val="00072D7D"/>
    <w:rsid w:val="000879E7"/>
    <w:rsid w:val="000918E4"/>
    <w:rsid w:val="00091A0B"/>
    <w:rsid w:val="00094B5C"/>
    <w:rsid w:val="000A5216"/>
    <w:rsid w:val="000A6CB3"/>
    <w:rsid w:val="000A7184"/>
    <w:rsid w:val="000C3334"/>
    <w:rsid w:val="000D5BC7"/>
    <w:rsid w:val="000E071F"/>
    <w:rsid w:val="000E192F"/>
    <w:rsid w:val="00100001"/>
    <w:rsid w:val="00101C49"/>
    <w:rsid w:val="001025C3"/>
    <w:rsid w:val="0010760D"/>
    <w:rsid w:val="00110643"/>
    <w:rsid w:val="00122834"/>
    <w:rsid w:val="001321E4"/>
    <w:rsid w:val="00132B74"/>
    <w:rsid w:val="00136F68"/>
    <w:rsid w:val="00145364"/>
    <w:rsid w:val="00192847"/>
    <w:rsid w:val="00195911"/>
    <w:rsid w:val="00196046"/>
    <w:rsid w:val="001D123A"/>
    <w:rsid w:val="001E20E0"/>
    <w:rsid w:val="001F7B2F"/>
    <w:rsid w:val="00200DBD"/>
    <w:rsid w:val="00204908"/>
    <w:rsid w:val="002148EE"/>
    <w:rsid w:val="002152A2"/>
    <w:rsid w:val="00224A1D"/>
    <w:rsid w:val="00253F78"/>
    <w:rsid w:val="00255120"/>
    <w:rsid w:val="00260D0D"/>
    <w:rsid w:val="00263A91"/>
    <w:rsid w:val="002735F7"/>
    <w:rsid w:val="00284EEB"/>
    <w:rsid w:val="002907EB"/>
    <w:rsid w:val="002A1637"/>
    <w:rsid w:val="002A3194"/>
    <w:rsid w:val="002A56BF"/>
    <w:rsid w:val="002D32F5"/>
    <w:rsid w:val="002D5FBD"/>
    <w:rsid w:val="002F1C4B"/>
    <w:rsid w:val="002F51FA"/>
    <w:rsid w:val="002F54F1"/>
    <w:rsid w:val="002F6B63"/>
    <w:rsid w:val="0031385F"/>
    <w:rsid w:val="00322125"/>
    <w:rsid w:val="00325472"/>
    <w:rsid w:val="00327DB1"/>
    <w:rsid w:val="00356779"/>
    <w:rsid w:val="00372C37"/>
    <w:rsid w:val="00382F4A"/>
    <w:rsid w:val="00391018"/>
    <w:rsid w:val="003963BF"/>
    <w:rsid w:val="003B2233"/>
    <w:rsid w:val="003D29B5"/>
    <w:rsid w:val="003D3440"/>
    <w:rsid w:val="003E091D"/>
    <w:rsid w:val="003E7AE0"/>
    <w:rsid w:val="003F059A"/>
    <w:rsid w:val="003F1D06"/>
    <w:rsid w:val="004042E1"/>
    <w:rsid w:val="00404F46"/>
    <w:rsid w:val="004068BB"/>
    <w:rsid w:val="004178EA"/>
    <w:rsid w:val="00425CD6"/>
    <w:rsid w:val="00435600"/>
    <w:rsid w:val="0046658E"/>
    <w:rsid w:val="00466921"/>
    <w:rsid w:val="00470FEF"/>
    <w:rsid w:val="00473A5C"/>
    <w:rsid w:val="00482C78"/>
    <w:rsid w:val="004A684C"/>
    <w:rsid w:val="004D5CBF"/>
    <w:rsid w:val="004E5642"/>
    <w:rsid w:val="004E5EE0"/>
    <w:rsid w:val="0051423F"/>
    <w:rsid w:val="0052652A"/>
    <w:rsid w:val="005311B4"/>
    <w:rsid w:val="00540B35"/>
    <w:rsid w:val="0056166B"/>
    <w:rsid w:val="00563448"/>
    <w:rsid w:val="00576F21"/>
    <w:rsid w:val="00583E7B"/>
    <w:rsid w:val="005A147E"/>
    <w:rsid w:val="005A24C3"/>
    <w:rsid w:val="005A372B"/>
    <w:rsid w:val="005A4C45"/>
    <w:rsid w:val="005B0FFE"/>
    <w:rsid w:val="005B7B53"/>
    <w:rsid w:val="005B7DF0"/>
    <w:rsid w:val="005C0929"/>
    <w:rsid w:val="005C0E8D"/>
    <w:rsid w:val="005C5B28"/>
    <w:rsid w:val="005C75A3"/>
    <w:rsid w:val="005D750D"/>
    <w:rsid w:val="005E2B2A"/>
    <w:rsid w:val="005E2BB5"/>
    <w:rsid w:val="005E3535"/>
    <w:rsid w:val="005E36AE"/>
    <w:rsid w:val="005F088C"/>
    <w:rsid w:val="005F7A98"/>
    <w:rsid w:val="0061374F"/>
    <w:rsid w:val="006143B7"/>
    <w:rsid w:val="0062666D"/>
    <w:rsid w:val="00665785"/>
    <w:rsid w:val="0068048D"/>
    <w:rsid w:val="006851A4"/>
    <w:rsid w:val="006A1E72"/>
    <w:rsid w:val="006B3EA2"/>
    <w:rsid w:val="006B477B"/>
    <w:rsid w:val="006B690E"/>
    <w:rsid w:val="006B6B6B"/>
    <w:rsid w:val="006C4378"/>
    <w:rsid w:val="006D190A"/>
    <w:rsid w:val="006F1CCD"/>
    <w:rsid w:val="006F1E9A"/>
    <w:rsid w:val="007028E8"/>
    <w:rsid w:val="00705194"/>
    <w:rsid w:val="00710C2F"/>
    <w:rsid w:val="00712A47"/>
    <w:rsid w:val="00722383"/>
    <w:rsid w:val="0073040B"/>
    <w:rsid w:val="007502C3"/>
    <w:rsid w:val="00751F0A"/>
    <w:rsid w:val="00756C45"/>
    <w:rsid w:val="0076438D"/>
    <w:rsid w:val="0077511F"/>
    <w:rsid w:val="00790BE0"/>
    <w:rsid w:val="0079512A"/>
    <w:rsid w:val="007964DE"/>
    <w:rsid w:val="0079664A"/>
    <w:rsid w:val="0079758B"/>
    <w:rsid w:val="007B4421"/>
    <w:rsid w:val="007C407F"/>
    <w:rsid w:val="007F5BB6"/>
    <w:rsid w:val="00800917"/>
    <w:rsid w:val="008022B4"/>
    <w:rsid w:val="00807974"/>
    <w:rsid w:val="00847ABA"/>
    <w:rsid w:val="008527B0"/>
    <w:rsid w:val="0086570A"/>
    <w:rsid w:val="008751F5"/>
    <w:rsid w:val="008753F5"/>
    <w:rsid w:val="00875E5C"/>
    <w:rsid w:val="00886035"/>
    <w:rsid w:val="0089597B"/>
    <w:rsid w:val="00896B13"/>
    <w:rsid w:val="008B47A0"/>
    <w:rsid w:val="008B554F"/>
    <w:rsid w:val="008C60F6"/>
    <w:rsid w:val="008C69A6"/>
    <w:rsid w:val="008D157C"/>
    <w:rsid w:val="008D4217"/>
    <w:rsid w:val="008E509C"/>
    <w:rsid w:val="008F212B"/>
    <w:rsid w:val="00904907"/>
    <w:rsid w:val="00925C28"/>
    <w:rsid w:val="0093460C"/>
    <w:rsid w:val="009411E1"/>
    <w:rsid w:val="009502A5"/>
    <w:rsid w:val="00971F05"/>
    <w:rsid w:val="009801C3"/>
    <w:rsid w:val="0098284A"/>
    <w:rsid w:val="009A23D8"/>
    <w:rsid w:val="009A3511"/>
    <w:rsid w:val="009B1889"/>
    <w:rsid w:val="009B3C70"/>
    <w:rsid w:val="009C3C77"/>
    <w:rsid w:val="009C6EAD"/>
    <w:rsid w:val="009D3C91"/>
    <w:rsid w:val="009E13FA"/>
    <w:rsid w:val="009E316C"/>
    <w:rsid w:val="009F4BFD"/>
    <w:rsid w:val="009F5741"/>
    <w:rsid w:val="00A00E37"/>
    <w:rsid w:val="00A0150B"/>
    <w:rsid w:val="00A05A9F"/>
    <w:rsid w:val="00A363CE"/>
    <w:rsid w:val="00A433A1"/>
    <w:rsid w:val="00A45439"/>
    <w:rsid w:val="00A50846"/>
    <w:rsid w:val="00A54449"/>
    <w:rsid w:val="00A91E91"/>
    <w:rsid w:val="00A96281"/>
    <w:rsid w:val="00A964DD"/>
    <w:rsid w:val="00AA61CE"/>
    <w:rsid w:val="00AA6657"/>
    <w:rsid w:val="00AB210E"/>
    <w:rsid w:val="00AC3133"/>
    <w:rsid w:val="00AC5113"/>
    <w:rsid w:val="00AD69A7"/>
    <w:rsid w:val="00AF5239"/>
    <w:rsid w:val="00B238ED"/>
    <w:rsid w:val="00B4448C"/>
    <w:rsid w:val="00B44631"/>
    <w:rsid w:val="00B469B9"/>
    <w:rsid w:val="00B55014"/>
    <w:rsid w:val="00B5619D"/>
    <w:rsid w:val="00B95CD7"/>
    <w:rsid w:val="00BB1386"/>
    <w:rsid w:val="00BB5BED"/>
    <w:rsid w:val="00BB6EE5"/>
    <w:rsid w:val="00BC788D"/>
    <w:rsid w:val="00BE118F"/>
    <w:rsid w:val="00C15125"/>
    <w:rsid w:val="00C304FF"/>
    <w:rsid w:val="00C41C5C"/>
    <w:rsid w:val="00C4206E"/>
    <w:rsid w:val="00C50DB3"/>
    <w:rsid w:val="00C6146F"/>
    <w:rsid w:val="00C708D8"/>
    <w:rsid w:val="00C70B36"/>
    <w:rsid w:val="00C822BB"/>
    <w:rsid w:val="00C842A1"/>
    <w:rsid w:val="00C9080F"/>
    <w:rsid w:val="00C973F7"/>
    <w:rsid w:val="00CA61A8"/>
    <w:rsid w:val="00CB2DBE"/>
    <w:rsid w:val="00CC3806"/>
    <w:rsid w:val="00CC573A"/>
    <w:rsid w:val="00CC6A68"/>
    <w:rsid w:val="00CC75A0"/>
    <w:rsid w:val="00CF5DFB"/>
    <w:rsid w:val="00D071E0"/>
    <w:rsid w:val="00D13570"/>
    <w:rsid w:val="00D15950"/>
    <w:rsid w:val="00D16BDB"/>
    <w:rsid w:val="00D24757"/>
    <w:rsid w:val="00D307C4"/>
    <w:rsid w:val="00D4030F"/>
    <w:rsid w:val="00D41F1F"/>
    <w:rsid w:val="00D46908"/>
    <w:rsid w:val="00D56476"/>
    <w:rsid w:val="00D63B06"/>
    <w:rsid w:val="00D71E95"/>
    <w:rsid w:val="00D767C1"/>
    <w:rsid w:val="00D84566"/>
    <w:rsid w:val="00D95F8E"/>
    <w:rsid w:val="00DB17BD"/>
    <w:rsid w:val="00DB4674"/>
    <w:rsid w:val="00DB73DF"/>
    <w:rsid w:val="00DC2CA3"/>
    <w:rsid w:val="00DF144F"/>
    <w:rsid w:val="00E360C7"/>
    <w:rsid w:val="00E414B9"/>
    <w:rsid w:val="00E57AD9"/>
    <w:rsid w:val="00E57C55"/>
    <w:rsid w:val="00E638CD"/>
    <w:rsid w:val="00E70F26"/>
    <w:rsid w:val="00E94451"/>
    <w:rsid w:val="00EA0A57"/>
    <w:rsid w:val="00EA6843"/>
    <w:rsid w:val="00EB3880"/>
    <w:rsid w:val="00EB72E4"/>
    <w:rsid w:val="00EC3209"/>
    <w:rsid w:val="00ED020C"/>
    <w:rsid w:val="00ED18AD"/>
    <w:rsid w:val="00EE3555"/>
    <w:rsid w:val="00EE5CE4"/>
    <w:rsid w:val="00EF4339"/>
    <w:rsid w:val="00F16CF8"/>
    <w:rsid w:val="00F220F2"/>
    <w:rsid w:val="00F2633C"/>
    <w:rsid w:val="00F72AD3"/>
    <w:rsid w:val="00F77A90"/>
    <w:rsid w:val="00F83643"/>
    <w:rsid w:val="00F84069"/>
    <w:rsid w:val="00F93E13"/>
    <w:rsid w:val="00FA20B5"/>
    <w:rsid w:val="00FB48BE"/>
    <w:rsid w:val="00FC0C88"/>
    <w:rsid w:val="00FC2938"/>
    <w:rsid w:val="00FE162D"/>
    <w:rsid w:val="00FE7212"/>
    <w:rsid w:val="00FF1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C56DE-080E-4A27-A54A-B65872C3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8E509C"/>
    <w:pPr>
      <w:ind w:left="720"/>
      <w:contextualSpacing/>
    </w:pPr>
  </w:style>
  <w:style w:type="paragraph" w:styleId="Header">
    <w:name w:val="header"/>
    <w:basedOn w:val="Normal"/>
    <w:link w:val="HeaderChar"/>
    <w:uiPriority w:val="99"/>
    <w:unhideWhenUsed/>
    <w:rsid w:val="00C61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6F"/>
  </w:style>
  <w:style w:type="paragraph" w:styleId="Footer">
    <w:name w:val="footer"/>
    <w:basedOn w:val="Normal"/>
    <w:link w:val="FooterChar"/>
    <w:uiPriority w:val="99"/>
    <w:unhideWhenUsed/>
    <w:rsid w:val="00C61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6F"/>
  </w:style>
  <w:style w:type="character" w:customStyle="1" w:styleId="highlight">
    <w:name w:val="highlight"/>
    <w:basedOn w:val="DefaultParagraphFont"/>
    <w:rsid w:val="00F7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0CFD-8690-4F0B-93B3-0675EF9E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1947</TotalTime>
  <Pages>103</Pages>
  <Words>16300</Words>
  <Characters>92916</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131</cp:revision>
  <cp:lastPrinted>2021-10-29T01:57:00Z</cp:lastPrinted>
  <dcterms:created xsi:type="dcterms:W3CDTF">2021-07-06T04:40:00Z</dcterms:created>
  <dcterms:modified xsi:type="dcterms:W3CDTF">2022-02-04T14:07:00Z</dcterms:modified>
</cp:coreProperties>
</file>